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3E7659AA" w14:textId="77777777" w:rsidTr="00F97CA7">
        <w:trPr>
          <w:trHeight w:val="2070"/>
        </w:trPr>
        <w:tc>
          <w:tcPr>
            <w:tcW w:w="3120" w:type="dxa"/>
            <w:vAlign w:val="center"/>
          </w:tcPr>
          <w:p w14:paraId="0D2A7F5C"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002574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2649F13"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9376DA6"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5D5A98DC"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028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7A72269" w14:textId="77777777" w:rsidR="00DC2830" w:rsidRPr="003B02C3" w:rsidRDefault="00DC2830" w:rsidP="003B02C3">
      <w:r w:rsidRPr="00CB6ACE">
        <w:t>We’re hiring for a variety of roles in</w:t>
      </w:r>
      <w:r>
        <w:t xml:space="preserve"> </w:t>
      </w:r>
      <w:r>
        <w:rPr>
          <w:noProof/>
        </w:rPr>
        <w:t>Albuquerque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1E004F6" w14:textId="77777777" w:rsidR="00DC2830" w:rsidRPr="00A75333" w:rsidRDefault="00DC2830" w:rsidP="00776419">
      <w:pPr>
        <w:pStyle w:val="Heading3"/>
        <w:rPr>
          <w:rFonts w:eastAsia="Open Sans"/>
        </w:rPr>
      </w:pPr>
      <w:r w:rsidRPr="00A75333">
        <w:rPr>
          <w:rFonts w:eastAsia="Open Sans"/>
        </w:rPr>
        <w:t>Make a Difference. Build a Future.</w:t>
      </w:r>
    </w:p>
    <w:p w14:paraId="6A2B4415"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18DFB6FE"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5926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FF46" id="Graphic 36" o:spid="_x0000_s1026" alt="&quot;&quot;" style="position:absolute;margin-left:197.25pt;margin-top:8.3pt;width:110.55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66FDAA11"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97BEE30" w14:textId="77777777" w:rsidR="00DC2830" w:rsidRPr="003B02C3" w:rsidRDefault="00DC2830" w:rsidP="007D7098">
            <w:pPr>
              <w:pStyle w:val="TableText"/>
              <w:rPr>
                <w:sz w:val="22"/>
                <w:szCs w:val="22"/>
              </w:rPr>
            </w:pPr>
            <w:r w:rsidRPr="003B02C3">
              <w:rPr>
                <w:sz w:val="22"/>
                <w:szCs w:val="22"/>
              </w:rPr>
              <w:t>Purpose-Driven Work</w:t>
            </w:r>
          </w:p>
          <w:p w14:paraId="026D7EF5"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DAC3679" w14:textId="77777777" w:rsidR="00DC2830" w:rsidRPr="003B02C3" w:rsidRDefault="00DC2830" w:rsidP="007D7098">
            <w:pPr>
              <w:pStyle w:val="TableText"/>
              <w:rPr>
                <w:sz w:val="22"/>
                <w:szCs w:val="22"/>
              </w:rPr>
            </w:pPr>
            <w:r w:rsidRPr="003B02C3">
              <w:rPr>
                <w:sz w:val="22"/>
                <w:szCs w:val="22"/>
              </w:rPr>
              <w:t>Robust Retirement</w:t>
            </w:r>
          </w:p>
          <w:p w14:paraId="12B2A604"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A979AB4" w14:textId="77777777" w:rsidR="00DC2830" w:rsidRPr="003B02C3" w:rsidRDefault="00DC2830" w:rsidP="007D7098">
            <w:pPr>
              <w:pStyle w:val="TableText"/>
              <w:rPr>
                <w:sz w:val="22"/>
                <w:szCs w:val="22"/>
              </w:rPr>
            </w:pPr>
            <w:r w:rsidRPr="003B02C3">
              <w:rPr>
                <w:sz w:val="22"/>
                <w:szCs w:val="22"/>
              </w:rPr>
              <w:t>Room to Grow</w:t>
            </w:r>
          </w:p>
          <w:p w14:paraId="5516CE85"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2B4BC55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C7241A4" w14:textId="77777777" w:rsidR="00DC2830" w:rsidRPr="003B02C3" w:rsidRDefault="00DC2830" w:rsidP="007D7098">
            <w:pPr>
              <w:pStyle w:val="TableText"/>
              <w:rPr>
                <w:sz w:val="22"/>
                <w:szCs w:val="22"/>
              </w:rPr>
            </w:pPr>
            <w:r w:rsidRPr="003B02C3">
              <w:rPr>
                <w:sz w:val="22"/>
                <w:szCs w:val="22"/>
              </w:rPr>
              <w:t>Competitive Pay &amp; Benefits</w:t>
            </w:r>
          </w:p>
          <w:p w14:paraId="364D06E5"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40E629F" w14:textId="77777777" w:rsidR="00DC2830" w:rsidRPr="003B02C3" w:rsidRDefault="00DC2830" w:rsidP="007D7098">
            <w:pPr>
              <w:pStyle w:val="TableText"/>
              <w:rPr>
                <w:sz w:val="22"/>
                <w:szCs w:val="22"/>
              </w:rPr>
            </w:pPr>
            <w:r w:rsidRPr="003B02C3">
              <w:rPr>
                <w:sz w:val="22"/>
                <w:szCs w:val="22"/>
              </w:rPr>
              <w:t>Time to Recharge</w:t>
            </w:r>
          </w:p>
          <w:p w14:paraId="76EA4905"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5004E2A" w14:textId="77777777" w:rsidR="00DC2830" w:rsidRPr="003B02C3" w:rsidRDefault="00DC2830" w:rsidP="007D7098">
            <w:pPr>
              <w:pStyle w:val="TableText"/>
              <w:rPr>
                <w:sz w:val="22"/>
                <w:szCs w:val="22"/>
              </w:rPr>
            </w:pPr>
            <w:r w:rsidRPr="003B02C3">
              <w:rPr>
                <w:sz w:val="22"/>
                <w:szCs w:val="22"/>
              </w:rPr>
              <w:t xml:space="preserve">Making a Difference </w:t>
            </w:r>
          </w:p>
          <w:p w14:paraId="47C352C9"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4DE1F54"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Albuquerque</w:t>
      </w:r>
    </w:p>
    <w:p w14:paraId="28649E00" w14:textId="77777777" w:rsidR="00DC2830" w:rsidRPr="00CB6ACE" w:rsidRDefault="00DC2830" w:rsidP="003B02C3">
      <w:r w:rsidRPr="00CB6ACE">
        <w:t xml:space="preserve">Enjoy the unique culture, natural beauty, and community spirit of </w:t>
      </w:r>
      <w:r w:rsidRPr="00743E17">
        <w:rPr>
          <w:b/>
          <w:bCs/>
          <w:noProof/>
        </w:rPr>
        <w:t>Albuquerque</w:t>
      </w:r>
      <w:r w:rsidRPr="00CB6ACE">
        <w:t>. Live and work where you love!</w:t>
      </w:r>
    </w:p>
    <w:p w14:paraId="370E4097"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38D0AB7C" w14:textId="77777777" w:rsidR="00DC2830" w:rsidRPr="00776419" w:rsidRDefault="00DC2830" w:rsidP="00776419">
      <w:r w:rsidRPr="00F41320">
        <w:t>For assistance, please scan QR code and locate FAQ under Job Seekers or the following link:</w:t>
      </w:r>
      <w:r>
        <w:t xml:space="preserve"> </w:t>
      </w:r>
      <w:hyperlink r:id="rId13" w:history="1">
        <w:r w:rsidRPr="00776419">
          <w:rPr>
            <w:rStyle w:val="Hyperlink"/>
            <w:b/>
            <w:bCs/>
            <w:color w:val="0B5D5E" w:themeColor="accent1"/>
          </w:rPr>
          <w:t>https://www.spo.state.nm.us/work-for-new-mexico/faq/</w:t>
        </w:r>
      </w:hyperlink>
    </w:p>
    <w:p w14:paraId="384F8A97" w14:textId="77777777" w:rsidR="00DC2830" w:rsidRPr="00CB6ACE" w:rsidRDefault="00DC2830" w:rsidP="007D7098">
      <w:pPr>
        <w:pStyle w:val="Heading3"/>
        <w:rPr>
          <w:rFonts w:eastAsia="Open Sans"/>
        </w:rPr>
      </w:pPr>
      <w:r w:rsidRPr="00CB6ACE">
        <w:rPr>
          <w:rFonts w:eastAsia="Open Sans"/>
        </w:rPr>
        <w:lastRenderedPageBreak/>
        <w:t>Featured Job Openings:</w:t>
      </w:r>
    </w:p>
    <w:p w14:paraId="5E8494D3" w14:textId="77777777" w:rsidR="00DC2830" w:rsidRDefault="00DC2830" w:rsidP="003007B4">
      <w:pPr>
        <w:rPr>
          <w:noProof/>
        </w:rPr>
      </w:pPr>
      <w:r>
        <w:rPr>
          <w:noProof/>
        </w:rPr>
        <w:t>Associate Tax and Revenue Representative (TRD# 1487) (Expiration Date: 07/14/2026) (Job Id: 164927)</w:t>
      </w:r>
    </w:p>
    <w:p w14:paraId="1F4E57EB" w14:textId="77777777" w:rsidR="00DC2830" w:rsidRDefault="00DC2830" w:rsidP="003007B4">
      <w:pPr>
        <w:rPr>
          <w:noProof/>
        </w:rPr>
      </w:pPr>
      <w:r>
        <w:rPr>
          <w:noProof/>
        </w:rPr>
        <w:t>Senior Administrative Assistant (EDD #10118833) (Expiration Date: 07/21/2026) (Job Id: 165188)</w:t>
      </w:r>
    </w:p>
    <w:p w14:paraId="1B8F901D" w14:textId="77777777" w:rsidR="00DC2830" w:rsidRDefault="00DC2830" w:rsidP="003007B4">
      <w:pPr>
        <w:rPr>
          <w:noProof/>
        </w:rPr>
      </w:pPr>
      <w:r>
        <w:rPr>
          <w:noProof/>
        </w:rPr>
        <w:t>Public Assistance Representative (NMRHCA #51164) (Expiration Date: 07/17/2026) (Job Id: 165083)</w:t>
      </w:r>
    </w:p>
    <w:p w14:paraId="6D9875C9" w14:textId="77777777" w:rsidR="00DC2830" w:rsidRDefault="00DC2830" w:rsidP="003007B4">
      <w:pPr>
        <w:rPr>
          <w:noProof/>
        </w:rPr>
      </w:pPr>
      <w:r>
        <w:rPr>
          <w:noProof/>
        </w:rPr>
        <w:t>Senior Safety &amp; Health Consultant (DOT/D3 #34846) (Expiration Date: 07/16/2026) (Job Id: 165031)</w:t>
      </w:r>
    </w:p>
    <w:p w14:paraId="0CEB8447" w14:textId="77777777" w:rsidR="00DC2830" w:rsidRDefault="00DC2830" w:rsidP="003007B4">
      <w:pPr>
        <w:rPr>
          <w:noProof/>
        </w:rPr>
      </w:pPr>
      <w:r>
        <w:rPr>
          <w:noProof/>
        </w:rPr>
        <w:t>Safety &amp; Health Consultant (DOT/D3 #19829) (Expiration Date: 07/15/2026) (Job Id: 165021)</w:t>
      </w:r>
    </w:p>
    <w:p w14:paraId="423E4CC4" w14:textId="77777777" w:rsidR="00DC2830" w:rsidRDefault="00DC2830" w:rsidP="003007B4">
      <w:pPr>
        <w:rPr>
          <w:noProof/>
        </w:rPr>
      </w:pPr>
      <w:r>
        <w:rPr>
          <w:noProof/>
        </w:rPr>
        <w:t>Engineering Technician (DOT/D3 #21241) (Expiration Date: 07/17/2026) (Job Id: 165063)</w:t>
      </w:r>
    </w:p>
    <w:p w14:paraId="6B13E526" w14:textId="77777777" w:rsidR="00DC2830" w:rsidRDefault="00DC2830" w:rsidP="003007B4">
      <w:pPr>
        <w:rPr>
          <w:noProof/>
        </w:rPr>
      </w:pPr>
      <w:r>
        <w:rPr>
          <w:noProof/>
        </w:rPr>
        <w:t>Clovis Brand Inspector (NMLB #4940) (Expiration Date: 08/01/2026) (Job Id: 165073)</w:t>
      </w:r>
    </w:p>
    <w:p w14:paraId="754ADCDC" w14:textId="77777777" w:rsidR="00DC2830" w:rsidRDefault="00DC2830" w:rsidP="003007B4">
      <w:pPr>
        <w:rPr>
          <w:noProof/>
        </w:rPr>
      </w:pPr>
      <w:r>
        <w:rPr>
          <w:noProof/>
        </w:rPr>
        <w:t>Clayton Brand Inspector (NMLB #4954) (Expiration Date: 07/30/2026) (Job Id: 164970)</w:t>
      </w:r>
    </w:p>
    <w:p w14:paraId="5407E014" w14:textId="77777777" w:rsidR="00DC2830" w:rsidRDefault="00DC2830" w:rsidP="003007B4">
      <w:pPr>
        <w:rPr>
          <w:noProof/>
        </w:rPr>
      </w:pPr>
      <w:r>
        <w:rPr>
          <w:noProof/>
        </w:rPr>
        <w:t>Senior Substance Abuse Counselor (DOH/TURQ #12530) (Expiration Date: 07/19/2026) (Job Id: 164756)</w:t>
      </w:r>
    </w:p>
    <w:p w14:paraId="4D2C385B" w14:textId="77777777" w:rsidR="00DC2830" w:rsidRDefault="00DC2830" w:rsidP="003007B4">
      <w:pPr>
        <w:rPr>
          <w:noProof/>
        </w:rPr>
      </w:pPr>
      <w:r>
        <w:rPr>
          <w:noProof/>
        </w:rPr>
        <w:t>Cuba Brand Inspector (NMLB #4921) (Expiration Date: 07/30/2026) (Job Id: 164964)</w:t>
      </w:r>
    </w:p>
    <w:p w14:paraId="347AD3C6" w14:textId="77777777" w:rsidR="00DC2830" w:rsidRDefault="00DC2830" w:rsidP="003007B4">
      <w:pPr>
        <w:rPr>
          <w:noProof/>
        </w:rPr>
      </w:pPr>
      <w:r>
        <w:rPr>
          <w:noProof/>
        </w:rPr>
        <w:t>Public Safety Investigator (DPS #10114490) (Expiration Date: 07/17/2026) (Job Id: 165189)</w:t>
      </w:r>
    </w:p>
    <w:p w14:paraId="671B2F2A" w14:textId="77777777" w:rsidR="00DC2830" w:rsidRDefault="00DC2830" w:rsidP="003007B4">
      <w:pPr>
        <w:rPr>
          <w:noProof/>
        </w:rPr>
      </w:pPr>
      <w:r>
        <w:rPr>
          <w:noProof/>
        </w:rPr>
        <w:t>Wage and Hour Associate Compliance Officer (DWS#10117163) (Expiration Date: 07/14/2026) (Job Id: 164992)</w:t>
      </w:r>
    </w:p>
    <w:p w14:paraId="18ED4F1A" w14:textId="77777777" w:rsidR="00DC2830" w:rsidRDefault="00DC2830" w:rsidP="003007B4">
      <w:pPr>
        <w:rPr>
          <w:noProof/>
        </w:rPr>
      </w:pPr>
      <w:r>
        <w:rPr>
          <w:noProof/>
        </w:rPr>
        <w:t>Federal Compliance Quality Assurance Specialist (CYFD/OPA #43843) (Expiration Date: 07/21/2026) (Job Id: 165160)</w:t>
      </w:r>
    </w:p>
    <w:p w14:paraId="6300610D" w14:textId="77777777" w:rsidR="00DC2830" w:rsidRDefault="00DC2830" w:rsidP="003007B4">
      <w:pPr>
        <w:rPr>
          <w:noProof/>
        </w:rPr>
      </w:pPr>
      <w:r>
        <w:rPr>
          <w:noProof/>
        </w:rPr>
        <w:t>Critical Incident Safety Review Specialist (CYFD/OPA #26065) (Expiration Date: 07/21/2026) (Job Id: 165180)</w:t>
      </w:r>
    </w:p>
    <w:p w14:paraId="209809F0" w14:textId="77777777" w:rsidR="00DC2830" w:rsidRDefault="00DC2830" w:rsidP="003007B4">
      <w:pPr>
        <w:rPr>
          <w:noProof/>
        </w:rPr>
      </w:pPr>
      <w:r>
        <w:rPr>
          <w:noProof/>
        </w:rPr>
        <w:t>Associate Disability Adjudicator - (DVR #10109969+) (Expiration Date: 07/24/2026) (Job Id: 165254)</w:t>
      </w:r>
    </w:p>
    <w:p w14:paraId="03C20A57" w14:textId="77777777" w:rsidR="00DC2830" w:rsidRDefault="00DC2830" w:rsidP="003007B4">
      <w:pPr>
        <w:rPr>
          <w:noProof/>
        </w:rPr>
      </w:pPr>
      <w:r>
        <w:rPr>
          <w:noProof/>
        </w:rPr>
        <w:t>Associate Health Educator (DOH/PHD/NW #11219) (Expiration Date: 08/07/2026) (Job Id: 165208)</w:t>
      </w:r>
    </w:p>
    <w:p w14:paraId="46137064" w14:textId="77777777" w:rsidR="00DC2830" w:rsidRDefault="00DC2830" w:rsidP="003007B4">
      <w:pPr>
        <w:rPr>
          <w:noProof/>
        </w:rPr>
      </w:pPr>
      <w:r>
        <w:rPr>
          <w:noProof/>
        </w:rPr>
        <w:t>Fair Hearings Coordinator (HCA/MAD #10118668) (Expiration Date: 07/28/2026) (Job Id: 165355)</w:t>
      </w:r>
    </w:p>
    <w:p w14:paraId="72CB7C6C" w14:textId="77777777" w:rsidR="00DC2830" w:rsidRDefault="00DC2830" w:rsidP="003007B4">
      <w:pPr>
        <w:rPr>
          <w:noProof/>
        </w:rPr>
      </w:pPr>
      <w:r>
        <w:rPr>
          <w:noProof/>
        </w:rPr>
        <w:t>Stakeholder Engagement Coordinator (HCA/MAD #10118663) (Expiration Date: 07/24/2026) (Job Id: 165187)</w:t>
      </w:r>
    </w:p>
    <w:p w14:paraId="0371421C" w14:textId="77777777" w:rsidR="00DC2830" w:rsidRDefault="00DC2830" w:rsidP="003007B4">
      <w:pPr>
        <w:rPr>
          <w:noProof/>
        </w:rPr>
      </w:pPr>
      <w:r>
        <w:rPr>
          <w:noProof/>
        </w:rPr>
        <w:t>Patient Care Assistant PRN (DOH/SATC #56673+) (Expiration Date: 08/01/2026) (Job Id: 165067)</w:t>
      </w:r>
    </w:p>
    <w:p w14:paraId="2B01DDDA" w14:textId="77777777" w:rsidR="00DC2830" w:rsidRDefault="00DC2830" w:rsidP="003007B4">
      <w:pPr>
        <w:rPr>
          <w:noProof/>
        </w:rPr>
      </w:pPr>
      <w:r>
        <w:rPr>
          <w:noProof/>
        </w:rPr>
        <w:t>Patient Care Assistant (DOH/SATC #26889+) (Expiration Date: 08/01/2026) (Job Id: 165065)</w:t>
      </w:r>
    </w:p>
    <w:p w14:paraId="01A8B816" w14:textId="77777777" w:rsidR="00DC2830" w:rsidRDefault="00DC2830" w:rsidP="003007B4">
      <w:pPr>
        <w:rPr>
          <w:noProof/>
        </w:rPr>
      </w:pPr>
      <w:r>
        <w:rPr>
          <w:noProof/>
        </w:rPr>
        <w:t>Patient Care Education Assistant (DOH/SATC #26877) (Expiration Date: 07/25/2026) (Job Id: 164809)</w:t>
      </w:r>
    </w:p>
    <w:p w14:paraId="40AAC6D6" w14:textId="77777777" w:rsidR="00DC2830" w:rsidRDefault="00DC2830" w:rsidP="003007B4">
      <w:pPr>
        <w:rPr>
          <w:noProof/>
        </w:rPr>
      </w:pPr>
      <w:r>
        <w:rPr>
          <w:noProof/>
        </w:rPr>
        <w:t>Recreational Therapist (DOH/SATC #12712) (Expiration Date: 07/25/2026) (Job Id: 164807)</w:t>
      </w:r>
    </w:p>
    <w:p w14:paraId="729AC4F9" w14:textId="77777777" w:rsidR="00DC2830" w:rsidRDefault="00DC2830" w:rsidP="003007B4">
      <w:pPr>
        <w:rPr>
          <w:noProof/>
        </w:rPr>
      </w:pPr>
      <w:r>
        <w:rPr>
          <w:noProof/>
        </w:rPr>
        <w:lastRenderedPageBreak/>
        <w:t>Placement Case Work Aide (CYFD/PSD #10118944+) (Expiration Date: 08/10/2026) (Job Id: 165358)</w:t>
      </w:r>
    </w:p>
    <w:p w14:paraId="368389D5" w14:textId="77777777" w:rsidR="00DC2830" w:rsidRDefault="00DC2830" w:rsidP="003007B4">
      <w:pPr>
        <w:rPr>
          <w:noProof/>
        </w:rPr>
      </w:pPr>
      <w:r>
        <w:rPr>
          <w:noProof/>
        </w:rPr>
        <w:t>Licensing Operations Specialist (BON #10114950) (Expiration Date: 07/15/2026) (Job Id: 164838)</w:t>
      </w:r>
    </w:p>
    <w:p w14:paraId="6F4B7024" w14:textId="77777777" w:rsidR="00DC2830" w:rsidRDefault="00DC2830" w:rsidP="003007B4">
      <w:pPr>
        <w:rPr>
          <w:noProof/>
        </w:rPr>
      </w:pPr>
      <w:r>
        <w:rPr>
          <w:noProof/>
        </w:rPr>
        <w:t>Office Administrator Supervisor (CYFD/PSD #8611) (Expiration Date: 07/18/2026) (Job Id: 164684)</w:t>
      </w:r>
    </w:p>
    <w:p w14:paraId="3C1A0506" w14:textId="77777777" w:rsidR="00DC2830" w:rsidRDefault="00DC2830" w:rsidP="003007B4">
      <w:pPr>
        <w:rPr>
          <w:noProof/>
        </w:rPr>
      </w:pPr>
      <w:r>
        <w:rPr>
          <w:noProof/>
        </w:rPr>
        <w:t>Interpretive Ranger - Rio Grande Nature Center (EMNRD #5807) (Expiration Date: 07/23/2026) (Job Id: 165228)</w:t>
      </w:r>
    </w:p>
    <w:p w14:paraId="4D3F790B" w14:textId="77777777" w:rsidR="00DC2830" w:rsidRDefault="00DC2830" w:rsidP="003007B4">
      <w:pPr>
        <w:rPr>
          <w:noProof/>
        </w:rPr>
      </w:pPr>
      <w:r>
        <w:rPr>
          <w:noProof/>
        </w:rPr>
        <w:t>Office of Broadband Senior Paralegal (DoIT #10114687) (Expiration Date: 07/23/2026) (Job Id: 164763)</w:t>
      </w:r>
    </w:p>
    <w:p w14:paraId="171367E0" w14:textId="77777777" w:rsidR="00DC2830" w:rsidRDefault="00DC2830" w:rsidP="003007B4">
      <w:pPr>
        <w:rPr>
          <w:noProof/>
        </w:rPr>
      </w:pPr>
      <w:r>
        <w:rPr>
          <w:noProof/>
        </w:rPr>
        <w:t>Juvenile Corrections Officer I (CYFD/JJSD/YDDC #31179) (Expiration Date: 07/30/2026) (Job Id: 164986)</w:t>
      </w:r>
    </w:p>
    <w:p w14:paraId="5E84BDC9" w14:textId="77777777" w:rsidR="00DC2830" w:rsidRDefault="00DC2830" w:rsidP="003007B4">
      <w:pPr>
        <w:rPr>
          <w:noProof/>
        </w:rPr>
      </w:pPr>
      <w:r>
        <w:rPr>
          <w:noProof/>
        </w:rPr>
        <w:t>Juvenile Correction Officer I (CYFD/JJS/ABRC #10104733) (Expiration Date: 07/30/2026) (Job Id: 164984)</w:t>
      </w:r>
    </w:p>
    <w:p w14:paraId="2571B7D1" w14:textId="77777777" w:rsidR="00DC2830" w:rsidRDefault="00DC2830" w:rsidP="003007B4">
      <w:pPr>
        <w:rPr>
          <w:noProof/>
        </w:rPr>
      </w:pPr>
      <w:r>
        <w:rPr>
          <w:noProof/>
        </w:rPr>
        <w:t>Eligibility Policy and Process Coordinator (HCA/MAD #10118667) (Expiration Date: 07/16/2026) (Job Id: 165088)</w:t>
      </w:r>
    </w:p>
    <w:p w14:paraId="16A580B4" w14:textId="77777777" w:rsidR="00DC2830" w:rsidRDefault="00DC2830" w:rsidP="003007B4">
      <w:pPr>
        <w:rPr>
          <w:noProof/>
        </w:rPr>
      </w:pPr>
      <w:r>
        <w:rPr>
          <w:noProof/>
        </w:rPr>
        <w:t>H.R.1 Managed Care Organization (MCO) Coordinator (HCA/MAD #10118666) (Expiration Date: 07/24/2026) (Job Id: 165166)</w:t>
      </w:r>
    </w:p>
    <w:p w14:paraId="66474092" w14:textId="77777777" w:rsidR="00DC2830" w:rsidRDefault="00DC2830" w:rsidP="003007B4">
      <w:pPr>
        <w:rPr>
          <w:noProof/>
        </w:rPr>
      </w:pPr>
      <w:r>
        <w:rPr>
          <w:noProof/>
        </w:rPr>
        <w:t>Investigation Client Service Agent (CYFD/PSD #26294) (Expiration Date: 08/10/2026) (Job Id: 165337)</w:t>
      </w:r>
    </w:p>
    <w:p w14:paraId="5685104E" w14:textId="77777777" w:rsidR="00DC2830" w:rsidRDefault="00DC2830" w:rsidP="003007B4">
      <w:pPr>
        <w:rPr>
          <w:noProof/>
        </w:rPr>
      </w:pPr>
      <w:r>
        <w:rPr>
          <w:noProof/>
        </w:rPr>
        <w:t>Senior IT Support Technician (NMDOJ #1025) (Expiration Date: 08/08/2026) (Job Id: 165317)</w:t>
      </w:r>
    </w:p>
    <w:p w14:paraId="49CF766C" w14:textId="77777777" w:rsidR="00DC2830" w:rsidRDefault="00DC2830" w:rsidP="003007B4">
      <w:pPr>
        <w:rPr>
          <w:noProof/>
        </w:rPr>
      </w:pPr>
      <w:r>
        <w:rPr>
          <w:noProof/>
        </w:rPr>
        <w:t>Human Resources Generalist (CYFD/ESS #41569) (Expiration Date: 08/01/2026) (Job Id: 165066)</w:t>
      </w:r>
    </w:p>
    <w:p w14:paraId="36FEF144" w14:textId="77777777" w:rsidR="00DC2830" w:rsidRDefault="00DC2830" w:rsidP="003007B4">
      <w:pPr>
        <w:rPr>
          <w:noProof/>
        </w:rPr>
      </w:pPr>
      <w:r>
        <w:rPr>
          <w:noProof/>
        </w:rPr>
        <w:t>Engineering Technician (DOT/D3 #30123) (Expiration Date: 07/26/2026) (Job Id: 164920)</w:t>
      </w:r>
    </w:p>
    <w:p w14:paraId="6D7A83FC" w14:textId="77777777" w:rsidR="00DC2830" w:rsidRDefault="00DC2830" w:rsidP="003007B4">
      <w:pPr>
        <w:rPr>
          <w:noProof/>
        </w:rPr>
      </w:pPr>
      <w:r>
        <w:rPr>
          <w:noProof/>
        </w:rPr>
        <w:t>Electrical Inspector (RLD #3994) (Expiration Date: 07/13/2026) (Job Id: 164560)</w:t>
      </w:r>
    </w:p>
    <w:p w14:paraId="102642ED" w14:textId="77777777" w:rsidR="00DC2830" w:rsidRDefault="00DC2830" w:rsidP="003007B4">
      <w:pPr>
        <w:rPr>
          <w:noProof/>
        </w:rPr>
      </w:pPr>
      <w:r>
        <w:rPr>
          <w:noProof/>
        </w:rPr>
        <w:t>Program Coordinator (DOH/PHD/PCHB #24545) (Expiration Date: 07/21/2026) (Job Id: 165002)</w:t>
      </w:r>
    </w:p>
    <w:p w14:paraId="26E232A0" w14:textId="77777777" w:rsidR="00DC2830" w:rsidRDefault="00DC2830" w:rsidP="003007B4">
      <w:pPr>
        <w:rPr>
          <w:noProof/>
        </w:rPr>
      </w:pPr>
      <w:r>
        <w:rPr>
          <w:noProof/>
        </w:rPr>
        <w:t>Program Coordinator (DOH/PHD/PCHB #37625) (Expiration Date: 07/17/2026) (Job Id: 164885)</w:t>
      </w:r>
    </w:p>
    <w:p w14:paraId="4EBCE443" w14:textId="77777777" w:rsidR="00DC2830" w:rsidRDefault="00DC2830" w:rsidP="003007B4">
      <w:pPr>
        <w:rPr>
          <w:noProof/>
        </w:rPr>
      </w:pPr>
      <w:r>
        <w:rPr>
          <w:noProof/>
        </w:rPr>
        <w:t>Public Works Compliance Officer (DWS #10100) (Expiration Date: 07/24/2026) (Job Id: 165307)</w:t>
      </w:r>
    </w:p>
    <w:p w14:paraId="3F8DCAC3" w14:textId="77777777" w:rsidR="00DC2830" w:rsidRDefault="00DC2830" w:rsidP="003007B4">
      <w:pPr>
        <w:rPr>
          <w:noProof/>
        </w:rPr>
      </w:pPr>
      <w:r>
        <w:rPr>
          <w:noProof/>
        </w:rPr>
        <w:t>Senior Highway Maintenance Worker (DOT/D3 #19964) (Expiration Date: 07/15/2026) (Job Id: 165001)</w:t>
      </w:r>
    </w:p>
    <w:p w14:paraId="3DA86E4F" w14:textId="77777777" w:rsidR="00DC2830" w:rsidRDefault="00DC2830" w:rsidP="003007B4">
      <w:pPr>
        <w:rPr>
          <w:noProof/>
        </w:rPr>
      </w:pPr>
      <w:r>
        <w:rPr>
          <w:noProof/>
        </w:rPr>
        <w:t>NM Livestock Board Business Operations Analyst (NMLB #4925) (Expiration Date: 07/30/2026) (Job Id: 164969)</w:t>
      </w:r>
    </w:p>
    <w:p w14:paraId="019CB3E1" w14:textId="77777777" w:rsidR="00DC2830" w:rsidRDefault="00DC2830" w:rsidP="003007B4">
      <w:pPr>
        <w:rPr>
          <w:noProof/>
        </w:rPr>
      </w:pPr>
      <w:r>
        <w:rPr>
          <w:noProof/>
        </w:rPr>
        <w:t>CPS Investigation Case Worker (CYFD/PSD #8633+) (Expiration Date: 07/31/2026) (Job Id: 165032)</w:t>
      </w:r>
    </w:p>
    <w:p w14:paraId="73AD76C8" w14:textId="77777777" w:rsidR="00DC2830" w:rsidRDefault="00DC2830" w:rsidP="003007B4">
      <w:pPr>
        <w:rPr>
          <w:noProof/>
        </w:rPr>
      </w:pPr>
      <w:r>
        <w:rPr>
          <w:noProof/>
        </w:rPr>
        <w:t>CPS Permanency Coordinator (CYFD/PSD #8651+) (Expiration Date: 07/25/2026) (Job Id: 164855)</w:t>
      </w:r>
    </w:p>
    <w:p w14:paraId="60B2D1C3" w14:textId="77777777" w:rsidR="00DC2830" w:rsidRDefault="00DC2830" w:rsidP="003007B4">
      <w:pPr>
        <w:rPr>
          <w:noProof/>
        </w:rPr>
      </w:pPr>
      <w:r>
        <w:rPr>
          <w:noProof/>
        </w:rPr>
        <w:t>Kinship Specialist (CYFD/OPA #26146) (Expiration Date: 08/10/2026) (Job Id: 165336)</w:t>
      </w:r>
    </w:p>
    <w:p w14:paraId="47261C00" w14:textId="77777777" w:rsidR="00DC2830" w:rsidRDefault="00DC2830" w:rsidP="003007B4">
      <w:pPr>
        <w:rPr>
          <w:noProof/>
        </w:rPr>
      </w:pPr>
      <w:r>
        <w:rPr>
          <w:noProof/>
        </w:rPr>
        <w:t>Project Coordinator (CYFD/PSD #32401) (Expiration Date: 08/09/2026) (Job Id: 165295)</w:t>
      </w:r>
    </w:p>
    <w:p w14:paraId="1C0D1700" w14:textId="77777777" w:rsidR="00DC2830" w:rsidRDefault="00DC2830" w:rsidP="003007B4">
      <w:pPr>
        <w:rPr>
          <w:noProof/>
        </w:rPr>
      </w:pPr>
      <w:r>
        <w:rPr>
          <w:noProof/>
        </w:rPr>
        <w:lastRenderedPageBreak/>
        <w:t>Electrical Inspector (RLD #4002) (Expiration Date: 07/17/2026) (Job Id: 164627)</w:t>
      </w:r>
    </w:p>
    <w:p w14:paraId="3D381D2A" w14:textId="77777777" w:rsidR="00DC2830" w:rsidRDefault="00DC2830" w:rsidP="003007B4">
      <w:pPr>
        <w:rPr>
          <w:noProof/>
        </w:rPr>
      </w:pPr>
      <w:r>
        <w:rPr>
          <w:noProof/>
        </w:rPr>
        <w:t>Statewide Central Intake Worker (CYFD/PSD #10118866+) (Expiration Date: 07/24/2026) (Job Id: 164815)</w:t>
      </w:r>
    </w:p>
    <w:p w14:paraId="2CC396A5" w14:textId="77777777" w:rsidR="00DC2830" w:rsidRDefault="00DC2830" w:rsidP="003007B4">
      <w:pPr>
        <w:rPr>
          <w:noProof/>
        </w:rPr>
      </w:pPr>
      <w:r>
        <w:rPr>
          <w:noProof/>
        </w:rPr>
        <w:t>Graduate School Intern (CYFD #10117271+) (Expiration Date: 09/07/2026) (Job Id: 165218)</w:t>
      </w:r>
    </w:p>
    <w:p w14:paraId="66770F3B" w14:textId="77777777" w:rsidR="00DC2830" w:rsidRDefault="00DC2830" w:rsidP="003007B4">
      <w:pPr>
        <w:rPr>
          <w:noProof/>
        </w:rPr>
      </w:pPr>
      <w:r>
        <w:rPr>
          <w:noProof/>
        </w:rPr>
        <w:t>College Undergraduate Intern (RLD #10114384) (Expiration Date: 07/22/2026) (Job Id: 165213)</w:t>
      </w:r>
    </w:p>
    <w:p w14:paraId="00903BBB" w14:textId="77777777" w:rsidR="00DC2830" w:rsidRDefault="00DC2830" w:rsidP="003007B4">
      <w:pPr>
        <w:rPr>
          <w:noProof/>
        </w:rPr>
      </w:pPr>
      <w:r>
        <w:rPr>
          <w:noProof/>
        </w:rPr>
        <w:t>Program Specialist (CYFD/FSD #10109597) (Expiration Date: 07/27/2026) (Job Id: 164945)</w:t>
      </w:r>
    </w:p>
    <w:p w14:paraId="38501AA0" w14:textId="77777777" w:rsidR="00DC2830" w:rsidRDefault="00DC2830" w:rsidP="003007B4">
      <w:pPr>
        <w:rPr>
          <w:noProof/>
        </w:rPr>
      </w:pPr>
      <w:r>
        <w:rPr>
          <w:noProof/>
        </w:rPr>
        <w:t>Clayton Senior Livestock Inspector Underfill, Non-Certified (NMLB #4951) (Expiration Date: 07/30/2026) (Job Id: 164966)</w:t>
      </w:r>
    </w:p>
    <w:p w14:paraId="741A2D9C" w14:textId="77777777" w:rsidR="00DC2830" w:rsidRDefault="00DC2830" w:rsidP="003007B4">
      <w:pPr>
        <w:rPr>
          <w:noProof/>
        </w:rPr>
      </w:pPr>
      <w:r>
        <w:rPr>
          <w:noProof/>
        </w:rPr>
        <w:t>Clayton Senior Livestock Inspector, Certified (NMLB #4951) (Expiration Date: 07/30/2026) (Job Id: 164965)</w:t>
      </w:r>
    </w:p>
    <w:p w14:paraId="2B54BBE6" w14:textId="77777777" w:rsidR="00DC2830" w:rsidRDefault="00DC2830" w:rsidP="003007B4">
      <w:pPr>
        <w:rPr>
          <w:noProof/>
        </w:rPr>
      </w:pPr>
      <w:r>
        <w:rPr>
          <w:noProof/>
        </w:rPr>
        <w:t>Carlsbad Associate Livestock Inspector Underfill, Non Certified ( NMLB #4942) (Expiration Date: 07/30/2026) (Job Id: 164967)</w:t>
      </w:r>
    </w:p>
    <w:p w14:paraId="6CB934B4" w14:textId="77777777" w:rsidR="00DC2830" w:rsidRDefault="00DC2830" w:rsidP="003007B4">
      <w:pPr>
        <w:rPr>
          <w:noProof/>
        </w:rPr>
      </w:pPr>
      <w:r>
        <w:rPr>
          <w:noProof/>
        </w:rPr>
        <w:t>Comprehensive Addiction and Recovery Act Navigator (DOH/PHD Position #10118417) (Expiration Date: 07/26/2026) (Job Id: 164906)</w:t>
      </w:r>
    </w:p>
    <w:p w14:paraId="1827C88A" w14:textId="77777777" w:rsidR="00DC2830" w:rsidRDefault="00DC2830" w:rsidP="003007B4">
      <w:pPr>
        <w:rPr>
          <w:noProof/>
        </w:rPr>
      </w:pPr>
      <w:r>
        <w:rPr>
          <w:noProof/>
        </w:rPr>
        <w:t>Project Coordinator (CYFD/FSD #25813) (Expiration Date: 07/25/2026) (Job Id: 164842)</w:t>
      </w:r>
    </w:p>
    <w:p w14:paraId="49452661" w14:textId="77777777" w:rsidR="00DC2830" w:rsidRDefault="00DC2830" w:rsidP="003007B4">
      <w:pPr>
        <w:rPr>
          <w:noProof/>
        </w:rPr>
      </w:pPr>
      <w:r>
        <w:rPr>
          <w:noProof/>
        </w:rPr>
        <w:t>Lead Family Peer Support Navigator (OFRA #10118895) (Expiration Date: 07/18/2026) (Job Id: 164531)</w:t>
      </w:r>
    </w:p>
    <w:p w14:paraId="7CDE45AE" w14:textId="77777777" w:rsidR="00DC2830" w:rsidRDefault="00DC2830" w:rsidP="003007B4">
      <w:pPr>
        <w:rPr>
          <w:noProof/>
        </w:rPr>
      </w:pPr>
      <w:r>
        <w:rPr>
          <w:noProof/>
        </w:rPr>
        <w:t>Individualized Planning Process Facilitation Specialist (CYFD/PSD #10102386+) (Expiration Date: 08/06/2026) (Job Id: 165157)</w:t>
      </w:r>
    </w:p>
    <w:p w14:paraId="76241A5F"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Multi-Level Response Supv (CYFD/FSD #8699) (Expiration Date: 07/24/2026) (Job Id: 164806)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4A1EADE2" w14:textId="77777777" w:rsidTr="00F97CA7">
        <w:trPr>
          <w:trHeight w:val="2070"/>
        </w:trPr>
        <w:tc>
          <w:tcPr>
            <w:tcW w:w="3120" w:type="dxa"/>
            <w:vAlign w:val="center"/>
          </w:tcPr>
          <w:p w14:paraId="62149995"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79614092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B54D8B2"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31429672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10A1044"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1601A540"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336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68884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82D3C2D" w14:textId="77777777" w:rsidR="00DC2830" w:rsidRPr="003B02C3" w:rsidRDefault="00DC2830" w:rsidP="003B02C3">
      <w:r w:rsidRPr="00CB6ACE">
        <w:t>We’re hiring for a variety of roles in</w:t>
      </w:r>
      <w:r>
        <w:t xml:space="preserve"> </w:t>
      </w:r>
      <w:r>
        <w:rPr>
          <w:noProof/>
        </w:rPr>
        <w:t>Alcalde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A6A5F77" w14:textId="77777777" w:rsidR="00DC2830" w:rsidRPr="00A75333" w:rsidRDefault="00DC2830" w:rsidP="00776419">
      <w:pPr>
        <w:pStyle w:val="Heading3"/>
        <w:rPr>
          <w:rFonts w:eastAsia="Open Sans"/>
        </w:rPr>
      </w:pPr>
      <w:r w:rsidRPr="00A75333">
        <w:rPr>
          <w:rFonts w:eastAsia="Open Sans"/>
        </w:rPr>
        <w:t>Make a Difference. Build a Future.</w:t>
      </w:r>
    </w:p>
    <w:p w14:paraId="3DDD3F42"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6BD09772"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6233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47232960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88B31" id="Graphic 36" o:spid="_x0000_s1026" alt="&quot;&quot;" style="position:absolute;margin-left:197.25pt;margin-top:8.3pt;width:110.55pt;height:2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16ECB12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C4EF3C4" w14:textId="77777777" w:rsidR="00DC2830" w:rsidRPr="003B02C3" w:rsidRDefault="00DC2830" w:rsidP="007D7098">
            <w:pPr>
              <w:pStyle w:val="TableText"/>
              <w:rPr>
                <w:sz w:val="22"/>
                <w:szCs w:val="22"/>
              </w:rPr>
            </w:pPr>
            <w:r w:rsidRPr="003B02C3">
              <w:rPr>
                <w:sz w:val="22"/>
                <w:szCs w:val="22"/>
              </w:rPr>
              <w:t>Purpose-Driven Work</w:t>
            </w:r>
          </w:p>
          <w:p w14:paraId="3BEA69B7"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AE65E35" w14:textId="77777777" w:rsidR="00DC2830" w:rsidRPr="003B02C3" w:rsidRDefault="00DC2830" w:rsidP="007D7098">
            <w:pPr>
              <w:pStyle w:val="TableText"/>
              <w:rPr>
                <w:sz w:val="22"/>
                <w:szCs w:val="22"/>
              </w:rPr>
            </w:pPr>
            <w:r w:rsidRPr="003B02C3">
              <w:rPr>
                <w:sz w:val="22"/>
                <w:szCs w:val="22"/>
              </w:rPr>
              <w:t>Robust Retirement</w:t>
            </w:r>
          </w:p>
          <w:p w14:paraId="62B8F117"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C05F763" w14:textId="77777777" w:rsidR="00DC2830" w:rsidRPr="003B02C3" w:rsidRDefault="00DC2830" w:rsidP="007D7098">
            <w:pPr>
              <w:pStyle w:val="TableText"/>
              <w:rPr>
                <w:sz w:val="22"/>
                <w:szCs w:val="22"/>
              </w:rPr>
            </w:pPr>
            <w:r w:rsidRPr="003B02C3">
              <w:rPr>
                <w:sz w:val="22"/>
                <w:szCs w:val="22"/>
              </w:rPr>
              <w:t>Room to Grow</w:t>
            </w:r>
          </w:p>
          <w:p w14:paraId="3BF090B8"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75898CC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154AB2A" w14:textId="77777777" w:rsidR="00DC2830" w:rsidRPr="003B02C3" w:rsidRDefault="00DC2830" w:rsidP="007D7098">
            <w:pPr>
              <w:pStyle w:val="TableText"/>
              <w:rPr>
                <w:sz w:val="22"/>
                <w:szCs w:val="22"/>
              </w:rPr>
            </w:pPr>
            <w:r w:rsidRPr="003B02C3">
              <w:rPr>
                <w:sz w:val="22"/>
                <w:szCs w:val="22"/>
              </w:rPr>
              <w:t>Competitive Pay &amp; Benefits</w:t>
            </w:r>
          </w:p>
          <w:p w14:paraId="7837321C"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88A63CA" w14:textId="77777777" w:rsidR="00DC2830" w:rsidRPr="003B02C3" w:rsidRDefault="00DC2830" w:rsidP="007D7098">
            <w:pPr>
              <w:pStyle w:val="TableText"/>
              <w:rPr>
                <w:sz w:val="22"/>
                <w:szCs w:val="22"/>
              </w:rPr>
            </w:pPr>
            <w:r w:rsidRPr="003B02C3">
              <w:rPr>
                <w:sz w:val="22"/>
                <w:szCs w:val="22"/>
              </w:rPr>
              <w:t>Time to Recharge</w:t>
            </w:r>
          </w:p>
          <w:p w14:paraId="702333E4"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18AA73E" w14:textId="77777777" w:rsidR="00DC2830" w:rsidRPr="003B02C3" w:rsidRDefault="00DC2830" w:rsidP="007D7098">
            <w:pPr>
              <w:pStyle w:val="TableText"/>
              <w:rPr>
                <w:sz w:val="22"/>
                <w:szCs w:val="22"/>
              </w:rPr>
            </w:pPr>
            <w:r w:rsidRPr="003B02C3">
              <w:rPr>
                <w:sz w:val="22"/>
                <w:szCs w:val="22"/>
              </w:rPr>
              <w:t xml:space="preserve">Making a Difference </w:t>
            </w:r>
          </w:p>
          <w:p w14:paraId="0F3EC147"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8EA4273"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Alcalde</w:t>
      </w:r>
    </w:p>
    <w:p w14:paraId="0E040A60" w14:textId="77777777" w:rsidR="00DC2830" w:rsidRPr="00CB6ACE" w:rsidRDefault="00DC2830" w:rsidP="003B02C3">
      <w:r w:rsidRPr="00CB6ACE">
        <w:t xml:space="preserve">Enjoy the unique culture, natural beauty, and community spirit of </w:t>
      </w:r>
      <w:r w:rsidRPr="00743E17">
        <w:rPr>
          <w:b/>
          <w:bCs/>
          <w:noProof/>
        </w:rPr>
        <w:t>Alcalde</w:t>
      </w:r>
      <w:r w:rsidRPr="00CB6ACE">
        <w:t>. Live and work where you love!</w:t>
      </w:r>
    </w:p>
    <w:p w14:paraId="4C0EBB1F"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6C2D8194" w14:textId="77777777" w:rsidR="00DC2830" w:rsidRPr="00776419" w:rsidRDefault="00DC2830" w:rsidP="00776419">
      <w:r w:rsidRPr="00F41320">
        <w:t>For assistance, please scan QR code and locate FAQ under Job Seekers or the following link:</w:t>
      </w:r>
      <w:r>
        <w:t xml:space="preserve"> </w:t>
      </w:r>
      <w:hyperlink r:id="rId14" w:history="1">
        <w:r w:rsidRPr="00776419">
          <w:rPr>
            <w:rStyle w:val="Hyperlink"/>
            <w:b/>
            <w:bCs/>
            <w:color w:val="0B5D5E" w:themeColor="accent1"/>
          </w:rPr>
          <w:t>https://www.spo.state.nm.us/work-for-new-mexico/faq/</w:t>
        </w:r>
      </w:hyperlink>
    </w:p>
    <w:p w14:paraId="28D10B7F" w14:textId="77777777" w:rsidR="00DC2830" w:rsidRPr="00CB6ACE" w:rsidRDefault="00DC2830" w:rsidP="007D7098">
      <w:pPr>
        <w:pStyle w:val="Heading3"/>
        <w:rPr>
          <w:rFonts w:eastAsia="Open Sans"/>
        </w:rPr>
      </w:pPr>
      <w:r w:rsidRPr="00CB6ACE">
        <w:rPr>
          <w:rFonts w:eastAsia="Open Sans"/>
        </w:rPr>
        <w:t>Featured Job Openings:</w:t>
      </w:r>
    </w:p>
    <w:p w14:paraId="76B2BD02"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Highway Maintenance Worker (DOT/D5 #20404) (Expiration Date: 07/22/2026) (Job Id: 165227)</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7C1B9376" w14:textId="77777777" w:rsidTr="00F97CA7">
        <w:trPr>
          <w:trHeight w:val="2070"/>
        </w:trPr>
        <w:tc>
          <w:tcPr>
            <w:tcW w:w="3120" w:type="dxa"/>
            <w:vAlign w:val="center"/>
          </w:tcPr>
          <w:p w14:paraId="4209E692"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68388808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0DF37CC"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712875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E6C4EE5"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48F501C4"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643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236183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A518541" w14:textId="77777777" w:rsidR="00DC2830" w:rsidRPr="003B02C3" w:rsidRDefault="00DC2830" w:rsidP="003B02C3">
      <w:r w:rsidRPr="00CB6ACE">
        <w:t>We’re hiring for a variety of roles in</w:t>
      </w:r>
      <w:r>
        <w:t xml:space="preserve"> </w:t>
      </w:r>
      <w:r>
        <w:rPr>
          <w:noProof/>
        </w:rPr>
        <w:t>Angel Fire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47212A4" w14:textId="77777777" w:rsidR="00DC2830" w:rsidRPr="00A75333" w:rsidRDefault="00DC2830" w:rsidP="00776419">
      <w:pPr>
        <w:pStyle w:val="Heading3"/>
        <w:rPr>
          <w:rFonts w:eastAsia="Open Sans"/>
        </w:rPr>
      </w:pPr>
      <w:r w:rsidRPr="00A75333">
        <w:rPr>
          <w:rFonts w:eastAsia="Open Sans"/>
        </w:rPr>
        <w:t>Make a Difference. Build a Future.</w:t>
      </w:r>
    </w:p>
    <w:p w14:paraId="4741D327"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434E5423"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6540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5004407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0F9E3" id="Graphic 36" o:spid="_x0000_s1026" alt="&quot;&quot;" style="position:absolute;margin-left:197.25pt;margin-top:8.3pt;width:110.55pt;height:2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426CEAA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EFE9BCE" w14:textId="77777777" w:rsidR="00DC2830" w:rsidRPr="003B02C3" w:rsidRDefault="00DC2830" w:rsidP="007D7098">
            <w:pPr>
              <w:pStyle w:val="TableText"/>
              <w:rPr>
                <w:sz w:val="22"/>
                <w:szCs w:val="22"/>
              </w:rPr>
            </w:pPr>
            <w:r w:rsidRPr="003B02C3">
              <w:rPr>
                <w:sz w:val="22"/>
                <w:szCs w:val="22"/>
              </w:rPr>
              <w:t>Purpose-Driven Work</w:t>
            </w:r>
          </w:p>
          <w:p w14:paraId="78AC068C"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A842B75" w14:textId="77777777" w:rsidR="00DC2830" w:rsidRPr="003B02C3" w:rsidRDefault="00DC2830" w:rsidP="007D7098">
            <w:pPr>
              <w:pStyle w:val="TableText"/>
              <w:rPr>
                <w:sz w:val="22"/>
                <w:szCs w:val="22"/>
              </w:rPr>
            </w:pPr>
            <w:r w:rsidRPr="003B02C3">
              <w:rPr>
                <w:sz w:val="22"/>
                <w:szCs w:val="22"/>
              </w:rPr>
              <w:t>Robust Retirement</w:t>
            </w:r>
          </w:p>
          <w:p w14:paraId="3B84186C"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5A9B6E2" w14:textId="77777777" w:rsidR="00DC2830" w:rsidRPr="003B02C3" w:rsidRDefault="00DC2830" w:rsidP="007D7098">
            <w:pPr>
              <w:pStyle w:val="TableText"/>
              <w:rPr>
                <w:sz w:val="22"/>
                <w:szCs w:val="22"/>
              </w:rPr>
            </w:pPr>
            <w:r w:rsidRPr="003B02C3">
              <w:rPr>
                <w:sz w:val="22"/>
                <w:szCs w:val="22"/>
              </w:rPr>
              <w:t>Room to Grow</w:t>
            </w:r>
          </w:p>
          <w:p w14:paraId="6AD9D929"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1006027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7733D78" w14:textId="77777777" w:rsidR="00DC2830" w:rsidRPr="003B02C3" w:rsidRDefault="00DC2830" w:rsidP="007D7098">
            <w:pPr>
              <w:pStyle w:val="TableText"/>
              <w:rPr>
                <w:sz w:val="22"/>
                <w:szCs w:val="22"/>
              </w:rPr>
            </w:pPr>
            <w:r w:rsidRPr="003B02C3">
              <w:rPr>
                <w:sz w:val="22"/>
                <w:szCs w:val="22"/>
              </w:rPr>
              <w:t>Competitive Pay &amp; Benefits</w:t>
            </w:r>
          </w:p>
          <w:p w14:paraId="4B0A09E5"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B2A8635" w14:textId="77777777" w:rsidR="00DC2830" w:rsidRPr="003B02C3" w:rsidRDefault="00DC2830" w:rsidP="007D7098">
            <w:pPr>
              <w:pStyle w:val="TableText"/>
              <w:rPr>
                <w:sz w:val="22"/>
                <w:szCs w:val="22"/>
              </w:rPr>
            </w:pPr>
            <w:r w:rsidRPr="003B02C3">
              <w:rPr>
                <w:sz w:val="22"/>
                <w:szCs w:val="22"/>
              </w:rPr>
              <w:t>Time to Recharge</w:t>
            </w:r>
          </w:p>
          <w:p w14:paraId="096B8E4D"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E3EDACA" w14:textId="77777777" w:rsidR="00DC2830" w:rsidRPr="003B02C3" w:rsidRDefault="00DC2830" w:rsidP="007D7098">
            <w:pPr>
              <w:pStyle w:val="TableText"/>
              <w:rPr>
                <w:sz w:val="22"/>
                <w:szCs w:val="22"/>
              </w:rPr>
            </w:pPr>
            <w:r w:rsidRPr="003B02C3">
              <w:rPr>
                <w:sz w:val="22"/>
                <w:szCs w:val="22"/>
              </w:rPr>
              <w:t xml:space="preserve">Making a Difference </w:t>
            </w:r>
          </w:p>
          <w:p w14:paraId="4C5C67C6"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198E8B7"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Angel Fire</w:t>
      </w:r>
    </w:p>
    <w:p w14:paraId="7224A6BE" w14:textId="77777777" w:rsidR="00DC2830" w:rsidRPr="00CB6ACE" w:rsidRDefault="00DC2830" w:rsidP="003B02C3">
      <w:r w:rsidRPr="00CB6ACE">
        <w:t xml:space="preserve">Enjoy the unique culture, natural beauty, and community spirit of </w:t>
      </w:r>
      <w:r w:rsidRPr="00743E17">
        <w:rPr>
          <w:b/>
          <w:bCs/>
          <w:noProof/>
        </w:rPr>
        <w:t>Angel Fire</w:t>
      </w:r>
      <w:r w:rsidRPr="00CB6ACE">
        <w:t>. Live and work where you love!</w:t>
      </w:r>
    </w:p>
    <w:p w14:paraId="031DC74E"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2873AD9D" w14:textId="77777777" w:rsidR="00DC2830" w:rsidRPr="00776419" w:rsidRDefault="00DC2830" w:rsidP="00776419">
      <w:r w:rsidRPr="00F41320">
        <w:t>For assistance, please scan QR code and locate FAQ under Job Seekers or the following link:</w:t>
      </w:r>
      <w:r>
        <w:t xml:space="preserve"> </w:t>
      </w:r>
      <w:hyperlink r:id="rId15" w:history="1">
        <w:r w:rsidRPr="00776419">
          <w:rPr>
            <w:rStyle w:val="Hyperlink"/>
            <w:b/>
            <w:bCs/>
            <w:color w:val="0B5D5E" w:themeColor="accent1"/>
          </w:rPr>
          <w:t>https://www.spo.state.nm.us/work-for-new-mexico/faq/</w:t>
        </w:r>
      </w:hyperlink>
    </w:p>
    <w:p w14:paraId="78D8354E" w14:textId="77777777" w:rsidR="00DC2830" w:rsidRPr="00CB6ACE" w:rsidRDefault="00DC2830" w:rsidP="007D7098">
      <w:pPr>
        <w:pStyle w:val="Heading3"/>
        <w:rPr>
          <w:rFonts w:eastAsia="Open Sans"/>
        </w:rPr>
      </w:pPr>
      <w:r w:rsidRPr="00CB6ACE">
        <w:rPr>
          <w:rFonts w:eastAsia="Open Sans"/>
        </w:rPr>
        <w:t>Featured Job Openings:</w:t>
      </w:r>
    </w:p>
    <w:p w14:paraId="1981D6F1"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Administrative Services Coordinator (NMDVS #10110690) (Expiration Date: 07/31/2026) (Job Id: 164835)</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70CE5E5E" w14:textId="77777777" w:rsidTr="00F97CA7">
        <w:trPr>
          <w:trHeight w:val="2070"/>
        </w:trPr>
        <w:tc>
          <w:tcPr>
            <w:tcW w:w="3120" w:type="dxa"/>
            <w:vAlign w:val="center"/>
          </w:tcPr>
          <w:p w14:paraId="251F9AB8"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2498037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87F3D0A"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5702570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4558B50"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380721FA"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950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544750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4AF47F8" w14:textId="77777777" w:rsidR="00DC2830" w:rsidRPr="003B02C3" w:rsidRDefault="00DC2830" w:rsidP="003B02C3">
      <w:r w:rsidRPr="00CB6ACE">
        <w:t>We’re hiring for a variety of roles in</w:t>
      </w:r>
      <w:r>
        <w:t xml:space="preserve"> </w:t>
      </w:r>
      <w:r>
        <w:rPr>
          <w:noProof/>
        </w:rPr>
        <w:t>Belen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368A7E5" w14:textId="77777777" w:rsidR="00DC2830" w:rsidRPr="00A75333" w:rsidRDefault="00DC2830" w:rsidP="00776419">
      <w:pPr>
        <w:pStyle w:val="Heading3"/>
        <w:rPr>
          <w:rFonts w:eastAsia="Open Sans"/>
        </w:rPr>
      </w:pPr>
      <w:r w:rsidRPr="00A75333">
        <w:rPr>
          <w:rFonts w:eastAsia="Open Sans"/>
        </w:rPr>
        <w:t>Make a Difference. Build a Future.</w:t>
      </w:r>
    </w:p>
    <w:p w14:paraId="70FDDBDF"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55E8F87D"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6848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668866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37525" id="Graphic 36" o:spid="_x0000_s1026" alt="&quot;&quot;" style="position:absolute;margin-left:197.25pt;margin-top:8.3pt;width:110.55pt;height:22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775E038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591C4A0" w14:textId="77777777" w:rsidR="00DC2830" w:rsidRPr="003B02C3" w:rsidRDefault="00DC2830" w:rsidP="007D7098">
            <w:pPr>
              <w:pStyle w:val="TableText"/>
              <w:rPr>
                <w:sz w:val="22"/>
                <w:szCs w:val="22"/>
              </w:rPr>
            </w:pPr>
            <w:r w:rsidRPr="003B02C3">
              <w:rPr>
                <w:sz w:val="22"/>
                <w:szCs w:val="22"/>
              </w:rPr>
              <w:t>Purpose-Driven Work</w:t>
            </w:r>
          </w:p>
          <w:p w14:paraId="24311993"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AAEE204" w14:textId="77777777" w:rsidR="00DC2830" w:rsidRPr="003B02C3" w:rsidRDefault="00DC2830" w:rsidP="007D7098">
            <w:pPr>
              <w:pStyle w:val="TableText"/>
              <w:rPr>
                <w:sz w:val="22"/>
                <w:szCs w:val="22"/>
              </w:rPr>
            </w:pPr>
            <w:r w:rsidRPr="003B02C3">
              <w:rPr>
                <w:sz w:val="22"/>
                <w:szCs w:val="22"/>
              </w:rPr>
              <w:t>Robust Retirement</w:t>
            </w:r>
          </w:p>
          <w:p w14:paraId="72215D1C"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4FDFB14" w14:textId="77777777" w:rsidR="00DC2830" w:rsidRPr="003B02C3" w:rsidRDefault="00DC2830" w:rsidP="007D7098">
            <w:pPr>
              <w:pStyle w:val="TableText"/>
              <w:rPr>
                <w:sz w:val="22"/>
                <w:szCs w:val="22"/>
              </w:rPr>
            </w:pPr>
            <w:r w:rsidRPr="003B02C3">
              <w:rPr>
                <w:sz w:val="22"/>
                <w:szCs w:val="22"/>
              </w:rPr>
              <w:t>Room to Grow</w:t>
            </w:r>
          </w:p>
          <w:p w14:paraId="1E95E424"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7877E0DF"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CBB4D8D" w14:textId="77777777" w:rsidR="00DC2830" w:rsidRPr="003B02C3" w:rsidRDefault="00DC2830" w:rsidP="007D7098">
            <w:pPr>
              <w:pStyle w:val="TableText"/>
              <w:rPr>
                <w:sz w:val="22"/>
                <w:szCs w:val="22"/>
              </w:rPr>
            </w:pPr>
            <w:r w:rsidRPr="003B02C3">
              <w:rPr>
                <w:sz w:val="22"/>
                <w:szCs w:val="22"/>
              </w:rPr>
              <w:t>Competitive Pay &amp; Benefits</w:t>
            </w:r>
          </w:p>
          <w:p w14:paraId="689B1ADF"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162D892" w14:textId="77777777" w:rsidR="00DC2830" w:rsidRPr="003B02C3" w:rsidRDefault="00DC2830" w:rsidP="007D7098">
            <w:pPr>
              <w:pStyle w:val="TableText"/>
              <w:rPr>
                <w:sz w:val="22"/>
                <w:szCs w:val="22"/>
              </w:rPr>
            </w:pPr>
            <w:r w:rsidRPr="003B02C3">
              <w:rPr>
                <w:sz w:val="22"/>
                <w:szCs w:val="22"/>
              </w:rPr>
              <w:t>Time to Recharge</w:t>
            </w:r>
          </w:p>
          <w:p w14:paraId="681B20AB"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3C132D5" w14:textId="77777777" w:rsidR="00DC2830" w:rsidRPr="003B02C3" w:rsidRDefault="00DC2830" w:rsidP="007D7098">
            <w:pPr>
              <w:pStyle w:val="TableText"/>
              <w:rPr>
                <w:sz w:val="22"/>
                <w:szCs w:val="22"/>
              </w:rPr>
            </w:pPr>
            <w:r w:rsidRPr="003B02C3">
              <w:rPr>
                <w:sz w:val="22"/>
                <w:szCs w:val="22"/>
              </w:rPr>
              <w:t xml:space="preserve">Making a Difference </w:t>
            </w:r>
          </w:p>
          <w:p w14:paraId="55C8191A"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9FAB077"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Belen</w:t>
      </w:r>
    </w:p>
    <w:p w14:paraId="11509CFA" w14:textId="77777777" w:rsidR="00DC2830" w:rsidRPr="00CB6ACE" w:rsidRDefault="00DC2830" w:rsidP="003B02C3">
      <w:r w:rsidRPr="00CB6ACE">
        <w:t xml:space="preserve">Enjoy the unique culture, natural beauty, and community spirit of </w:t>
      </w:r>
      <w:r w:rsidRPr="00743E17">
        <w:rPr>
          <w:b/>
          <w:bCs/>
          <w:noProof/>
        </w:rPr>
        <w:t>Belen</w:t>
      </w:r>
      <w:r w:rsidRPr="00CB6ACE">
        <w:t>. Live and work where you love!</w:t>
      </w:r>
    </w:p>
    <w:p w14:paraId="5CA2CAD5"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6C4C2711" w14:textId="77777777" w:rsidR="00DC2830" w:rsidRPr="00776419" w:rsidRDefault="00DC2830" w:rsidP="00776419">
      <w:r w:rsidRPr="00F41320">
        <w:t>For assistance, please scan QR code and locate FAQ under Job Seekers or the following link:</w:t>
      </w:r>
      <w:r>
        <w:t xml:space="preserve"> </w:t>
      </w:r>
      <w:hyperlink r:id="rId16" w:history="1">
        <w:r w:rsidRPr="00776419">
          <w:rPr>
            <w:rStyle w:val="Hyperlink"/>
            <w:b/>
            <w:bCs/>
            <w:color w:val="0B5D5E" w:themeColor="accent1"/>
          </w:rPr>
          <w:t>https://www.spo.state.nm.us/work-for-new-mexico/faq/</w:t>
        </w:r>
      </w:hyperlink>
    </w:p>
    <w:p w14:paraId="4083A146" w14:textId="77777777" w:rsidR="00DC2830" w:rsidRPr="00CB6ACE" w:rsidRDefault="00DC2830" w:rsidP="007D7098">
      <w:pPr>
        <w:pStyle w:val="Heading3"/>
        <w:rPr>
          <w:rFonts w:eastAsia="Open Sans"/>
        </w:rPr>
      </w:pPr>
      <w:r w:rsidRPr="00CB6ACE">
        <w:rPr>
          <w:rFonts w:eastAsia="Open Sans"/>
        </w:rPr>
        <w:t>Featured Job Openings:</w:t>
      </w:r>
    </w:p>
    <w:p w14:paraId="14CEDC10" w14:textId="77777777" w:rsidR="00DC2830" w:rsidRDefault="00DC2830" w:rsidP="003007B4">
      <w:pPr>
        <w:rPr>
          <w:noProof/>
        </w:rPr>
      </w:pPr>
      <w:r>
        <w:rPr>
          <w:noProof/>
        </w:rPr>
        <w:t>Direct Care Supervisor (DOH/LLCP 56640+) (Expiration Date: 08/06/2026) (Job Id: 165181)</w:t>
      </w:r>
    </w:p>
    <w:p w14:paraId="5EDD1F49"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Direct Care II (DOH/LLCP #13457+) (Expiration Date: 08/06/2026) (Job Id: 165184)</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3A2A5327" w14:textId="77777777" w:rsidTr="00F97CA7">
        <w:trPr>
          <w:trHeight w:val="2070"/>
        </w:trPr>
        <w:tc>
          <w:tcPr>
            <w:tcW w:w="3120" w:type="dxa"/>
            <w:vAlign w:val="center"/>
          </w:tcPr>
          <w:p w14:paraId="64062CAD"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7718233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BECDE09"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0098316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90EDC68"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04C4E30D"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257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385561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0472212" w14:textId="77777777" w:rsidR="00DC2830" w:rsidRPr="003B02C3" w:rsidRDefault="00DC2830" w:rsidP="003B02C3">
      <w:r w:rsidRPr="00CB6ACE">
        <w:t>We’re hiring for a variety of roles in</w:t>
      </w:r>
      <w:r>
        <w:t xml:space="preserve"> </w:t>
      </w:r>
      <w:r>
        <w:rPr>
          <w:noProof/>
        </w:rPr>
        <w:t>Clayton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3F2D6CC" w14:textId="77777777" w:rsidR="00DC2830" w:rsidRPr="00A75333" w:rsidRDefault="00DC2830" w:rsidP="00776419">
      <w:pPr>
        <w:pStyle w:val="Heading3"/>
        <w:rPr>
          <w:rFonts w:eastAsia="Open Sans"/>
        </w:rPr>
      </w:pPr>
      <w:r w:rsidRPr="00A75333">
        <w:rPr>
          <w:rFonts w:eastAsia="Open Sans"/>
        </w:rPr>
        <w:t>Make a Difference. Build a Future.</w:t>
      </w:r>
    </w:p>
    <w:p w14:paraId="662703CF"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01CA02C8"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7155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87916005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07CC2" id="Graphic 36" o:spid="_x0000_s1026" alt="&quot;&quot;" style="position:absolute;margin-left:197.25pt;margin-top:8.3pt;width:110.55pt;height:22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3CBC6D6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DD95952" w14:textId="77777777" w:rsidR="00DC2830" w:rsidRPr="003B02C3" w:rsidRDefault="00DC2830" w:rsidP="007D7098">
            <w:pPr>
              <w:pStyle w:val="TableText"/>
              <w:rPr>
                <w:sz w:val="22"/>
                <w:szCs w:val="22"/>
              </w:rPr>
            </w:pPr>
            <w:r w:rsidRPr="003B02C3">
              <w:rPr>
                <w:sz w:val="22"/>
                <w:szCs w:val="22"/>
              </w:rPr>
              <w:t>Purpose-Driven Work</w:t>
            </w:r>
          </w:p>
          <w:p w14:paraId="56446E24"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A423345" w14:textId="77777777" w:rsidR="00DC2830" w:rsidRPr="003B02C3" w:rsidRDefault="00DC2830" w:rsidP="007D7098">
            <w:pPr>
              <w:pStyle w:val="TableText"/>
              <w:rPr>
                <w:sz w:val="22"/>
                <w:szCs w:val="22"/>
              </w:rPr>
            </w:pPr>
            <w:r w:rsidRPr="003B02C3">
              <w:rPr>
                <w:sz w:val="22"/>
                <w:szCs w:val="22"/>
              </w:rPr>
              <w:t>Robust Retirement</w:t>
            </w:r>
          </w:p>
          <w:p w14:paraId="78B5AFE3"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D297ECA" w14:textId="77777777" w:rsidR="00DC2830" w:rsidRPr="003B02C3" w:rsidRDefault="00DC2830" w:rsidP="007D7098">
            <w:pPr>
              <w:pStyle w:val="TableText"/>
              <w:rPr>
                <w:sz w:val="22"/>
                <w:szCs w:val="22"/>
              </w:rPr>
            </w:pPr>
            <w:r w:rsidRPr="003B02C3">
              <w:rPr>
                <w:sz w:val="22"/>
                <w:szCs w:val="22"/>
              </w:rPr>
              <w:t>Room to Grow</w:t>
            </w:r>
          </w:p>
          <w:p w14:paraId="6BF1F7CD"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62881036"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3BD1076" w14:textId="77777777" w:rsidR="00DC2830" w:rsidRPr="003B02C3" w:rsidRDefault="00DC2830" w:rsidP="007D7098">
            <w:pPr>
              <w:pStyle w:val="TableText"/>
              <w:rPr>
                <w:sz w:val="22"/>
                <w:szCs w:val="22"/>
              </w:rPr>
            </w:pPr>
            <w:r w:rsidRPr="003B02C3">
              <w:rPr>
                <w:sz w:val="22"/>
                <w:szCs w:val="22"/>
              </w:rPr>
              <w:t>Competitive Pay &amp; Benefits</w:t>
            </w:r>
          </w:p>
          <w:p w14:paraId="272D39C3"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D0DBED7" w14:textId="77777777" w:rsidR="00DC2830" w:rsidRPr="003B02C3" w:rsidRDefault="00DC2830" w:rsidP="007D7098">
            <w:pPr>
              <w:pStyle w:val="TableText"/>
              <w:rPr>
                <w:sz w:val="22"/>
                <w:szCs w:val="22"/>
              </w:rPr>
            </w:pPr>
            <w:r w:rsidRPr="003B02C3">
              <w:rPr>
                <w:sz w:val="22"/>
                <w:szCs w:val="22"/>
              </w:rPr>
              <w:t>Time to Recharge</w:t>
            </w:r>
          </w:p>
          <w:p w14:paraId="635EFF24"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E6EFB64" w14:textId="77777777" w:rsidR="00DC2830" w:rsidRPr="003B02C3" w:rsidRDefault="00DC2830" w:rsidP="007D7098">
            <w:pPr>
              <w:pStyle w:val="TableText"/>
              <w:rPr>
                <w:sz w:val="22"/>
                <w:szCs w:val="22"/>
              </w:rPr>
            </w:pPr>
            <w:r w:rsidRPr="003B02C3">
              <w:rPr>
                <w:sz w:val="22"/>
                <w:szCs w:val="22"/>
              </w:rPr>
              <w:t xml:space="preserve">Making a Difference </w:t>
            </w:r>
          </w:p>
          <w:p w14:paraId="12AF1A13"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8E2C222"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Clayton</w:t>
      </w:r>
    </w:p>
    <w:p w14:paraId="4E3E5603" w14:textId="77777777" w:rsidR="00DC2830" w:rsidRPr="00CB6ACE" w:rsidRDefault="00DC2830" w:rsidP="003B02C3">
      <w:r w:rsidRPr="00CB6ACE">
        <w:t xml:space="preserve">Enjoy the unique culture, natural beauty, and community spirit of </w:t>
      </w:r>
      <w:r w:rsidRPr="00743E17">
        <w:rPr>
          <w:b/>
          <w:bCs/>
          <w:noProof/>
        </w:rPr>
        <w:t>Clayton</w:t>
      </w:r>
      <w:r w:rsidRPr="00CB6ACE">
        <w:t>. Live and work where you love!</w:t>
      </w:r>
    </w:p>
    <w:p w14:paraId="48768BC1"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06DC3CB7" w14:textId="77777777" w:rsidR="00DC2830" w:rsidRPr="00776419" w:rsidRDefault="00DC2830" w:rsidP="00776419">
      <w:r w:rsidRPr="00F41320">
        <w:t>For assistance, please scan QR code and locate FAQ under Job Seekers or the following link:</w:t>
      </w:r>
      <w:r>
        <w:t xml:space="preserve"> </w:t>
      </w:r>
      <w:hyperlink r:id="rId17" w:history="1">
        <w:r w:rsidRPr="00776419">
          <w:rPr>
            <w:rStyle w:val="Hyperlink"/>
            <w:b/>
            <w:bCs/>
            <w:color w:val="0B5D5E" w:themeColor="accent1"/>
          </w:rPr>
          <w:t>https://www.spo.state.nm.us/work-for-new-mexico/faq/</w:t>
        </w:r>
      </w:hyperlink>
    </w:p>
    <w:p w14:paraId="4A11E48A" w14:textId="77777777" w:rsidR="00DC2830" w:rsidRPr="00CB6ACE" w:rsidRDefault="00DC2830" w:rsidP="007D7098">
      <w:pPr>
        <w:pStyle w:val="Heading3"/>
        <w:rPr>
          <w:rFonts w:eastAsia="Open Sans"/>
        </w:rPr>
      </w:pPr>
      <w:r w:rsidRPr="00CB6ACE">
        <w:rPr>
          <w:rFonts w:eastAsia="Open Sans"/>
        </w:rPr>
        <w:t>Featured Job Openings:</w:t>
      </w:r>
    </w:p>
    <w:p w14:paraId="2B79547B" w14:textId="77777777" w:rsidR="00DC2830" w:rsidRDefault="00DC2830" w:rsidP="003007B4">
      <w:pPr>
        <w:rPr>
          <w:noProof/>
        </w:rPr>
      </w:pPr>
      <w:r>
        <w:rPr>
          <w:noProof/>
        </w:rPr>
        <w:t>Highway Maintenance Worker (DOT/D4 #20136) (Expiration Date: 07/23/2026) (Job Id: 165234)</w:t>
      </w:r>
    </w:p>
    <w:p w14:paraId="68AABE0F" w14:textId="77777777" w:rsidR="00DC2830" w:rsidRDefault="00DC2830" w:rsidP="003007B4">
      <w:pPr>
        <w:rPr>
          <w:noProof/>
        </w:rPr>
      </w:pPr>
      <w:r>
        <w:rPr>
          <w:noProof/>
        </w:rPr>
        <w:lastRenderedPageBreak/>
        <w:t>Correctional Officer Cadet (NMCD/NENMCF #10111452+) (Expiration Date: 08/01/2026) (Job Id: 164196)</w:t>
      </w:r>
    </w:p>
    <w:p w14:paraId="794A3B4F"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Engineering Technician (DOT/D4 #21074) (Expiration Date: 07/23/2026) (Job Id: 165244)</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25A9441E" w14:textId="77777777" w:rsidTr="00F97CA7">
        <w:trPr>
          <w:trHeight w:val="2070"/>
        </w:trPr>
        <w:tc>
          <w:tcPr>
            <w:tcW w:w="3120" w:type="dxa"/>
            <w:vAlign w:val="center"/>
          </w:tcPr>
          <w:p w14:paraId="2FD23B30"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95691714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F357316"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9019927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08CD3E2"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69A70385"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564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0229075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73EF03D" w14:textId="77777777" w:rsidR="00DC2830" w:rsidRPr="003B02C3" w:rsidRDefault="00DC2830" w:rsidP="003B02C3">
      <w:r w:rsidRPr="00CB6ACE">
        <w:t>We’re hiring for a variety of roles in</w:t>
      </w:r>
      <w:r>
        <w:t xml:space="preserve"> </w:t>
      </w:r>
      <w:r>
        <w:rPr>
          <w:noProof/>
        </w:rPr>
        <w:t>Cuba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49335B7" w14:textId="77777777" w:rsidR="00DC2830" w:rsidRPr="00A75333" w:rsidRDefault="00DC2830" w:rsidP="00776419">
      <w:pPr>
        <w:pStyle w:val="Heading3"/>
        <w:rPr>
          <w:rFonts w:eastAsia="Open Sans"/>
        </w:rPr>
      </w:pPr>
      <w:r w:rsidRPr="00A75333">
        <w:rPr>
          <w:rFonts w:eastAsia="Open Sans"/>
        </w:rPr>
        <w:t>Make a Difference. Build a Future.</w:t>
      </w:r>
    </w:p>
    <w:p w14:paraId="2E809A5A"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16AE459D"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7462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9958286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8B8EF" id="Graphic 36" o:spid="_x0000_s1026" alt="&quot;&quot;" style="position:absolute;margin-left:197.25pt;margin-top:8.3pt;width:110.5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44BDEF84"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6B1667C" w14:textId="77777777" w:rsidR="00DC2830" w:rsidRPr="003B02C3" w:rsidRDefault="00DC2830" w:rsidP="007D7098">
            <w:pPr>
              <w:pStyle w:val="TableText"/>
              <w:rPr>
                <w:sz w:val="22"/>
                <w:szCs w:val="22"/>
              </w:rPr>
            </w:pPr>
            <w:r w:rsidRPr="003B02C3">
              <w:rPr>
                <w:sz w:val="22"/>
                <w:szCs w:val="22"/>
              </w:rPr>
              <w:t>Purpose-Driven Work</w:t>
            </w:r>
          </w:p>
          <w:p w14:paraId="4EB583B4"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48A765F" w14:textId="77777777" w:rsidR="00DC2830" w:rsidRPr="003B02C3" w:rsidRDefault="00DC2830" w:rsidP="007D7098">
            <w:pPr>
              <w:pStyle w:val="TableText"/>
              <w:rPr>
                <w:sz w:val="22"/>
                <w:szCs w:val="22"/>
              </w:rPr>
            </w:pPr>
            <w:r w:rsidRPr="003B02C3">
              <w:rPr>
                <w:sz w:val="22"/>
                <w:szCs w:val="22"/>
              </w:rPr>
              <w:t>Robust Retirement</w:t>
            </w:r>
          </w:p>
          <w:p w14:paraId="6EEBD627"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883867C" w14:textId="77777777" w:rsidR="00DC2830" w:rsidRPr="003B02C3" w:rsidRDefault="00DC2830" w:rsidP="007D7098">
            <w:pPr>
              <w:pStyle w:val="TableText"/>
              <w:rPr>
                <w:sz w:val="22"/>
                <w:szCs w:val="22"/>
              </w:rPr>
            </w:pPr>
            <w:r w:rsidRPr="003B02C3">
              <w:rPr>
                <w:sz w:val="22"/>
                <w:szCs w:val="22"/>
              </w:rPr>
              <w:t>Room to Grow</w:t>
            </w:r>
          </w:p>
          <w:p w14:paraId="18CB27AE"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225699F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59A625C" w14:textId="77777777" w:rsidR="00DC2830" w:rsidRPr="003B02C3" w:rsidRDefault="00DC2830" w:rsidP="007D7098">
            <w:pPr>
              <w:pStyle w:val="TableText"/>
              <w:rPr>
                <w:sz w:val="22"/>
                <w:szCs w:val="22"/>
              </w:rPr>
            </w:pPr>
            <w:r w:rsidRPr="003B02C3">
              <w:rPr>
                <w:sz w:val="22"/>
                <w:szCs w:val="22"/>
              </w:rPr>
              <w:t>Competitive Pay &amp; Benefits</w:t>
            </w:r>
          </w:p>
          <w:p w14:paraId="4EBC413B"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71F5E29" w14:textId="77777777" w:rsidR="00DC2830" w:rsidRPr="003B02C3" w:rsidRDefault="00DC2830" w:rsidP="007D7098">
            <w:pPr>
              <w:pStyle w:val="TableText"/>
              <w:rPr>
                <w:sz w:val="22"/>
                <w:szCs w:val="22"/>
              </w:rPr>
            </w:pPr>
            <w:r w:rsidRPr="003B02C3">
              <w:rPr>
                <w:sz w:val="22"/>
                <w:szCs w:val="22"/>
              </w:rPr>
              <w:t>Time to Recharge</w:t>
            </w:r>
          </w:p>
          <w:p w14:paraId="796C09AE"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0BC60A8" w14:textId="77777777" w:rsidR="00DC2830" w:rsidRPr="003B02C3" w:rsidRDefault="00DC2830" w:rsidP="007D7098">
            <w:pPr>
              <w:pStyle w:val="TableText"/>
              <w:rPr>
                <w:sz w:val="22"/>
                <w:szCs w:val="22"/>
              </w:rPr>
            </w:pPr>
            <w:r w:rsidRPr="003B02C3">
              <w:rPr>
                <w:sz w:val="22"/>
                <w:szCs w:val="22"/>
              </w:rPr>
              <w:t xml:space="preserve">Making a Difference </w:t>
            </w:r>
          </w:p>
          <w:p w14:paraId="15D4DE08"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F5CA5DD"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Cuba</w:t>
      </w:r>
    </w:p>
    <w:p w14:paraId="5053FE07" w14:textId="77777777" w:rsidR="00DC2830" w:rsidRPr="00CB6ACE" w:rsidRDefault="00DC2830" w:rsidP="003B02C3">
      <w:r w:rsidRPr="00CB6ACE">
        <w:t xml:space="preserve">Enjoy the unique culture, natural beauty, and community spirit of </w:t>
      </w:r>
      <w:r w:rsidRPr="00743E17">
        <w:rPr>
          <w:b/>
          <w:bCs/>
          <w:noProof/>
        </w:rPr>
        <w:t>Cuba</w:t>
      </w:r>
      <w:r w:rsidRPr="00CB6ACE">
        <w:t>. Live and work where you love!</w:t>
      </w:r>
    </w:p>
    <w:p w14:paraId="41453E5D"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18765E3D" w14:textId="77777777" w:rsidR="00DC2830" w:rsidRPr="00776419" w:rsidRDefault="00DC2830" w:rsidP="00776419">
      <w:r w:rsidRPr="00F41320">
        <w:t>For assistance, please scan QR code and locate FAQ under Job Seekers or the following link:</w:t>
      </w:r>
      <w:r>
        <w:t xml:space="preserve"> </w:t>
      </w:r>
      <w:hyperlink r:id="rId18" w:history="1">
        <w:r w:rsidRPr="00776419">
          <w:rPr>
            <w:rStyle w:val="Hyperlink"/>
            <w:b/>
            <w:bCs/>
            <w:color w:val="0B5D5E" w:themeColor="accent1"/>
          </w:rPr>
          <w:t>https://www.spo.state.nm.us/work-for-new-mexico/faq/</w:t>
        </w:r>
      </w:hyperlink>
    </w:p>
    <w:p w14:paraId="100A0595" w14:textId="77777777" w:rsidR="00DC2830" w:rsidRPr="00CB6ACE" w:rsidRDefault="00DC2830" w:rsidP="007D7098">
      <w:pPr>
        <w:pStyle w:val="Heading3"/>
        <w:rPr>
          <w:rFonts w:eastAsia="Open Sans"/>
        </w:rPr>
      </w:pPr>
      <w:r w:rsidRPr="00CB6ACE">
        <w:rPr>
          <w:rFonts w:eastAsia="Open Sans"/>
        </w:rPr>
        <w:t>Featured Job Openings:</w:t>
      </w:r>
    </w:p>
    <w:p w14:paraId="6B84DA2D"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Highway Maintenance Worker (DOT/D6 #19884) (Expiration Date: 07/24/2026) (Job Id: 164805)</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3D4796E1" w14:textId="77777777" w:rsidTr="00F97CA7">
        <w:trPr>
          <w:trHeight w:val="2070"/>
        </w:trPr>
        <w:tc>
          <w:tcPr>
            <w:tcW w:w="3120" w:type="dxa"/>
            <w:vAlign w:val="center"/>
          </w:tcPr>
          <w:p w14:paraId="62B2E143"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41074839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378BD5B"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57578436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A0502C2"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7E741DBC"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872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112298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7A5B9FF" w14:textId="77777777" w:rsidR="00DC2830" w:rsidRPr="003B02C3" w:rsidRDefault="00DC2830" w:rsidP="003B02C3">
      <w:r w:rsidRPr="00CB6ACE">
        <w:t>We’re hiring for a variety of roles in</w:t>
      </w:r>
      <w:r>
        <w:t xml:space="preserve"> </w:t>
      </w:r>
      <w:r>
        <w:rPr>
          <w:noProof/>
        </w:rPr>
        <w:t>Cuyamungue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BDD397D" w14:textId="77777777" w:rsidR="00DC2830" w:rsidRPr="00A75333" w:rsidRDefault="00DC2830" w:rsidP="00776419">
      <w:pPr>
        <w:pStyle w:val="Heading3"/>
        <w:rPr>
          <w:rFonts w:eastAsia="Open Sans"/>
        </w:rPr>
      </w:pPr>
      <w:r w:rsidRPr="00A75333">
        <w:rPr>
          <w:rFonts w:eastAsia="Open Sans"/>
        </w:rPr>
        <w:t>Make a Difference. Build a Future.</w:t>
      </w:r>
    </w:p>
    <w:p w14:paraId="30F33FAF"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7EDEFD27"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7769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59799877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0B67" id="Graphic 36" o:spid="_x0000_s1026" alt="&quot;&quot;" style="position:absolute;margin-left:197.25pt;margin-top:8.3pt;width:110.55pt;height:2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22C7E52F"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BA2C68A" w14:textId="77777777" w:rsidR="00DC2830" w:rsidRPr="003B02C3" w:rsidRDefault="00DC2830" w:rsidP="007D7098">
            <w:pPr>
              <w:pStyle w:val="TableText"/>
              <w:rPr>
                <w:sz w:val="22"/>
                <w:szCs w:val="22"/>
              </w:rPr>
            </w:pPr>
            <w:r w:rsidRPr="003B02C3">
              <w:rPr>
                <w:sz w:val="22"/>
                <w:szCs w:val="22"/>
              </w:rPr>
              <w:t>Purpose-Driven Work</w:t>
            </w:r>
          </w:p>
          <w:p w14:paraId="3EA78243"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B3D0DEC" w14:textId="77777777" w:rsidR="00DC2830" w:rsidRPr="003B02C3" w:rsidRDefault="00DC2830" w:rsidP="007D7098">
            <w:pPr>
              <w:pStyle w:val="TableText"/>
              <w:rPr>
                <w:sz w:val="22"/>
                <w:szCs w:val="22"/>
              </w:rPr>
            </w:pPr>
            <w:r w:rsidRPr="003B02C3">
              <w:rPr>
                <w:sz w:val="22"/>
                <w:szCs w:val="22"/>
              </w:rPr>
              <w:t>Robust Retirement</w:t>
            </w:r>
          </w:p>
          <w:p w14:paraId="304BD873"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8BB72B7" w14:textId="77777777" w:rsidR="00DC2830" w:rsidRPr="003B02C3" w:rsidRDefault="00DC2830" w:rsidP="007D7098">
            <w:pPr>
              <w:pStyle w:val="TableText"/>
              <w:rPr>
                <w:sz w:val="22"/>
                <w:szCs w:val="22"/>
              </w:rPr>
            </w:pPr>
            <w:r w:rsidRPr="003B02C3">
              <w:rPr>
                <w:sz w:val="22"/>
                <w:szCs w:val="22"/>
              </w:rPr>
              <w:t>Room to Grow</w:t>
            </w:r>
          </w:p>
          <w:p w14:paraId="7A2CC67F"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55000C76"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9AFF70A" w14:textId="77777777" w:rsidR="00DC2830" w:rsidRPr="003B02C3" w:rsidRDefault="00DC2830" w:rsidP="007D7098">
            <w:pPr>
              <w:pStyle w:val="TableText"/>
              <w:rPr>
                <w:sz w:val="22"/>
                <w:szCs w:val="22"/>
              </w:rPr>
            </w:pPr>
            <w:r w:rsidRPr="003B02C3">
              <w:rPr>
                <w:sz w:val="22"/>
                <w:szCs w:val="22"/>
              </w:rPr>
              <w:t>Competitive Pay &amp; Benefits</w:t>
            </w:r>
          </w:p>
          <w:p w14:paraId="1EA538F7"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38718A6" w14:textId="77777777" w:rsidR="00DC2830" w:rsidRPr="003B02C3" w:rsidRDefault="00DC2830" w:rsidP="007D7098">
            <w:pPr>
              <w:pStyle w:val="TableText"/>
              <w:rPr>
                <w:sz w:val="22"/>
                <w:szCs w:val="22"/>
              </w:rPr>
            </w:pPr>
            <w:r w:rsidRPr="003B02C3">
              <w:rPr>
                <w:sz w:val="22"/>
                <w:szCs w:val="22"/>
              </w:rPr>
              <w:t>Time to Recharge</w:t>
            </w:r>
          </w:p>
          <w:p w14:paraId="30C965A2"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94CBCB6" w14:textId="77777777" w:rsidR="00DC2830" w:rsidRPr="003B02C3" w:rsidRDefault="00DC2830" w:rsidP="007D7098">
            <w:pPr>
              <w:pStyle w:val="TableText"/>
              <w:rPr>
                <w:sz w:val="22"/>
                <w:szCs w:val="22"/>
              </w:rPr>
            </w:pPr>
            <w:r w:rsidRPr="003B02C3">
              <w:rPr>
                <w:sz w:val="22"/>
                <w:szCs w:val="22"/>
              </w:rPr>
              <w:t xml:space="preserve">Making a Difference </w:t>
            </w:r>
          </w:p>
          <w:p w14:paraId="4FF0692F"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DEAE347"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Cuyamungue</w:t>
      </w:r>
    </w:p>
    <w:p w14:paraId="371E27E2" w14:textId="77777777" w:rsidR="00DC2830" w:rsidRPr="00CB6ACE" w:rsidRDefault="00DC2830" w:rsidP="003B02C3">
      <w:r w:rsidRPr="00CB6ACE">
        <w:t xml:space="preserve">Enjoy the unique culture, natural beauty, and community spirit of </w:t>
      </w:r>
      <w:r w:rsidRPr="00743E17">
        <w:rPr>
          <w:b/>
          <w:bCs/>
          <w:noProof/>
        </w:rPr>
        <w:t>Cuyamungue</w:t>
      </w:r>
      <w:r w:rsidRPr="00CB6ACE">
        <w:t>. Live and work where you love!</w:t>
      </w:r>
    </w:p>
    <w:p w14:paraId="1AECE424"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0CF90728" w14:textId="77777777" w:rsidR="00DC2830" w:rsidRPr="00776419" w:rsidRDefault="00DC2830" w:rsidP="00776419">
      <w:r w:rsidRPr="00F41320">
        <w:t>For assistance, please scan QR code and locate FAQ under Job Seekers or the following link:</w:t>
      </w:r>
      <w:r>
        <w:t xml:space="preserve"> </w:t>
      </w:r>
      <w:hyperlink r:id="rId19" w:history="1">
        <w:r w:rsidRPr="00776419">
          <w:rPr>
            <w:rStyle w:val="Hyperlink"/>
            <w:b/>
            <w:bCs/>
            <w:color w:val="0B5D5E" w:themeColor="accent1"/>
          </w:rPr>
          <w:t>https://www.spo.state.nm.us/work-for-new-mexico/faq/</w:t>
        </w:r>
      </w:hyperlink>
    </w:p>
    <w:p w14:paraId="48944759" w14:textId="77777777" w:rsidR="00DC2830" w:rsidRPr="00CB6ACE" w:rsidRDefault="00DC2830" w:rsidP="007D7098">
      <w:pPr>
        <w:pStyle w:val="Heading3"/>
        <w:rPr>
          <w:rFonts w:eastAsia="Open Sans"/>
        </w:rPr>
      </w:pPr>
      <w:r w:rsidRPr="00CB6ACE">
        <w:rPr>
          <w:rFonts w:eastAsia="Open Sans"/>
        </w:rPr>
        <w:t>Featured Job Openings:</w:t>
      </w:r>
    </w:p>
    <w:p w14:paraId="7B81F58C"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Highway Maintenance Worker (DOT/D5 #20445) (Expiration Date: 07/26/2026) (Job Id: 165351)</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5A2862D6" w14:textId="77777777" w:rsidTr="00F97CA7">
        <w:trPr>
          <w:trHeight w:val="2070"/>
        </w:trPr>
        <w:tc>
          <w:tcPr>
            <w:tcW w:w="3120" w:type="dxa"/>
            <w:vAlign w:val="center"/>
          </w:tcPr>
          <w:p w14:paraId="43B6025B"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58593225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88538B2"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75422039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9DCE41F"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5A6482F5"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179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4595140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D00DB53" w14:textId="77777777" w:rsidR="00DC2830" w:rsidRPr="003B02C3" w:rsidRDefault="00DC2830" w:rsidP="003B02C3">
      <w:r w:rsidRPr="00CB6ACE">
        <w:t>We’re hiring for a variety of roles in</w:t>
      </w:r>
      <w:r>
        <w:t xml:space="preserve"> </w:t>
      </w:r>
      <w:r>
        <w:rPr>
          <w:noProof/>
        </w:rPr>
        <w:t>Eagle Nest</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4EAF5B1" w14:textId="77777777" w:rsidR="00DC2830" w:rsidRPr="00A75333" w:rsidRDefault="00DC2830" w:rsidP="00776419">
      <w:pPr>
        <w:pStyle w:val="Heading3"/>
        <w:rPr>
          <w:rFonts w:eastAsia="Open Sans"/>
        </w:rPr>
      </w:pPr>
      <w:r w:rsidRPr="00A75333">
        <w:rPr>
          <w:rFonts w:eastAsia="Open Sans"/>
        </w:rPr>
        <w:t>Make a Difference. Build a Future.</w:t>
      </w:r>
    </w:p>
    <w:p w14:paraId="44E0486A"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6B46DE6D"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8076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66346069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24EA6" id="Graphic 36" o:spid="_x0000_s1026" alt="&quot;&quot;" style="position:absolute;margin-left:197.25pt;margin-top:8.3pt;width:110.5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19E0E61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8CFE639" w14:textId="77777777" w:rsidR="00DC2830" w:rsidRPr="003B02C3" w:rsidRDefault="00DC2830" w:rsidP="007D7098">
            <w:pPr>
              <w:pStyle w:val="TableText"/>
              <w:rPr>
                <w:sz w:val="22"/>
                <w:szCs w:val="22"/>
              </w:rPr>
            </w:pPr>
            <w:r w:rsidRPr="003B02C3">
              <w:rPr>
                <w:sz w:val="22"/>
                <w:szCs w:val="22"/>
              </w:rPr>
              <w:t>Purpose-Driven Work</w:t>
            </w:r>
          </w:p>
          <w:p w14:paraId="7ABFDE76"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DC65931" w14:textId="77777777" w:rsidR="00DC2830" w:rsidRPr="003B02C3" w:rsidRDefault="00DC2830" w:rsidP="007D7098">
            <w:pPr>
              <w:pStyle w:val="TableText"/>
              <w:rPr>
                <w:sz w:val="22"/>
                <w:szCs w:val="22"/>
              </w:rPr>
            </w:pPr>
            <w:r w:rsidRPr="003B02C3">
              <w:rPr>
                <w:sz w:val="22"/>
                <w:szCs w:val="22"/>
              </w:rPr>
              <w:t>Robust Retirement</w:t>
            </w:r>
          </w:p>
          <w:p w14:paraId="2D587E40"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6F021BC" w14:textId="77777777" w:rsidR="00DC2830" w:rsidRPr="003B02C3" w:rsidRDefault="00DC2830" w:rsidP="007D7098">
            <w:pPr>
              <w:pStyle w:val="TableText"/>
              <w:rPr>
                <w:sz w:val="22"/>
                <w:szCs w:val="22"/>
              </w:rPr>
            </w:pPr>
            <w:r w:rsidRPr="003B02C3">
              <w:rPr>
                <w:sz w:val="22"/>
                <w:szCs w:val="22"/>
              </w:rPr>
              <w:t>Room to Grow</w:t>
            </w:r>
          </w:p>
          <w:p w14:paraId="354B03E3"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04A93F6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3E7FD42" w14:textId="77777777" w:rsidR="00DC2830" w:rsidRPr="003B02C3" w:rsidRDefault="00DC2830" w:rsidP="007D7098">
            <w:pPr>
              <w:pStyle w:val="TableText"/>
              <w:rPr>
                <w:sz w:val="22"/>
                <w:szCs w:val="22"/>
              </w:rPr>
            </w:pPr>
            <w:r w:rsidRPr="003B02C3">
              <w:rPr>
                <w:sz w:val="22"/>
                <w:szCs w:val="22"/>
              </w:rPr>
              <w:t>Competitive Pay &amp; Benefits</w:t>
            </w:r>
          </w:p>
          <w:p w14:paraId="55EBC54F"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0FD5CF6" w14:textId="77777777" w:rsidR="00DC2830" w:rsidRPr="003B02C3" w:rsidRDefault="00DC2830" w:rsidP="007D7098">
            <w:pPr>
              <w:pStyle w:val="TableText"/>
              <w:rPr>
                <w:sz w:val="22"/>
                <w:szCs w:val="22"/>
              </w:rPr>
            </w:pPr>
            <w:r w:rsidRPr="003B02C3">
              <w:rPr>
                <w:sz w:val="22"/>
                <w:szCs w:val="22"/>
              </w:rPr>
              <w:t>Time to Recharge</w:t>
            </w:r>
          </w:p>
          <w:p w14:paraId="22E42D79"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6B14836" w14:textId="77777777" w:rsidR="00DC2830" w:rsidRPr="003B02C3" w:rsidRDefault="00DC2830" w:rsidP="007D7098">
            <w:pPr>
              <w:pStyle w:val="TableText"/>
              <w:rPr>
                <w:sz w:val="22"/>
                <w:szCs w:val="22"/>
              </w:rPr>
            </w:pPr>
            <w:r w:rsidRPr="003B02C3">
              <w:rPr>
                <w:sz w:val="22"/>
                <w:szCs w:val="22"/>
              </w:rPr>
              <w:t xml:space="preserve">Making a Difference </w:t>
            </w:r>
          </w:p>
          <w:p w14:paraId="7A2BFD81"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BF2A198"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Eagle Nest</w:t>
      </w:r>
    </w:p>
    <w:p w14:paraId="562E2720" w14:textId="77777777" w:rsidR="00DC2830" w:rsidRPr="00CB6ACE" w:rsidRDefault="00DC2830" w:rsidP="003B02C3">
      <w:r w:rsidRPr="00CB6ACE">
        <w:t xml:space="preserve">Enjoy the unique culture, natural beauty, and community spirit of </w:t>
      </w:r>
      <w:r w:rsidRPr="00743E17">
        <w:rPr>
          <w:b/>
          <w:bCs/>
          <w:noProof/>
        </w:rPr>
        <w:t>Eagle Nest</w:t>
      </w:r>
      <w:r w:rsidRPr="00CB6ACE">
        <w:t>. Live and work where you love!</w:t>
      </w:r>
    </w:p>
    <w:p w14:paraId="439FC779"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63B4466B" w14:textId="77777777" w:rsidR="00DC2830" w:rsidRPr="00776419" w:rsidRDefault="00DC2830" w:rsidP="00776419">
      <w:r w:rsidRPr="00F41320">
        <w:t>For assistance, please scan QR code and locate FAQ under Job Seekers or the following link:</w:t>
      </w:r>
      <w:r>
        <w:t xml:space="preserve"> </w:t>
      </w:r>
      <w:hyperlink r:id="rId20" w:history="1">
        <w:r w:rsidRPr="00776419">
          <w:rPr>
            <w:rStyle w:val="Hyperlink"/>
            <w:b/>
            <w:bCs/>
            <w:color w:val="0B5D5E" w:themeColor="accent1"/>
          </w:rPr>
          <w:t>https://www.spo.state.nm.us/work-for-new-mexico/faq/</w:t>
        </w:r>
      </w:hyperlink>
    </w:p>
    <w:p w14:paraId="15FE726E" w14:textId="77777777" w:rsidR="00DC2830" w:rsidRPr="00CB6ACE" w:rsidRDefault="00DC2830" w:rsidP="007D7098">
      <w:pPr>
        <w:pStyle w:val="Heading3"/>
        <w:rPr>
          <w:rFonts w:eastAsia="Open Sans"/>
        </w:rPr>
      </w:pPr>
      <w:r w:rsidRPr="00CB6ACE">
        <w:rPr>
          <w:rFonts w:eastAsia="Open Sans"/>
        </w:rPr>
        <w:t>Featured Job Openings:</w:t>
      </w:r>
    </w:p>
    <w:p w14:paraId="5D78AD97" w14:textId="77777777" w:rsidR="00DC2830" w:rsidRDefault="00DC2830" w:rsidP="003007B4">
      <w:pPr>
        <w:rPr>
          <w:noProof/>
        </w:rPr>
      </w:pPr>
      <w:r>
        <w:rPr>
          <w:noProof/>
        </w:rPr>
        <w:t>Office Support Clerk (CYFD/JJS/ENRC #25829) (Expiration Date: 08/06/2026) (Job Id: 165126)</w:t>
      </w:r>
    </w:p>
    <w:p w14:paraId="79A86C91" w14:textId="77777777" w:rsidR="00DC2830" w:rsidRDefault="00DC2830" w:rsidP="003007B4">
      <w:pPr>
        <w:rPr>
          <w:noProof/>
        </w:rPr>
      </w:pPr>
      <w:r>
        <w:rPr>
          <w:noProof/>
        </w:rPr>
        <w:lastRenderedPageBreak/>
        <w:t>Juvenile Correction Officer II (CYFD/JJS/ENRC #25834) (Expiration Date: 08/07/2026) (Job Id: 165196)</w:t>
      </w:r>
    </w:p>
    <w:p w14:paraId="4D59FA66"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Juvenile Correction Officer I (CYFD/JJS/ENRC #26403+) (Expiration Date: 07/30/2026) (Job Id: 164979)</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1BDB8E24" w14:textId="77777777" w:rsidTr="00F97CA7">
        <w:trPr>
          <w:trHeight w:val="2070"/>
        </w:trPr>
        <w:tc>
          <w:tcPr>
            <w:tcW w:w="3120" w:type="dxa"/>
            <w:vAlign w:val="center"/>
          </w:tcPr>
          <w:p w14:paraId="0FE8017C"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30628066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28DB123"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97938035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0D1634F"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50E8B6A5"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486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905911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AB3C14B" w14:textId="77777777" w:rsidR="00DC2830" w:rsidRPr="003B02C3" w:rsidRDefault="00DC2830" w:rsidP="003B02C3">
      <w:r w:rsidRPr="00CB6ACE">
        <w:t>We’re hiring for a variety of roles in</w:t>
      </w:r>
      <w:r>
        <w:t xml:space="preserve"> </w:t>
      </w:r>
      <w:r>
        <w:rPr>
          <w:noProof/>
        </w:rPr>
        <w:t>Espanola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D0B1C8F" w14:textId="77777777" w:rsidR="00DC2830" w:rsidRPr="00A75333" w:rsidRDefault="00DC2830" w:rsidP="00776419">
      <w:pPr>
        <w:pStyle w:val="Heading3"/>
        <w:rPr>
          <w:rFonts w:eastAsia="Open Sans"/>
        </w:rPr>
      </w:pPr>
      <w:r w:rsidRPr="00A75333">
        <w:rPr>
          <w:rFonts w:eastAsia="Open Sans"/>
        </w:rPr>
        <w:t>Make a Difference. Build a Future.</w:t>
      </w:r>
    </w:p>
    <w:p w14:paraId="1E536A46"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0120CE7C"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8384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745507472"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FDB1" id="Graphic 36" o:spid="_x0000_s1026" alt="&quot;&quot;" style="position:absolute;margin-left:197.25pt;margin-top:8.3pt;width:110.55pt;height:22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017DBD9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29E105C" w14:textId="77777777" w:rsidR="00DC2830" w:rsidRPr="003B02C3" w:rsidRDefault="00DC2830" w:rsidP="007D7098">
            <w:pPr>
              <w:pStyle w:val="TableText"/>
              <w:rPr>
                <w:sz w:val="22"/>
                <w:szCs w:val="22"/>
              </w:rPr>
            </w:pPr>
            <w:r w:rsidRPr="003B02C3">
              <w:rPr>
                <w:sz w:val="22"/>
                <w:szCs w:val="22"/>
              </w:rPr>
              <w:t>Purpose-Driven Work</w:t>
            </w:r>
          </w:p>
          <w:p w14:paraId="64E684CB"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A815036" w14:textId="77777777" w:rsidR="00DC2830" w:rsidRPr="003B02C3" w:rsidRDefault="00DC2830" w:rsidP="007D7098">
            <w:pPr>
              <w:pStyle w:val="TableText"/>
              <w:rPr>
                <w:sz w:val="22"/>
                <w:szCs w:val="22"/>
              </w:rPr>
            </w:pPr>
            <w:r w:rsidRPr="003B02C3">
              <w:rPr>
                <w:sz w:val="22"/>
                <w:szCs w:val="22"/>
              </w:rPr>
              <w:t>Robust Retirement</w:t>
            </w:r>
          </w:p>
          <w:p w14:paraId="4DEF1A1B"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8C96CA0" w14:textId="77777777" w:rsidR="00DC2830" w:rsidRPr="003B02C3" w:rsidRDefault="00DC2830" w:rsidP="007D7098">
            <w:pPr>
              <w:pStyle w:val="TableText"/>
              <w:rPr>
                <w:sz w:val="22"/>
                <w:szCs w:val="22"/>
              </w:rPr>
            </w:pPr>
            <w:r w:rsidRPr="003B02C3">
              <w:rPr>
                <w:sz w:val="22"/>
                <w:szCs w:val="22"/>
              </w:rPr>
              <w:t>Room to Grow</w:t>
            </w:r>
          </w:p>
          <w:p w14:paraId="125928C5"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09A5ED40"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FDF5A9E" w14:textId="77777777" w:rsidR="00DC2830" w:rsidRPr="003B02C3" w:rsidRDefault="00DC2830" w:rsidP="007D7098">
            <w:pPr>
              <w:pStyle w:val="TableText"/>
              <w:rPr>
                <w:sz w:val="22"/>
                <w:szCs w:val="22"/>
              </w:rPr>
            </w:pPr>
            <w:r w:rsidRPr="003B02C3">
              <w:rPr>
                <w:sz w:val="22"/>
                <w:szCs w:val="22"/>
              </w:rPr>
              <w:t>Competitive Pay &amp; Benefits</w:t>
            </w:r>
          </w:p>
          <w:p w14:paraId="46A4368B"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4CD3AF4" w14:textId="77777777" w:rsidR="00DC2830" w:rsidRPr="003B02C3" w:rsidRDefault="00DC2830" w:rsidP="007D7098">
            <w:pPr>
              <w:pStyle w:val="TableText"/>
              <w:rPr>
                <w:sz w:val="22"/>
                <w:szCs w:val="22"/>
              </w:rPr>
            </w:pPr>
            <w:r w:rsidRPr="003B02C3">
              <w:rPr>
                <w:sz w:val="22"/>
                <w:szCs w:val="22"/>
              </w:rPr>
              <w:t>Time to Recharge</w:t>
            </w:r>
          </w:p>
          <w:p w14:paraId="705B6EEA"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EBB03C3" w14:textId="77777777" w:rsidR="00DC2830" w:rsidRPr="003B02C3" w:rsidRDefault="00DC2830" w:rsidP="007D7098">
            <w:pPr>
              <w:pStyle w:val="TableText"/>
              <w:rPr>
                <w:sz w:val="22"/>
                <w:szCs w:val="22"/>
              </w:rPr>
            </w:pPr>
            <w:r w:rsidRPr="003B02C3">
              <w:rPr>
                <w:sz w:val="22"/>
                <w:szCs w:val="22"/>
              </w:rPr>
              <w:t xml:space="preserve">Making a Difference </w:t>
            </w:r>
          </w:p>
          <w:p w14:paraId="678C3A50"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D8B7017"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Espanola</w:t>
      </w:r>
    </w:p>
    <w:p w14:paraId="2957F2E8" w14:textId="77777777" w:rsidR="00DC2830" w:rsidRPr="00CB6ACE" w:rsidRDefault="00DC2830" w:rsidP="003B02C3">
      <w:r w:rsidRPr="00CB6ACE">
        <w:t xml:space="preserve">Enjoy the unique culture, natural beauty, and community spirit of </w:t>
      </w:r>
      <w:r w:rsidRPr="00743E17">
        <w:rPr>
          <w:b/>
          <w:bCs/>
          <w:noProof/>
        </w:rPr>
        <w:t>Espanola</w:t>
      </w:r>
      <w:r w:rsidRPr="00CB6ACE">
        <w:t>. Live and work where you love!</w:t>
      </w:r>
    </w:p>
    <w:p w14:paraId="2E0E6BE0"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7A4D2FB0" w14:textId="77777777" w:rsidR="00DC2830" w:rsidRPr="00776419" w:rsidRDefault="00DC2830" w:rsidP="00776419">
      <w:r w:rsidRPr="00F41320">
        <w:t>For assistance, please scan QR code and locate FAQ under Job Seekers or the following link:</w:t>
      </w:r>
      <w:r>
        <w:t xml:space="preserve"> </w:t>
      </w:r>
      <w:hyperlink r:id="rId21" w:history="1">
        <w:r w:rsidRPr="00776419">
          <w:rPr>
            <w:rStyle w:val="Hyperlink"/>
            <w:b/>
            <w:bCs/>
            <w:color w:val="0B5D5E" w:themeColor="accent1"/>
          </w:rPr>
          <w:t>https://www.spo.state.nm.us/work-for-new-mexico/faq/</w:t>
        </w:r>
      </w:hyperlink>
    </w:p>
    <w:p w14:paraId="7E2B5F6E" w14:textId="77777777" w:rsidR="00DC2830" w:rsidRPr="00CB6ACE" w:rsidRDefault="00DC2830" w:rsidP="007D7098">
      <w:pPr>
        <w:pStyle w:val="Heading3"/>
        <w:rPr>
          <w:rFonts w:eastAsia="Open Sans"/>
        </w:rPr>
      </w:pPr>
      <w:r w:rsidRPr="00CB6ACE">
        <w:rPr>
          <w:rFonts w:eastAsia="Open Sans"/>
        </w:rPr>
        <w:t>Featured Job Openings:</w:t>
      </w:r>
    </w:p>
    <w:p w14:paraId="60F8FFC3" w14:textId="77777777" w:rsidR="00DC2830" w:rsidRDefault="00DC2830" w:rsidP="003007B4">
      <w:pPr>
        <w:rPr>
          <w:noProof/>
        </w:rPr>
      </w:pPr>
      <w:r>
        <w:rPr>
          <w:noProof/>
        </w:rPr>
        <w:t>Secretary (CYFD/PSD #32399) (Expiration Date: 07/18/2026) (Job Id: 164669)</w:t>
      </w:r>
    </w:p>
    <w:p w14:paraId="4B78BEF8" w14:textId="77777777" w:rsidR="00DC2830" w:rsidRDefault="00DC2830" w:rsidP="003007B4">
      <w:pPr>
        <w:rPr>
          <w:noProof/>
        </w:rPr>
      </w:pPr>
      <w:r>
        <w:rPr>
          <w:noProof/>
        </w:rPr>
        <w:lastRenderedPageBreak/>
        <w:t>Placement Case Work Aide (CYFD/PSD #10118945) (Expiration Date: 08/10/2026) (Job Id: 165365)</w:t>
      </w:r>
    </w:p>
    <w:p w14:paraId="724315D8" w14:textId="77777777" w:rsidR="00DC2830" w:rsidRDefault="00DC2830" w:rsidP="003007B4">
      <w:pPr>
        <w:rPr>
          <w:noProof/>
        </w:rPr>
      </w:pPr>
      <w:r>
        <w:rPr>
          <w:noProof/>
        </w:rPr>
        <w:t>Family Assistance Analyst (HCA/ISD #7693+) (Expiration Date: 07/22/2026) (Job Id: 165204)</w:t>
      </w:r>
    </w:p>
    <w:p w14:paraId="12A9F2F0"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Kinship Caregiver Navigator Social Services Coordinator (ALTSD #10118252) (Expiration Date: 07/24/2026) (Job Id: 165316)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4AF98998" w14:textId="77777777" w:rsidTr="00F97CA7">
        <w:trPr>
          <w:trHeight w:val="2070"/>
        </w:trPr>
        <w:tc>
          <w:tcPr>
            <w:tcW w:w="3120" w:type="dxa"/>
            <w:vAlign w:val="center"/>
          </w:tcPr>
          <w:p w14:paraId="1CD99138"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327794352"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1A4D560"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3847823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B9AC162"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62206083"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793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77198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F2368B2" w14:textId="77777777" w:rsidR="00DC2830" w:rsidRPr="003B02C3" w:rsidRDefault="00DC2830" w:rsidP="003B02C3">
      <w:r w:rsidRPr="00CB6ACE">
        <w:t>We’re hiring for a variety of roles in</w:t>
      </w:r>
      <w:r>
        <w:t xml:space="preserve"> </w:t>
      </w:r>
      <w:r>
        <w:rPr>
          <w:noProof/>
        </w:rPr>
        <w:t>Farmington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C7425BE" w14:textId="77777777" w:rsidR="00DC2830" w:rsidRPr="00A75333" w:rsidRDefault="00DC2830" w:rsidP="00776419">
      <w:pPr>
        <w:pStyle w:val="Heading3"/>
        <w:rPr>
          <w:rFonts w:eastAsia="Open Sans"/>
        </w:rPr>
      </w:pPr>
      <w:r w:rsidRPr="00A75333">
        <w:rPr>
          <w:rFonts w:eastAsia="Open Sans"/>
        </w:rPr>
        <w:t>Make a Difference. Build a Future.</w:t>
      </w:r>
    </w:p>
    <w:p w14:paraId="6ED8C2E3"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0CB968A4"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8691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257211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7FF85" id="Graphic 36" o:spid="_x0000_s1026" alt="&quot;&quot;" style="position:absolute;margin-left:197.25pt;margin-top:8.3pt;width:110.55pt;height:22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261ECF6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FF01DE4" w14:textId="77777777" w:rsidR="00DC2830" w:rsidRPr="003B02C3" w:rsidRDefault="00DC2830" w:rsidP="007D7098">
            <w:pPr>
              <w:pStyle w:val="TableText"/>
              <w:rPr>
                <w:sz w:val="22"/>
                <w:szCs w:val="22"/>
              </w:rPr>
            </w:pPr>
            <w:r w:rsidRPr="003B02C3">
              <w:rPr>
                <w:sz w:val="22"/>
                <w:szCs w:val="22"/>
              </w:rPr>
              <w:t>Purpose-Driven Work</w:t>
            </w:r>
          </w:p>
          <w:p w14:paraId="79B78426"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0559B38" w14:textId="77777777" w:rsidR="00DC2830" w:rsidRPr="003B02C3" w:rsidRDefault="00DC2830" w:rsidP="007D7098">
            <w:pPr>
              <w:pStyle w:val="TableText"/>
              <w:rPr>
                <w:sz w:val="22"/>
                <w:szCs w:val="22"/>
              </w:rPr>
            </w:pPr>
            <w:r w:rsidRPr="003B02C3">
              <w:rPr>
                <w:sz w:val="22"/>
                <w:szCs w:val="22"/>
              </w:rPr>
              <w:t>Robust Retirement</w:t>
            </w:r>
          </w:p>
          <w:p w14:paraId="3F307F19"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288AE0F" w14:textId="77777777" w:rsidR="00DC2830" w:rsidRPr="003B02C3" w:rsidRDefault="00DC2830" w:rsidP="007D7098">
            <w:pPr>
              <w:pStyle w:val="TableText"/>
              <w:rPr>
                <w:sz w:val="22"/>
                <w:szCs w:val="22"/>
              </w:rPr>
            </w:pPr>
            <w:r w:rsidRPr="003B02C3">
              <w:rPr>
                <w:sz w:val="22"/>
                <w:szCs w:val="22"/>
              </w:rPr>
              <w:t>Room to Grow</w:t>
            </w:r>
          </w:p>
          <w:p w14:paraId="108A5656"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00C372F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70751B4" w14:textId="77777777" w:rsidR="00DC2830" w:rsidRPr="003B02C3" w:rsidRDefault="00DC2830" w:rsidP="007D7098">
            <w:pPr>
              <w:pStyle w:val="TableText"/>
              <w:rPr>
                <w:sz w:val="22"/>
                <w:szCs w:val="22"/>
              </w:rPr>
            </w:pPr>
            <w:r w:rsidRPr="003B02C3">
              <w:rPr>
                <w:sz w:val="22"/>
                <w:szCs w:val="22"/>
              </w:rPr>
              <w:t>Competitive Pay &amp; Benefits</w:t>
            </w:r>
          </w:p>
          <w:p w14:paraId="3ED60B1B"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474E4CC" w14:textId="77777777" w:rsidR="00DC2830" w:rsidRPr="003B02C3" w:rsidRDefault="00DC2830" w:rsidP="007D7098">
            <w:pPr>
              <w:pStyle w:val="TableText"/>
              <w:rPr>
                <w:sz w:val="22"/>
                <w:szCs w:val="22"/>
              </w:rPr>
            </w:pPr>
            <w:r w:rsidRPr="003B02C3">
              <w:rPr>
                <w:sz w:val="22"/>
                <w:szCs w:val="22"/>
              </w:rPr>
              <w:t>Time to Recharge</w:t>
            </w:r>
          </w:p>
          <w:p w14:paraId="037A45B9"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4D174FF" w14:textId="77777777" w:rsidR="00DC2830" w:rsidRPr="003B02C3" w:rsidRDefault="00DC2830" w:rsidP="007D7098">
            <w:pPr>
              <w:pStyle w:val="TableText"/>
              <w:rPr>
                <w:sz w:val="22"/>
                <w:szCs w:val="22"/>
              </w:rPr>
            </w:pPr>
            <w:r w:rsidRPr="003B02C3">
              <w:rPr>
                <w:sz w:val="22"/>
                <w:szCs w:val="22"/>
              </w:rPr>
              <w:t xml:space="preserve">Making a Difference </w:t>
            </w:r>
          </w:p>
          <w:p w14:paraId="7282033F"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51E1092"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Farmington</w:t>
      </w:r>
    </w:p>
    <w:p w14:paraId="4D6E9CA3" w14:textId="77777777" w:rsidR="00DC2830" w:rsidRPr="00CB6ACE" w:rsidRDefault="00DC2830" w:rsidP="003B02C3">
      <w:r w:rsidRPr="00CB6ACE">
        <w:t xml:space="preserve">Enjoy the unique culture, natural beauty, and community spirit of </w:t>
      </w:r>
      <w:r w:rsidRPr="00743E17">
        <w:rPr>
          <w:b/>
          <w:bCs/>
          <w:noProof/>
        </w:rPr>
        <w:t>Farmington</w:t>
      </w:r>
      <w:r w:rsidRPr="00CB6ACE">
        <w:t>. Live and work where you love!</w:t>
      </w:r>
    </w:p>
    <w:p w14:paraId="277BF83A"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59EE88D5" w14:textId="77777777" w:rsidR="00DC2830" w:rsidRPr="00776419" w:rsidRDefault="00DC2830" w:rsidP="00776419">
      <w:r w:rsidRPr="00F41320">
        <w:t>For assistance, please scan QR code and locate FAQ under Job Seekers or the following link:</w:t>
      </w:r>
      <w:r>
        <w:t xml:space="preserve"> </w:t>
      </w:r>
      <w:hyperlink r:id="rId22" w:history="1">
        <w:r w:rsidRPr="00776419">
          <w:rPr>
            <w:rStyle w:val="Hyperlink"/>
            <w:b/>
            <w:bCs/>
            <w:color w:val="0B5D5E" w:themeColor="accent1"/>
          </w:rPr>
          <w:t>https://www.spo.state.nm.us/work-for-new-mexico/faq/</w:t>
        </w:r>
      </w:hyperlink>
    </w:p>
    <w:p w14:paraId="2F044353" w14:textId="77777777" w:rsidR="00DC2830" w:rsidRPr="00CB6ACE" w:rsidRDefault="00DC2830" w:rsidP="007D7098">
      <w:pPr>
        <w:pStyle w:val="Heading3"/>
        <w:rPr>
          <w:rFonts w:eastAsia="Open Sans"/>
        </w:rPr>
      </w:pPr>
      <w:r w:rsidRPr="00CB6ACE">
        <w:rPr>
          <w:rFonts w:eastAsia="Open Sans"/>
        </w:rPr>
        <w:lastRenderedPageBreak/>
        <w:t>Featured Job Openings:</w:t>
      </w:r>
    </w:p>
    <w:p w14:paraId="519788DD" w14:textId="77777777" w:rsidR="00DC2830" w:rsidRDefault="00DC2830" w:rsidP="003007B4">
      <w:pPr>
        <w:rPr>
          <w:noProof/>
        </w:rPr>
      </w:pPr>
      <w:r>
        <w:rPr>
          <w:noProof/>
        </w:rPr>
        <w:t>Individualized Planning Process Facilitation Specialist (CYFD/PSD #33527) (Expiration Date: 08/06/2026) (Job Id: 165159)</w:t>
      </w:r>
    </w:p>
    <w:p w14:paraId="3D6A6B97" w14:textId="77777777" w:rsidR="00DC2830" w:rsidRDefault="00DC2830" w:rsidP="003007B4">
      <w:pPr>
        <w:rPr>
          <w:noProof/>
        </w:rPr>
      </w:pPr>
      <w:r>
        <w:rPr>
          <w:noProof/>
        </w:rPr>
        <w:t>Client Service Agent (CYFD/PSD #8443) (Expiration Date: 07/24/2026) (Job Id: 164780)</w:t>
      </w:r>
    </w:p>
    <w:p w14:paraId="36AE4983" w14:textId="77777777" w:rsidR="00DC2830" w:rsidRDefault="00DC2830" w:rsidP="003007B4">
      <w:pPr>
        <w:rPr>
          <w:noProof/>
        </w:rPr>
      </w:pPr>
      <w:r>
        <w:rPr>
          <w:noProof/>
        </w:rPr>
        <w:t>CPS Case Worker (CYFD/PSD #32414+) (Expiration Date: 08/10/2026) (Job Id: 165322)</w:t>
      </w:r>
    </w:p>
    <w:p w14:paraId="5746EF45" w14:textId="77777777" w:rsidR="00DC2830" w:rsidRDefault="00DC2830" w:rsidP="003007B4">
      <w:pPr>
        <w:rPr>
          <w:noProof/>
        </w:rPr>
      </w:pPr>
      <w:r>
        <w:rPr>
          <w:noProof/>
        </w:rPr>
        <w:t>Transition Counselor (DVR #10277) (Expiration Date: 07/27/2026) (Job Id: 164948)</w:t>
      </w:r>
    </w:p>
    <w:p w14:paraId="57560B3F" w14:textId="77777777" w:rsidR="00DC2830" w:rsidRDefault="00DC2830" w:rsidP="003007B4">
      <w:pPr>
        <w:rPr>
          <w:noProof/>
        </w:rPr>
      </w:pPr>
      <w:r>
        <w:rPr>
          <w:noProof/>
        </w:rPr>
        <w:t>Office Support Clerk (DOH/PHD#41142) (Expiration Date: 07/30/2026) (Job Id: 164961)</w:t>
      </w:r>
    </w:p>
    <w:p w14:paraId="1AFA6048"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Case Aide (CYFD/PSD #10118950) (Expiration Date: 08/10/2026) (Job Id: 165370)</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29B18F9E" w14:textId="77777777" w:rsidTr="00F97CA7">
        <w:trPr>
          <w:trHeight w:val="2070"/>
        </w:trPr>
        <w:tc>
          <w:tcPr>
            <w:tcW w:w="3120" w:type="dxa"/>
            <w:vAlign w:val="center"/>
          </w:tcPr>
          <w:p w14:paraId="124C6F51"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212713175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9574301"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3818596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3B24944"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1BDF790B"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100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0654333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73349E6" w14:textId="77777777" w:rsidR="00DC2830" w:rsidRPr="003B02C3" w:rsidRDefault="00DC2830" w:rsidP="003B02C3">
      <w:r w:rsidRPr="00CB6ACE">
        <w:t>We’re hiring for a variety of roles in</w:t>
      </w:r>
      <w:r>
        <w:t xml:space="preserve"> </w:t>
      </w:r>
      <w:r>
        <w:rPr>
          <w:noProof/>
        </w:rPr>
        <w:t>Las Vegas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5A6F185" w14:textId="77777777" w:rsidR="00DC2830" w:rsidRPr="00A75333" w:rsidRDefault="00DC2830" w:rsidP="00776419">
      <w:pPr>
        <w:pStyle w:val="Heading3"/>
        <w:rPr>
          <w:rFonts w:eastAsia="Open Sans"/>
        </w:rPr>
      </w:pPr>
      <w:r w:rsidRPr="00A75333">
        <w:rPr>
          <w:rFonts w:eastAsia="Open Sans"/>
        </w:rPr>
        <w:t>Make a Difference. Build a Future.</w:t>
      </w:r>
    </w:p>
    <w:p w14:paraId="608C438C"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00082F99"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8998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1930073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6F28A" id="Graphic 36" o:spid="_x0000_s1026" alt="&quot;&quot;" style="position:absolute;margin-left:197.25pt;margin-top:8.3pt;width:110.5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5A203D3F"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516BCF9" w14:textId="77777777" w:rsidR="00DC2830" w:rsidRPr="003B02C3" w:rsidRDefault="00DC2830" w:rsidP="007D7098">
            <w:pPr>
              <w:pStyle w:val="TableText"/>
              <w:rPr>
                <w:sz w:val="22"/>
                <w:szCs w:val="22"/>
              </w:rPr>
            </w:pPr>
            <w:r w:rsidRPr="003B02C3">
              <w:rPr>
                <w:sz w:val="22"/>
                <w:szCs w:val="22"/>
              </w:rPr>
              <w:t>Purpose-Driven Work</w:t>
            </w:r>
          </w:p>
          <w:p w14:paraId="645C85BB"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C834647" w14:textId="77777777" w:rsidR="00DC2830" w:rsidRPr="003B02C3" w:rsidRDefault="00DC2830" w:rsidP="007D7098">
            <w:pPr>
              <w:pStyle w:val="TableText"/>
              <w:rPr>
                <w:sz w:val="22"/>
                <w:szCs w:val="22"/>
              </w:rPr>
            </w:pPr>
            <w:r w:rsidRPr="003B02C3">
              <w:rPr>
                <w:sz w:val="22"/>
                <w:szCs w:val="22"/>
              </w:rPr>
              <w:t>Robust Retirement</w:t>
            </w:r>
          </w:p>
          <w:p w14:paraId="632BE87C"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682BCF5" w14:textId="77777777" w:rsidR="00DC2830" w:rsidRPr="003B02C3" w:rsidRDefault="00DC2830" w:rsidP="007D7098">
            <w:pPr>
              <w:pStyle w:val="TableText"/>
              <w:rPr>
                <w:sz w:val="22"/>
                <w:szCs w:val="22"/>
              </w:rPr>
            </w:pPr>
            <w:r w:rsidRPr="003B02C3">
              <w:rPr>
                <w:sz w:val="22"/>
                <w:szCs w:val="22"/>
              </w:rPr>
              <w:t>Room to Grow</w:t>
            </w:r>
          </w:p>
          <w:p w14:paraId="0097C9AA"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473318B6"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1DA8676" w14:textId="77777777" w:rsidR="00DC2830" w:rsidRPr="003B02C3" w:rsidRDefault="00DC2830" w:rsidP="007D7098">
            <w:pPr>
              <w:pStyle w:val="TableText"/>
              <w:rPr>
                <w:sz w:val="22"/>
                <w:szCs w:val="22"/>
              </w:rPr>
            </w:pPr>
            <w:r w:rsidRPr="003B02C3">
              <w:rPr>
                <w:sz w:val="22"/>
                <w:szCs w:val="22"/>
              </w:rPr>
              <w:t>Competitive Pay &amp; Benefits</w:t>
            </w:r>
          </w:p>
          <w:p w14:paraId="57652360"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E0AF0CA" w14:textId="77777777" w:rsidR="00DC2830" w:rsidRPr="003B02C3" w:rsidRDefault="00DC2830" w:rsidP="007D7098">
            <w:pPr>
              <w:pStyle w:val="TableText"/>
              <w:rPr>
                <w:sz w:val="22"/>
                <w:szCs w:val="22"/>
              </w:rPr>
            </w:pPr>
            <w:r w:rsidRPr="003B02C3">
              <w:rPr>
                <w:sz w:val="22"/>
                <w:szCs w:val="22"/>
              </w:rPr>
              <w:t>Time to Recharge</w:t>
            </w:r>
          </w:p>
          <w:p w14:paraId="64C46A32"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E2AE0D2" w14:textId="77777777" w:rsidR="00DC2830" w:rsidRPr="003B02C3" w:rsidRDefault="00DC2830" w:rsidP="007D7098">
            <w:pPr>
              <w:pStyle w:val="TableText"/>
              <w:rPr>
                <w:sz w:val="22"/>
                <w:szCs w:val="22"/>
              </w:rPr>
            </w:pPr>
            <w:r w:rsidRPr="003B02C3">
              <w:rPr>
                <w:sz w:val="22"/>
                <w:szCs w:val="22"/>
              </w:rPr>
              <w:t xml:space="preserve">Making a Difference </w:t>
            </w:r>
          </w:p>
          <w:p w14:paraId="2DFFBE45"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E47C813"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Las Vegas</w:t>
      </w:r>
    </w:p>
    <w:p w14:paraId="72D33F17" w14:textId="77777777" w:rsidR="00DC2830" w:rsidRPr="00CB6ACE" w:rsidRDefault="00DC2830" w:rsidP="003B02C3">
      <w:r w:rsidRPr="00CB6ACE">
        <w:t xml:space="preserve">Enjoy the unique culture, natural beauty, and community spirit of </w:t>
      </w:r>
      <w:r w:rsidRPr="00743E17">
        <w:rPr>
          <w:b/>
          <w:bCs/>
          <w:noProof/>
        </w:rPr>
        <w:t>Las Vegas</w:t>
      </w:r>
      <w:r w:rsidRPr="00CB6ACE">
        <w:t>. Live and work where you love!</w:t>
      </w:r>
    </w:p>
    <w:p w14:paraId="2D284C6B"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7E087078" w14:textId="77777777" w:rsidR="00DC2830" w:rsidRPr="00776419" w:rsidRDefault="00DC2830" w:rsidP="00776419">
      <w:r w:rsidRPr="00F41320">
        <w:t>For assistance, please scan QR code and locate FAQ under Job Seekers or the following link:</w:t>
      </w:r>
      <w:r>
        <w:t xml:space="preserve"> </w:t>
      </w:r>
      <w:hyperlink r:id="rId23" w:history="1">
        <w:r w:rsidRPr="00776419">
          <w:rPr>
            <w:rStyle w:val="Hyperlink"/>
            <w:b/>
            <w:bCs/>
            <w:color w:val="0B5D5E" w:themeColor="accent1"/>
          </w:rPr>
          <w:t>https://www.spo.state.nm.us/work-for-new-mexico/faq/</w:t>
        </w:r>
      </w:hyperlink>
    </w:p>
    <w:p w14:paraId="24CFB65D" w14:textId="77777777" w:rsidR="00DC2830" w:rsidRPr="00CB6ACE" w:rsidRDefault="00DC2830" w:rsidP="007D7098">
      <w:pPr>
        <w:pStyle w:val="Heading3"/>
        <w:rPr>
          <w:rFonts w:eastAsia="Open Sans"/>
        </w:rPr>
      </w:pPr>
      <w:r w:rsidRPr="00CB6ACE">
        <w:rPr>
          <w:rFonts w:eastAsia="Open Sans"/>
        </w:rPr>
        <w:t>Featured Job Openings:</w:t>
      </w:r>
    </w:p>
    <w:p w14:paraId="4F93D08C" w14:textId="77777777" w:rsidR="00DC2830" w:rsidRDefault="00DC2830" w:rsidP="003007B4">
      <w:pPr>
        <w:rPr>
          <w:noProof/>
        </w:rPr>
      </w:pPr>
      <w:r>
        <w:rPr>
          <w:noProof/>
        </w:rPr>
        <w:t>Recreational Therapy Aide (DOH/NMBHI #12981) (Expiration Date: 08/09/2026) (Job Id: 165265)</w:t>
      </w:r>
    </w:p>
    <w:p w14:paraId="74B45EA0" w14:textId="77777777" w:rsidR="00DC2830" w:rsidRDefault="00DC2830" w:rsidP="003007B4">
      <w:pPr>
        <w:rPr>
          <w:noProof/>
        </w:rPr>
      </w:pPr>
      <w:r>
        <w:rPr>
          <w:noProof/>
        </w:rPr>
        <w:lastRenderedPageBreak/>
        <w:t>Groundskeeper (DOH/NMBHI #12819) (Expiration Date: 07/19/2026) (Job Id: 164736)</w:t>
      </w:r>
    </w:p>
    <w:p w14:paraId="469F232D" w14:textId="77777777" w:rsidR="00DC2830" w:rsidRDefault="00DC2830" w:rsidP="003007B4">
      <w:pPr>
        <w:rPr>
          <w:noProof/>
        </w:rPr>
      </w:pPr>
      <w:r>
        <w:rPr>
          <w:noProof/>
        </w:rPr>
        <w:t>APD Office Support Clerk (DOH/NMBHI #12940) (Expiration Date: 07/31/2026) (Job Id: 165044)</w:t>
      </w:r>
    </w:p>
    <w:p w14:paraId="62154359" w14:textId="77777777" w:rsidR="00DC2830" w:rsidRDefault="00DC2830" w:rsidP="003007B4">
      <w:pPr>
        <w:rPr>
          <w:noProof/>
        </w:rPr>
      </w:pPr>
      <w:r>
        <w:rPr>
          <w:noProof/>
        </w:rPr>
        <w:t>Recreational Therapist, Supervisor (DOH/NMBHI #12978) (Expiration Date: 08/08/2026) (Job Id: 165241)</w:t>
      </w:r>
    </w:p>
    <w:p w14:paraId="64C58A8A" w14:textId="77777777" w:rsidR="00DC2830" w:rsidRDefault="00DC2830" w:rsidP="003007B4">
      <w:pPr>
        <w:rPr>
          <w:noProof/>
        </w:rPr>
      </w:pPr>
      <w:r>
        <w:rPr>
          <w:noProof/>
        </w:rPr>
        <w:t>Ward Clerk-Forensic (DOH/NMBHI #13222) (Expiration Date: 08/06/2026) (Job Id: 165155)</w:t>
      </w:r>
    </w:p>
    <w:p w14:paraId="0960CED7" w14:textId="77777777" w:rsidR="00DC2830" w:rsidRDefault="00DC2830" w:rsidP="003007B4">
      <w:pPr>
        <w:rPr>
          <w:noProof/>
        </w:rPr>
      </w:pPr>
      <w:r>
        <w:rPr>
          <w:noProof/>
        </w:rPr>
        <w:t>Child Protective Services Case Worker (CYFD/PSD #8540) (Expiration Date: 07/24/2026) (Job Id: 164799)</w:t>
      </w:r>
    </w:p>
    <w:p w14:paraId="61EBC780" w14:textId="77777777" w:rsidR="00DC2830" w:rsidRDefault="00DC2830" w:rsidP="003007B4">
      <w:pPr>
        <w:rPr>
          <w:noProof/>
        </w:rPr>
      </w:pPr>
      <w:r>
        <w:rPr>
          <w:noProof/>
        </w:rPr>
        <w:t>Security Guard (DOH/NMBHI #12692) (Expiration Date: 07/26/2026) (Job Id: 164886)</w:t>
      </w:r>
    </w:p>
    <w:p w14:paraId="2D515896" w14:textId="77777777" w:rsidR="00DC2830" w:rsidRDefault="00DC2830" w:rsidP="003007B4">
      <w:pPr>
        <w:rPr>
          <w:noProof/>
        </w:rPr>
      </w:pPr>
      <w:r>
        <w:rPr>
          <w:noProof/>
        </w:rPr>
        <w:t>Senior Patient Care Assistant Long Term Care Full Time Multifil (DOH/NMBHI #12994+) (Expiration Date: 07/17/2026) (Job Id: 164685)</w:t>
      </w:r>
    </w:p>
    <w:p w14:paraId="24C0393A" w14:textId="77777777" w:rsidR="00DC2830" w:rsidRDefault="00DC2830" w:rsidP="003007B4">
      <w:pPr>
        <w:rPr>
          <w:noProof/>
        </w:rPr>
      </w:pPr>
      <w:r>
        <w:rPr>
          <w:noProof/>
        </w:rPr>
        <w:t>Occupational Healh and Safety Officer (DOH/NMBHI #12690) (Expiration Date: 08/09/2026) (Job Id: 165272)</w:t>
      </w:r>
    </w:p>
    <w:p w14:paraId="7D602B87" w14:textId="77777777" w:rsidR="00DC2830" w:rsidRDefault="00DC2830" w:rsidP="003007B4">
      <w:pPr>
        <w:rPr>
          <w:noProof/>
        </w:rPr>
      </w:pPr>
      <w:r>
        <w:rPr>
          <w:noProof/>
        </w:rPr>
        <w:t>Recreational Therapist(DOH/NMBHI #12974) (Expiration Date: 07/26/2026) (Job Id: 164924)</w:t>
      </w:r>
    </w:p>
    <w:p w14:paraId="6D72C27E" w14:textId="77777777" w:rsidR="00DC2830" w:rsidRDefault="00DC2830" w:rsidP="003007B4">
      <w:pPr>
        <w:rPr>
          <w:noProof/>
        </w:rPr>
      </w:pPr>
      <w:r>
        <w:rPr>
          <w:noProof/>
        </w:rPr>
        <w:t>Patient Care Assistant Long-Term Care Part Time (DOH/NMBHI #13335) (Expiration Date: 07/17/2026) (Job Id: 164680)</w:t>
      </w:r>
    </w:p>
    <w:p w14:paraId="669C3DB4" w14:textId="77777777" w:rsidR="00DC2830" w:rsidRDefault="00DC2830" w:rsidP="003007B4">
      <w:pPr>
        <w:rPr>
          <w:noProof/>
        </w:rPr>
      </w:pPr>
      <w:r>
        <w:rPr>
          <w:noProof/>
        </w:rPr>
        <w:t>Patient Care Assistant Long-Term Care Full Time Multifil (DOH/NMBHI #13026+) (Expiration Date: 07/17/2026) (Job Id: 164683)</w:t>
      </w:r>
    </w:p>
    <w:p w14:paraId="12F80BD1" w14:textId="77777777" w:rsidR="00DC2830" w:rsidRDefault="00DC2830" w:rsidP="003007B4">
      <w:pPr>
        <w:rPr>
          <w:noProof/>
        </w:rPr>
      </w:pPr>
      <w:r>
        <w:rPr>
          <w:noProof/>
        </w:rPr>
        <w:t>Client Service Agent (CYFD/PSD #8520) (Expiration Date: 08/06/2026) (Job Id: 165112)</w:t>
      </w:r>
    </w:p>
    <w:p w14:paraId="50EA1A34" w14:textId="77777777" w:rsidR="00DC2830" w:rsidRDefault="00DC2830" w:rsidP="003007B4">
      <w:pPr>
        <w:rPr>
          <w:noProof/>
        </w:rPr>
      </w:pPr>
      <w:r>
        <w:rPr>
          <w:noProof/>
        </w:rPr>
        <w:t>Data Processor (DOH/NMBHI #12752) (Expiration Date: 08/09/2026) (Job Id: 165243)</w:t>
      </w:r>
    </w:p>
    <w:p w14:paraId="3FFC2F75" w14:textId="77777777" w:rsidR="00DC2830" w:rsidRDefault="00DC2830" w:rsidP="003007B4">
      <w:pPr>
        <w:rPr>
          <w:noProof/>
        </w:rPr>
      </w:pPr>
      <w:r>
        <w:rPr>
          <w:noProof/>
        </w:rPr>
        <w:t>Epi Duran-Patient Care Assistant Multifil (DOH/NMBHI #13278+) (Expiration Date: 07/13/2026) (Job Id: 164570)</w:t>
      </w:r>
    </w:p>
    <w:p w14:paraId="48B56AED" w14:textId="77777777" w:rsidR="00DC2830" w:rsidRDefault="00DC2830" w:rsidP="003007B4">
      <w:pPr>
        <w:rPr>
          <w:noProof/>
        </w:rPr>
      </w:pPr>
      <w:r>
        <w:rPr>
          <w:noProof/>
        </w:rPr>
        <w:t>Vocational Rehabilitation Technician (DVR #10279) (Expiration Date: 08/06/2026) (Job Id: 165121)</w:t>
      </w:r>
    </w:p>
    <w:p w14:paraId="72D3F49D" w14:textId="77777777" w:rsidR="00DC2830" w:rsidRDefault="00DC2830" w:rsidP="003007B4">
      <w:pPr>
        <w:rPr>
          <w:noProof/>
        </w:rPr>
      </w:pPr>
      <w:r>
        <w:rPr>
          <w:noProof/>
        </w:rPr>
        <w:t>Adut Psychiatric Division/Forensic Psychiatric Technician 2 Part Time(DOH/NMBHI #38696) (Expiration Date: 07/17/2026) (Job Id: 164660)</w:t>
      </w:r>
    </w:p>
    <w:p w14:paraId="485C282A" w14:textId="77777777" w:rsidR="00DC2830" w:rsidRDefault="00DC2830" w:rsidP="003007B4">
      <w:pPr>
        <w:rPr>
          <w:noProof/>
        </w:rPr>
      </w:pPr>
      <w:r>
        <w:rPr>
          <w:noProof/>
        </w:rPr>
        <w:t>Associate Patient Care Assistant Long-Term Care Part Time (DOH/NMBHI #13322) (Expiration Date: 07/17/2026) (Job Id: 164677)</w:t>
      </w:r>
    </w:p>
    <w:p w14:paraId="127DBA4A" w14:textId="77777777" w:rsidR="00DC2830" w:rsidRDefault="00DC2830" w:rsidP="003007B4">
      <w:pPr>
        <w:rPr>
          <w:noProof/>
        </w:rPr>
      </w:pPr>
      <w:r>
        <w:rPr>
          <w:noProof/>
        </w:rPr>
        <w:t>Associate Patient Care Assistant PRN Multifil (DOH/NMBHI # 13530) (Expiration Date: 07/31/2026) (Job Id: 165039)</w:t>
      </w:r>
    </w:p>
    <w:p w14:paraId="7C6052FD" w14:textId="77777777" w:rsidR="00DC2830" w:rsidRDefault="00DC2830" w:rsidP="003007B4">
      <w:pPr>
        <w:rPr>
          <w:noProof/>
        </w:rPr>
      </w:pPr>
      <w:r>
        <w:rPr>
          <w:noProof/>
        </w:rPr>
        <w:t>Epi Duran Associate Patient Care Assistant (DOH/NMBHI #13233) (Expiration Date: 07/31/2026) (Job Id: 165016)</w:t>
      </w:r>
    </w:p>
    <w:p w14:paraId="165CB743"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lastRenderedPageBreak/>
        <w:t>Associate Patient Care Assistant Long-Term Care Full Time (DOH/NMBHI #13394) (Expiration Date: 07/18/2026) (Job Id: 164700)</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124AAB14" w14:textId="77777777" w:rsidTr="00F97CA7">
        <w:trPr>
          <w:trHeight w:val="2070"/>
        </w:trPr>
        <w:tc>
          <w:tcPr>
            <w:tcW w:w="3120" w:type="dxa"/>
            <w:vAlign w:val="center"/>
          </w:tcPr>
          <w:p w14:paraId="7DEF48D9"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1847587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FCA9FEC"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99545427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B65FA92"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5591D171"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408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175220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61CB836" w14:textId="77777777" w:rsidR="00DC2830" w:rsidRPr="003B02C3" w:rsidRDefault="00DC2830" w:rsidP="003B02C3">
      <w:r w:rsidRPr="00CB6ACE">
        <w:t>We’re hiring for a variety of roles in</w:t>
      </w:r>
      <w:r>
        <w:t xml:space="preserve"> </w:t>
      </w:r>
      <w:r>
        <w:rPr>
          <w:noProof/>
        </w:rPr>
        <w:t>Los Lunas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6D3D97E" w14:textId="77777777" w:rsidR="00DC2830" w:rsidRPr="00A75333" w:rsidRDefault="00DC2830" w:rsidP="00776419">
      <w:pPr>
        <w:pStyle w:val="Heading3"/>
        <w:rPr>
          <w:rFonts w:eastAsia="Open Sans"/>
        </w:rPr>
      </w:pPr>
      <w:r w:rsidRPr="00A75333">
        <w:rPr>
          <w:rFonts w:eastAsia="Open Sans"/>
        </w:rPr>
        <w:t>Make a Difference. Build a Future.</w:t>
      </w:r>
    </w:p>
    <w:p w14:paraId="284B8380"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74009F56"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9305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55823124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A44F6" id="Graphic 36" o:spid="_x0000_s1026" alt="&quot;&quot;" style="position:absolute;margin-left:197.25pt;margin-top:8.3pt;width:110.55pt;height:22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2F54A8A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6ED9E47" w14:textId="77777777" w:rsidR="00DC2830" w:rsidRPr="003B02C3" w:rsidRDefault="00DC2830" w:rsidP="007D7098">
            <w:pPr>
              <w:pStyle w:val="TableText"/>
              <w:rPr>
                <w:sz w:val="22"/>
                <w:szCs w:val="22"/>
              </w:rPr>
            </w:pPr>
            <w:r w:rsidRPr="003B02C3">
              <w:rPr>
                <w:sz w:val="22"/>
                <w:szCs w:val="22"/>
              </w:rPr>
              <w:t>Purpose-Driven Work</w:t>
            </w:r>
          </w:p>
          <w:p w14:paraId="74DDE354"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F67100A" w14:textId="77777777" w:rsidR="00DC2830" w:rsidRPr="003B02C3" w:rsidRDefault="00DC2830" w:rsidP="007D7098">
            <w:pPr>
              <w:pStyle w:val="TableText"/>
              <w:rPr>
                <w:sz w:val="22"/>
                <w:szCs w:val="22"/>
              </w:rPr>
            </w:pPr>
            <w:r w:rsidRPr="003B02C3">
              <w:rPr>
                <w:sz w:val="22"/>
                <w:szCs w:val="22"/>
              </w:rPr>
              <w:t>Robust Retirement</w:t>
            </w:r>
          </w:p>
          <w:p w14:paraId="2FDF39A8"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1B3BCC6" w14:textId="77777777" w:rsidR="00DC2830" w:rsidRPr="003B02C3" w:rsidRDefault="00DC2830" w:rsidP="007D7098">
            <w:pPr>
              <w:pStyle w:val="TableText"/>
              <w:rPr>
                <w:sz w:val="22"/>
                <w:szCs w:val="22"/>
              </w:rPr>
            </w:pPr>
            <w:r w:rsidRPr="003B02C3">
              <w:rPr>
                <w:sz w:val="22"/>
                <w:szCs w:val="22"/>
              </w:rPr>
              <w:t>Room to Grow</w:t>
            </w:r>
          </w:p>
          <w:p w14:paraId="075DAA23"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29900E4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DD6E163" w14:textId="77777777" w:rsidR="00DC2830" w:rsidRPr="003B02C3" w:rsidRDefault="00DC2830" w:rsidP="007D7098">
            <w:pPr>
              <w:pStyle w:val="TableText"/>
              <w:rPr>
                <w:sz w:val="22"/>
                <w:szCs w:val="22"/>
              </w:rPr>
            </w:pPr>
            <w:r w:rsidRPr="003B02C3">
              <w:rPr>
                <w:sz w:val="22"/>
                <w:szCs w:val="22"/>
              </w:rPr>
              <w:t>Competitive Pay &amp; Benefits</w:t>
            </w:r>
          </w:p>
          <w:p w14:paraId="17918130"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415C955" w14:textId="77777777" w:rsidR="00DC2830" w:rsidRPr="003B02C3" w:rsidRDefault="00DC2830" w:rsidP="007D7098">
            <w:pPr>
              <w:pStyle w:val="TableText"/>
              <w:rPr>
                <w:sz w:val="22"/>
                <w:szCs w:val="22"/>
              </w:rPr>
            </w:pPr>
            <w:r w:rsidRPr="003B02C3">
              <w:rPr>
                <w:sz w:val="22"/>
                <w:szCs w:val="22"/>
              </w:rPr>
              <w:t>Time to Recharge</w:t>
            </w:r>
          </w:p>
          <w:p w14:paraId="12D992E1"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FE482C7" w14:textId="77777777" w:rsidR="00DC2830" w:rsidRPr="003B02C3" w:rsidRDefault="00DC2830" w:rsidP="007D7098">
            <w:pPr>
              <w:pStyle w:val="TableText"/>
              <w:rPr>
                <w:sz w:val="22"/>
                <w:szCs w:val="22"/>
              </w:rPr>
            </w:pPr>
            <w:r w:rsidRPr="003B02C3">
              <w:rPr>
                <w:sz w:val="22"/>
                <w:szCs w:val="22"/>
              </w:rPr>
              <w:t xml:space="preserve">Making a Difference </w:t>
            </w:r>
          </w:p>
          <w:p w14:paraId="3C79D93F"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6803261"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Los Lunas</w:t>
      </w:r>
    </w:p>
    <w:p w14:paraId="4F196763" w14:textId="77777777" w:rsidR="00DC2830" w:rsidRPr="00CB6ACE" w:rsidRDefault="00DC2830" w:rsidP="003B02C3">
      <w:r w:rsidRPr="00CB6ACE">
        <w:t xml:space="preserve">Enjoy the unique culture, natural beauty, and community spirit of </w:t>
      </w:r>
      <w:r w:rsidRPr="00743E17">
        <w:rPr>
          <w:b/>
          <w:bCs/>
          <w:noProof/>
        </w:rPr>
        <w:t>Los Lunas</w:t>
      </w:r>
      <w:r w:rsidRPr="00CB6ACE">
        <w:t>. Live and work where you love!</w:t>
      </w:r>
    </w:p>
    <w:p w14:paraId="1CA02AFE"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479E0693" w14:textId="77777777" w:rsidR="00DC2830" w:rsidRPr="00776419" w:rsidRDefault="00DC2830" w:rsidP="00776419">
      <w:r w:rsidRPr="00F41320">
        <w:t>For assistance, please scan QR code and locate FAQ under Job Seekers or the following link:</w:t>
      </w:r>
      <w:r>
        <w:t xml:space="preserve"> </w:t>
      </w:r>
      <w:hyperlink r:id="rId24" w:history="1">
        <w:r w:rsidRPr="00776419">
          <w:rPr>
            <w:rStyle w:val="Hyperlink"/>
            <w:b/>
            <w:bCs/>
            <w:color w:val="0B5D5E" w:themeColor="accent1"/>
          </w:rPr>
          <w:t>https://www.spo.state.nm.us/work-for-new-mexico/faq/</w:t>
        </w:r>
      </w:hyperlink>
    </w:p>
    <w:p w14:paraId="146F0701" w14:textId="77777777" w:rsidR="00DC2830" w:rsidRPr="00CB6ACE" w:rsidRDefault="00DC2830" w:rsidP="007D7098">
      <w:pPr>
        <w:pStyle w:val="Heading3"/>
        <w:rPr>
          <w:rFonts w:eastAsia="Open Sans"/>
        </w:rPr>
      </w:pPr>
      <w:r w:rsidRPr="00CB6ACE">
        <w:rPr>
          <w:rFonts w:eastAsia="Open Sans"/>
        </w:rPr>
        <w:t>Featured Job Openings:</w:t>
      </w:r>
    </w:p>
    <w:p w14:paraId="026C5D6D" w14:textId="77777777" w:rsidR="00DC2830" w:rsidRDefault="00DC2830" w:rsidP="003007B4">
      <w:pPr>
        <w:rPr>
          <w:noProof/>
        </w:rPr>
      </w:pPr>
      <w:r>
        <w:rPr>
          <w:noProof/>
        </w:rPr>
        <w:t>CPS Case Worker (CYFD/PSD #8823+) (Expiration Date: 08/10/2026) (Job Id: 165328)</w:t>
      </w:r>
    </w:p>
    <w:p w14:paraId="1248CA95" w14:textId="77777777" w:rsidR="00DC2830" w:rsidRDefault="00DC2830" w:rsidP="003007B4">
      <w:pPr>
        <w:rPr>
          <w:noProof/>
        </w:rPr>
      </w:pPr>
      <w:r>
        <w:rPr>
          <w:noProof/>
        </w:rPr>
        <w:lastRenderedPageBreak/>
        <w:t>Correctional Officer Cadet (NMCD/CNMCF #17010+) (Expiration Date: 08/01/2026) (Job Id: 164191)</w:t>
      </w:r>
    </w:p>
    <w:p w14:paraId="0D908183" w14:textId="77777777" w:rsidR="00DC2830" w:rsidRDefault="00DC2830" w:rsidP="003007B4">
      <w:pPr>
        <w:rPr>
          <w:noProof/>
        </w:rPr>
      </w:pPr>
      <w:r>
        <w:rPr>
          <w:noProof/>
        </w:rPr>
        <w:t>Senior Rehab Counselor (DVR #69477) (Expiration Date: 07/25/2026) (Job Id: 164871)</w:t>
      </w:r>
    </w:p>
    <w:p w14:paraId="7BC53EBA" w14:textId="77777777" w:rsidR="00DC2830" w:rsidRDefault="00DC2830" w:rsidP="003007B4">
      <w:pPr>
        <w:rPr>
          <w:noProof/>
        </w:rPr>
      </w:pPr>
      <w:r>
        <w:rPr>
          <w:noProof/>
        </w:rPr>
        <w:t>Corrections Case Worker (NMCD #16911) (Expiration Date: 07/20/2026) (Job Id: 165070)</w:t>
      </w:r>
    </w:p>
    <w:p w14:paraId="590451FE" w14:textId="77777777" w:rsidR="00DC2830" w:rsidRDefault="00DC2830" w:rsidP="003007B4">
      <w:pPr>
        <w:rPr>
          <w:noProof/>
        </w:rPr>
      </w:pPr>
      <w:r>
        <w:rPr>
          <w:noProof/>
        </w:rPr>
        <w:t>Presumptive Eligibility Determiner Coordinator (NMCD #45474) (Expiration Date: 07/20/2026) (Job Id: 165139)</w:t>
      </w:r>
    </w:p>
    <w:p w14:paraId="15CA50D2" w14:textId="77777777" w:rsidR="00DC2830" w:rsidRDefault="00DC2830" w:rsidP="003007B4">
      <w:pPr>
        <w:rPr>
          <w:noProof/>
        </w:rPr>
      </w:pPr>
      <w:r>
        <w:rPr>
          <w:noProof/>
        </w:rPr>
        <w:t>Psychiatric Technician (NMCD #15944) (Expiration Date: 07/20/2026) (Job Id: 165110)</w:t>
      </w:r>
    </w:p>
    <w:p w14:paraId="0D8B5013" w14:textId="77777777" w:rsidR="00DC2830" w:rsidRDefault="00DC2830" w:rsidP="003007B4">
      <w:pPr>
        <w:rPr>
          <w:noProof/>
        </w:rPr>
      </w:pPr>
      <w:r>
        <w:rPr>
          <w:noProof/>
        </w:rPr>
        <w:t>Direct Care II (DOH/LLCP #56637+) (Expiration Date: 08/06/2026) (Job Id: 165178)</w:t>
      </w:r>
    </w:p>
    <w:p w14:paraId="348B9CD4" w14:textId="77777777" w:rsidR="00DC2830" w:rsidRDefault="00DC2830" w:rsidP="003007B4">
      <w:pPr>
        <w:rPr>
          <w:noProof/>
        </w:rPr>
      </w:pPr>
      <w:r>
        <w:rPr>
          <w:noProof/>
        </w:rPr>
        <w:t>Direct Care Supervisor (DOH/LLCP #74936+) (Expiration Date: 08/06/2026) (Job Id: 165182)</w:t>
      </w:r>
    </w:p>
    <w:p w14:paraId="6B0C4622" w14:textId="77777777" w:rsidR="00DC2830" w:rsidRDefault="00DC2830" w:rsidP="003007B4">
      <w:pPr>
        <w:rPr>
          <w:noProof/>
        </w:rPr>
      </w:pPr>
      <w:r>
        <w:rPr>
          <w:noProof/>
        </w:rPr>
        <w:t>Direct Care I (DOH/LLCP #40972+) (Expiration Date: 08/07/2026) (Job Id: 165217)</w:t>
      </w:r>
    </w:p>
    <w:p w14:paraId="50EB6D61"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Community Inclusion Direct Support Staff I- Part Time (DOH/LLCP #13513+) (Expiration Date: 08/06/2026) (Job Id: 165177)</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2CB7AE97" w14:textId="77777777" w:rsidTr="00F97CA7">
        <w:trPr>
          <w:trHeight w:val="2070"/>
        </w:trPr>
        <w:tc>
          <w:tcPr>
            <w:tcW w:w="3120" w:type="dxa"/>
            <w:vAlign w:val="center"/>
          </w:tcPr>
          <w:p w14:paraId="72CFF2C9"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069975982"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EA1ECFA"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303840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50CF24A"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1DB1A90E"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715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0970052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3AF3B87" w14:textId="77777777" w:rsidR="00DC2830" w:rsidRPr="003B02C3" w:rsidRDefault="00DC2830" w:rsidP="003B02C3">
      <w:r w:rsidRPr="00CB6ACE">
        <w:t>We’re hiring for a variety of roles in</w:t>
      </w:r>
      <w:r>
        <w:t xml:space="preserve"> </w:t>
      </w:r>
      <w:r>
        <w:rPr>
          <w:noProof/>
        </w:rPr>
        <w:t>Los Ojos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48B81C9" w14:textId="77777777" w:rsidR="00DC2830" w:rsidRPr="00A75333" w:rsidRDefault="00DC2830" w:rsidP="00776419">
      <w:pPr>
        <w:pStyle w:val="Heading3"/>
        <w:rPr>
          <w:rFonts w:eastAsia="Open Sans"/>
        </w:rPr>
      </w:pPr>
      <w:r w:rsidRPr="00A75333">
        <w:rPr>
          <w:rFonts w:eastAsia="Open Sans"/>
        </w:rPr>
        <w:t>Make a Difference. Build a Future.</w:t>
      </w:r>
    </w:p>
    <w:p w14:paraId="66FECA64"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57A75E61"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9612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47736141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EB30" id="Graphic 36" o:spid="_x0000_s1026" alt="&quot;&quot;" style="position:absolute;margin-left:197.25pt;margin-top:8.3pt;width:110.55pt;height:22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26B78CB8"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ADC9956" w14:textId="77777777" w:rsidR="00DC2830" w:rsidRPr="003B02C3" w:rsidRDefault="00DC2830" w:rsidP="007D7098">
            <w:pPr>
              <w:pStyle w:val="TableText"/>
              <w:rPr>
                <w:sz w:val="22"/>
                <w:szCs w:val="22"/>
              </w:rPr>
            </w:pPr>
            <w:r w:rsidRPr="003B02C3">
              <w:rPr>
                <w:sz w:val="22"/>
                <w:szCs w:val="22"/>
              </w:rPr>
              <w:t>Purpose-Driven Work</w:t>
            </w:r>
          </w:p>
          <w:p w14:paraId="0BF359E1"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1CBB3DB" w14:textId="77777777" w:rsidR="00DC2830" w:rsidRPr="003B02C3" w:rsidRDefault="00DC2830" w:rsidP="007D7098">
            <w:pPr>
              <w:pStyle w:val="TableText"/>
              <w:rPr>
                <w:sz w:val="22"/>
                <w:szCs w:val="22"/>
              </w:rPr>
            </w:pPr>
            <w:r w:rsidRPr="003B02C3">
              <w:rPr>
                <w:sz w:val="22"/>
                <w:szCs w:val="22"/>
              </w:rPr>
              <w:t>Robust Retirement</w:t>
            </w:r>
          </w:p>
          <w:p w14:paraId="4EBF84FE"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45DD31A" w14:textId="77777777" w:rsidR="00DC2830" w:rsidRPr="003B02C3" w:rsidRDefault="00DC2830" w:rsidP="007D7098">
            <w:pPr>
              <w:pStyle w:val="TableText"/>
              <w:rPr>
                <w:sz w:val="22"/>
                <w:szCs w:val="22"/>
              </w:rPr>
            </w:pPr>
            <w:r w:rsidRPr="003B02C3">
              <w:rPr>
                <w:sz w:val="22"/>
                <w:szCs w:val="22"/>
              </w:rPr>
              <w:t>Room to Grow</w:t>
            </w:r>
          </w:p>
          <w:p w14:paraId="3E784338"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2A9D96F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A9E2C5C" w14:textId="77777777" w:rsidR="00DC2830" w:rsidRPr="003B02C3" w:rsidRDefault="00DC2830" w:rsidP="007D7098">
            <w:pPr>
              <w:pStyle w:val="TableText"/>
              <w:rPr>
                <w:sz w:val="22"/>
                <w:szCs w:val="22"/>
              </w:rPr>
            </w:pPr>
            <w:r w:rsidRPr="003B02C3">
              <w:rPr>
                <w:sz w:val="22"/>
                <w:szCs w:val="22"/>
              </w:rPr>
              <w:t>Competitive Pay &amp; Benefits</w:t>
            </w:r>
          </w:p>
          <w:p w14:paraId="5118A421"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95D769B" w14:textId="77777777" w:rsidR="00DC2830" w:rsidRPr="003B02C3" w:rsidRDefault="00DC2830" w:rsidP="007D7098">
            <w:pPr>
              <w:pStyle w:val="TableText"/>
              <w:rPr>
                <w:sz w:val="22"/>
                <w:szCs w:val="22"/>
              </w:rPr>
            </w:pPr>
            <w:r w:rsidRPr="003B02C3">
              <w:rPr>
                <w:sz w:val="22"/>
                <w:szCs w:val="22"/>
              </w:rPr>
              <w:t>Time to Recharge</w:t>
            </w:r>
          </w:p>
          <w:p w14:paraId="519BF25F"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6AE0D16" w14:textId="77777777" w:rsidR="00DC2830" w:rsidRPr="003B02C3" w:rsidRDefault="00DC2830" w:rsidP="007D7098">
            <w:pPr>
              <w:pStyle w:val="TableText"/>
              <w:rPr>
                <w:sz w:val="22"/>
                <w:szCs w:val="22"/>
              </w:rPr>
            </w:pPr>
            <w:r w:rsidRPr="003B02C3">
              <w:rPr>
                <w:sz w:val="22"/>
                <w:szCs w:val="22"/>
              </w:rPr>
              <w:t xml:space="preserve">Making a Difference </w:t>
            </w:r>
          </w:p>
          <w:p w14:paraId="3E38F862"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AB4CFD3"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Los Ojos</w:t>
      </w:r>
    </w:p>
    <w:p w14:paraId="0595D2E8" w14:textId="77777777" w:rsidR="00DC2830" w:rsidRPr="00CB6ACE" w:rsidRDefault="00DC2830" w:rsidP="003B02C3">
      <w:r w:rsidRPr="00CB6ACE">
        <w:t xml:space="preserve">Enjoy the unique culture, natural beauty, and community spirit of </w:t>
      </w:r>
      <w:r w:rsidRPr="00743E17">
        <w:rPr>
          <w:b/>
          <w:bCs/>
          <w:noProof/>
        </w:rPr>
        <w:t>Los Ojos</w:t>
      </w:r>
      <w:r w:rsidRPr="00CB6ACE">
        <w:t>. Live and work where you love!</w:t>
      </w:r>
    </w:p>
    <w:p w14:paraId="5FC8CE7E"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35A6AB2A" w14:textId="77777777" w:rsidR="00DC2830" w:rsidRPr="00776419" w:rsidRDefault="00DC2830" w:rsidP="00776419">
      <w:r w:rsidRPr="00F41320">
        <w:t>For assistance, please scan QR code and locate FAQ under Job Seekers or the following link:</w:t>
      </w:r>
      <w:r>
        <w:t xml:space="preserve"> </w:t>
      </w:r>
      <w:hyperlink r:id="rId25" w:history="1">
        <w:r w:rsidRPr="00776419">
          <w:rPr>
            <w:rStyle w:val="Hyperlink"/>
            <w:b/>
            <w:bCs/>
            <w:color w:val="0B5D5E" w:themeColor="accent1"/>
          </w:rPr>
          <w:t>https://www.spo.state.nm.us/work-for-new-mexico/faq/</w:t>
        </w:r>
      </w:hyperlink>
    </w:p>
    <w:p w14:paraId="5601399B" w14:textId="77777777" w:rsidR="00DC2830" w:rsidRPr="00CB6ACE" w:rsidRDefault="00DC2830" w:rsidP="007D7098">
      <w:pPr>
        <w:pStyle w:val="Heading3"/>
        <w:rPr>
          <w:rFonts w:eastAsia="Open Sans"/>
        </w:rPr>
      </w:pPr>
      <w:r w:rsidRPr="00CB6ACE">
        <w:rPr>
          <w:rFonts w:eastAsia="Open Sans"/>
        </w:rPr>
        <w:t>Featured Job Openings:</w:t>
      </w:r>
    </w:p>
    <w:p w14:paraId="080BD6DD"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Fish Culturist (DGF #5110) (Expiration Date: 07/13/2026) (Job Id: 164447)</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749BC53F" w14:textId="77777777" w:rsidTr="00F97CA7">
        <w:trPr>
          <w:trHeight w:val="2070"/>
        </w:trPr>
        <w:tc>
          <w:tcPr>
            <w:tcW w:w="3120" w:type="dxa"/>
            <w:vAlign w:val="center"/>
          </w:tcPr>
          <w:p w14:paraId="493E90CF"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34729809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0463BB5"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04848443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16D2E73"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16EAF774"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022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9540249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F23D077" w14:textId="77777777" w:rsidR="00DC2830" w:rsidRPr="003B02C3" w:rsidRDefault="00DC2830" w:rsidP="003B02C3">
      <w:r w:rsidRPr="00CB6ACE">
        <w:t xml:space="preserve">We’re </w:t>
      </w:r>
      <w:proofErr w:type="gramStart"/>
      <w:r w:rsidRPr="00CB6ACE">
        <w:t>hiring for</w:t>
      </w:r>
      <w:proofErr w:type="gramEnd"/>
      <w:r w:rsidRPr="00CB6ACE">
        <w:t xml:space="preserve"> a variety of roles in</w:t>
      </w:r>
      <w:r>
        <w:t xml:space="preserve"> </w:t>
      </w:r>
      <w:r>
        <w:rPr>
          <w:noProof/>
        </w:rPr>
        <w:t>Navajo Dam</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C014F55" w14:textId="77777777" w:rsidR="00DC2830" w:rsidRPr="00A75333" w:rsidRDefault="00DC2830" w:rsidP="00776419">
      <w:pPr>
        <w:pStyle w:val="Heading3"/>
        <w:rPr>
          <w:rFonts w:eastAsia="Open Sans"/>
        </w:rPr>
      </w:pPr>
      <w:r w:rsidRPr="00A75333">
        <w:rPr>
          <w:rFonts w:eastAsia="Open Sans"/>
        </w:rPr>
        <w:t>Make a Difference. Build a Future.</w:t>
      </w:r>
    </w:p>
    <w:p w14:paraId="494D2B26"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307D1E48"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69920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02157978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3B88F" id="Graphic 36" o:spid="_x0000_s1026" alt="&quot;&quot;" style="position:absolute;margin-left:197.25pt;margin-top:8.3pt;width:110.55pt;height:22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52C6038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AFF82F4" w14:textId="77777777" w:rsidR="00DC2830" w:rsidRPr="003B02C3" w:rsidRDefault="00DC2830" w:rsidP="007D7098">
            <w:pPr>
              <w:pStyle w:val="TableText"/>
              <w:rPr>
                <w:sz w:val="22"/>
                <w:szCs w:val="22"/>
              </w:rPr>
            </w:pPr>
            <w:r w:rsidRPr="003B02C3">
              <w:rPr>
                <w:sz w:val="22"/>
                <w:szCs w:val="22"/>
              </w:rPr>
              <w:t>Purpose-Driven Work</w:t>
            </w:r>
          </w:p>
          <w:p w14:paraId="474F9977"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3BF475E" w14:textId="77777777" w:rsidR="00DC2830" w:rsidRPr="003B02C3" w:rsidRDefault="00DC2830" w:rsidP="007D7098">
            <w:pPr>
              <w:pStyle w:val="TableText"/>
              <w:rPr>
                <w:sz w:val="22"/>
                <w:szCs w:val="22"/>
              </w:rPr>
            </w:pPr>
            <w:r w:rsidRPr="003B02C3">
              <w:rPr>
                <w:sz w:val="22"/>
                <w:szCs w:val="22"/>
              </w:rPr>
              <w:t>Robust Retirement</w:t>
            </w:r>
          </w:p>
          <w:p w14:paraId="6C21B285"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3CA7C32" w14:textId="77777777" w:rsidR="00DC2830" w:rsidRPr="003B02C3" w:rsidRDefault="00DC2830" w:rsidP="007D7098">
            <w:pPr>
              <w:pStyle w:val="TableText"/>
              <w:rPr>
                <w:sz w:val="22"/>
                <w:szCs w:val="22"/>
              </w:rPr>
            </w:pPr>
            <w:r w:rsidRPr="003B02C3">
              <w:rPr>
                <w:sz w:val="22"/>
                <w:szCs w:val="22"/>
              </w:rPr>
              <w:t>Room to Grow</w:t>
            </w:r>
          </w:p>
          <w:p w14:paraId="6A0B68F2"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66E1BFB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1811B72" w14:textId="77777777" w:rsidR="00DC2830" w:rsidRPr="003B02C3" w:rsidRDefault="00DC2830" w:rsidP="007D7098">
            <w:pPr>
              <w:pStyle w:val="TableText"/>
              <w:rPr>
                <w:sz w:val="22"/>
                <w:szCs w:val="22"/>
              </w:rPr>
            </w:pPr>
            <w:r w:rsidRPr="003B02C3">
              <w:rPr>
                <w:sz w:val="22"/>
                <w:szCs w:val="22"/>
              </w:rPr>
              <w:t>Competitive Pay &amp; Benefits</w:t>
            </w:r>
          </w:p>
          <w:p w14:paraId="2106A501"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6F4E0DF" w14:textId="77777777" w:rsidR="00DC2830" w:rsidRPr="003B02C3" w:rsidRDefault="00DC2830" w:rsidP="007D7098">
            <w:pPr>
              <w:pStyle w:val="TableText"/>
              <w:rPr>
                <w:sz w:val="22"/>
                <w:szCs w:val="22"/>
              </w:rPr>
            </w:pPr>
            <w:r w:rsidRPr="003B02C3">
              <w:rPr>
                <w:sz w:val="22"/>
                <w:szCs w:val="22"/>
              </w:rPr>
              <w:t>Time to Recharge</w:t>
            </w:r>
          </w:p>
          <w:p w14:paraId="4B6385C1"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40F268A" w14:textId="77777777" w:rsidR="00DC2830" w:rsidRPr="003B02C3" w:rsidRDefault="00DC2830" w:rsidP="007D7098">
            <w:pPr>
              <w:pStyle w:val="TableText"/>
              <w:rPr>
                <w:sz w:val="22"/>
                <w:szCs w:val="22"/>
              </w:rPr>
            </w:pPr>
            <w:r w:rsidRPr="003B02C3">
              <w:rPr>
                <w:sz w:val="22"/>
                <w:szCs w:val="22"/>
              </w:rPr>
              <w:t xml:space="preserve">Making a Difference </w:t>
            </w:r>
          </w:p>
          <w:p w14:paraId="1446456A"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D84788A"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Navajo Dam</w:t>
      </w:r>
    </w:p>
    <w:p w14:paraId="5E1134A7" w14:textId="77777777" w:rsidR="00DC2830" w:rsidRPr="00CB6ACE" w:rsidRDefault="00DC2830" w:rsidP="003B02C3">
      <w:r w:rsidRPr="00CB6ACE">
        <w:t xml:space="preserve">Enjoy the unique culture, natural beauty, and community spirit of </w:t>
      </w:r>
      <w:r w:rsidRPr="00743E17">
        <w:rPr>
          <w:b/>
          <w:bCs/>
          <w:noProof/>
        </w:rPr>
        <w:t>Navajo Dam</w:t>
      </w:r>
      <w:r w:rsidRPr="00CB6ACE">
        <w:t>. Live and work where you love!</w:t>
      </w:r>
    </w:p>
    <w:p w14:paraId="551DC182"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71958612" w14:textId="77777777" w:rsidR="00DC2830" w:rsidRPr="00776419" w:rsidRDefault="00DC2830" w:rsidP="00776419">
      <w:r w:rsidRPr="00F41320">
        <w:t>For assistance, please scan QR code and locate FAQ under Job Seekers or the following link:</w:t>
      </w:r>
      <w:r>
        <w:t xml:space="preserve"> </w:t>
      </w:r>
      <w:hyperlink r:id="rId26" w:history="1">
        <w:r w:rsidRPr="00776419">
          <w:rPr>
            <w:rStyle w:val="Hyperlink"/>
            <w:b/>
            <w:bCs/>
            <w:color w:val="0B5D5E" w:themeColor="accent1"/>
          </w:rPr>
          <w:t>https://www.spo.state.nm.us/work-for-new-mexico/faq/</w:t>
        </w:r>
      </w:hyperlink>
    </w:p>
    <w:p w14:paraId="10454552" w14:textId="77777777" w:rsidR="00DC2830" w:rsidRPr="00CB6ACE" w:rsidRDefault="00DC2830" w:rsidP="007D7098">
      <w:pPr>
        <w:pStyle w:val="Heading3"/>
        <w:rPr>
          <w:rFonts w:eastAsia="Open Sans"/>
        </w:rPr>
      </w:pPr>
      <w:r w:rsidRPr="00CB6ACE">
        <w:rPr>
          <w:rFonts w:eastAsia="Open Sans"/>
        </w:rPr>
        <w:lastRenderedPageBreak/>
        <w:t>Featured Job Openings:</w:t>
      </w:r>
    </w:p>
    <w:p w14:paraId="4C811A1A"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Senior Water &amp; Liquid Waste Treat Operator - Navajo Lake State Park (EMNRD #22999) (Expiration Date: 07/22/2026) (Job Id: 165145)</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64333C83" w14:textId="77777777" w:rsidTr="00F97CA7">
        <w:trPr>
          <w:trHeight w:val="2070"/>
        </w:trPr>
        <w:tc>
          <w:tcPr>
            <w:tcW w:w="3120" w:type="dxa"/>
            <w:vAlign w:val="center"/>
          </w:tcPr>
          <w:p w14:paraId="0FD343F2"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32988749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6E24EFD"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04843073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2FD22F8"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1CA5652E"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329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3342037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027454B" w14:textId="77777777" w:rsidR="00DC2830" w:rsidRPr="003B02C3" w:rsidRDefault="00DC2830" w:rsidP="003B02C3">
      <w:r w:rsidRPr="00CB6ACE">
        <w:t>We’re hiring for a variety of roles in</w:t>
      </w:r>
      <w:r>
        <w:t xml:space="preserve"> </w:t>
      </w:r>
      <w:r>
        <w:rPr>
          <w:noProof/>
        </w:rPr>
        <w:t>Questa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D9A0ED5" w14:textId="77777777" w:rsidR="00DC2830" w:rsidRPr="00A75333" w:rsidRDefault="00DC2830" w:rsidP="00776419">
      <w:pPr>
        <w:pStyle w:val="Heading3"/>
        <w:rPr>
          <w:rFonts w:eastAsia="Open Sans"/>
        </w:rPr>
      </w:pPr>
      <w:r w:rsidRPr="00A75333">
        <w:rPr>
          <w:rFonts w:eastAsia="Open Sans"/>
        </w:rPr>
        <w:t>Make a Difference. Build a Future.</w:t>
      </w:r>
    </w:p>
    <w:p w14:paraId="2A37F140"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3F2EDEFF"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70227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8546124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7DAFB" id="Graphic 36" o:spid="_x0000_s1026" alt="&quot;&quot;" style="position:absolute;margin-left:197.25pt;margin-top:8.3pt;width:110.55pt;height:22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154ACB3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42D9FB4" w14:textId="77777777" w:rsidR="00DC2830" w:rsidRPr="003B02C3" w:rsidRDefault="00DC2830" w:rsidP="007D7098">
            <w:pPr>
              <w:pStyle w:val="TableText"/>
              <w:rPr>
                <w:sz w:val="22"/>
                <w:szCs w:val="22"/>
              </w:rPr>
            </w:pPr>
            <w:r w:rsidRPr="003B02C3">
              <w:rPr>
                <w:sz w:val="22"/>
                <w:szCs w:val="22"/>
              </w:rPr>
              <w:t>Purpose-Driven Work</w:t>
            </w:r>
          </w:p>
          <w:p w14:paraId="65545F4E"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0D925E6" w14:textId="77777777" w:rsidR="00DC2830" w:rsidRPr="003B02C3" w:rsidRDefault="00DC2830" w:rsidP="007D7098">
            <w:pPr>
              <w:pStyle w:val="TableText"/>
              <w:rPr>
                <w:sz w:val="22"/>
                <w:szCs w:val="22"/>
              </w:rPr>
            </w:pPr>
            <w:r w:rsidRPr="003B02C3">
              <w:rPr>
                <w:sz w:val="22"/>
                <w:szCs w:val="22"/>
              </w:rPr>
              <w:t>Robust Retirement</w:t>
            </w:r>
          </w:p>
          <w:p w14:paraId="558FDE57"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B519E21" w14:textId="77777777" w:rsidR="00DC2830" w:rsidRPr="003B02C3" w:rsidRDefault="00DC2830" w:rsidP="007D7098">
            <w:pPr>
              <w:pStyle w:val="TableText"/>
              <w:rPr>
                <w:sz w:val="22"/>
                <w:szCs w:val="22"/>
              </w:rPr>
            </w:pPr>
            <w:r w:rsidRPr="003B02C3">
              <w:rPr>
                <w:sz w:val="22"/>
                <w:szCs w:val="22"/>
              </w:rPr>
              <w:t>Room to Grow</w:t>
            </w:r>
          </w:p>
          <w:p w14:paraId="552C0864"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2D8C4BC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16272CA" w14:textId="77777777" w:rsidR="00DC2830" w:rsidRPr="003B02C3" w:rsidRDefault="00DC2830" w:rsidP="007D7098">
            <w:pPr>
              <w:pStyle w:val="TableText"/>
              <w:rPr>
                <w:sz w:val="22"/>
                <w:szCs w:val="22"/>
              </w:rPr>
            </w:pPr>
            <w:r w:rsidRPr="003B02C3">
              <w:rPr>
                <w:sz w:val="22"/>
                <w:szCs w:val="22"/>
              </w:rPr>
              <w:t>Competitive Pay &amp; Benefits</w:t>
            </w:r>
          </w:p>
          <w:p w14:paraId="68DA949C"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4840DCC" w14:textId="77777777" w:rsidR="00DC2830" w:rsidRPr="003B02C3" w:rsidRDefault="00DC2830" w:rsidP="007D7098">
            <w:pPr>
              <w:pStyle w:val="TableText"/>
              <w:rPr>
                <w:sz w:val="22"/>
                <w:szCs w:val="22"/>
              </w:rPr>
            </w:pPr>
            <w:r w:rsidRPr="003B02C3">
              <w:rPr>
                <w:sz w:val="22"/>
                <w:szCs w:val="22"/>
              </w:rPr>
              <w:t>Time to Recharge</w:t>
            </w:r>
          </w:p>
          <w:p w14:paraId="79121EE0"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7377A6D" w14:textId="77777777" w:rsidR="00DC2830" w:rsidRPr="003B02C3" w:rsidRDefault="00DC2830" w:rsidP="007D7098">
            <w:pPr>
              <w:pStyle w:val="TableText"/>
              <w:rPr>
                <w:sz w:val="22"/>
                <w:szCs w:val="22"/>
              </w:rPr>
            </w:pPr>
            <w:r w:rsidRPr="003B02C3">
              <w:rPr>
                <w:sz w:val="22"/>
                <w:szCs w:val="22"/>
              </w:rPr>
              <w:t xml:space="preserve">Making a Difference </w:t>
            </w:r>
          </w:p>
          <w:p w14:paraId="36607599"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A448315"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Questa</w:t>
      </w:r>
    </w:p>
    <w:p w14:paraId="3165C2C0" w14:textId="77777777" w:rsidR="00DC2830" w:rsidRPr="00CB6ACE" w:rsidRDefault="00DC2830" w:rsidP="003B02C3">
      <w:r w:rsidRPr="00CB6ACE">
        <w:t xml:space="preserve">Enjoy the unique culture, natural beauty, and community spirit of </w:t>
      </w:r>
      <w:r w:rsidRPr="00743E17">
        <w:rPr>
          <w:b/>
          <w:bCs/>
          <w:noProof/>
        </w:rPr>
        <w:t>Questa</w:t>
      </w:r>
      <w:r w:rsidRPr="00CB6ACE">
        <w:t>. Live and work where you love!</w:t>
      </w:r>
    </w:p>
    <w:p w14:paraId="27ED1EFC"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4ECA7E37" w14:textId="77777777" w:rsidR="00DC2830" w:rsidRPr="00776419" w:rsidRDefault="00DC2830" w:rsidP="00776419">
      <w:r w:rsidRPr="00F41320">
        <w:t>For assistance, please scan QR code and locate FAQ under Job Seekers or the following link:</w:t>
      </w:r>
      <w:r>
        <w:t xml:space="preserve"> </w:t>
      </w:r>
      <w:hyperlink r:id="rId27" w:history="1">
        <w:r w:rsidRPr="00776419">
          <w:rPr>
            <w:rStyle w:val="Hyperlink"/>
            <w:b/>
            <w:bCs/>
            <w:color w:val="0B5D5E" w:themeColor="accent1"/>
          </w:rPr>
          <w:t>https://www.spo.state.nm.us/work-for-new-mexico/faq/</w:t>
        </w:r>
      </w:hyperlink>
    </w:p>
    <w:p w14:paraId="4958E78F" w14:textId="77777777" w:rsidR="00DC2830" w:rsidRPr="00CB6ACE" w:rsidRDefault="00DC2830" w:rsidP="007D7098">
      <w:pPr>
        <w:pStyle w:val="Heading3"/>
        <w:rPr>
          <w:rFonts w:eastAsia="Open Sans"/>
        </w:rPr>
      </w:pPr>
      <w:r w:rsidRPr="00CB6ACE">
        <w:rPr>
          <w:rFonts w:eastAsia="Open Sans"/>
        </w:rPr>
        <w:t>Featured Job Openings:</w:t>
      </w:r>
    </w:p>
    <w:p w14:paraId="72B84225"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Fish Culturist (DGF#10114131) (Expiration Date: 07/19/2026) (Job Id: 164720)</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5077EC25" w14:textId="77777777" w:rsidTr="00F97CA7">
        <w:trPr>
          <w:trHeight w:val="2070"/>
        </w:trPr>
        <w:tc>
          <w:tcPr>
            <w:tcW w:w="3120" w:type="dxa"/>
            <w:vAlign w:val="center"/>
          </w:tcPr>
          <w:p w14:paraId="21CE868C"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13655920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B0C5B24"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79916450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41122FB"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23AB361D"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636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77179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A47B4DF" w14:textId="77777777" w:rsidR="00DC2830" w:rsidRPr="003B02C3" w:rsidRDefault="00DC2830" w:rsidP="003B02C3">
      <w:r w:rsidRPr="00CB6ACE">
        <w:t>We’re hiring for a variety of roles in</w:t>
      </w:r>
      <w:r>
        <w:t xml:space="preserve"> </w:t>
      </w:r>
      <w:r>
        <w:rPr>
          <w:noProof/>
        </w:rPr>
        <w:t>Raton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BF2D403" w14:textId="77777777" w:rsidR="00DC2830" w:rsidRPr="00A75333" w:rsidRDefault="00DC2830" w:rsidP="00776419">
      <w:pPr>
        <w:pStyle w:val="Heading3"/>
        <w:rPr>
          <w:rFonts w:eastAsia="Open Sans"/>
        </w:rPr>
      </w:pPr>
      <w:r w:rsidRPr="00A75333">
        <w:rPr>
          <w:rFonts w:eastAsia="Open Sans"/>
        </w:rPr>
        <w:t>Make a Difference. Build a Future.</w:t>
      </w:r>
    </w:p>
    <w:p w14:paraId="1DBC3A74"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591B32EE"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70534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77194264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E76D0" id="Graphic 36" o:spid="_x0000_s1026" alt="&quot;&quot;" style="position:absolute;margin-left:197.25pt;margin-top:8.3pt;width:110.55pt;height:227.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6DA32EC1"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37DB68C" w14:textId="77777777" w:rsidR="00DC2830" w:rsidRPr="003B02C3" w:rsidRDefault="00DC2830" w:rsidP="007D7098">
            <w:pPr>
              <w:pStyle w:val="TableText"/>
              <w:rPr>
                <w:sz w:val="22"/>
                <w:szCs w:val="22"/>
              </w:rPr>
            </w:pPr>
            <w:r w:rsidRPr="003B02C3">
              <w:rPr>
                <w:sz w:val="22"/>
                <w:szCs w:val="22"/>
              </w:rPr>
              <w:t>Purpose-Driven Work</w:t>
            </w:r>
          </w:p>
          <w:p w14:paraId="08D0C36C"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BE5C04E" w14:textId="77777777" w:rsidR="00DC2830" w:rsidRPr="003B02C3" w:rsidRDefault="00DC2830" w:rsidP="007D7098">
            <w:pPr>
              <w:pStyle w:val="TableText"/>
              <w:rPr>
                <w:sz w:val="22"/>
                <w:szCs w:val="22"/>
              </w:rPr>
            </w:pPr>
            <w:r w:rsidRPr="003B02C3">
              <w:rPr>
                <w:sz w:val="22"/>
                <w:szCs w:val="22"/>
              </w:rPr>
              <w:t>Robust Retirement</w:t>
            </w:r>
          </w:p>
          <w:p w14:paraId="480F4168"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C4D2127" w14:textId="77777777" w:rsidR="00DC2830" w:rsidRPr="003B02C3" w:rsidRDefault="00DC2830" w:rsidP="007D7098">
            <w:pPr>
              <w:pStyle w:val="TableText"/>
              <w:rPr>
                <w:sz w:val="22"/>
                <w:szCs w:val="22"/>
              </w:rPr>
            </w:pPr>
            <w:r w:rsidRPr="003B02C3">
              <w:rPr>
                <w:sz w:val="22"/>
                <w:szCs w:val="22"/>
              </w:rPr>
              <w:t>Room to Grow</w:t>
            </w:r>
          </w:p>
          <w:p w14:paraId="05FD9E01"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4A5E4663"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8458A44" w14:textId="77777777" w:rsidR="00DC2830" w:rsidRPr="003B02C3" w:rsidRDefault="00DC2830" w:rsidP="007D7098">
            <w:pPr>
              <w:pStyle w:val="TableText"/>
              <w:rPr>
                <w:sz w:val="22"/>
                <w:szCs w:val="22"/>
              </w:rPr>
            </w:pPr>
            <w:r w:rsidRPr="003B02C3">
              <w:rPr>
                <w:sz w:val="22"/>
                <w:szCs w:val="22"/>
              </w:rPr>
              <w:t>Competitive Pay &amp; Benefits</w:t>
            </w:r>
          </w:p>
          <w:p w14:paraId="0ED618C4"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680C44F" w14:textId="77777777" w:rsidR="00DC2830" w:rsidRPr="003B02C3" w:rsidRDefault="00DC2830" w:rsidP="007D7098">
            <w:pPr>
              <w:pStyle w:val="TableText"/>
              <w:rPr>
                <w:sz w:val="22"/>
                <w:szCs w:val="22"/>
              </w:rPr>
            </w:pPr>
            <w:r w:rsidRPr="003B02C3">
              <w:rPr>
                <w:sz w:val="22"/>
                <w:szCs w:val="22"/>
              </w:rPr>
              <w:t>Time to Recharge</w:t>
            </w:r>
          </w:p>
          <w:p w14:paraId="54F7F1E0"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706FCC9" w14:textId="77777777" w:rsidR="00DC2830" w:rsidRPr="003B02C3" w:rsidRDefault="00DC2830" w:rsidP="007D7098">
            <w:pPr>
              <w:pStyle w:val="TableText"/>
              <w:rPr>
                <w:sz w:val="22"/>
                <w:szCs w:val="22"/>
              </w:rPr>
            </w:pPr>
            <w:r w:rsidRPr="003B02C3">
              <w:rPr>
                <w:sz w:val="22"/>
                <w:szCs w:val="22"/>
              </w:rPr>
              <w:t xml:space="preserve">Making a Difference </w:t>
            </w:r>
          </w:p>
          <w:p w14:paraId="721C7FC3"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DBF2932"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Raton</w:t>
      </w:r>
    </w:p>
    <w:p w14:paraId="499C25DA" w14:textId="77777777" w:rsidR="00DC2830" w:rsidRPr="00CB6ACE" w:rsidRDefault="00DC2830" w:rsidP="003B02C3">
      <w:r w:rsidRPr="00CB6ACE">
        <w:t xml:space="preserve">Enjoy the unique culture, natural beauty, and community spirit of </w:t>
      </w:r>
      <w:r w:rsidRPr="00743E17">
        <w:rPr>
          <w:b/>
          <w:bCs/>
          <w:noProof/>
        </w:rPr>
        <w:t>Raton</w:t>
      </w:r>
      <w:r w:rsidRPr="00CB6ACE">
        <w:t>. Live and work where you love!</w:t>
      </w:r>
    </w:p>
    <w:p w14:paraId="0664E900"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684B5F71" w14:textId="77777777" w:rsidR="00DC2830" w:rsidRPr="00776419" w:rsidRDefault="00DC2830" w:rsidP="00776419">
      <w:r w:rsidRPr="00F41320">
        <w:t>For assistance, please scan QR code and locate FAQ under Job Seekers or the following link:</w:t>
      </w:r>
      <w:r>
        <w:t xml:space="preserve"> </w:t>
      </w:r>
      <w:hyperlink r:id="rId28" w:history="1">
        <w:r w:rsidRPr="00776419">
          <w:rPr>
            <w:rStyle w:val="Hyperlink"/>
            <w:b/>
            <w:bCs/>
            <w:color w:val="0B5D5E" w:themeColor="accent1"/>
          </w:rPr>
          <w:t>https://www.spo.state.nm.us/work-for-new-mexico/faq/</w:t>
        </w:r>
      </w:hyperlink>
    </w:p>
    <w:p w14:paraId="2E9965F7" w14:textId="77777777" w:rsidR="00DC2830" w:rsidRPr="00CB6ACE" w:rsidRDefault="00DC2830" w:rsidP="007D7098">
      <w:pPr>
        <w:pStyle w:val="Heading3"/>
        <w:rPr>
          <w:rFonts w:eastAsia="Open Sans"/>
        </w:rPr>
      </w:pPr>
      <w:r w:rsidRPr="00CB6ACE">
        <w:rPr>
          <w:rFonts w:eastAsia="Open Sans"/>
        </w:rPr>
        <w:t>Featured Job Openings:</w:t>
      </w:r>
    </w:p>
    <w:p w14:paraId="4DE98E7E" w14:textId="77777777" w:rsidR="00DC2830" w:rsidRDefault="00DC2830" w:rsidP="003007B4">
      <w:pPr>
        <w:rPr>
          <w:noProof/>
        </w:rPr>
      </w:pPr>
      <w:r>
        <w:rPr>
          <w:noProof/>
        </w:rPr>
        <w:t>Long Term Care Patient Care Assistant- Associate (MCMC #49860) (Expiration Date: 07/15/2026) (Job Id: 164648)</w:t>
      </w:r>
    </w:p>
    <w:p w14:paraId="140C68D8" w14:textId="77777777" w:rsidR="00DC2830" w:rsidRDefault="00DC2830" w:rsidP="003007B4">
      <w:pPr>
        <w:rPr>
          <w:noProof/>
        </w:rPr>
      </w:pPr>
      <w:r>
        <w:rPr>
          <w:noProof/>
        </w:rPr>
        <w:lastRenderedPageBreak/>
        <w:t>Long Term Care Certified Nurse Assistant (MCMC #10111822) (Expiration Date: 07/15/2026) (Job Id: 164652)</w:t>
      </w:r>
    </w:p>
    <w:p w14:paraId="3B1EDD9E" w14:textId="77777777" w:rsidR="00DC2830" w:rsidRDefault="00DC2830" w:rsidP="003007B4">
      <w:pPr>
        <w:rPr>
          <w:noProof/>
        </w:rPr>
      </w:pPr>
      <w:r>
        <w:rPr>
          <w:noProof/>
        </w:rPr>
        <w:t>Medical Surgical Medical Secretary- Senior (MCMC #10574) (Expiration Date: 07/17/2026) (Job Id: 165120)</w:t>
      </w:r>
    </w:p>
    <w:p w14:paraId="2A28C440" w14:textId="77777777" w:rsidR="00DC2830" w:rsidRDefault="00DC2830" w:rsidP="003007B4">
      <w:pPr>
        <w:rPr>
          <w:noProof/>
        </w:rPr>
      </w:pPr>
      <w:r>
        <w:rPr>
          <w:noProof/>
        </w:rPr>
        <w:t>Radiologic Technologist &amp; Technician (MCMC #68146+) (Expiration Date: 07/26/2026) (Job Id: 164836)</w:t>
      </w:r>
    </w:p>
    <w:p w14:paraId="78FD9A85"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Long Term Care Certified  Nursing Assistant- Associate (MCMC #10634+) (Expiration Date: 07/15/2026) (Job Id: 164649)</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12E42257" w14:textId="77777777" w:rsidTr="00F97CA7">
        <w:trPr>
          <w:trHeight w:val="2070"/>
        </w:trPr>
        <w:tc>
          <w:tcPr>
            <w:tcW w:w="3120" w:type="dxa"/>
            <w:vAlign w:val="center"/>
          </w:tcPr>
          <w:p w14:paraId="341DE743"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97587412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A3DD46C"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9570480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10B2055"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550625B1"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944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8967396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7E0D915" w14:textId="77777777" w:rsidR="00DC2830" w:rsidRPr="003B02C3" w:rsidRDefault="00DC2830" w:rsidP="003B02C3">
      <w:r w:rsidRPr="00CB6ACE">
        <w:t>We’re hiring for a variety of roles in</w:t>
      </w:r>
      <w:r>
        <w:t xml:space="preserve"> </w:t>
      </w:r>
      <w:r>
        <w:rPr>
          <w:noProof/>
        </w:rPr>
        <w:t>Rio Rancho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7F4D60B" w14:textId="77777777" w:rsidR="00DC2830" w:rsidRPr="00A75333" w:rsidRDefault="00DC2830" w:rsidP="00776419">
      <w:pPr>
        <w:pStyle w:val="Heading3"/>
        <w:rPr>
          <w:rFonts w:eastAsia="Open Sans"/>
        </w:rPr>
      </w:pPr>
      <w:r w:rsidRPr="00A75333">
        <w:rPr>
          <w:rFonts w:eastAsia="Open Sans"/>
        </w:rPr>
        <w:t>Make a Difference. Build a Future.</w:t>
      </w:r>
    </w:p>
    <w:p w14:paraId="46C42E8D"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6F3AA6CB"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70841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74059861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C8B20" id="Graphic 36" o:spid="_x0000_s1026" alt="&quot;&quot;" style="position:absolute;margin-left:197.25pt;margin-top:8.3pt;width:110.55pt;height:227.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4B675C2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81DB634" w14:textId="77777777" w:rsidR="00DC2830" w:rsidRPr="003B02C3" w:rsidRDefault="00DC2830" w:rsidP="007D7098">
            <w:pPr>
              <w:pStyle w:val="TableText"/>
              <w:rPr>
                <w:sz w:val="22"/>
                <w:szCs w:val="22"/>
              </w:rPr>
            </w:pPr>
            <w:r w:rsidRPr="003B02C3">
              <w:rPr>
                <w:sz w:val="22"/>
                <w:szCs w:val="22"/>
              </w:rPr>
              <w:t>Purpose-Driven Work</w:t>
            </w:r>
          </w:p>
          <w:p w14:paraId="66E3B77D"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9032501" w14:textId="77777777" w:rsidR="00DC2830" w:rsidRPr="003B02C3" w:rsidRDefault="00DC2830" w:rsidP="007D7098">
            <w:pPr>
              <w:pStyle w:val="TableText"/>
              <w:rPr>
                <w:sz w:val="22"/>
                <w:szCs w:val="22"/>
              </w:rPr>
            </w:pPr>
            <w:r w:rsidRPr="003B02C3">
              <w:rPr>
                <w:sz w:val="22"/>
                <w:szCs w:val="22"/>
              </w:rPr>
              <w:t>Robust Retirement</w:t>
            </w:r>
          </w:p>
          <w:p w14:paraId="18AF751A"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E2C22D7" w14:textId="77777777" w:rsidR="00DC2830" w:rsidRPr="003B02C3" w:rsidRDefault="00DC2830" w:rsidP="007D7098">
            <w:pPr>
              <w:pStyle w:val="TableText"/>
              <w:rPr>
                <w:sz w:val="22"/>
                <w:szCs w:val="22"/>
              </w:rPr>
            </w:pPr>
            <w:r w:rsidRPr="003B02C3">
              <w:rPr>
                <w:sz w:val="22"/>
                <w:szCs w:val="22"/>
              </w:rPr>
              <w:t>Room to Grow</w:t>
            </w:r>
          </w:p>
          <w:p w14:paraId="1E415505"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5E5B297C"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7476556" w14:textId="77777777" w:rsidR="00DC2830" w:rsidRPr="003B02C3" w:rsidRDefault="00DC2830" w:rsidP="007D7098">
            <w:pPr>
              <w:pStyle w:val="TableText"/>
              <w:rPr>
                <w:sz w:val="22"/>
                <w:szCs w:val="22"/>
              </w:rPr>
            </w:pPr>
            <w:r w:rsidRPr="003B02C3">
              <w:rPr>
                <w:sz w:val="22"/>
                <w:szCs w:val="22"/>
              </w:rPr>
              <w:t>Competitive Pay &amp; Benefits</w:t>
            </w:r>
          </w:p>
          <w:p w14:paraId="69078947"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12A5E5B" w14:textId="77777777" w:rsidR="00DC2830" w:rsidRPr="003B02C3" w:rsidRDefault="00DC2830" w:rsidP="007D7098">
            <w:pPr>
              <w:pStyle w:val="TableText"/>
              <w:rPr>
                <w:sz w:val="22"/>
                <w:szCs w:val="22"/>
              </w:rPr>
            </w:pPr>
            <w:r w:rsidRPr="003B02C3">
              <w:rPr>
                <w:sz w:val="22"/>
                <w:szCs w:val="22"/>
              </w:rPr>
              <w:t>Time to Recharge</w:t>
            </w:r>
          </w:p>
          <w:p w14:paraId="3172A2AD"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5D7839E" w14:textId="77777777" w:rsidR="00DC2830" w:rsidRPr="003B02C3" w:rsidRDefault="00DC2830" w:rsidP="007D7098">
            <w:pPr>
              <w:pStyle w:val="TableText"/>
              <w:rPr>
                <w:sz w:val="22"/>
                <w:szCs w:val="22"/>
              </w:rPr>
            </w:pPr>
            <w:r w:rsidRPr="003B02C3">
              <w:rPr>
                <w:sz w:val="22"/>
                <w:szCs w:val="22"/>
              </w:rPr>
              <w:t xml:space="preserve">Making a Difference </w:t>
            </w:r>
          </w:p>
          <w:p w14:paraId="07E103CB"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A53505D"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Rio Rancho</w:t>
      </w:r>
    </w:p>
    <w:p w14:paraId="193EE338" w14:textId="77777777" w:rsidR="00DC2830" w:rsidRPr="00CB6ACE" w:rsidRDefault="00DC2830" w:rsidP="003B02C3">
      <w:r w:rsidRPr="00CB6ACE">
        <w:t xml:space="preserve">Enjoy the unique culture, natural beauty, and community spirit of </w:t>
      </w:r>
      <w:r w:rsidRPr="00743E17">
        <w:rPr>
          <w:b/>
          <w:bCs/>
          <w:noProof/>
        </w:rPr>
        <w:t>Rio Rancho</w:t>
      </w:r>
      <w:r w:rsidRPr="00CB6ACE">
        <w:t>. Live and work where you love!</w:t>
      </w:r>
    </w:p>
    <w:p w14:paraId="1C9F903F"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306D7D81" w14:textId="77777777" w:rsidR="00DC2830" w:rsidRPr="00776419" w:rsidRDefault="00DC2830" w:rsidP="00776419">
      <w:r w:rsidRPr="00F41320">
        <w:t>For assistance, please scan QR code and locate FAQ under Job Seekers or the following link:</w:t>
      </w:r>
      <w:r>
        <w:t xml:space="preserve"> </w:t>
      </w:r>
      <w:hyperlink r:id="rId29" w:history="1">
        <w:r w:rsidRPr="00776419">
          <w:rPr>
            <w:rStyle w:val="Hyperlink"/>
            <w:b/>
            <w:bCs/>
            <w:color w:val="0B5D5E" w:themeColor="accent1"/>
          </w:rPr>
          <w:t>https://www.spo.state.nm.us/work-for-new-mexico/faq/</w:t>
        </w:r>
      </w:hyperlink>
    </w:p>
    <w:p w14:paraId="737495AD" w14:textId="77777777" w:rsidR="00DC2830" w:rsidRPr="00CB6ACE" w:rsidRDefault="00DC2830" w:rsidP="007D7098">
      <w:pPr>
        <w:pStyle w:val="Heading3"/>
        <w:rPr>
          <w:rFonts w:eastAsia="Open Sans"/>
        </w:rPr>
      </w:pPr>
      <w:r w:rsidRPr="00CB6ACE">
        <w:rPr>
          <w:rFonts w:eastAsia="Open Sans"/>
        </w:rPr>
        <w:t>Featured Job Openings:</w:t>
      </w:r>
    </w:p>
    <w:p w14:paraId="5A9F098E" w14:textId="77777777" w:rsidR="00DC2830" w:rsidRDefault="00DC2830" w:rsidP="003007B4">
      <w:pPr>
        <w:rPr>
          <w:noProof/>
        </w:rPr>
      </w:pPr>
      <w:r>
        <w:rPr>
          <w:noProof/>
        </w:rPr>
        <w:t>WIC Office Support Clerk (DOH/PHD#36936) (Expiration Date: 07/21/2026) (Job Id: 164963)</w:t>
      </w:r>
    </w:p>
    <w:p w14:paraId="223E623B" w14:textId="77777777" w:rsidR="00DC2830" w:rsidRDefault="00DC2830" w:rsidP="003007B4">
      <w:pPr>
        <w:rPr>
          <w:noProof/>
        </w:rPr>
      </w:pPr>
      <w:r>
        <w:rPr>
          <w:noProof/>
        </w:rPr>
        <w:lastRenderedPageBreak/>
        <w:t>Client Service Agent (CYFD/PSD #8574) (Expiration Date: 07/18/2026) (Job Id: 164670)</w:t>
      </w:r>
    </w:p>
    <w:p w14:paraId="4E4B3C83"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Constituent Affairs Specialist (CYFD/OOA #10112576) (Expiration Date: 08/10/2026) (Job Id: 165335)</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59103127" w14:textId="77777777" w:rsidTr="00F97CA7">
        <w:trPr>
          <w:trHeight w:val="2070"/>
        </w:trPr>
        <w:tc>
          <w:tcPr>
            <w:tcW w:w="3120" w:type="dxa"/>
            <w:vAlign w:val="center"/>
          </w:tcPr>
          <w:p w14:paraId="375D4794"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42242106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08FD861"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90865194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96CAC05"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5D3A9064"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1251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83322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AC22365" w14:textId="77777777" w:rsidR="00DC2830" w:rsidRPr="003B02C3" w:rsidRDefault="00DC2830" w:rsidP="003B02C3">
      <w:r w:rsidRPr="00CB6ACE">
        <w:t>We’re hiring for a variety of roles in</w:t>
      </w:r>
      <w:r>
        <w:t xml:space="preserve"> </w:t>
      </w:r>
      <w:r>
        <w:rPr>
          <w:noProof/>
        </w:rPr>
        <w:t>Santa Fe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4D4B613" w14:textId="77777777" w:rsidR="00DC2830" w:rsidRPr="00A75333" w:rsidRDefault="00DC2830" w:rsidP="00776419">
      <w:pPr>
        <w:pStyle w:val="Heading3"/>
        <w:rPr>
          <w:rFonts w:eastAsia="Open Sans"/>
        </w:rPr>
      </w:pPr>
      <w:r w:rsidRPr="00A75333">
        <w:rPr>
          <w:rFonts w:eastAsia="Open Sans"/>
        </w:rPr>
        <w:t>Make a Difference. Build a Future.</w:t>
      </w:r>
    </w:p>
    <w:p w14:paraId="1F59F5AF"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5932FAF0"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71148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6307713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771CA" id="Graphic 36" o:spid="_x0000_s1026" alt="&quot;&quot;" style="position:absolute;margin-left:197.25pt;margin-top:8.3pt;width:110.55pt;height:227.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6C9BE63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3D1A427" w14:textId="77777777" w:rsidR="00DC2830" w:rsidRPr="003B02C3" w:rsidRDefault="00DC2830" w:rsidP="007D7098">
            <w:pPr>
              <w:pStyle w:val="TableText"/>
              <w:rPr>
                <w:sz w:val="22"/>
                <w:szCs w:val="22"/>
              </w:rPr>
            </w:pPr>
            <w:r w:rsidRPr="003B02C3">
              <w:rPr>
                <w:sz w:val="22"/>
                <w:szCs w:val="22"/>
              </w:rPr>
              <w:t>Purpose-Driven Work</w:t>
            </w:r>
          </w:p>
          <w:p w14:paraId="6C933346"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622ECBA" w14:textId="77777777" w:rsidR="00DC2830" w:rsidRPr="003B02C3" w:rsidRDefault="00DC2830" w:rsidP="007D7098">
            <w:pPr>
              <w:pStyle w:val="TableText"/>
              <w:rPr>
                <w:sz w:val="22"/>
                <w:szCs w:val="22"/>
              </w:rPr>
            </w:pPr>
            <w:r w:rsidRPr="003B02C3">
              <w:rPr>
                <w:sz w:val="22"/>
                <w:szCs w:val="22"/>
              </w:rPr>
              <w:t>Robust Retirement</w:t>
            </w:r>
          </w:p>
          <w:p w14:paraId="64E095C7"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6DED6F3" w14:textId="77777777" w:rsidR="00DC2830" w:rsidRPr="003B02C3" w:rsidRDefault="00DC2830" w:rsidP="007D7098">
            <w:pPr>
              <w:pStyle w:val="TableText"/>
              <w:rPr>
                <w:sz w:val="22"/>
                <w:szCs w:val="22"/>
              </w:rPr>
            </w:pPr>
            <w:r w:rsidRPr="003B02C3">
              <w:rPr>
                <w:sz w:val="22"/>
                <w:szCs w:val="22"/>
              </w:rPr>
              <w:t>Room to Grow</w:t>
            </w:r>
          </w:p>
          <w:p w14:paraId="7DE8F214"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008AAA7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3DCD7D4" w14:textId="77777777" w:rsidR="00DC2830" w:rsidRPr="003B02C3" w:rsidRDefault="00DC2830" w:rsidP="007D7098">
            <w:pPr>
              <w:pStyle w:val="TableText"/>
              <w:rPr>
                <w:sz w:val="22"/>
                <w:szCs w:val="22"/>
              </w:rPr>
            </w:pPr>
            <w:r w:rsidRPr="003B02C3">
              <w:rPr>
                <w:sz w:val="22"/>
                <w:szCs w:val="22"/>
              </w:rPr>
              <w:t>Competitive Pay &amp; Benefits</w:t>
            </w:r>
          </w:p>
          <w:p w14:paraId="3A50AADF"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3B7F219" w14:textId="77777777" w:rsidR="00DC2830" w:rsidRPr="003B02C3" w:rsidRDefault="00DC2830" w:rsidP="007D7098">
            <w:pPr>
              <w:pStyle w:val="TableText"/>
              <w:rPr>
                <w:sz w:val="22"/>
                <w:szCs w:val="22"/>
              </w:rPr>
            </w:pPr>
            <w:r w:rsidRPr="003B02C3">
              <w:rPr>
                <w:sz w:val="22"/>
                <w:szCs w:val="22"/>
              </w:rPr>
              <w:t>Time to Recharge</w:t>
            </w:r>
          </w:p>
          <w:p w14:paraId="02CF6EB2"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AD64C52" w14:textId="77777777" w:rsidR="00DC2830" w:rsidRPr="003B02C3" w:rsidRDefault="00DC2830" w:rsidP="007D7098">
            <w:pPr>
              <w:pStyle w:val="TableText"/>
              <w:rPr>
                <w:sz w:val="22"/>
                <w:szCs w:val="22"/>
              </w:rPr>
            </w:pPr>
            <w:r w:rsidRPr="003B02C3">
              <w:rPr>
                <w:sz w:val="22"/>
                <w:szCs w:val="22"/>
              </w:rPr>
              <w:t xml:space="preserve">Making a Difference </w:t>
            </w:r>
          </w:p>
          <w:p w14:paraId="3A3AE5B2"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2BA7809"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Santa Fe</w:t>
      </w:r>
    </w:p>
    <w:p w14:paraId="269BE530" w14:textId="77777777" w:rsidR="00DC2830" w:rsidRPr="00CB6ACE" w:rsidRDefault="00DC2830" w:rsidP="003B02C3">
      <w:r w:rsidRPr="00CB6ACE">
        <w:t xml:space="preserve">Enjoy the unique culture, natural beauty, and community spirit of </w:t>
      </w:r>
      <w:r w:rsidRPr="00743E17">
        <w:rPr>
          <w:b/>
          <w:bCs/>
          <w:noProof/>
        </w:rPr>
        <w:t>Santa Fe</w:t>
      </w:r>
      <w:r w:rsidRPr="00CB6ACE">
        <w:t>. Live and work where you love!</w:t>
      </w:r>
    </w:p>
    <w:p w14:paraId="45B4214D"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2A6E7006" w14:textId="77777777" w:rsidR="00DC2830" w:rsidRPr="00776419" w:rsidRDefault="00DC2830" w:rsidP="00776419">
      <w:r w:rsidRPr="00F41320">
        <w:t>For assistance, please scan QR code and locate FAQ under Job Seekers or the following link:</w:t>
      </w:r>
      <w:r>
        <w:t xml:space="preserve"> </w:t>
      </w:r>
      <w:hyperlink r:id="rId30" w:history="1">
        <w:r w:rsidRPr="00776419">
          <w:rPr>
            <w:rStyle w:val="Hyperlink"/>
            <w:b/>
            <w:bCs/>
            <w:color w:val="0B5D5E" w:themeColor="accent1"/>
          </w:rPr>
          <w:t>https://www.spo.state.nm.us/work-for-new-mexico/faq/</w:t>
        </w:r>
      </w:hyperlink>
    </w:p>
    <w:p w14:paraId="69CC62FB" w14:textId="77777777" w:rsidR="00DC2830" w:rsidRPr="00CB6ACE" w:rsidRDefault="00DC2830" w:rsidP="007D7098">
      <w:pPr>
        <w:pStyle w:val="Heading3"/>
        <w:rPr>
          <w:rFonts w:eastAsia="Open Sans"/>
        </w:rPr>
      </w:pPr>
      <w:r w:rsidRPr="00CB6ACE">
        <w:rPr>
          <w:rFonts w:eastAsia="Open Sans"/>
        </w:rPr>
        <w:t>Featured Job Openings:</w:t>
      </w:r>
    </w:p>
    <w:p w14:paraId="60FE17FD" w14:textId="77777777" w:rsidR="00DC2830" w:rsidRDefault="00DC2830" w:rsidP="003007B4">
      <w:pPr>
        <w:rPr>
          <w:noProof/>
        </w:rPr>
      </w:pPr>
      <w:r>
        <w:rPr>
          <w:noProof/>
        </w:rPr>
        <w:t>Senior Business Operations Analyst (PED #73320) (Expiration Date: 07/18/2026) (Job Id: 164930)</w:t>
      </w:r>
    </w:p>
    <w:p w14:paraId="0EEB38D4" w14:textId="77777777" w:rsidR="00DC2830" w:rsidRDefault="00DC2830" w:rsidP="003007B4">
      <w:pPr>
        <w:rPr>
          <w:noProof/>
        </w:rPr>
      </w:pPr>
      <w:r>
        <w:rPr>
          <w:noProof/>
        </w:rPr>
        <w:lastRenderedPageBreak/>
        <w:t>Training &amp; Development Intern (DOT/GO/BUS SUP #10117039) (Expiration Date: 07/28/2026) (Job Id: 165030)</w:t>
      </w:r>
    </w:p>
    <w:p w14:paraId="70EFD06A" w14:textId="77777777" w:rsidR="00DC2830" w:rsidRDefault="00DC2830" w:rsidP="003007B4">
      <w:pPr>
        <w:rPr>
          <w:noProof/>
        </w:rPr>
      </w:pPr>
      <w:r>
        <w:rPr>
          <w:noProof/>
        </w:rPr>
        <w:t>Senior Business Operations Analyst (DOT/D5 #20270) (Expiration Date: 07/14/2026) (Job Id: 164976)</w:t>
      </w:r>
    </w:p>
    <w:p w14:paraId="3B1B6393" w14:textId="77777777" w:rsidR="00DC2830" w:rsidRDefault="00DC2830" w:rsidP="003007B4">
      <w:pPr>
        <w:rPr>
          <w:noProof/>
        </w:rPr>
      </w:pPr>
      <w:r>
        <w:rPr>
          <w:noProof/>
        </w:rPr>
        <w:t>Compliance Officer - Business Services (SOS #42384) (Expiration Date: 07/31/2026) (Job Id: 165087)</w:t>
      </w:r>
    </w:p>
    <w:p w14:paraId="24C7DBFD" w14:textId="77777777" w:rsidR="00DC2830" w:rsidRDefault="00DC2830" w:rsidP="003007B4">
      <w:pPr>
        <w:rPr>
          <w:noProof/>
        </w:rPr>
      </w:pPr>
      <w:r>
        <w:rPr>
          <w:noProof/>
        </w:rPr>
        <w:t>Legal Graduate School Intern (NMCD #10117878) (Expiration Date: 07/13/2026) (Job Id: 165003)</w:t>
      </w:r>
    </w:p>
    <w:p w14:paraId="224F4DBB" w14:textId="77777777" w:rsidR="00DC2830" w:rsidRDefault="00DC2830" w:rsidP="003007B4">
      <w:pPr>
        <w:rPr>
          <w:noProof/>
        </w:rPr>
      </w:pPr>
      <w:r>
        <w:rPr>
          <w:noProof/>
        </w:rPr>
        <w:t>Senior Business Operations Analyst (HCA/ISD #7293) (Expiration Date: 07/15/2026) (Job Id: 165045)</w:t>
      </w:r>
    </w:p>
    <w:p w14:paraId="5765CA16" w14:textId="77777777" w:rsidR="00DC2830" w:rsidRDefault="00DC2830" w:rsidP="003007B4">
      <w:pPr>
        <w:rPr>
          <w:noProof/>
        </w:rPr>
      </w:pPr>
      <w:r>
        <w:rPr>
          <w:noProof/>
        </w:rPr>
        <w:t>Career Development Specialist (HCA/ISD #7619+) (Expiration Date: 07/24/2026) (Job Id: 165304)</w:t>
      </w:r>
    </w:p>
    <w:p w14:paraId="77068EF2" w14:textId="77777777" w:rsidR="00DC2830" w:rsidRDefault="00DC2830" w:rsidP="003007B4">
      <w:pPr>
        <w:rPr>
          <w:noProof/>
        </w:rPr>
      </w:pPr>
      <w:r>
        <w:rPr>
          <w:noProof/>
        </w:rPr>
        <w:t>Compliance Officer-Law Enforcement Certification Board (DPS #17882) (Expiration Date: 07/21/2026) (Job Id: 165343)</w:t>
      </w:r>
    </w:p>
    <w:p w14:paraId="51A6DBC4" w14:textId="77777777" w:rsidR="00DC2830" w:rsidRDefault="00DC2830" w:rsidP="003007B4">
      <w:pPr>
        <w:rPr>
          <w:noProof/>
        </w:rPr>
      </w:pPr>
      <w:r>
        <w:rPr>
          <w:noProof/>
        </w:rPr>
        <w:t>Senior Business Operations Analyst (PED #36256) (Expiration Date: 07/23/2026) (Job Id: 165076)</w:t>
      </w:r>
    </w:p>
    <w:p w14:paraId="0949BFCE" w14:textId="77777777" w:rsidR="00DC2830" w:rsidRDefault="00DC2830" w:rsidP="003007B4">
      <w:pPr>
        <w:rPr>
          <w:noProof/>
        </w:rPr>
      </w:pPr>
      <w:r>
        <w:rPr>
          <w:noProof/>
        </w:rPr>
        <w:t>Senior Business Operations Analyst (DPS #37104) (Expiration Date: 07/18/2026) (Job Id: 165323)</w:t>
      </w:r>
    </w:p>
    <w:p w14:paraId="6D4FEDE4" w14:textId="77777777" w:rsidR="00DC2830" w:rsidRDefault="00DC2830" w:rsidP="003007B4">
      <w:pPr>
        <w:rPr>
          <w:noProof/>
        </w:rPr>
      </w:pPr>
      <w:r>
        <w:rPr>
          <w:noProof/>
        </w:rPr>
        <w:t>Graduate School Intern - Office of the General Counsel (DOT/GO/BUS SUP #10117031) (Expiration Date: 07/27/2026) (Job Id: 164952)</w:t>
      </w:r>
    </w:p>
    <w:p w14:paraId="2E663C8A" w14:textId="77777777" w:rsidR="00DC2830" w:rsidRDefault="00DC2830" w:rsidP="003007B4">
      <w:pPr>
        <w:rPr>
          <w:noProof/>
        </w:rPr>
      </w:pPr>
      <w:r>
        <w:rPr>
          <w:noProof/>
        </w:rPr>
        <w:t>Electrical Inspector (RLD #3997) (Expiration Date: 07/26/2026) (Job Id: 164840)</w:t>
      </w:r>
    </w:p>
    <w:p w14:paraId="232D4596" w14:textId="77777777" w:rsidR="00DC2830" w:rsidRDefault="00DC2830" w:rsidP="003007B4">
      <w:pPr>
        <w:rPr>
          <w:noProof/>
        </w:rPr>
      </w:pPr>
      <w:r>
        <w:rPr>
          <w:noProof/>
        </w:rPr>
        <w:t>Recruitment Specialist (CYFD/PSD #10105040) (Expiration Date: 08/09/2026) (Job Id: 165297)</w:t>
      </w:r>
    </w:p>
    <w:p w14:paraId="1AD361F6" w14:textId="77777777" w:rsidR="00DC2830" w:rsidRDefault="00DC2830" w:rsidP="003007B4">
      <w:pPr>
        <w:rPr>
          <w:noProof/>
        </w:rPr>
      </w:pPr>
      <w:r>
        <w:rPr>
          <w:noProof/>
        </w:rPr>
        <w:t>CPS Case Worker (CYFD/PSD #8958+) (Expiration Date: 08/10/2026) (Job Id: 165325)</w:t>
      </w:r>
    </w:p>
    <w:p w14:paraId="3A61E55F" w14:textId="77777777" w:rsidR="00DC2830" w:rsidRDefault="00DC2830" w:rsidP="003007B4">
      <w:pPr>
        <w:rPr>
          <w:noProof/>
        </w:rPr>
      </w:pPr>
      <w:r>
        <w:rPr>
          <w:noProof/>
        </w:rPr>
        <w:t>Senior Electrician - General Services Bureau (NMDOT/GO/BUS SUP #18770) (Expiration Date: 07/15/2026) (Job Id: 165037)</w:t>
      </w:r>
    </w:p>
    <w:p w14:paraId="58A94088" w14:textId="77777777" w:rsidR="00DC2830" w:rsidRDefault="00DC2830" w:rsidP="003007B4">
      <w:pPr>
        <w:rPr>
          <w:noProof/>
        </w:rPr>
      </w:pPr>
      <w:r>
        <w:rPr>
          <w:noProof/>
        </w:rPr>
        <w:t>Victims Services Coordinator (NMCD #16016) (Expiration Date: 08/10/2026) (Job Id: 165300)</w:t>
      </w:r>
    </w:p>
    <w:p w14:paraId="701D8522" w14:textId="77777777" w:rsidR="00DC2830" w:rsidRDefault="00DC2830" w:rsidP="003007B4">
      <w:pPr>
        <w:rPr>
          <w:noProof/>
        </w:rPr>
      </w:pPr>
      <w:r>
        <w:rPr>
          <w:noProof/>
        </w:rPr>
        <w:t>Electrical Inspector (RLD #4001) (Expiration Date: 07/17/2026) (Job Id: 164623)</w:t>
      </w:r>
    </w:p>
    <w:p w14:paraId="3789607D" w14:textId="77777777" w:rsidR="00DC2830" w:rsidRDefault="00DC2830" w:rsidP="003007B4">
      <w:pPr>
        <w:rPr>
          <w:noProof/>
        </w:rPr>
      </w:pPr>
      <w:r>
        <w:rPr>
          <w:noProof/>
        </w:rPr>
        <w:t>Human Resources Generalist (DOT/D5 #20263) (Expiration Date: 07/25/2026) (Job Id: 165326)</w:t>
      </w:r>
    </w:p>
    <w:p w14:paraId="2C476E0F" w14:textId="77777777" w:rsidR="00DC2830" w:rsidRDefault="00DC2830" w:rsidP="003007B4">
      <w:pPr>
        <w:rPr>
          <w:noProof/>
        </w:rPr>
      </w:pPr>
      <w:r>
        <w:rPr>
          <w:noProof/>
        </w:rPr>
        <w:t>General Construction Inspector (RLD #3975) (Expiration Date: 07/31/2026) (Job Id: 164946)</w:t>
      </w:r>
    </w:p>
    <w:p w14:paraId="4B55F656" w14:textId="77777777" w:rsidR="00DC2830" w:rsidRDefault="00DC2830" w:rsidP="003007B4">
      <w:pPr>
        <w:rPr>
          <w:noProof/>
        </w:rPr>
      </w:pPr>
      <w:r>
        <w:rPr>
          <w:noProof/>
        </w:rPr>
        <w:t>Senior Social Services Coordinator (HCA/ISD #36541) (Expiration Date: 07/15/2026) (Job Id: 165025)</w:t>
      </w:r>
    </w:p>
    <w:p w14:paraId="3BD8269F" w14:textId="77777777" w:rsidR="00DC2830" w:rsidRDefault="00DC2830" w:rsidP="003007B4">
      <w:pPr>
        <w:rPr>
          <w:noProof/>
        </w:rPr>
      </w:pPr>
      <w:r>
        <w:rPr>
          <w:noProof/>
        </w:rPr>
        <w:t>Senior Highway Maintenance Worker (DOT/D5 #20535) (Expiration Date: 07/24/2026) (Job Id: 165271)</w:t>
      </w:r>
    </w:p>
    <w:p w14:paraId="6E4E7262" w14:textId="77777777" w:rsidR="00DC2830" w:rsidRDefault="00DC2830" w:rsidP="003007B4">
      <w:pPr>
        <w:rPr>
          <w:noProof/>
        </w:rPr>
      </w:pPr>
      <w:r>
        <w:rPr>
          <w:noProof/>
        </w:rPr>
        <w:t>Interstate Compact on the Placement of Children Specialist (CYFD/PSD #8391) (Expiration Date: 07/31/2026) (Job Id: 165009)</w:t>
      </w:r>
    </w:p>
    <w:p w14:paraId="52870486" w14:textId="77777777" w:rsidR="00DC2830" w:rsidRDefault="00DC2830" w:rsidP="003007B4">
      <w:pPr>
        <w:rPr>
          <w:noProof/>
        </w:rPr>
      </w:pPr>
      <w:r>
        <w:rPr>
          <w:noProof/>
        </w:rPr>
        <w:t>Family Support Specialist (CYFD/FSD #10116825) (Expiration Date: 07/24/2026) (Job Id: 164778)</w:t>
      </w:r>
    </w:p>
    <w:p w14:paraId="20C56A50" w14:textId="77777777" w:rsidR="00DC2830" w:rsidRDefault="00DC2830" w:rsidP="003007B4">
      <w:pPr>
        <w:rPr>
          <w:noProof/>
        </w:rPr>
      </w:pPr>
      <w:r>
        <w:rPr>
          <w:noProof/>
        </w:rPr>
        <w:t>Capital Outlay Program Coordinator (HED #10117861) (Expiration Date: 07/23/2026) (Job Id: 164588)</w:t>
      </w:r>
    </w:p>
    <w:p w14:paraId="508C4C8A" w14:textId="77777777" w:rsidR="00DC2830" w:rsidRDefault="00DC2830" w:rsidP="003007B4">
      <w:pPr>
        <w:rPr>
          <w:noProof/>
        </w:rPr>
      </w:pPr>
      <w:r>
        <w:rPr>
          <w:noProof/>
        </w:rPr>
        <w:lastRenderedPageBreak/>
        <w:t>Highway Maintenance Worker (DOT/D5 #20543) (Expiration Date: 07/25/2026) (Job Id: 165338)</w:t>
      </w:r>
    </w:p>
    <w:p w14:paraId="31611CEE" w14:textId="77777777" w:rsidR="00DC2830" w:rsidRDefault="00DC2830" w:rsidP="003007B4">
      <w:pPr>
        <w:rPr>
          <w:noProof/>
        </w:rPr>
      </w:pPr>
      <w:r>
        <w:rPr>
          <w:noProof/>
        </w:rPr>
        <w:t>Senior Office Support Clerk / Information Clerk (HCA/DHI #26565) (Expiration Date: 07/13/2026) (Job Id: 165101)</w:t>
      </w:r>
    </w:p>
    <w:p w14:paraId="759FA548" w14:textId="77777777" w:rsidR="00DC2830" w:rsidRDefault="00DC2830" w:rsidP="003007B4">
      <w:pPr>
        <w:rPr>
          <w:noProof/>
        </w:rPr>
      </w:pPr>
      <w:r>
        <w:rPr>
          <w:noProof/>
        </w:rPr>
        <w:t>Senior Retirement Coordinator- Benefits, Payroll &amp; Refunds (ERB #3211+) (Expiration Date: 07/23/2026) (Job Id: 164772)</w:t>
      </w:r>
    </w:p>
    <w:p w14:paraId="0894BEA9" w14:textId="77777777" w:rsidR="00DC2830" w:rsidRDefault="00DC2830" w:rsidP="003007B4">
      <w:pPr>
        <w:rPr>
          <w:noProof/>
        </w:rPr>
      </w:pPr>
      <w:r>
        <w:rPr>
          <w:noProof/>
        </w:rPr>
        <w:t>HR Recruitment, Systems, and Records Coordinator (DFA/ASD #2665) (Expiration Date: 07/17/2026) (Job Id: 165143)</w:t>
      </w:r>
    </w:p>
    <w:p w14:paraId="4D63047A" w14:textId="77777777" w:rsidR="00DC2830" w:rsidRDefault="00DC2830" w:rsidP="003007B4">
      <w:pPr>
        <w:rPr>
          <w:noProof/>
        </w:rPr>
      </w:pPr>
      <w:r>
        <w:rPr>
          <w:noProof/>
        </w:rPr>
        <w:t>Accounts Payable Accountant (GSD #2709) (Expiration Date: 07/21/2026) (Job Id: 164971)</w:t>
      </w:r>
    </w:p>
    <w:p w14:paraId="6AAFA72A" w14:textId="77777777" w:rsidR="00DC2830" w:rsidRDefault="00DC2830" w:rsidP="003007B4">
      <w:pPr>
        <w:rPr>
          <w:noProof/>
        </w:rPr>
      </w:pPr>
      <w:r>
        <w:rPr>
          <w:noProof/>
        </w:rPr>
        <w:t>Correctional Officer Sergeant (NMCD/PNM #16564+) (Expiration Date: 07/27/2026) (Job Id: 165313)</w:t>
      </w:r>
    </w:p>
    <w:p w14:paraId="6FACF735" w14:textId="77777777" w:rsidR="00DC2830" w:rsidRDefault="00DC2830" w:rsidP="003007B4">
      <w:pPr>
        <w:rPr>
          <w:noProof/>
        </w:rPr>
      </w:pPr>
      <w:r>
        <w:rPr>
          <w:noProof/>
        </w:rPr>
        <w:t>Paralegal (DHSEM #10113616) (Expiration Date: 07/21/2026) (Job Id: 165185)</w:t>
      </w:r>
    </w:p>
    <w:p w14:paraId="59949D3F" w14:textId="77777777" w:rsidR="00DC2830" w:rsidRDefault="00DC2830" w:rsidP="003007B4">
      <w:pPr>
        <w:rPr>
          <w:noProof/>
        </w:rPr>
      </w:pPr>
      <w:r>
        <w:rPr>
          <w:noProof/>
        </w:rPr>
        <w:t>Senior Paralegal (NMCD #15808) (Expiration Date: 07/20/2026) (Job Id: 165344)</w:t>
      </w:r>
    </w:p>
    <w:p w14:paraId="3561506E" w14:textId="77777777" w:rsidR="00DC2830" w:rsidRDefault="00DC2830" w:rsidP="003007B4">
      <w:pPr>
        <w:rPr>
          <w:noProof/>
        </w:rPr>
      </w:pPr>
      <w:r>
        <w:rPr>
          <w:noProof/>
        </w:rPr>
        <w:t>Senior Paralegal (DFA/OOS #10118127) (Expiration Date: 07/17/2026) (Job Id: 165140)</w:t>
      </w:r>
    </w:p>
    <w:p w14:paraId="71575DEE" w14:textId="77777777" w:rsidR="00DC2830" w:rsidRDefault="00DC2830" w:rsidP="003007B4">
      <w:pPr>
        <w:rPr>
          <w:noProof/>
        </w:rPr>
      </w:pPr>
      <w:r>
        <w:rPr>
          <w:noProof/>
        </w:rPr>
        <w:t>Senior Paralegal, Records Custodian (PED #71544) (Expiration Date: 07/18/2026) (Job Id: 164939)</w:t>
      </w:r>
    </w:p>
    <w:p w14:paraId="3FBB68B9" w14:textId="77777777" w:rsidR="00DC2830" w:rsidRDefault="00DC2830" w:rsidP="003007B4">
      <w:pPr>
        <w:rPr>
          <w:noProof/>
        </w:rPr>
      </w:pPr>
      <w:r>
        <w:rPr>
          <w:noProof/>
        </w:rPr>
        <w:t>Corrections Case Worker (NMCD/PNM #16623+) (Expiration Date: 07/27/2026) (Job Id: 165310)</w:t>
      </w:r>
    </w:p>
    <w:p w14:paraId="13AD6564" w14:textId="77777777" w:rsidR="00DC2830" w:rsidRDefault="00DC2830" w:rsidP="003007B4">
      <w:pPr>
        <w:rPr>
          <w:noProof/>
        </w:rPr>
      </w:pPr>
      <w:r>
        <w:rPr>
          <w:noProof/>
        </w:rPr>
        <w:t>Family Assistance Analyst (HCA/ISD #7603+) (Expiration Date: 07/14/2026) (Job Id: 164944)</w:t>
      </w:r>
    </w:p>
    <w:p w14:paraId="7E175B2E" w14:textId="77777777" w:rsidR="00DC2830" w:rsidRDefault="00DC2830" w:rsidP="003007B4">
      <w:pPr>
        <w:rPr>
          <w:noProof/>
        </w:rPr>
      </w:pPr>
      <w:r>
        <w:rPr>
          <w:noProof/>
        </w:rPr>
        <w:t>Law Office Manager (CYFD/OGC #25705) (Expiration Date: 08/06/2026) (Job Id: 165173)</w:t>
      </w:r>
    </w:p>
    <w:p w14:paraId="6111FA35" w14:textId="77777777" w:rsidR="00DC2830" w:rsidRDefault="00DC2830" w:rsidP="003007B4">
      <w:pPr>
        <w:rPr>
          <w:noProof/>
        </w:rPr>
      </w:pPr>
      <w:r>
        <w:rPr>
          <w:noProof/>
        </w:rPr>
        <w:t>Transition Rehab Counselor (DVR #10109975) (Expiration Date: 07/19/2026) (Job Id: 164748)</w:t>
      </w:r>
    </w:p>
    <w:p w14:paraId="09B89EE5" w14:textId="77777777" w:rsidR="00DC2830" w:rsidRDefault="00DC2830" w:rsidP="003007B4">
      <w:pPr>
        <w:rPr>
          <w:noProof/>
        </w:rPr>
      </w:pPr>
      <w:r>
        <w:rPr>
          <w:noProof/>
        </w:rPr>
        <w:t>Economist (HCA/ASD #10118523) (Expiration Date: 07/23/2026) (Job Id: 165268)</w:t>
      </w:r>
    </w:p>
    <w:p w14:paraId="0AB4704A" w14:textId="77777777" w:rsidR="00DC2830" w:rsidRDefault="00DC2830" w:rsidP="003007B4">
      <w:pPr>
        <w:rPr>
          <w:noProof/>
        </w:rPr>
      </w:pPr>
      <w:r>
        <w:rPr>
          <w:noProof/>
        </w:rPr>
        <w:t>Economist (HCA/MAD #10108603) (Expiration Date: 07/23/2026) (Job Id: 165113)</w:t>
      </w:r>
    </w:p>
    <w:p w14:paraId="47448A18" w14:textId="77777777" w:rsidR="00DC2830" w:rsidRDefault="00DC2830" w:rsidP="003007B4">
      <w:pPr>
        <w:rPr>
          <w:noProof/>
        </w:rPr>
      </w:pPr>
      <w:r>
        <w:rPr>
          <w:noProof/>
        </w:rPr>
        <w:t>Senior Engineering Technician (DOT/GO/THOPS #19241) (Expiration Date: 08/07/2026) (Job Id: 165226)</w:t>
      </w:r>
    </w:p>
    <w:p w14:paraId="2B7291F0" w14:textId="77777777" w:rsidR="00DC2830" w:rsidRDefault="00DC2830" w:rsidP="003007B4">
      <w:pPr>
        <w:rPr>
          <w:noProof/>
        </w:rPr>
      </w:pPr>
      <w:r>
        <w:rPr>
          <w:noProof/>
        </w:rPr>
        <w:t>Correctional Officer Cadet (NMCD/PNM #17209+) (Expiration Date: 08/01/2026) (Job Id: 164217)</w:t>
      </w:r>
    </w:p>
    <w:p w14:paraId="65556825" w14:textId="77777777" w:rsidR="00DC2830" w:rsidRDefault="00DC2830" w:rsidP="003007B4">
      <w:pPr>
        <w:rPr>
          <w:noProof/>
        </w:rPr>
      </w:pPr>
      <w:r>
        <w:rPr>
          <w:noProof/>
        </w:rPr>
        <w:t>Business Operations Analyst / Appeals Coordinator (HCA/OFH #37150) (Expiration Date: 07/21/2026) (Job Id: 165172)</w:t>
      </w:r>
    </w:p>
    <w:p w14:paraId="188949FB" w14:textId="77777777" w:rsidR="00DC2830" w:rsidRDefault="00DC2830" w:rsidP="003007B4">
      <w:pPr>
        <w:rPr>
          <w:noProof/>
        </w:rPr>
      </w:pPr>
      <w:r>
        <w:rPr>
          <w:noProof/>
        </w:rPr>
        <w:t>Healthcare Surveyor / Long-Term Care Healthcare Surveyor (HCA/DHI #27762) (Expiration Date: 07/24/2026) (Job Id: 165315)</w:t>
      </w:r>
    </w:p>
    <w:p w14:paraId="65E7E34B" w14:textId="77777777" w:rsidR="00DC2830" w:rsidRDefault="00DC2830" w:rsidP="003007B4">
      <w:pPr>
        <w:rPr>
          <w:noProof/>
        </w:rPr>
      </w:pPr>
      <w:r>
        <w:rPr>
          <w:noProof/>
        </w:rPr>
        <w:t>Facilities Management Division Access Control Manager (GSD #3126) (Expiration Date: 07/24/2026) (Job Id: 165156)</w:t>
      </w:r>
    </w:p>
    <w:p w14:paraId="0C07AE88" w14:textId="77777777" w:rsidR="00DC2830" w:rsidRDefault="00DC2830" w:rsidP="003007B4">
      <w:pPr>
        <w:rPr>
          <w:noProof/>
        </w:rPr>
      </w:pPr>
      <w:r>
        <w:rPr>
          <w:noProof/>
        </w:rPr>
        <w:t>Accounts Payable Specialist (CYFD/ASD #31593) (Expiration Date: 07/27/2026) (Job Id: 164872)</w:t>
      </w:r>
    </w:p>
    <w:p w14:paraId="1DBF5BAB" w14:textId="77777777" w:rsidR="00DC2830" w:rsidRDefault="00DC2830" w:rsidP="003007B4">
      <w:pPr>
        <w:rPr>
          <w:noProof/>
        </w:rPr>
      </w:pPr>
      <w:r>
        <w:rPr>
          <w:noProof/>
        </w:rPr>
        <w:lastRenderedPageBreak/>
        <w:t>Administrative Support (ECECD #71428) (Expiration Date: 07/25/2026) (Job Id: 165362)</w:t>
      </w:r>
    </w:p>
    <w:p w14:paraId="512C74CE" w14:textId="77777777" w:rsidR="00DC2830" w:rsidRDefault="00DC2830" w:rsidP="003007B4">
      <w:pPr>
        <w:rPr>
          <w:noProof/>
        </w:rPr>
      </w:pPr>
      <w:r>
        <w:rPr>
          <w:noProof/>
        </w:rPr>
        <w:t>Office Support Clerk (DOH/PHD/NE #11532) (Expiration Date: 07/23/2026) (Job Id: 165078)</w:t>
      </w:r>
    </w:p>
    <w:p w14:paraId="3189D9D4" w14:textId="77777777" w:rsidR="00DC2830" w:rsidRDefault="00DC2830" w:rsidP="003007B4">
      <w:pPr>
        <w:rPr>
          <w:noProof/>
        </w:rPr>
      </w:pPr>
      <w:r>
        <w:rPr>
          <w:noProof/>
        </w:rPr>
        <w:t>Finance Clerk (DOH/PHD/CDB #11708) (Expiration Date: 07/30/2026) (Job Id: 164923)</w:t>
      </w:r>
    </w:p>
    <w:p w14:paraId="10766F70" w14:textId="77777777" w:rsidR="00DC2830" w:rsidRDefault="00DC2830" w:rsidP="003007B4">
      <w:pPr>
        <w:rPr>
          <w:noProof/>
        </w:rPr>
      </w:pPr>
      <w:r>
        <w:rPr>
          <w:noProof/>
        </w:rPr>
        <w:t>Business Operations Analyst, Accident Clerk (DPS #73250) (Expiration Date: 07/13/2026) (Job Id: 165221)</w:t>
      </w:r>
    </w:p>
    <w:p w14:paraId="2A9DD1DD" w14:textId="77777777" w:rsidR="00DC2830" w:rsidRDefault="00DC2830" w:rsidP="003007B4">
      <w:pPr>
        <w:rPr>
          <w:noProof/>
        </w:rPr>
      </w:pPr>
      <w:r>
        <w:rPr>
          <w:noProof/>
        </w:rPr>
        <w:t>Business Operations Analyst (DOT/GO/THOPS #19239) (Expiration Date: 08/07/2026) (Job Id: 165225)</w:t>
      </w:r>
    </w:p>
    <w:p w14:paraId="0388CB47" w14:textId="77777777" w:rsidR="00DC2830" w:rsidRDefault="00DC2830" w:rsidP="003007B4">
      <w:pPr>
        <w:rPr>
          <w:noProof/>
        </w:rPr>
      </w:pPr>
      <w:r>
        <w:rPr>
          <w:noProof/>
        </w:rPr>
        <w:t>Criminal History Clearinghouse Analyst (DPS #74702) (Expiration Date: 07/20/2026) (Job Id: 165258)</w:t>
      </w:r>
    </w:p>
    <w:p w14:paraId="31EB1AEA" w14:textId="77777777" w:rsidR="00DC2830" w:rsidRDefault="00DC2830" w:rsidP="003007B4">
      <w:pPr>
        <w:rPr>
          <w:noProof/>
        </w:rPr>
      </w:pPr>
      <w:r>
        <w:rPr>
          <w:noProof/>
        </w:rPr>
        <w:t>Associate Insurance Underwriter (GSD #2928) (Expiration Date: 07/28/2026) (Job Id: 165154)</w:t>
      </w:r>
    </w:p>
    <w:p w14:paraId="23745EB9" w14:textId="77777777" w:rsidR="00DC2830" w:rsidRDefault="00DC2830" w:rsidP="003007B4">
      <w:pPr>
        <w:rPr>
          <w:noProof/>
        </w:rPr>
      </w:pPr>
      <w:r>
        <w:rPr>
          <w:noProof/>
        </w:rPr>
        <w:t>Business Operations Analyst (DPS #17988) (Expiration Date: 07/16/2026) (Job Id: 165319)</w:t>
      </w:r>
    </w:p>
    <w:p w14:paraId="42629F45" w14:textId="77777777" w:rsidR="00DC2830" w:rsidRDefault="00DC2830" w:rsidP="003007B4">
      <w:pPr>
        <w:rPr>
          <w:noProof/>
        </w:rPr>
      </w:pPr>
      <w:r>
        <w:rPr>
          <w:noProof/>
        </w:rPr>
        <w:t>Senior Administrative Assistant (TRD #2256) (Expiration Date: 07/23/2026) (Job Id: 165239)</w:t>
      </w:r>
    </w:p>
    <w:p w14:paraId="5C84FF85" w14:textId="77777777" w:rsidR="00DC2830" w:rsidRDefault="00DC2830" w:rsidP="003007B4">
      <w:pPr>
        <w:rPr>
          <w:noProof/>
        </w:rPr>
      </w:pPr>
      <w:r>
        <w:rPr>
          <w:noProof/>
        </w:rPr>
        <w:t>Senior Administrative Assistant (HCA/MAD #9269) (Expiration Date: 07/21/2026) (Job Id: 165162)</w:t>
      </w:r>
    </w:p>
    <w:p w14:paraId="754B68E8" w14:textId="77777777" w:rsidR="00DC2830" w:rsidRDefault="00DC2830" w:rsidP="003007B4">
      <w:pPr>
        <w:rPr>
          <w:noProof/>
        </w:rPr>
      </w:pPr>
      <w:r>
        <w:rPr>
          <w:noProof/>
        </w:rPr>
        <w:t>Retirement Coordinator - Call Center (ERB #3232) (Expiration Date: 07/26/2026) (Job Id: 164918)</w:t>
      </w:r>
    </w:p>
    <w:p w14:paraId="69047315" w14:textId="77777777" w:rsidR="00DC2830" w:rsidRDefault="00DC2830" w:rsidP="003007B4">
      <w:pPr>
        <w:rPr>
          <w:noProof/>
        </w:rPr>
      </w:pPr>
      <w:r>
        <w:rPr>
          <w:noProof/>
        </w:rPr>
        <w:t>Senior Public Assistance Representative (NMDVS #00015683) (Expiration Date: 07/13/2026) (Job Id: 165215)</w:t>
      </w:r>
    </w:p>
    <w:p w14:paraId="6ABFCE8F"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Academy Trainer/Master Firearms (NMCD #16856) (Expiration Date: 07/27/2026) (Job Id: 165293)</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069A7A86" w14:textId="77777777" w:rsidTr="00F97CA7">
        <w:trPr>
          <w:trHeight w:val="2070"/>
        </w:trPr>
        <w:tc>
          <w:tcPr>
            <w:tcW w:w="3120" w:type="dxa"/>
            <w:vAlign w:val="center"/>
          </w:tcPr>
          <w:p w14:paraId="5B642D4C"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80406924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D2AA549"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7496625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813B1D7"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6F5B0BFE"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1558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1784125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2E7FAA6" w14:textId="77777777" w:rsidR="00DC2830" w:rsidRPr="003B02C3" w:rsidRDefault="00DC2830" w:rsidP="003B02C3">
      <w:r w:rsidRPr="00CB6ACE">
        <w:t>We’re hiring for a variety of roles in</w:t>
      </w:r>
      <w:r>
        <w:t xml:space="preserve"> </w:t>
      </w:r>
      <w:r>
        <w:rPr>
          <w:noProof/>
        </w:rPr>
        <w:t>Springer</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8877104" w14:textId="77777777" w:rsidR="00DC2830" w:rsidRPr="00A75333" w:rsidRDefault="00DC2830" w:rsidP="00776419">
      <w:pPr>
        <w:pStyle w:val="Heading3"/>
        <w:rPr>
          <w:rFonts w:eastAsia="Open Sans"/>
        </w:rPr>
      </w:pPr>
      <w:r w:rsidRPr="00A75333">
        <w:rPr>
          <w:rFonts w:eastAsia="Open Sans"/>
        </w:rPr>
        <w:t>Make a Difference. Build a Future.</w:t>
      </w:r>
    </w:p>
    <w:p w14:paraId="2F07A7EE"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53C22A81"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71456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123758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80FA4" id="Graphic 36" o:spid="_x0000_s1026" alt="&quot;&quot;" style="position:absolute;margin-left:197.25pt;margin-top:8.3pt;width:110.55pt;height:227.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4B52008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AE576EC" w14:textId="77777777" w:rsidR="00DC2830" w:rsidRPr="003B02C3" w:rsidRDefault="00DC2830" w:rsidP="007D7098">
            <w:pPr>
              <w:pStyle w:val="TableText"/>
              <w:rPr>
                <w:sz w:val="22"/>
                <w:szCs w:val="22"/>
              </w:rPr>
            </w:pPr>
            <w:r w:rsidRPr="003B02C3">
              <w:rPr>
                <w:sz w:val="22"/>
                <w:szCs w:val="22"/>
              </w:rPr>
              <w:t>Purpose-Driven Work</w:t>
            </w:r>
          </w:p>
          <w:p w14:paraId="30101054"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34F4320" w14:textId="77777777" w:rsidR="00DC2830" w:rsidRPr="003B02C3" w:rsidRDefault="00DC2830" w:rsidP="007D7098">
            <w:pPr>
              <w:pStyle w:val="TableText"/>
              <w:rPr>
                <w:sz w:val="22"/>
                <w:szCs w:val="22"/>
              </w:rPr>
            </w:pPr>
            <w:r w:rsidRPr="003B02C3">
              <w:rPr>
                <w:sz w:val="22"/>
                <w:szCs w:val="22"/>
              </w:rPr>
              <w:t>Robust Retirement</w:t>
            </w:r>
          </w:p>
          <w:p w14:paraId="42CF0FF2"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CA3915B" w14:textId="77777777" w:rsidR="00DC2830" w:rsidRPr="003B02C3" w:rsidRDefault="00DC2830" w:rsidP="007D7098">
            <w:pPr>
              <w:pStyle w:val="TableText"/>
              <w:rPr>
                <w:sz w:val="22"/>
                <w:szCs w:val="22"/>
              </w:rPr>
            </w:pPr>
            <w:r w:rsidRPr="003B02C3">
              <w:rPr>
                <w:sz w:val="22"/>
                <w:szCs w:val="22"/>
              </w:rPr>
              <w:t>Room to Grow</w:t>
            </w:r>
          </w:p>
          <w:p w14:paraId="4A0C0CC0"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28D7FEB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3EB58FE" w14:textId="77777777" w:rsidR="00DC2830" w:rsidRPr="003B02C3" w:rsidRDefault="00DC2830" w:rsidP="007D7098">
            <w:pPr>
              <w:pStyle w:val="TableText"/>
              <w:rPr>
                <w:sz w:val="22"/>
                <w:szCs w:val="22"/>
              </w:rPr>
            </w:pPr>
            <w:r w:rsidRPr="003B02C3">
              <w:rPr>
                <w:sz w:val="22"/>
                <w:szCs w:val="22"/>
              </w:rPr>
              <w:t>Competitive Pay &amp; Benefits</w:t>
            </w:r>
          </w:p>
          <w:p w14:paraId="16C1DE38"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676CAEF" w14:textId="77777777" w:rsidR="00DC2830" w:rsidRPr="003B02C3" w:rsidRDefault="00DC2830" w:rsidP="007D7098">
            <w:pPr>
              <w:pStyle w:val="TableText"/>
              <w:rPr>
                <w:sz w:val="22"/>
                <w:szCs w:val="22"/>
              </w:rPr>
            </w:pPr>
            <w:r w:rsidRPr="003B02C3">
              <w:rPr>
                <w:sz w:val="22"/>
                <w:szCs w:val="22"/>
              </w:rPr>
              <w:t>Time to Recharge</w:t>
            </w:r>
          </w:p>
          <w:p w14:paraId="3653FC54"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F04039F" w14:textId="77777777" w:rsidR="00DC2830" w:rsidRPr="003B02C3" w:rsidRDefault="00DC2830" w:rsidP="007D7098">
            <w:pPr>
              <w:pStyle w:val="TableText"/>
              <w:rPr>
                <w:sz w:val="22"/>
                <w:szCs w:val="22"/>
              </w:rPr>
            </w:pPr>
            <w:r w:rsidRPr="003B02C3">
              <w:rPr>
                <w:sz w:val="22"/>
                <w:szCs w:val="22"/>
              </w:rPr>
              <w:t xml:space="preserve">Making a Difference </w:t>
            </w:r>
          </w:p>
          <w:p w14:paraId="680BD42F"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153A50D"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Springer</w:t>
      </w:r>
    </w:p>
    <w:p w14:paraId="00EF8CCA" w14:textId="77777777" w:rsidR="00DC2830" w:rsidRPr="00CB6ACE" w:rsidRDefault="00DC2830" w:rsidP="003B02C3">
      <w:r w:rsidRPr="00CB6ACE">
        <w:t xml:space="preserve">Enjoy the unique culture, natural beauty, and community spirit of </w:t>
      </w:r>
      <w:r w:rsidRPr="00743E17">
        <w:rPr>
          <w:b/>
          <w:bCs/>
          <w:noProof/>
        </w:rPr>
        <w:t>Springer</w:t>
      </w:r>
      <w:r w:rsidRPr="00CB6ACE">
        <w:t>. Live and work where you love!</w:t>
      </w:r>
    </w:p>
    <w:p w14:paraId="00F8C32E"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6264779D" w14:textId="77777777" w:rsidR="00DC2830" w:rsidRPr="00776419" w:rsidRDefault="00DC2830" w:rsidP="00776419">
      <w:r w:rsidRPr="00F41320">
        <w:t>For assistance, please scan QR code and locate FAQ under Job Seekers or the following link:</w:t>
      </w:r>
      <w:r>
        <w:t xml:space="preserve"> </w:t>
      </w:r>
      <w:hyperlink r:id="rId31" w:history="1">
        <w:r w:rsidRPr="00776419">
          <w:rPr>
            <w:rStyle w:val="Hyperlink"/>
            <w:b/>
            <w:bCs/>
            <w:color w:val="0B5D5E" w:themeColor="accent1"/>
          </w:rPr>
          <w:t>https://www.spo.state.nm.us/work-for-new-mexico/faq/</w:t>
        </w:r>
      </w:hyperlink>
    </w:p>
    <w:p w14:paraId="434DA091" w14:textId="77777777" w:rsidR="00DC2830" w:rsidRPr="00CB6ACE" w:rsidRDefault="00DC2830" w:rsidP="007D7098">
      <w:pPr>
        <w:pStyle w:val="Heading3"/>
        <w:rPr>
          <w:rFonts w:eastAsia="Open Sans"/>
        </w:rPr>
      </w:pPr>
      <w:r w:rsidRPr="00CB6ACE">
        <w:rPr>
          <w:rFonts w:eastAsia="Open Sans"/>
        </w:rPr>
        <w:t>Featured Job Openings:</w:t>
      </w:r>
    </w:p>
    <w:p w14:paraId="1415AA7A"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Correctional Officer Cadet (NMCD/SCC #10100889+) (Expiration Date: 08/01/2026) (Job Id: 164216)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7BFD0F04" w14:textId="77777777" w:rsidTr="00F97CA7">
        <w:trPr>
          <w:trHeight w:val="2070"/>
        </w:trPr>
        <w:tc>
          <w:tcPr>
            <w:tcW w:w="3120" w:type="dxa"/>
            <w:vAlign w:val="center"/>
          </w:tcPr>
          <w:p w14:paraId="1E39CEF5"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79583349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AC54F2B"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32800847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E7AE701"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3635FDD2"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1865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0400313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0573462" w14:textId="77777777" w:rsidR="00DC2830" w:rsidRPr="003B02C3" w:rsidRDefault="00DC2830" w:rsidP="003B02C3">
      <w:r w:rsidRPr="00CB6ACE">
        <w:t>We’re hiring for a variety of roles in</w:t>
      </w:r>
      <w:r>
        <w:t xml:space="preserve"> </w:t>
      </w:r>
      <w:r>
        <w:rPr>
          <w:noProof/>
        </w:rPr>
        <w:t>Taos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C817E4D" w14:textId="77777777" w:rsidR="00DC2830" w:rsidRPr="00A75333" w:rsidRDefault="00DC2830" w:rsidP="00776419">
      <w:pPr>
        <w:pStyle w:val="Heading3"/>
        <w:rPr>
          <w:rFonts w:eastAsia="Open Sans"/>
        </w:rPr>
      </w:pPr>
      <w:r w:rsidRPr="00A75333">
        <w:rPr>
          <w:rFonts w:eastAsia="Open Sans"/>
        </w:rPr>
        <w:t>Make a Difference. Build a Future.</w:t>
      </w:r>
    </w:p>
    <w:p w14:paraId="4ED71CA0"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2D71F8FF"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71763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4012728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43B99" id="Graphic 36" o:spid="_x0000_s1026" alt="&quot;&quot;" style="position:absolute;margin-left:197.25pt;margin-top:8.3pt;width:110.55pt;height:227.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0B61E40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86A246F" w14:textId="77777777" w:rsidR="00DC2830" w:rsidRPr="003B02C3" w:rsidRDefault="00DC2830" w:rsidP="007D7098">
            <w:pPr>
              <w:pStyle w:val="TableText"/>
              <w:rPr>
                <w:sz w:val="22"/>
                <w:szCs w:val="22"/>
              </w:rPr>
            </w:pPr>
            <w:r w:rsidRPr="003B02C3">
              <w:rPr>
                <w:sz w:val="22"/>
                <w:szCs w:val="22"/>
              </w:rPr>
              <w:t>Purpose-Driven Work</w:t>
            </w:r>
          </w:p>
          <w:p w14:paraId="6B0468F9"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33C1092" w14:textId="77777777" w:rsidR="00DC2830" w:rsidRPr="003B02C3" w:rsidRDefault="00DC2830" w:rsidP="007D7098">
            <w:pPr>
              <w:pStyle w:val="TableText"/>
              <w:rPr>
                <w:sz w:val="22"/>
                <w:szCs w:val="22"/>
              </w:rPr>
            </w:pPr>
            <w:r w:rsidRPr="003B02C3">
              <w:rPr>
                <w:sz w:val="22"/>
                <w:szCs w:val="22"/>
              </w:rPr>
              <w:t>Robust Retirement</w:t>
            </w:r>
          </w:p>
          <w:p w14:paraId="52546B1C"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B9DE23F" w14:textId="77777777" w:rsidR="00DC2830" w:rsidRPr="003B02C3" w:rsidRDefault="00DC2830" w:rsidP="007D7098">
            <w:pPr>
              <w:pStyle w:val="TableText"/>
              <w:rPr>
                <w:sz w:val="22"/>
                <w:szCs w:val="22"/>
              </w:rPr>
            </w:pPr>
            <w:r w:rsidRPr="003B02C3">
              <w:rPr>
                <w:sz w:val="22"/>
                <w:szCs w:val="22"/>
              </w:rPr>
              <w:t>Room to Grow</w:t>
            </w:r>
          </w:p>
          <w:p w14:paraId="42FD52E5"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40B0698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57582EF" w14:textId="77777777" w:rsidR="00DC2830" w:rsidRPr="003B02C3" w:rsidRDefault="00DC2830" w:rsidP="007D7098">
            <w:pPr>
              <w:pStyle w:val="TableText"/>
              <w:rPr>
                <w:sz w:val="22"/>
                <w:szCs w:val="22"/>
              </w:rPr>
            </w:pPr>
            <w:r w:rsidRPr="003B02C3">
              <w:rPr>
                <w:sz w:val="22"/>
                <w:szCs w:val="22"/>
              </w:rPr>
              <w:t>Competitive Pay &amp; Benefits</w:t>
            </w:r>
          </w:p>
          <w:p w14:paraId="482CF2F9"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F7226BA" w14:textId="77777777" w:rsidR="00DC2830" w:rsidRPr="003B02C3" w:rsidRDefault="00DC2830" w:rsidP="007D7098">
            <w:pPr>
              <w:pStyle w:val="TableText"/>
              <w:rPr>
                <w:sz w:val="22"/>
                <w:szCs w:val="22"/>
              </w:rPr>
            </w:pPr>
            <w:r w:rsidRPr="003B02C3">
              <w:rPr>
                <w:sz w:val="22"/>
                <w:szCs w:val="22"/>
              </w:rPr>
              <w:t>Time to Recharge</w:t>
            </w:r>
          </w:p>
          <w:p w14:paraId="59449977"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7C059A6" w14:textId="77777777" w:rsidR="00DC2830" w:rsidRPr="003B02C3" w:rsidRDefault="00DC2830" w:rsidP="007D7098">
            <w:pPr>
              <w:pStyle w:val="TableText"/>
              <w:rPr>
                <w:sz w:val="22"/>
                <w:szCs w:val="22"/>
              </w:rPr>
            </w:pPr>
            <w:r w:rsidRPr="003B02C3">
              <w:rPr>
                <w:sz w:val="22"/>
                <w:szCs w:val="22"/>
              </w:rPr>
              <w:t xml:space="preserve">Making a Difference </w:t>
            </w:r>
          </w:p>
          <w:p w14:paraId="693C12F6"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ACCDA59"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Taos</w:t>
      </w:r>
    </w:p>
    <w:p w14:paraId="2FE169AA" w14:textId="77777777" w:rsidR="00DC2830" w:rsidRPr="00CB6ACE" w:rsidRDefault="00DC2830" w:rsidP="003B02C3">
      <w:r w:rsidRPr="00CB6ACE">
        <w:t xml:space="preserve">Enjoy the unique culture, natural beauty, and community spirit of </w:t>
      </w:r>
      <w:r w:rsidRPr="00743E17">
        <w:rPr>
          <w:b/>
          <w:bCs/>
          <w:noProof/>
        </w:rPr>
        <w:t>Taos</w:t>
      </w:r>
      <w:r w:rsidRPr="00CB6ACE">
        <w:t>. Live and work where you love!</w:t>
      </w:r>
    </w:p>
    <w:p w14:paraId="759F76B8"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019A7A7E" w14:textId="77777777" w:rsidR="00DC2830" w:rsidRPr="00776419" w:rsidRDefault="00DC2830" w:rsidP="00776419">
      <w:r w:rsidRPr="00F41320">
        <w:t>For assistance, please scan QR code and locate FAQ under Job Seekers or the following link:</w:t>
      </w:r>
      <w:r>
        <w:t xml:space="preserve"> </w:t>
      </w:r>
      <w:hyperlink r:id="rId32" w:history="1">
        <w:r w:rsidRPr="00776419">
          <w:rPr>
            <w:rStyle w:val="Hyperlink"/>
            <w:b/>
            <w:bCs/>
            <w:color w:val="0B5D5E" w:themeColor="accent1"/>
          </w:rPr>
          <w:t>https://www.spo.state.nm.us/work-for-new-mexico/faq/</w:t>
        </w:r>
      </w:hyperlink>
    </w:p>
    <w:p w14:paraId="1E59DAD0" w14:textId="77777777" w:rsidR="00DC2830" w:rsidRPr="00CB6ACE" w:rsidRDefault="00DC2830" w:rsidP="007D7098">
      <w:pPr>
        <w:pStyle w:val="Heading3"/>
        <w:rPr>
          <w:rFonts w:eastAsia="Open Sans"/>
        </w:rPr>
      </w:pPr>
      <w:r w:rsidRPr="00CB6ACE">
        <w:rPr>
          <w:rFonts w:eastAsia="Open Sans"/>
        </w:rPr>
        <w:t>Featured Job Openings:</w:t>
      </w:r>
    </w:p>
    <w:p w14:paraId="782C2963" w14:textId="77777777" w:rsidR="00DC2830" w:rsidRDefault="00DC2830" w:rsidP="003007B4">
      <w:pPr>
        <w:rPr>
          <w:noProof/>
        </w:rPr>
      </w:pPr>
      <w:r>
        <w:rPr>
          <w:noProof/>
        </w:rPr>
        <w:t>Senior Rehab Counselor (DVR #10261) (Expiration Date: 08/09/2026) (Job Id: 165261)</w:t>
      </w:r>
    </w:p>
    <w:p w14:paraId="513CBFC6"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Office Support Clerk (CYFD/JJS #26101) (Expiration Date: 07/31/2026) (Job Id: 165028)</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DC2830" w:rsidRPr="00CB6ACE" w14:paraId="41AD9F60" w14:textId="77777777" w:rsidTr="00F97CA7">
        <w:trPr>
          <w:trHeight w:val="2070"/>
        </w:trPr>
        <w:tc>
          <w:tcPr>
            <w:tcW w:w="3120" w:type="dxa"/>
            <w:vAlign w:val="center"/>
          </w:tcPr>
          <w:p w14:paraId="2295FA74" w14:textId="77777777" w:rsidR="00DC2830" w:rsidRPr="00CB6ACE" w:rsidRDefault="00DC2830"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42684183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EB600B7" w14:textId="77777777" w:rsidR="00DC2830" w:rsidRPr="00CB6ACE" w:rsidRDefault="00DC2830"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636603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7465EBF" w14:textId="77777777" w:rsidR="00DC2830" w:rsidRPr="00CB6ACE" w:rsidRDefault="00DC2830" w:rsidP="00CB6ACE">
            <w:pPr>
              <w:widowControl w:val="0"/>
              <w:autoSpaceDE w:val="0"/>
              <w:autoSpaceDN w:val="0"/>
              <w:ind w:left="115"/>
              <w:jc w:val="right"/>
              <w:rPr>
                <w:rFonts w:eastAsia="Open Sans" w:cs="Open Sans"/>
                <w:b/>
                <w:bCs/>
                <w:kern w:val="0"/>
                <w:sz w:val="18"/>
                <w:szCs w:val="18"/>
                <w14:ligatures w14:val="none"/>
              </w:rPr>
            </w:pPr>
          </w:p>
        </w:tc>
      </w:tr>
    </w:tbl>
    <w:p w14:paraId="3CC8057C" w14:textId="77777777" w:rsidR="00DC2830" w:rsidRDefault="00DC2830"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2172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985136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0873731" w14:textId="77777777" w:rsidR="00DC2830" w:rsidRPr="003B02C3" w:rsidRDefault="00DC2830" w:rsidP="003B02C3">
      <w:r w:rsidRPr="00CB6ACE">
        <w:t>We’re hiring for a variety of roles in</w:t>
      </w:r>
      <w:r>
        <w:t xml:space="preserve"> </w:t>
      </w:r>
      <w:r>
        <w:rPr>
          <w:noProof/>
        </w:rPr>
        <w:t>Tierra Amarilla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E5D4824" w14:textId="77777777" w:rsidR="00DC2830" w:rsidRPr="00A75333" w:rsidRDefault="00DC2830" w:rsidP="00776419">
      <w:pPr>
        <w:pStyle w:val="Heading3"/>
        <w:rPr>
          <w:rFonts w:eastAsia="Open Sans"/>
        </w:rPr>
      </w:pPr>
      <w:r w:rsidRPr="00A75333">
        <w:rPr>
          <w:rFonts w:eastAsia="Open Sans"/>
        </w:rPr>
        <w:t>Make a Difference. Build a Future.</w:t>
      </w:r>
    </w:p>
    <w:p w14:paraId="1BA551CA" w14:textId="77777777" w:rsidR="00DC2830" w:rsidRPr="00CB6ACE" w:rsidRDefault="00DC2830" w:rsidP="00A75333">
      <w:r w:rsidRPr="00CB6ACE">
        <w:t>Working for the State of New Mexico means more than just a job — it’s a chance to serve your community, grow your career, and be part of something bigger.</w:t>
      </w:r>
    </w:p>
    <w:p w14:paraId="303F7B84" w14:textId="77777777" w:rsidR="00DC2830" w:rsidRPr="007D7098" w:rsidRDefault="00DC2830" w:rsidP="007D7098">
      <w:pPr>
        <w:pStyle w:val="Heading3"/>
      </w:pPr>
      <w:r w:rsidRPr="00CB6ACE">
        <w:rPr>
          <w:noProof/>
        </w:rPr>
        <mc:AlternateContent>
          <mc:Choice Requires="wps">
            <w:drawing>
              <wp:anchor distT="0" distB="0" distL="114300" distR="114300" simplePos="0" relativeHeight="25172070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09113330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985EF" id="Graphic 36" o:spid="_x0000_s1026" alt="&quot;&quot;" style="position:absolute;margin-left:197.25pt;margin-top:8.3pt;width:110.55pt;height:227.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DC2830" w:rsidRPr="00CB6ACE" w14:paraId="4644A33B"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E723539" w14:textId="77777777" w:rsidR="00DC2830" w:rsidRPr="003B02C3" w:rsidRDefault="00DC2830" w:rsidP="007D7098">
            <w:pPr>
              <w:pStyle w:val="TableText"/>
              <w:rPr>
                <w:sz w:val="22"/>
                <w:szCs w:val="22"/>
              </w:rPr>
            </w:pPr>
            <w:r w:rsidRPr="003B02C3">
              <w:rPr>
                <w:sz w:val="22"/>
                <w:szCs w:val="22"/>
              </w:rPr>
              <w:t>Purpose-Driven Work</w:t>
            </w:r>
          </w:p>
          <w:p w14:paraId="4E707D02" w14:textId="77777777" w:rsidR="00DC2830" w:rsidRPr="007D7098" w:rsidRDefault="00DC2830"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C78A37F" w14:textId="77777777" w:rsidR="00DC2830" w:rsidRPr="003B02C3" w:rsidRDefault="00DC2830" w:rsidP="007D7098">
            <w:pPr>
              <w:pStyle w:val="TableText"/>
              <w:rPr>
                <w:sz w:val="22"/>
                <w:szCs w:val="22"/>
              </w:rPr>
            </w:pPr>
            <w:r w:rsidRPr="003B02C3">
              <w:rPr>
                <w:sz w:val="22"/>
                <w:szCs w:val="22"/>
              </w:rPr>
              <w:t>Robust Retirement</w:t>
            </w:r>
          </w:p>
          <w:p w14:paraId="4B251CF2" w14:textId="77777777" w:rsidR="00DC2830" w:rsidRPr="007D7098" w:rsidRDefault="00DC2830"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9D459A3" w14:textId="77777777" w:rsidR="00DC2830" w:rsidRPr="003B02C3" w:rsidRDefault="00DC2830" w:rsidP="007D7098">
            <w:pPr>
              <w:pStyle w:val="TableText"/>
              <w:rPr>
                <w:sz w:val="22"/>
                <w:szCs w:val="22"/>
              </w:rPr>
            </w:pPr>
            <w:r w:rsidRPr="003B02C3">
              <w:rPr>
                <w:sz w:val="22"/>
                <w:szCs w:val="22"/>
              </w:rPr>
              <w:t>Room to Grow</w:t>
            </w:r>
          </w:p>
          <w:p w14:paraId="127FA75F" w14:textId="77777777" w:rsidR="00DC2830" w:rsidRPr="007D7098" w:rsidRDefault="00DC2830" w:rsidP="007D7098">
            <w:pPr>
              <w:pStyle w:val="TableText"/>
              <w:rPr>
                <w:b w:val="0"/>
                <w:bCs w:val="0"/>
              </w:rPr>
            </w:pPr>
            <w:r w:rsidRPr="007D7098">
              <w:rPr>
                <w:b w:val="0"/>
                <w:bCs w:val="0"/>
              </w:rPr>
              <w:t>Explore diverse career paths and advancement opportunities across state agencies.</w:t>
            </w:r>
          </w:p>
        </w:tc>
      </w:tr>
      <w:tr w:rsidR="00DC2830" w:rsidRPr="00CB6ACE" w14:paraId="0DA144C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236DF5B" w14:textId="77777777" w:rsidR="00DC2830" w:rsidRPr="003B02C3" w:rsidRDefault="00DC2830" w:rsidP="007D7098">
            <w:pPr>
              <w:pStyle w:val="TableText"/>
              <w:rPr>
                <w:sz w:val="22"/>
                <w:szCs w:val="22"/>
              </w:rPr>
            </w:pPr>
            <w:r w:rsidRPr="003B02C3">
              <w:rPr>
                <w:sz w:val="22"/>
                <w:szCs w:val="22"/>
              </w:rPr>
              <w:t>Competitive Pay &amp; Benefits</w:t>
            </w:r>
          </w:p>
          <w:p w14:paraId="1E23867E" w14:textId="77777777" w:rsidR="00DC2830" w:rsidRPr="007D7098" w:rsidRDefault="00DC2830"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3EB60D8" w14:textId="77777777" w:rsidR="00DC2830" w:rsidRPr="003B02C3" w:rsidRDefault="00DC2830" w:rsidP="007D7098">
            <w:pPr>
              <w:pStyle w:val="TableText"/>
              <w:rPr>
                <w:sz w:val="22"/>
                <w:szCs w:val="22"/>
              </w:rPr>
            </w:pPr>
            <w:r w:rsidRPr="003B02C3">
              <w:rPr>
                <w:sz w:val="22"/>
                <w:szCs w:val="22"/>
              </w:rPr>
              <w:t>Time to Recharge</w:t>
            </w:r>
          </w:p>
          <w:p w14:paraId="07EF2CD8" w14:textId="77777777" w:rsidR="00DC2830" w:rsidRPr="007D7098" w:rsidRDefault="00DC2830"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D97FCEF" w14:textId="77777777" w:rsidR="00DC2830" w:rsidRPr="003B02C3" w:rsidRDefault="00DC2830" w:rsidP="007D7098">
            <w:pPr>
              <w:pStyle w:val="TableText"/>
              <w:rPr>
                <w:sz w:val="22"/>
                <w:szCs w:val="22"/>
              </w:rPr>
            </w:pPr>
            <w:r w:rsidRPr="003B02C3">
              <w:rPr>
                <w:sz w:val="22"/>
                <w:szCs w:val="22"/>
              </w:rPr>
              <w:t xml:space="preserve">Making a Difference </w:t>
            </w:r>
          </w:p>
          <w:p w14:paraId="4ACF4BF1" w14:textId="77777777" w:rsidR="00DC2830" w:rsidRPr="007D7098" w:rsidRDefault="00DC2830"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ED8532A" w14:textId="77777777" w:rsidR="00DC2830" w:rsidRPr="00CB6ACE" w:rsidRDefault="00DC2830" w:rsidP="007D7098">
      <w:pPr>
        <w:pStyle w:val="Heading3"/>
        <w:rPr>
          <w:rFonts w:eastAsia="Open Sans"/>
        </w:rPr>
      </w:pPr>
      <w:r w:rsidRPr="00CB6ACE">
        <w:rPr>
          <w:rFonts w:eastAsia="Open Sans"/>
        </w:rPr>
        <w:t>Location Spotlight:</w:t>
      </w:r>
      <w:r>
        <w:rPr>
          <w:rFonts w:eastAsia="Open Sans"/>
        </w:rPr>
        <w:t xml:space="preserve"> </w:t>
      </w:r>
      <w:r w:rsidRPr="00743E17">
        <w:rPr>
          <w:rFonts w:eastAsia="Open Sans"/>
          <w:noProof/>
        </w:rPr>
        <w:t>Tierra Amarilla</w:t>
      </w:r>
    </w:p>
    <w:p w14:paraId="4BFB8065" w14:textId="77777777" w:rsidR="00DC2830" w:rsidRPr="00CB6ACE" w:rsidRDefault="00DC2830" w:rsidP="003B02C3">
      <w:r w:rsidRPr="00CB6ACE">
        <w:t xml:space="preserve">Enjoy the unique culture, natural beauty, and community spirit of </w:t>
      </w:r>
      <w:r w:rsidRPr="00743E17">
        <w:rPr>
          <w:b/>
          <w:bCs/>
          <w:noProof/>
        </w:rPr>
        <w:t>Tierra Amarilla</w:t>
      </w:r>
      <w:r w:rsidRPr="00CB6ACE">
        <w:t>. Live and work where you love!</w:t>
      </w:r>
    </w:p>
    <w:p w14:paraId="0A799290" w14:textId="77777777" w:rsidR="00DC2830" w:rsidRDefault="00DC2830" w:rsidP="003B02C3">
      <w:r w:rsidRPr="00CB6ACE">
        <w:rPr>
          <w:b/>
          <w:bCs/>
        </w:rPr>
        <w:t>Tips:</w:t>
      </w:r>
      <w:r>
        <w:rPr>
          <w:b/>
          <w:bCs/>
        </w:rPr>
        <w:t xml:space="preserve"> </w:t>
      </w:r>
      <w:r w:rsidRPr="00CB6ACE">
        <w:t>We are always looking for talent within the state, so we want to ensure that you apply correctly.</w:t>
      </w:r>
    </w:p>
    <w:p w14:paraId="74F8590E" w14:textId="77777777" w:rsidR="00DC2830" w:rsidRPr="00776419" w:rsidRDefault="00DC2830" w:rsidP="00776419">
      <w:r w:rsidRPr="00F41320">
        <w:t>For assistance, please scan QR code and locate FAQ under Job Seekers or the following link:</w:t>
      </w:r>
      <w:r>
        <w:t xml:space="preserve"> </w:t>
      </w:r>
      <w:hyperlink r:id="rId33" w:history="1">
        <w:r w:rsidRPr="00776419">
          <w:rPr>
            <w:rStyle w:val="Hyperlink"/>
            <w:b/>
            <w:bCs/>
            <w:color w:val="0B5D5E" w:themeColor="accent1"/>
          </w:rPr>
          <w:t>https://www.spo.state.nm.us/work-for-new-mexico/faq/</w:t>
        </w:r>
      </w:hyperlink>
    </w:p>
    <w:p w14:paraId="767D5782" w14:textId="77777777" w:rsidR="00DC2830" w:rsidRPr="00CB6ACE" w:rsidRDefault="00DC2830" w:rsidP="007D7098">
      <w:pPr>
        <w:pStyle w:val="Heading3"/>
        <w:rPr>
          <w:rFonts w:eastAsia="Open Sans"/>
        </w:rPr>
      </w:pPr>
      <w:r w:rsidRPr="00CB6ACE">
        <w:rPr>
          <w:rFonts w:eastAsia="Open Sans"/>
        </w:rPr>
        <w:t>Featured Job Openings:</w:t>
      </w:r>
    </w:p>
    <w:p w14:paraId="419305F2" w14:textId="77777777" w:rsidR="00DC2830" w:rsidRDefault="00DC2830" w:rsidP="003B02C3">
      <w:pPr>
        <w:sectPr w:rsidR="00DC2830" w:rsidSect="00DC2830">
          <w:pgSz w:w="12240" w:h="15840"/>
          <w:pgMar w:top="720" w:right="1080" w:bottom="720" w:left="1080" w:header="720" w:footer="720" w:gutter="0"/>
          <w:pgNumType w:start="1"/>
          <w:cols w:space="720"/>
          <w:docGrid w:linePitch="360"/>
        </w:sectPr>
      </w:pPr>
      <w:r>
        <w:rPr>
          <w:noProof/>
        </w:rPr>
        <w:t>Highway Maintenance Worker (DOT/D5 #20462) (Expiration Date: 07/25/2026) (Job Id: 165320)</w:t>
      </w:r>
    </w:p>
    <w:p w14:paraId="4057E829" w14:textId="77777777" w:rsidR="00DC2830" w:rsidRPr="00CB6ACE" w:rsidRDefault="00DC2830" w:rsidP="003B02C3"/>
    <w:sectPr w:rsidR="00DC2830" w:rsidRPr="00CB6ACE" w:rsidSect="00DC2830">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CA47" w14:textId="77777777" w:rsidR="009E337A" w:rsidRDefault="009E337A" w:rsidP="005250FE">
      <w:pPr>
        <w:spacing w:after="0" w:line="240" w:lineRule="auto"/>
      </w:pPr>
      <w:r>
        <w:separator/>
      </w:r>
    </w:p>
  </w:endnote>
  <w:endnote w:type="continuationSeparator" w:id="0">
    <w:p w14:paraId="65B1FB56" w14:textId="77777777" w:rsidR="009E337A" w:rsidRDefault="009E337A" w:rsidP="0052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ExtraBold">
    <w:altName w:val="Calibri"/>
    <w:charset w:val="00"/>
    <w:family w:val="auto"/>
    <w:pitch w:val="variable"/>
    <w:sig w:usb0="E00002FF" w:usb1="1200A1FF" w:usb2="00000001" w:usb3="00000000" w:csb0="0000019F" w:csb1="00000000"/>
  </w:font>
  <w:font w:name="Inter Light">
    <w:altName w:val="Inter Light"/>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1480" w14:textId="77777777" w:rsidR="009E337A" w:rsidRDefault="009E337A" w:rsidP="005250FE">
      <w:pPr>
        <w:spacing w:after="0" w:line="240" w:lineRule="auto"/>
      </w:pPr>
      <w:r>
        <w:separator/>
      </w:r>
    </w:p>
  </w:footnote>
  <w:footnote w:type="continuationSeparator" w:id="0">
    <w:p w14:paraId="3E5C2331" w14:textId="77777777" w:rsidR="009E337A" w:rsidRDefault="009E337A" w:rsidP="00525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D9"/>
    <w:rsid w:val="00055509"/>
    <w:rsid w:val="00093231"/>
    <w:rsid w:val="001357B4"/>
    <w:rsid w:val="00136BAD"/>
    <w:rsid w:val="001F1CDF"/>
    <w:rsid w:val="001F3364"/>
    <w:rsid w:val="002504A1"/>
    <w:rsid w:val="002D6FA7"/>
    <w:rsid w:val="003629EE"/>
    <w:rsid w:val="00394E55"/>
    <w:rsid w:val="003B02C3"/>
    <w:rsid w:val="003B6A09"/>
    <w:rsid w:val="00447CEA"/>
    <w:rsid w:val="00464528"/>
    <w:rsid w:val="00496287"/>
    <w:rsid w:val="004E185B"/>
    <w:rsid w:val="005250FE"/>
    <w:rsid w:val="005251C3"/>
    <w:rsid w:val="005967E2"/>
    <w:rsid w:val="006315A0"/>
    <w:rsid w:val="00742C82"/>
    <w:rsid w:val="007706D9"/>
    <w:rsid w:val="00776419"/>
    <w:rsid w:val="00782D1F"/>
    <w:rsid w:val="007D7098"/>
    <w:rsid w:val="008033F1"/>
    <w:rsid w:val="008137E1"/>
    <w:rsid w:val="008474C9"/>
    <w:rsid w:val="008653C0"/>
    <w:rsid w:val="00895E75"/>
    <w:rsid w:val="008A4173"/>
    <w:rsid w:val="008B6D5A"/>
    <w:rsid w:val="009E337A"/>
    <w:rsid w:val="00A21D1B"/>
    <w:rsid w:val="00A75333"/>
    <w:rsid w:val="00AE457E"/>
    <w:rsid w:val="00B50B66"/>
    <w:rsid w:val="00B54076"/>
    <w:rsid w:val="00B87F57"/>
    <w:rsid w:val="00BE09A9"/>
    <w:rsid w:val="00CB6ACE"/>
    <w:rsid w:val="00CD4607"/>
    <w:rsid w:val="00CE1BA0"/>
    <w:rsid w:val="00DC2830"/>
    <w:rsid w:val="00E436D1"/>
    <w:rsid w:val="00F41320"/>
    <w:rsid w:val="00F939CB"/>
    <w:rsid w:val="00F97CA7"/>
    <w:rsid w:val="00FB6F67"/>
    <w:rsid w:val="00FC5A2D"/>
    <w:rsid w:val="00FD0494"/>
    <w:rsid w:val="616DB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6BFC"/>
  <w15:chartTrackingRefBased/>
  <w15:docId w15:val="{7A12F43A-C2A4-4C57-87B6-73A46FE8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33"/>
    <w:pPr>
      <w:spacing w:line="360" w:lineRule="auto"/>
    </w:pPr>
    <w:rPr>
      <w:rFonts w:ascii="Inter" w:hAnsi="Inter"/>
      <w:sz w:val="22"/>
    </w:rPr>
  </w:style>
  <w:style w:type="paragraph" w:styleId="Heading1">
    <w:name w:val="heading 1"/>
    <w:basedOn w:val="Normal"/>
    <w:next w:val="Normal"/>
    <w:link w:val="Heading1Char"/>
    <w:uiPriority w:val="9"/>
    <w:qFormat/>
    <w:rsid w:val="007D7098"/>
    <w:pPr>
      <w:keepNext/>
      <w:keepLines/>
      <w:spacing w:before="360" w:after="80"/>
      <w:outlineLvl w:val="0"/>
    </w:pPr>
    <w:rPr>
      <w:rFonts w:ascii="Inter ExtraBold" w:eastAsiaTheme="majorEastAsia" w:hAnsi="Inter ExtraBold" w:cstheme="majorBidi"/>
      <w:sz w:val="36"/>
      <w:szCs w:val="40"/>
    </w:rPr>
  </w:style>
  <w:style w:type="paragraph" w:styleId="Heading2">
    <w:name w:val="heading 2"/>
    <w:basedOn w:val="Normal"/>
    <w:next w:val="Normal"/>
    <w:link w:val="Heading2Char"/>
    <w:uiPriority w:val="9"/>
    <w:unhideWhenUsed/>
    <w:qFormat/>
    <w:rsid w:val="007D7098"/>
    <w:pPr>
      <w:keepNext/>
      <w:keepLines/>
      <w:spacing w:before="160" w:after="80"/>
      <w:outlineLvl w:val="1"/>
    </w:pPr>
    <w:rPr>
      <w:rFonts w:ascii="Inter Light" w:eastAsiaTheme="majorEastAsia" w:hAnsi="Inter Light" w:cstheme="majorBidi"/>
      <w:sz w:val="32"/>
      <w:szCs w:val="32"/>
    </w:rPr>
  </w:style>
  <w:style w:type="paragraph" w:styleId="Heading3">
    <w:name w:val="heading 3"/>
    <w:basedOn w:val="Normal"/>
    <w:next w:val="Normal"/>
    <w:link w:val="Heading3Char"/>
    <w:uiPriority w:val="9"/>
    <w:unhideWhenUsed/>
    <w:qFormat/>
    <w:rsid w:val="007D709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84546"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84546"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8"/>
    <w:rPr>
      <w:rFonts w:ascii="Inter ExtraBold" w:eastAsiaTheme="majorEastAsia" w:hAnsi="Inter ExtraBold" w:cstheme="majorBidi"/>
      <w:sz w:val="36"/>
      <w:szCs w:val="40"/>
    </w:rPr>
  </w:style>
  <w:style w:type="character" w:customStyle="1" w:styleId="Heading2Char">
    <w:name w:val="Heading 2 Char"/>
    <w:basedOn w:val="DefaultParagraphFont"/>
    <w:link w:val="Heading2"/>
    <w:uiPriority w:val="9"/>
    <w:rsid w:val="007D7098"/>
    <w:rPr>
      <w:rFonts w:ascii="Inter Light" w:eastAsiaTheme="majorEastAsia" w:hAnsi="Inter Light" w:cstheme="majorBidi"/>
      <w:sz w:val="32"/>
      <w:szCs w:val="32"/>
    </w:rPr>
  </w:style>
  <w:style w:type="character" w:customStyle="1" w:styleId="Heading3Char">
    <w:name w:val="Heading 3 Char"/>
    <w:basedOn w:val="DefaultParagraphFont"/>
    <w:link w:val="Heading3"/>
    <w:uiPriority w:val="9"/>
    <w:rsid w:val="007D7098"/>
    <w:rPr>
      <w:rFonts w:ascii="Inter" w:eastAsiaTheme="majorEastAsia" w:hAnsi="Inter" w:cstheme="majorBidi"/>
      <w:b/>
      <w:sz w:val="22"/>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84546"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84546"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84546" w:themeColor="accent1" w:themeShade="BF"/>
    </w:rPr>
  </w:style>
  <w:style w:type="paragraph" w:styleId="IntenseQuote">
    <w:name w:val="Intense Quote"/>
    <w:basedOn w:val="Normal"/>
    <w:next w:val="Normal"/>
    <w:link w:val="IntenseQuoteChar"/>
    <w:uiPriority w:val="30"/>
    <w:qFormat/>
    <w:rsid w:val="00CB6ACE"/>
    <w:pPr>
      <w:pBdr>
        <w:top w:val="single" w:sz="4" w:space="10" w:color="084546" w:themeColor="accent1" w:themeShade="BF"/>
        <w:bottom w:val="single" w:sz="4" w:space="10" w:color="084546" w:themeColor="accent1" w:themeShade="BF"/>
      </w:pBdr>
      <w:spacing w:before="360" w:after="360"/>
      <w:ind w:left="864" w:right="864"/>
      <w:jc w:val="center"/>
    </w:pPr>
    <w:rPr>
      <w:i/>
      <w:iCs/>
      <w:color w:val="084546" w:themeColor="accent1" w:themeShade="BF"/>
    </w:rPr>
  </w:style>
  <w:style w:type="character" w:customStyle="1" w:styleId="IntenseQuoteChar">
    <w:name w:val="Intense Quote Char"/>
    <w:basedOn w:val="DefaultParagraphFont"/>
    <w:link w:val="IntenseQuote"/>
    <w:uiPriority w:val="30"/>
    <w:rsid w:val="00CB6ACE"/>
    <w:rPr>
      <w:i/>
      <w:iCs/>
      <w:color w:val="084546" w:themeColor="accent1" w:themeShade="BF"/>
    </w:rPr>
  </w:style>
  <w:style w:type="character" w:styleId="IntenseReference">
    <w:name w:val="Intense Reference"/>
    <w:basedOn w:val="DefaultParagraphFont"/>
    <w:uiPriority w:val="32"/>
    <w:qFormat/>
    <w:rsid w:val="00CB6ACE"/>
    <w:rPr>
      <w:b/>
      <w:bCs/>
      <w:smallCaps/>
      <w:color w:val="084546"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DF"/>
    <w:rPr>
      <w:color w:val="0000FF"/>
      <w:u w:val="single"/>
    </w:rPr>
  </w:style>
  <w:style w:type="paragraph" w:customStyle="1" w:styleId="TableText">
    <w:name w:val="Table Text"/>
    <w:basedOn w:val="Normal"/>
    <w:qFormat/>
    <w:rsid w:val="007D7098"/>
    <w:pPr>
      <w:widowControl w:val="0"/>
      <w:autoSpaceDE w:val="0"/>
      <w:autoSpaceDN w:val="0"/>
      <w:spacing w:after="0"/>
    </w:pPr>
    <w:rPr>
      <w:rFonts w:eastAsia="Open Sans" w:cs="Open Sans"/>
      <w:b/>
      <w:bCs/>
      <w:color w:val="FFFFFF" w:themeColor="background1"/>
      <w:kern w:val="0"/>
      <w:sz w:val="20"/>
      <w:szCs w:val="20"/>
      <w14:ligatures w14:val="none"/>
    </w:rPr>
  </w:style>
  <w:style w:type="paragraph" w:customStyle="1" w:styleId="Link">
    <w:name w:val="Link"/>
    <w:basedOn w:val="Normal"/>
    <w:qFormat/>
    <w:rsid w:val="003B02C3"/>
    <w:rPr>
      <w:b/>
      <w:color w:val="0B5D5E" w:themeColor="accent1"/>
      <w:u w:val="single"/>
    </w:rPr>
  </w:style>
  <w:style w:type="character" w:styleId="UnresolvedMention">
    <w:name w:val="Unresolved Mention"/>
    <w:basedOn w:val="DefaultParagraphFont"/>
    <w:uiPriority w:val="99"/>
    <w:semiHidden/>
    <w:unhideWhenUsed/>
    <w:rsid w:val="00776419"/>
    <w:rPr>
      <w:color w:val="605E5C"/>
      <w:shd w:val="clear" w:color="auto" w:fill="E1DFDD"/>
    </w:rPr>
  </w:style>
  <w:style w:type="paragraph" w:styleId="Header">
    <w:name w:val="header"/>
    <w:basedOn w:val="Normal"/>
    <w:link w:val="HeaderChar"/>
    <w:uiPriority w:val="99"/>
    <w:unhideWhenUsed/>
    <w:rsid w:val="0052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FE"/>
    <w:rPr>
      <w:rFonts w:ascii="Inter" w:hAnsi="Inter"/>
      <w:sz w:val="22"/>
    </w:rPr>
  </w:style>
  <w:style w:type="paragraph" w:styleId="Footer">
    <w:name w:val="footer"/>
    <w:basedOn w:val="Normal"/>
    <w:link w:val="FooterChar"/>
    <w:uiPriority w:val="99"/>
    <w:unhideWhenUsed/>
    <w:rsid w:val="0052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FE"/>
    <w:rPr>
      <w:rFonts w:ascii="Inter" w:hAnsi="In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state.nm.us/work-for-new-mexico/faq/" TargetMode="External"/><Relationship Id="rId18" Type="http://schemas.openxmlformats.org/officeDocument/2006/relationships/hyperlink" Target="https://www.spo.state.nm.us/work-for-new-mexico/faq/" TargetMode="External"/><Relationship Id="rId26" Type="http://schemas.openxmlformats.org/officeDocument/2006/relationships/hyperlink" Target="https://www.spo.state.nm.us/work-for-new-mexico/faq/" TargetMode="External"/><Relationship Id="rId3" Type="http://schemas.openxmlformats.org/officeDocument/2006/relationships/customXml" Target="../customXml/item3.xml"/><Relationship Id="rId21" Type="http://schemas.openxmlformats.org/officeDocument/2006/relationships/hyperlink" Target="https://www.spo.state.nm.us/work-for-new-mexico/faq/"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po.state.nm.us/work-for-new-mexico/faq/" TargetMode="External"/><Relationship Id="rId25" Type="http://schemas.openxmlformats.org/officeDocument/2006/relationships/hyperlink" Target="https://www.spo.state.nm.us/work-for-new-mexico/faq/" TargetMode="External"/><Relationship Id="rId33" Type="http://schemas.openxmlformats.org/officeDocument/2006/relationships/hyperlink" Target="https://www.spo.state.nm.us/work-for-new-mexico/faq/" TargetMode="External"/><Relationship Id="rId2" Type="http://schemas.openxmlformats.org/officeDocument/2006/relationships/customXml" Target="../customXml/item2.xml"/><Relationship Id="rId16" Type="http://schemas.openxmlformats.org/officeDocument/2006/relationships/hyperlink" Target="https://www.spo.state.nm.us/work-for-new-mexico/faq/" TargetMode="External"/><Relationship Id="rId20" Type="http://schemas.openxmlformats.org/officeDocument/2006/relationships/hyperlink" Target="https://www.spo.state.nm.us/work-for-new-mexico/faq/" TargetMode="External"/><Relationship Id="rId29" Type="http://schemas.openxmlformats.org/officeDocument/2006/relationships/hyperlink" Target="https://www.spo.state.nm.us/work-for-new-mexico/fa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o.state.nm.us/work-for-new-mexico/faq/" TargetMode="External"/><Relationship Id="rId32" Type="http://schemas.openxmlformats.org/officeDocument/2006/relationships/hyperlink" Target="https://www.spo.state.nm.us/work-for-new-mexico/faq/" TargetMode="External"/><Relationship Id="rId5" Type="http://schemas.openxmlformats.org/officeDocument/2006/relationships/styles" Target="styles.xml"/><Relationship Id="rId15" Type="http://schemas.openxmlformats.org/officeDocument/2006/relationships/hyperlink" Target="https://www.spo.state.nm.us/work-for-new-mexico/faq/" TargetMode="External"/><Relationship Id="rId23" Type="http://schemas.openxmlformats.org/officeDocument/2006/relationships/hyperlink" Target="https://www.spo.state.nm.us/work-for-new-mexico/faq/" TargetMode="External"/><Relationship Id="rId28" Type="http://schemas.openxmlformats.org/officeDocument/2006/relationships/hyperlink" Target="https://www.spo.state.nm.us/work-for-new-mexico/faq/" TargetMode="External"/><Relationship Id="rId10" Type="http://schemas.openxmlformats.org/officeDocument/2006/relationships/image" Target="media/image1.png"/><Relationship Id="rId19" Type="http://schemas.openxmlformats.org/officeDocument/2006/relationships/hyperlink" Target="https://www.spo.state.nm.us/work-for-new-mexico/faq/" TargetMode="External"/><Relationship Id="rId31" Type="http://schemas.openxmlformats.org/officeDocument/2006/relationships/hyperlink" Target="https://www.spo.state.nm.us/work-for-new-mexico/faq/"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o.state.nm.us/work-for-new-mexico/faq/" TargetMode="External"/><Relationship Id="rId22" Type="http://schemas.openxmlformats.org/officeDocument/2006/relationships/hyperlink" Target="https://www.spo.state.nm.us/work-for-new-mexico/faq/" TargetMode="External"/><Relationship Id="rId27" Type="http://schemas.openxmlformats.org/officeDocument/2006/relationships/hyperlink" Target="https://www.spo.state.nm.us/work-for-new-mexico/faq/" TargetMode="External"/><Relationship Id="rId30" Type="http://schemas.openxmlformats.org/officeDocument/2006/relationships/hyperlink" Target="https://www.spo.state.nm.us/work-for-new-mexico/faq/"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Job%20fair%20stuff\SPO%20Job%20Fair%20Flyer%20Template.dotx" TargetMode="External"/></Relationships>
</file>

<file path=word/theme/theme1.xml><?xml version="1.0" encoding="utf-8"?>
<a:theme xmlns:a="http://schemas.openxmlformats.org/drawingml/2006/main" name="Office Theme">
  <a:themeElements>
    <a:clrScheme name="SPO1">
      <a:dk1>
        <a:srgbClr val="000000"/>
      </a:dk1>
      <a:lt1>
        <a:srgbClr val="FFFFFF"/>
      </a:lt1>
      <a:dk2>
        <a:srgbClr val="000000"/>
      </a:dk2>
      <a:lt2>
        <a:srgbClr val="FFFFFF"/>
      </a:lt2>
      <a:accent1>
        <a:srgbClr val="0B5D5E"/>
      </a:accent1>
      <a:accent2>
        <a:srgbClr val="51C1B2"/>
      </a:accent2>
      <a:accent3>
        <a:srgbClr val="2488C4"/>
      </a:accent3>
      <a:accent4>
        <a:srgbClr val="E8721E"/>
      </a:accent4>
      <a:accent5>
        <a:srgbClr val="F7BA17"/>
      </a:accent5>
      <a:accent6>
        <a:srgbClr val="861D5A"/>
      </a:accent6>
      <a:hlink>
        <a:srgbClr val="0B5D5E"/>
      </a:hlink>
      <a:folHlink>
        <a:srgbClr val="861D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FD2818357754EB8CF8ECDB9F89E03" ma:contentTypeVersion="13" ma:contentTypeDescription="Create a new document." ma:contentTypeScope="" ma:versionID="143585fcc032661947ef3cc4a853c9b6">
  <xsd:schema xmlns:xsd="http://www.w3.org/2001/XMLSchema" xmlns:xs="http://www.w3.org/2001/XMLSchema" xmlns:p="http://schemas.microsoft.com/office/2006/metadata/properties" xmlns:ns2="94250f6d-108f-4e37-8e81-81766244fb39" xmlns:ns3="0500cd5f-ae99-4780-9960-d93186dc4a74" targetNamespace="http://schemas.microsoft.com/office/2006/metadata/properties" ma:root="true" ma:fieldsID="6971da6d63a7c060fb668eb2c6e07059" ns2:_="" ns3:_="">
    <xsd:import namespace="94250f6d-108f-4e37-8e81-81766244fb39"/>
    <xsd:import namespace="0500cd5f-ae99-4780-9960-d93186dc4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50f6d-108f-4e37-8e81-81766244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0cd5f-ae99-4780-9960-d93186dc4a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d91611-3c1b-4b0b-b627-35ea5bc01249}" ma:internalName="TaxCatchAll" ma:showField="CatchAllData" ma:web="0500cd5f-ae99-4780-9960-d93186dc4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50f6d-108f-4e37-8e81-81766244fb39">
      <Terms xmlns="http://schemas.microsoft.com/office/infopath/2007/PartnerControls"/>
    </lcf76f155ced4ddcb4097134ff3c332f>
    <TaxCatchAll xmlns="0500cd5f-ae99-4780-9960-d93186dc4a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A21C3-0BC6-4833-ADEA-159B4CE5F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50f6d-108f-4e37-8e81-81766244fb39"/>
    <ds:schemaRef ds:uri="0500cd5f-ae99-4780-9960-d93186dc4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FC999-929D-42D0-BB9D-15C063BA923F}">
  <ds:schemaRefs>
    <ds:schemaRef ds:uri="http://schemas.openxmlformats.org/officeDocument/2006/bibliography"/>
  </ds:schemaRefs>
</ds:datastoreItem>
</file>

<file path=customXml/itemProps3.xml><?xml version="1.0" encoding="utf-8"?>
<ds:datastoreItem xmlns:ds="http://schemas.openxmlformats.org/officeDocument/2006/customXml" ds:itemID="{BD7FF569-35B3-4AD6-BCF0-2CB1529C225D}">
  <ds:schemaRefs>
    <ds:schemaRef ds:uri="http://schemas.microsoft.com/office/2006/metadata/properties"/>
    <ds:schemaRef ds:uri="http://schemas.microsoft.com/office/infopath/2007/PartnerControls"/>
    <ds:schemaRef ds:uri="94250f6d-108f-4e37-8e81-81766244fb39"/>
    <ds:schemaRef ds:uri="0500cd5f-ae99-4780-9960-d93186dc4a74"/>
  </ds:schemaRefs>
</ds:datastoreItem>
</file>

<file path=customXml/itemProps4.xml><?xml version="1.0" encoding="utf-8"?>
<ds:datastoreItem xmlns:ds="http://schemas.openxmlformats.org/officeDocument/2006/customXml" ds:itemID="{8115D81B-6587-4115-AEAF-E376566DA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SPO Job Fair Flyer Template</Template>
  <TotalTime>1</TotalTime>
  <Pages>38</Pages>
  <Words>8749</Words>
  <Characters>47687</Characters>
  <Application>Microsoft Office Word</Application>
  <DocSecurity>0</DocSecurity>
  <Lines>1589</Lines>
  <Paragraphs>1045</Paragraphs>
  <ScaleCrop>false</ScaleCrop>
  <Company/>
  <LinksUpToDate>false</LinksUpToDate>
  <CharactersWithSpaces>55391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Personnel Office Job Fair Flyer Template</dc:title>
  <dc:subject/>
  <dc:creator>Valdez, David, SPO</dc:creator>
  <cp:keywords/>
  <dc:description/>
  <cp:lastModifiedBy>Valdez, David, SPO</cp:lastModifiedBy>
  <cp:revision>1</cp:revision>
  <dcterms:created xsi:type="dcterms:W3CDTF">2026-07-13T17:16:00Z</dcterms:created>
  <dcterms:modified xsi:type="dcterms:W3CDTF">2026-07-13T17:17:00Z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0x010100028FD2818357754EB8CF8ECDB9F89E03</vt:lpwstr>
  </property>
  <property fmtid="{D5CDD505-2E9C-101B-9397-08002B2CF9AE}" pid="3" name="MediaServiceImageTags">
    <vt:lpwstr/>
  </property>
  <property fmtid="{D5CDD505-2E9C-101B-9397-08002B2CF9AE}" pid="4" name="docLang">
    <vt:lpwstr>en</vt:lpwstr>
  </property>
</Properties>
</file>