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504A26FD" w14:textId="77777777" w:rsidTr="00F97CA7">
        <w:trPr>
          <w:trHeight w:val="2070"/>
        </w:trPr>
        <w:tc>
          <w:tcPr>
            <w:tcW w:w="3120" w:type="dxa"/>
            <w:vAlign w:val="center"/>
          </w:tcPr>
          <w:p w14:paraId="33A42CAE" w14:textId="77777777" w:rsidR="008A738D" w:rsidRPr="00CB6ACE" w:rsidRDefault="008A738D" w:rsidP="00F97CA7">
            <w:pPr>
              <w:widowControl w:val="0"/>
              <w:autoSpaceDE w:val="0"/>
              <w:autoSpaceDN w:val="0"/>
              <w:rPr>
                <w:rFonts w:eastAsia="Open Sans" w:cs="Open Sans"/>
                <w:kern w:val="0"/>
                <w:sz w:val="18"/>
                <w:szCs w:val="18"/>
                <w14:ligatures w14:val="none"/>
              </w:rPr>
            </w:pPr>
            <w:bookmarkStart w:id="0" w:name="_GoBack"/>
            <w:bookmarkEnd w:id="0"/>
            <w:r>
              <w:rPr>
                <w:rFonts w:eastAsia="Open Sans" w:cs="Open Sans"/>
                <w:kern w:val="0"/>
                <w:sz w:val="18"/>
                <w:szCs w:val="18"/>
                <w14:ligatures w14:val="none"/>
              </w:rPr>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0025740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C52CDB4"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FAA3899"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47C696D8"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028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895BBA1" w14:textId="77777777" w:rsidR="008A738D" w:rsidRPr="003B02C3" w:rsidRDefault="008A738D" w:rsidP="003B02C3">
      <w:r w:rsidRPr="00CB6ACE">
        <w:t>We’re hiring for a variety of roles in</w:t>
      </w:r>
      <w:r>
        <w:t xml:space="preserve"> </w:t>
      </w:r>
      <w:r>
        <w:rPr>
          <w:noProof/>
        </w:rPr>
        <w:t>Albuquerque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34BDD31" w14:textId="77777777" w:rsidR="008A738D" w:rsidRPr="00A75333" w:rsidRDefault="008A738D" w:rsidP="00776419">
      <w:pPr>
        <w:pStyle w:val="Heading3"/>
        <w:rPr>
          <w:rFonts w:eastAsia="Open Sans"/>
        </w:rPr>
      </w:pPr>
      <w:r w:rsidRPr="00A75333">
        <w:rPr>
          <w:rFonts w:eastAsia="Open Sans"/>
        </w:rPr>
        <w:t>Make a Difference. Build a Future.</w:t>
      </w:r>
    </w:p>
    <w:p w14:paraId="60716223"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78CEC189"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5926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43987D" id="Graphic 36" o:spid="_x0000_s1026" alt="&quot;&quot;" style="position:absolute;margin-left:197.25pt;margin-top:8.3pt;width:110.55pt;height:2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4CA2E3E5"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EE3A965" w14:textId="77777777" w:rsidR="008A738D" w:rsidRPr="003B02C3" w:rsidRDefault="008A738D" w:rsidP="007D7098">
            <w:pPr>
              <w:pStyle w:val="TableText"/>
              <w:rPr>
                <w:sz w:val="22"/>
                <w:szCs w:val="22"/>
              </w:rPr>
            </w:pPr>
            <w:r w:rsidRPr="003B02C3">
              <w:rPr>
                <w:sz w:val="22"/>
                <w:szCs w:val="22"/>
              </w:rPr>
              <w:t>Purpose-Driven Work</w:t>
            </w:r>
          </w:p>
          <w:p w14:paraId="6EE64EA5"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46410AC" w14:textId="77777777" w:rsidR="008A738D" w:rsidRPr="003B02C3" w:rsidRDefault="008A738D" w:rsidP="007D7098">
            <w:pPr>
              <w:pStyle w:val="TableText"/>
              <w:rPr>
                <w:sz w:val="22"/>
                <w:szCs w:val="22"/>
              </w:rPr>
            </w:pPr>
            <w:r w:rsidRPr="003B02C3">
              <w:rPr>
                <w:sz w:val="22"/>
                <w:szCs w:val="22"/>
              </w:rPr>
              <w:t>Robust Retirement</w:t>
            </w:r>
          </w:p>
          <w:p w14:paraId="5DE04C5B"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0DE2FE8" w14:textId="77777777" w:rsidR="008A738D" w:rsidRPr="003B02C3" w:rsidRDefault="008A738D" w:rsidP="007D7098">
            <w:pPr>
              <w:pStyle w:val="TableText"/>
              <w:rPr>
                <w:sz w:val="22"/>
                <w:szCs w:val="22"/>
              </w:rPr>
            </w:pPr>
            <w:r w:rsidRPr="003B02C3">
              <w:rPr>
                <w:sz w:val="22"/>
                <w:szCs w:val="22"/>
              </w:rPr>
              <w:t>Room to Grow</w:t>
            </w:r>
          </w:p>
          <w:p w14:paraId="66E07985"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7DB81A8F"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00DA1CF" w14:textId="77777777" w:rsidR="008A738D" w:rsidRPr="003B02C3" w:rsidRDefault="008A738D" w:rsidP="007D7098">
            <w:pPr>
              <w:pStyle w:val="TableText"/>
              <w:rPr>
                <w:sz w:val="22"/>
                <w:szCs w:val="22"/>
              </w:rPr>
            </w:pPr>
            <w:r w:rsidRPr="003B02C3">
              <w:rPr>
                <w:sz w:val="22"/>
                <w:szCs w:val="22"/>
              </w:rPr>
              <w:t>Competitive Pay &amp; Benefits</w:t>
            </w:r>
          </w:p>
          <w:p w14:paraId="46053EF7"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24D6F7B" w14:textId="77777777" w:rsidR="008A738D" w:rsidRPr="003B02C3" w:rsidRDefault="008A738D" w:rsidP="007D7098">
            <w:pPr>
              <w:pStyle w:val="TableText"/>
              <w:rPr>
                <w:sz w:val="22"/>
                <w:szCs w:val="22"/>
              </w:rPr>
            </w:pPr>
            <w:r w:rsidRPr="003B02C3">
              <w:rPr>
                <w:sz w:val="22"/>
                <w:szCs w:val="22"/>
              </w:rPr>
              <w:t>Time to Recharge</w:t>
            </w:r>
          </w:p>
          <w:p w14:paraId="7FBAB525"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8C4491F" w14:textId="77777777" w:rsidR="008A738D" w:rsidRPr="003B02C3" w:rsidRDefault="008A738D" w:rsidP="007D7098">
            <w:pPr>
              <w:pStyle w:val="TableText"/>
              <w:rPr>
                <w:sz w:val="22"/>
                <w:szCs w:val="22"/>
              </w:rPr>
            </w:pPr>
            <w:r w:rsidRPr="003B02C3">
              <w:rPr>
                <w:sz w:val="22"/>
                <w:szCs w:val="22"/>
              </w:rPr>
              <w:t xml:space="preserve">Making a Difference </w:t>
            </w:r>
          </w:p>
          <w:p w14:paraId="5D360DB1"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ADFE94C"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Albuquerque</w:t>
      </w:r>
    </w:p>
    <w:p w14:paraId="1B05BA24" w14:textId="77777777" w:rsidR="008A738D" w:rsidRPr="00CB6ACE" w:rsidRDefault="008A738D" w:rsidP="003B02C3">
      <w:r w:rsidRPr="00CB6ACE">
        <w:t xml:space="preserve">Enjoy the unique culture, natural beauty, and community spirit of </w:t>
      </w:r>
      <w:r w:rsidRPr="0097492B">
        <w:rPr>
          <w:b/>
          <w:bCs/>
          <w:noProof/>
        </w:rPr>
        <w:t>Albuquerque</w:t>
      </w:r>
      <w:r w:rsidRPr="00CB6ACE">
        <w:t>. Live and work where you love!</w:t>
      </w:r>
    </w:p>
    <w:p w14:paraId="45C2AD07"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5874B6FD" w14:textId="77777777" w:rsidR="008A738D" w:rsidRPr="00776419" w:rsidRDefault="008A738D" w:rsidP="00776419">
      <w:r w:rsidRPr="00F41320">
        <w:t>For assistance, please scan QR code and locate FAQ under Job Seekers or the following link:</w:t>
      </w:r>
      <w:r>
        <w:t xml:space="preserve"> </w:t>
      </w:r>
      <w:hyperlink r:id="rId13" w:history="1">
        <w:r w:rsidRPr="00776419">
          <w:rPr>
            <w:rStyle w:val="Hyperlink"/>
            <w:b/>
            <w:bCs/>
            <w:color w:val="0B5D5E" w:themeColor="accent1"/>
          </w:rPr>
          <w:t>https://www.spo.state.nm.us/work-for-new-mexico/faq/</w:t>
        </w:r>
      </w:hyperlink>
    </w:p>
    <w:p w14:paraId="109CF2C3" w14:textId="77777777" w:rsidR="008A738D" w:rsidRPr="00CB6ACE" w:rsidRDefault="008A738D" w:rsidP="007D7098">
      <w:pPr>
        <w:pStyle w:val="Heading3"/>
        <w:rPr>
          <w:rFonts w:eastAsia="Open Sans"/>
        </w:rPr>
      </w:pPr>
      <w:r w:rsidRPr="00CB6ACE">
        <w:rPr>
          <w:rFonts w:eastAsia="Open Sans"/>
        </w:rPr>
        <w:t>Featured Job Openings:</w:t>
      </w:r>
    </w:p>
    <w:p w14:paraId="7019D710" w14:textId="77777777" w:rsidR="008A738D" w:rsidRDefault="008A738D" w:rsidP="00F21184">
      <w:pPr>
        <w:rPr>
          <w:noProof/>
        </w:rPr>
      </w:pPr>
      <w:r>
        <w:rPr>
          <w:noProof/>
        </w:rPr>
        <w:t>Program Coordinator (DOH/PHD/PCHB #24545) (Expiration Date: 05/06/2026)</w:t>
      </w:r>
    </w:p>
    <w:p w14:paraId="2A5C71CE" w14:textId="77777777" w:rsidR="008A738D" w:rsidRDefault="008A738D" w:rsidP="00F21184">
      <w:pPr>
        <w:rPr>
          <w:noProof/>
        </w:rPr>
      </w:pPr>
      <w:r>
        <w:rPr>
          <w:noProof/>
        </w:rPr>
        <w:lastRenderedPageBreak/>
        <w:t>Office Support Clerk (HCA/CSSD #80245) (Expiration Date: 05/07/2026)</w:t>
      </w:r>
    </w:p>
    <w:p w14:paraId="3786C261" w14:textId="77777777" w:rsidR="008A738D" w:rsidRDefault="008A738D" w:rsidP="00F21184">
      <w:pPr>
        <w:rPr>
          <w:noProof/>
        </w:rPr>
      </w:pPr>
      <w:r>
        <w:rPr>
          <w:noProof/>
        </w:rPr>
        <w:t>Office Support Clerk (NMCD #16728) (Expiration Date: 05/04/2026)</w:t>
      </w:r>
    </w:p>
    <w:p w14:paraId="47DBD536" w14:textId="77777777" w:rsidR="008A738D" w:rsidRDefault="008A738D" w:rsidP="00F21184">
      <w:pPr>
        <w:rPr>
          <w:noProof/>
        </w:rPr>
      </w:pPr>
      <w:r>
        <w:rPr>
          <w:noProof/>
        </w:rPr>
        <w:t>Office Support Clerk (DVR #10343) (Expiration Date: 05/16/2026)</w:t>
      </w:r>
    </w:p>
    <w:p w14:paraId="578F4784" w14:textId="77777777" w:rsidR="008A738D" w:rsidRDefault="008A738D" w:rsidP="00F21184">
      <w:pPr>
        <w:rPr>
          <w:noProof/>
        </w:rPr>
      </w:pPr>
      <w:r>
        <w:rPr>
          <w:noProof/>
        </w:rPr>
        <w:t>Office Support Clerk (NMED #38205) (Expiration Date: 04/29/2026)</w:t>
      </w:r>
    </w:p>
    <w:p w14:paraId="2EB7770F" w14:textId="77777777" w:rsidR="008A738D" w:rsidRDefault="008A738D" w:rsidP="00F21184">
      <w:pPr>
        <w:rPr>
          <w:noProof/>
        </w:rPr>
      </w:pPr>
      <w:r>
        <w:rPr>
          <w:noProof/>
        </w:rPr>
        <w:t>Office Support Clerk (NMCD #16745) (Expiration Date: 04/27/2026)</w:t>
      </w:r>
    </w:p>
    <w:p w14:paraId="4F5F47B3" w14:textId="77777777" w:rsidR="008A738D" w:rsidRDefault="008A738D" w:rsidP="00F21184">
      <w:pPr>
        <w:rPr>
          <w:noProof/>
        </w:rPr>
      </w:pPr>
      <w:r>
        <w:rPr>
          <w:noProof/>
        </w:rPr>
        <w:t>Receiving Center Client Service Agent Supervisor (CYFD/PSD #36703) (Expiration Date: 06/03/2026)</w:t>
      </w:r>
    </w:p>
    <w:p w14:paraId="154E8249" w14:textId="77777777" w:rsidR="008A738D" w:rsidRDefault="008A738D" w:rsidP="00F21184">
      <w:pPr>
        <w:rPr>
          <w:noProof/>
        </w:rPr>
      </w:pPr>
      <w:r>
        <w:rPr>
          <w:noProof/>
        </w:rPr>
        <w:t>Legal Administrator Supervisor (CYFD/PSD #8938) (Expiration Date: 05/17/2026)</w:t>
      </w:r>
    </w:p>
    <w:p w14:paraId="7FE8DF57" w14:textId="77777777" w:rsidR="008A738D" w:rsidRDefault="008A738D" w:rsidP="00F21184">
      <w:pPr>
        <w:rPr>
          <w:noProof/>
        </w:rPr>
      </w:pPr>
      <w:r>
        <w:rPr>
          <w:noProof/>
        </w:rPr>
        <w:t>Senior Administrative Assistant (EDD#37828) (Expiration Date: 05/05/2026)</w:t>
      </w:r>
    </w:p>
    <w:p w14:paraId="23CD0EFC" w14:textId="77777777" w:rsidR="008A738D" w:rsidRDefault="008A738D" w:rsidP="00F21184">
      <w:pPr>
        <w:rPr>
          <w:noProof/>
        </w:rPr>
      </w:pPr>
      <w:r>
        <w:rPr>
          <w:noProof/>
        </w:rPr>
        <w:t>Customer Service Representative (TRD #1501) (Expiration Date: 05/01/2026)</w:t>
      </w:r>
    </w:p>
    <w:p w14:paraId="0CC48F20" w14:textId="77777777" w:rsidR="008A738D" w:rsidRDefault="008A738D" w:rsidP="00F21184">
      <w:pPr>
        <w:rPr>
          <w:noProof/>
        </w:rPr>
      </w:pPr>
      <w:r>
        <w:rPr>
          <w:noProof/>
        </w:rPr>
        <w:t>Lead Educator- Albuquerque Job ChalleNGe Academy (DMA #10117461) (Expiration Date: 05/24/2026)</w:t>
      </w:r>
    </w:p>
    <w:p w14:paraId="6BB36D3A" w14:textId="77777777" w:rsidR="008A738D" w:rsidRDefault="008A738D" w:rsidP="00F21184">
      <w:pPr>
        <w:rPr>
          <w:noProof/>
        </w:rPr>
      </w:pPr>
      <w:r>
        <w:rPr>
          <w:noProof/>
        </w:rPr>
        <w:t>Clayton Brand Inspector (NMLB #4954) (Expiration Date: 05/10/2026)</w:t>
      </w:r>
    </w:p>
    <w:p w14:paraId="5D724986" w14:textId="77777777" w:rsidR="008A738D" w:rsidRDefault="008A738D" w:rsidP="00F21184">
      <w:pPr>
        <w:rPr>
          <w:noProof/>
        </w:rPr>
      </w:pPr>
      <w:r>
        <w:rPr>
          <w:noProof/>
        </w:rPr>
        <w:t>Security Guard (DOH/SATC #31127) (Expiration Date: 05/22/2026)</w:t>
      </w:r>
    </w:p>
    <w:p w14:paraId="047B7279" w14:textId="77777777" w:rsidR="008A738D" w:rsidRDefault="008A738D" w:rsidP="00F21184">
      <w:pPr>
        <w:rPr>
          <w:noProof/>
        </w:rPr>
      </w:pPr>
      <w:r>
        <w:rPr>
          <w:noProof/>
        </w:rPr>
        <w:t>Associate IT Application Developer (DVR #10185) (Expiration Date: 05/04/2026)</w:t>
      </w:r>
    </w:p>
    <w:p w14:paraId="0EE348CD" w14:textId="77777777" w:rsidR="008A738D" w:rsidRDefault="008A738D" w:rsidP="00F21184">
      <w:pPr>
        <w:rPr>
          <w:noProof/>
        </w:rPr>
      </w:pPr>
      <w:r>
        <w:rPr>
          <w:noProof/>
        </w:rPr>
        <w:t>Case Aide (CYFD/PSD #10116325+) (Expiration Date: 06/09/2026)</w:t>
      </w:r>
    </w:p>
    <w:p w14:paraId="406CA6D5" w14:textId="77777777" w:rsidR="008A738D" w:rsidRDefault="008A738D" w:rsidP="00F21184">
      <w:pPr>
        <w:rPr>
          <w:noProof/>
        </w:rPr>
      </w:pPr>
      <w:r>
        <w:rPr>
          <w:noProof/>
        </w:rPr>
        <w:t>Case Aide (CYFD/PSD #10118022+) (Expiration Date: 05/08/2026)</w:t>
      </w:r>
    </w:p>
    <w:p w14:paraId="2349025C" w14:textId="77777777" w:rsidR="008A738D" w:rsidRDefault="008A738D" w:rsidP="00F21184">
      <w:pPr>
        <w:rPr>
          <w:noProof/>
        </w:rPr>
      </w:pPr>
      <w:r>
        <w:rPr>
          <w:noProof/>
        </w:rPr>
        <w:t>Carlsbad Livestock Inspector, Non-Certified (NMLB #4942) (Expiration Date: 05/10/2026)</w:t>
      </w:r>
    </w:p>
    <w:p w14:paraId="42EC5A1D" w14:textId="77777777" w:rsidR="008A738D" w:rsidRDefault="008A738D" w:rsidP="00F21184">
      <w:pPr>
        <w:rPr>
          <w:noProof/>
        </w:rPr>
      </w:pPr>
      <w:r>
        <w:rPr>
          <w:noProof/>
        </w:rPr>
        <w:t>Santa Fe Livestock Inspector, Non-Certified (NMLB #10103520) (Expiration Date: 05/10/2026)</w:t>
      </w:r>
    </w:p>
    <w:p w14:paraId="0049EA73" w14:textId="77777777" w:rsidR="008A738D" w:rsidRDefault="008A738D" w:rsidP="00F21184">
      <w:pPr>
        <w:rPr>
          <w:noProof/>
        </w:rPr>
      </w:pPr>
      <w:r>
        <w:rPr>
          <w:noProof/>
        </w:rPr>
        <w:t>Livestock Board Undergraduate Intern (NMLB #10116971) (Expiration Date: 05/10/2026)</w:t>
      </w:r>
    </w:p>
    <w:p w14:paraId="2EB3DE13" w14:textId="77777777" w:rsidR="008A738D" w:rsidRDefault="008A738D" w:rsidP="00F21184">
      <w:pPr>
        <w:rPr>
          <w:noProof/>
        </w:rPr>
      </w:pPr>
      <w:r>
        <w:rPr>
          <w:noProof/>
        </w:rPr>
        <w:t>College Undergraduate Intern (RLD #10114384) (Expiration Date: 05/02/2026)</w:t>
      </w:r>
    </w:p>
    <w:p w14:paraId="455B3D65" w14:textId="77777777" w:rsidR="008A738D" w:rsidRDefault="008A738D" w:rsidP="00F21184">
      <w:pPr>
        <w:rPr>
          <w:noProof/>
        </w:rPr>
      </w:pPr>
      <w:r>
        <w:rPr>
          <w:noProof/>
        </w:rPr>
        <w:t>Associate Maintenance Tech (DOH/SATC #30653) (Expiration Date: 04/30/2026)</w:t>
      </w:r>
    </w:p>
    <w:p w14:paraId="584F2049" w14:textId="77777777" w:rsidR="008A738D" w:rsidRDefault="008A738D" w:rsidP="00F21184">
      <w:pPr>
        <w:rPr>
          <w:noProof/>
        </w:rPr>
      </w:pPr>
      <w:r>
        <w:rPr>
          <w:noProof/>
        </w:rPr>
        <w:t>Electrical Inspector (RLD #4002) (Expiration Date: 05/18/2026)</w:t>
      </w:r>
    </w:p>
    <w:p w14:paraId="6E966D21" w14:textId="77777777" w:rsidR="008A738D" w:rsidRDefault="008A738D" w:rsidP="00F21184">
      <w:pPr>
        <w:rPr>
          <w:noProof/>
        </w:rPr>
      </w:pPr>
      <w:r>
        <w:rPr>
          <w:noProof/>
        </w:rPr>
        <w:t>Manufactured Housing Inspector (RLD #4058) (Expiration Date: 05/10/2026)</w:t>
      </w:r>
    </w:p>
    <w:p w14:paraId="1BE57850" w14:textId="77777777" w:rsidR="008A738D" w:rsidRDefault="008A738D" w:rsidP="00F21184">
      <w:pPr>
        <w:rPr>
          <w:noProof/>
        </w:rPr>
      </w:pPr>
      <w:r>
        <w:rPr>
          <w:noProof/>
        </w:rPr>
        <w:t>CPS Case Worker (CYFD/PSD #8649+) (Expiration Date: 05/03/2026)</w:t>
      </w:r>
    </w:p>
    <w:p w14:paraId="4D454923" w14:textId="77777777" w:rsidR="008A738D" w:rsidRDefault="008A738D" w:rsidP="00F21184">
      <w:pPr>
        <w:rPr>
          <w:noProof/>
        </w:rPr>
      </w:pPr>
      <w:r>
        <w:rPr>
          <w:noProof/>
        </w:rPr>
        <w:t>REACH NM Worker (CYFD/PSD #10113689) (Expiration Date: 05/12/2026)</w:t>
      </w:r>
    </w:p>
    <w:p w14:paraId="7613A6C4" w14:textId="77777777" w:rsidR="008A738D" w:rsidRDefault="008A738D" w:rsidP="00F21184">
      <w:pPr>
        <w:rPr>
          <w:noProof/>
        </w:rPr>
      </w:pPr>
      <w:r>
        <w:rPr>
          <w:noProof/>
        </w:rPr>
        <w:t>Statewide Central Intake Worker (CYFD/PSD #42896+) (Expiration Date: 05/05/2026)</w:t>
      </w:r>
    </w:p>
    <w:p w14:paraId="6AF1B259" w14:textId="77777777" w:rsidR="008A738D" w:rsidRDefault="008A738D" w:rsidP="00F21184">
      <w:pPr>
        <w:rPr>
          <w:noProof/>
        </w:rPr>
      </w:pPr>
      <w:r>
        <w:rPr>
          <w:noProof/>
        </w:rPr>
        <w:t>High School Intern - Fleet Operations (DPS #10118739) (Expiration Date: 05/04/2026)</w:t>
      </w:r>
    </w:p>
    <w:p w14:paraId="5553F7FE" w14:textId="77777777" w:rsidR="008A738D" w:rsidRDefault="008A738D" w:rsidP="00F21184">
      <w:pPr>
        <w:rPr>
          <w:noProof/>
        </w:rPr>
      </w:pPr>
      <w:r>
        <w:rPr>
          <w:noProof/>
        </w:rPr>
        <w:lastRenderedPageBreak/>
        <w:t>Corrections Records Coordinator (NMCD #16637+) (Expiration Date: 05/11/2026)</w:t>
      </w:r>
    </w:p>
    <w:p w14:paraId="115DA843" w14:textId="77777777" w:rsidR="008A738D" w:rsidRDefault="008A738D" w:rsidP="00F21184">
      <w:pPr>
        <w:rPr>
          <w:noProof/>
        </w:rPr>
      </w:pPr>
      <w:r>
        <w:rPr>
          <w:noProof/>
        </w:rPr>
        <w:t>Livestock Board High School Intern (NMLB #10116970) (Expiration Date: 05/10/2026)</w:t>
      </w:r>
    </w:p>
    <w:p w14:paraId="510CD5C6" w14:textId="77777777" w:rsidR="008A738D" w:rsidRDefault="008A738D" w:rsidP="00F21184">
      <w:pPr>
        <w:rPr>
          <w:noProof/>
        </w:rPr>
      </w:pPr>
      <w:r>
        <w:rPr>
          <w:noProof/>
        </w:rPr>
        <w:t>Livestock Board Graduate School Intern (NMLB #10116969) (Expiration Date: 05/10/2026)</w:t>
      </w:r>
    </w:p>
    <w:p w14:paraId="7471F90C" w14:textId="77777777" w:rsidR="008A738D" w:rsidRDefault="008A738D" w:rsidP="00F21184">
      <w:pPr>
        <w:rPr>
          <w:noProof/>
        </w:rPr>
      </w:pPr>
      <w:r>
        <w:rPr>
          <w:noProof/>
        </w:rPr>
        <w:t>Intensive Family Intervention Services Worker (CYFD/FSD #8893) (Expiration Date: 04/29/2026)</w:t>
      </w:r>
    </w:p>
    <w:p w14:paraId="536C45AF" w14:textId="77777777" w:rsidR="008A738D" w:rsidRDefault="008A738D" w:rsidP="00F21184">
      <w:pPr>
        <w:rPr>
          <w:noProof/>
        </w:rPr>
      </w:pPr>
      <w:r>
        <w:rPr>
          <w:noProof/>
        </w:rPr>
        <w:t>Clayton Livestock Inspector, Certified (NMLB #4951) (Expiration Date: 05/10/2026)</w:t>
      </w:r>
    </w:p>
    <w:p w14:paraId="7BBA1C05" w14:textId="77777777" w:rsidR="008A738D" w:rsidRDefault="008A738D" w:rsidP="00F21184">
      <w:pPr>
        <w:rPr>
          <w:noProof/>
        </w:rPr>
      </w:pPr>
      <w:r>
        <w:rPr>
          <w:noProof/>
        </w:rPr>
        <w:t>Clayton Livestock Inspector, Non-Certified (NMLB #4951) (Expiration Date: 05/10/2026)</w:t>
      </w:r>
    </w:p>
    <w:p w14:paraId="2DD1D6AA" w14:textId="77777777" w:rsidR="008A738D" w:rsidRDefault="008A738D" w:rsidP="00F21184">
      <w:pPr>
        <w:rPr>
          <w:noProof/>
        </w:rPr>
      </w:pPr>
      <w:r>
        <w:rPr>
          <w:noProof/>
        </w:rPr>
        <w:t>College Undergraduate Intern - Emergency Communications (DPS #10118738) (Expiration Date: 05/01/2026)</w:t>
      </w:r>
    </w:p>
    <w:p w14:paraId="6625127E" w14:textId="77777777" w:rsidR="008A738D" w:rsidRDefault="008A738D" w:rsidP="00F21184">
      <w:pPr>
        <w:rPr>
          <w:noProof/>
        </w:rPr>
      </w:pPr>
      <w:r>
        <w:rPr>
          <w:noProof/>
        </w:rPr>
        <w:t>Legal Assistant (DWS #9610) (Expiration Date: 04/29/2026)</w:t>
      </w:r>
    </w:p>
    <w:p w14:paraId="37436AB4" w14:textId="77777777" w:rsidR="008A738D" w:rsidRDefault="008A738D" w:rsidP="00F21184">
      <w:pPr>
        <w:rPr>
          <w:noProof/>
        </w:rPr>
      </w:pPr>
      <w:r>
        <w:rPr>
          <w:noProof/>
        </w:rPr>
        <w:t>College Undergraduate Intern (TD #10118744) (Expiration Date: 05/05/2026)</w:t>
      </w:r>
    </w:p>
    <w:p w14:paraId="306149B1" w14:textId="77777777" w:rsidR="008A738D" w:rsidRDefault="008A738D" w:rsidP="00F21184">
      <w:pPr>
        <w:rPr>
          <w:noProof/>
        </w:rPr>
      </w:pPr>
      <w:r>
        <w:rPr>
          <w:noProof/>
        </w:rPr>
        <w:t>Graduate School Intern (CYFD #10117271+) (Expiration Date: 06/26/2026)</w:t>
      </w:r>
    </w:p>
    <w:p w14:paraId="1F54DE06" w14:textId="77777777" w:rsidR="008A738D" w:rsidRDefault="008A738D" w:rsidP="00F21184">
      <w:pPr>
        <w:rPr>
          <w:noProof/>
        </w:rPr>
      </w:pPr>
      <w:r>
        <w:rPr>
          <w:noProof/>
        </w:rPr>
        <w:t>Recreational Therapist (DOH/SATC #12712) (Expiration Date: 05/23/2026)</w:t>
      </w:r>
    </w:p>
    <w:p w14:paraId="15D6540A" w14:textId="77777777" w:rsidR="008A738D" w:rsidRDefault="008A738D" w:rsidP="00F21184">
      <w:pPr>
        <w:rPr>
          <w:noProof/>
        </w:rPr>
      </w:pPr>
      <w:r>
        <w:rPr>
          <w:noProof/>
        </w:rPr>
        <w:t>Undergraduate Intern (CYFD #10114387+) (Expiration Date: 06/26/2026)</w:t>
      </w:r>
    </w:p>
    <w:p w14:paraId="5A62BE86" w14:textId="77777777" w:rsidR="008A738D" w:rsidRDefault="008A738D" w:rsidP="00F21184">
      <w:pPr>
        <w:rPr>
          <w:noProof/>
        </w:rPr>
      </w:pPr>
      <w:r>
        <w:rPr>
          <w:noProof/>
        </w:rPr>
        <w:t>Patient Care Assistant (DOH/SATC #30541+) (Expiration Date: 05/01/2026)</w:t>
      </w:r>
    </w:p>
    <w:p w14:paraId="1934120B" w14:textId="77777777" w:rsidR="008A738D" w:rsidRDefault="008A738D" w:rsidP="00F21184">
      <w:pPr>
        <w:rPr>
          <w:noProof/>
        </w:rPr>
      </w:pPr>
      <w:r>
        <w:rPr>
          <w:noProof/>
        </w:rPr>
        <w:t>Healthcare Surveyor / Community Programs Healthcare Surveyor (HCA/DHI #46678) (Expiration Date: 04/28/2026)</w:t>
      </w:r>
    </w:p>
    <w:p w14:paraId="7DA4F108" w14:textId="77777777" w:rsidR="008A738D" w:rsidRDefault="008A738D" w:rsidP="00F21184">
      <w:pPr>
        <w:rPr>
          <w:noProof/>
        </w:rPr>
      </w:pPr>
      <w:r>
        <w:rPr>
          <w:noProof/>
        </w:rPr>
        <w:t>Process Improvement Specialist (TRD #22803) (Expiration Date: 05/01/2026)</w:t>
      </w:r>
    </w:p>
    <w:p w14:paraId="3BBFB339" w14:textId="77777777" w:rsidR="008A738D" w:rsidRDefault="008A738D" w:rsidP="00F21184">
      <w:pPr>
        <w:rPr>
          <w:noProof/>
        </w:rPr>
      </w:pPr>
      <w:r>
        <w:rPr>
          <w:noProof/>
        </w:rPr>
        <w:t>Temporary Assistance for Needy Families (TANF) Wage Subsidy and Career link Career Consultant (DWS #10113367+) (Expiration Date: 05/02/2026)</w:t>
      </w:r>
    </w:p>
    <w:p w14:paraId="444B5A2A" w14:textId="77777777" w:rsidR="008A738D" w:rsidRDefault="008A738D" w:rsidP="00F21184">
      <w:pPr>
        <w:rPr>
          <w:noProof/>
        </w:rPr>
      </w:pPr>
      <w:r>
        <w:rPr>
          <w:noProof/>
        </w:rPr>
        <w:t>Temporary Assistance for Needy Families (TANF) Career Consultant (DWS #10112725+) (Expiration Date: 05/02/2026)</w:t>
      </w:r>
    </w:p>
    <w:p w14:paraId="19CEC98A" w14:textId="77777777" w:rsidR="008A738D" w:rsidRDefault="008A738D" w:rsidP="00F21184">
      <w:pPr>
        <w:rPr>
          <w:noProof/>
        </w:rPr>
      </w:pPr>
      <w:r>
        <w:rPr>
          <w:noProof/>
        </w:rPr>
        <w:t>Senior Recruiter (HCA/ISD #70257) (Expiration Date: 05/07/2026)</w:t>
      </w:r>
    </w:p>
    <w:p w14:paraId="2D16632A" w14:textId="77777777" w:rsidR="008A738D" w:rsidRDefault="008A738D" w:rsidP="00F21184">
      <w:pPr>
        <w:rPr>
          <w:noProof/>
        </w:rPr>
      </w:pPr>
      <w:r>
        <w:rPr>
          <w:noProof/>
        </w:rPr>
        <w:t>Patient Care Assistant PRN (DOH/SATC #40761+) (Expiration Date: 05/01/2026)</w:t>
      </w:r>
    </w:p>
    <w:p w14:paraId="4EE7064B" w14:textId="77777777" w:rsidR="008A738D" w:rsidRDefault="008A738D" w:rsidP="00F21184">
      <w:pPr>
        <w:rPr>
          <w:noProof/>
        </w:rPr>
      </w:pPr>
      <w:r>
        <w:rPr>
          <w:noProof/>
        </w:rPr>
        <w:t>UI Career Transition Specialist (DWS #10115526+) (Expiration Date: 05/01/2026)</w:t>
      </w:r>
    </w:p>
    <w:p w14:paraId="0FE94264" w14:textId="77777777" w:rsidR="008A738D" w:rsidRDefault="008A738D" w:rsidP="00F21184">
      <w:pPr>
        <w:rPr>
          <w:noProof/>
        </w:rPr>
      </w:pPr>
      <w:r>
        <w:rPr>
          <w:noProof/>
        </w:rPr>
        <w:t>Senior Engineering Technician (DOT/D3 #20961) (Expiration Date: 05/02/2026)</w:t>
      </w:r>
    </w:p>
    <w:p w14:paraId="02A4B353" w14:textId="77777777" w:rsidR="008A738D" w:rsidRDefault="008A738D" w:rsidP="00F21184">
      <w:pPr>
        <w:rPr>
          <w:noProof/>
        </w:rPr>
      </w:pPr>
      <w:r>
        <w:rPr>
          <w:noProof/>
        </w:rPr>
        <w:t>Purchasing Coordinator (DOH/PHD/NW #11355) (Expiration Date: 05/22/2026)</w:t>
      </w:r>
    </w:p>
    <w:p w14:paraId="03802516" w14:textId="77777777" w:rsidR="008A738D" w:rsidRDefault="008A738D" w:rsidP="00F21184">
      <w:pPr>
        <w:rPr>
          <w:noProof/>
        </w:rPr>
      </w:pPr>
      <w:r>
        <w:rPr>
          <w:noProof/>
        </w:rPr>
        <w:t>Vocational Rehab Tech (DVR #10266) (Expiration Date: 05/09/2026)</w:t>
      </w:r>
    </w:p>
    <w:p w14:paraId="661B7DBB" w14:textId="77777777" w:rsidR="008A738D" w:rsidRDefault="008A738D" w:rsidP="00F21184">
      <w:pPr>
        <w:rPr>
          <w:noProof/>
        </w:rPr>
      </w:pPr>
      <w:r>
        <w:rPr>
          <w:noProof/>
        </w:rPr>
        <w:lastRenderedPageBreak/>
        <w:t>Federal Compliance Specialist (CYFD/FSD #10112507) (Expiration Date: 05/18/2026)</w:t>
      </w:r>
    </w:p>
    <w:p w14:paraId="47B35D5E" w14:textId="77777777" w:rsidR="008A738D" w:rsidRDefault="008A738D" w:rsidP="00F21184">
      <w:pPr>
        <w:rPr>
          <w:noProof/>
        </w:rPr>
      </w:pPr>
      <w:r>
        <w:rPr>
          <w:noProof/>
        </w:rPr>
        <w:t>Program Specialist (CYFD/PSD #31051) (Expiration Date: 06/20/2026)</w:t>
      </w:r>
    </w:p>
    <w:p w14:paraId="4711C606" w14:textId="77777777" w:rsidR="008A738D" w:rsidRDefault="008A738D" w:rsidP="00F21184">
      <w:pPr>
        <w:rPr>
          <w:noProof/>
        </w:rPr>
      </w:pPr>
      <w:r>
        <w:rPr>
          <w:noProof/>
        </w:rPr>
        <w:t>Special Project Coordinator (CYFD/JJS #31142) (Expiration Date: 06/03/2026)</w:t>
      </w:r>
    </w:p>
    <w:p w14:paraId="0FE6BD15" w14:textId="77777777" w:rsidR="008A738D" w:rsidRDefault="008A738D" w:rsidP="00F21184">
      <w:pPr>
        <w:rPr>
          <w:noProof/>
        </w:rPr>
      </w:pPr>
      <w:r>
        <w:rPr>
          <w:noProof/>
        </w:rPr>
        <w:t>Project Coordinator (CYFD/OTA #10117720) (Expiration Date: 05/26/2026)</w:t>
      </w:r>
    </w:p>
    <w:p w14:paraId="21F08D7F" w14:textId="77777777" w:rsidR="008A738D" w:rsidRDefault="008A738D" w:rsidP="00F21184">
      <w:pPr>
        <w:rPr>
          <w:noProof/>
        </w:rPr>
      </w:pPr>
      <w:r>
        <w:rPr>
          <w:noProof/>
        </w:rPr>
        <w:t>Multi-Level Response Family Support Advocate (CYFD/FSD #10117774+) (Expiration Date: 05/05/2026)</w:t>
      </w:r>
    </w:p>
    <w:p w14:paraId="247103D3" w14:textId="77777777" w:rsidR="008A738D" w:rsidRDefault="008A738D" w:rsidP="00F21184">
      <w:pPr>
        <w:rPr>
          <w:noProof/>
        </w:rPr>
      </w:pPr>
      <w:r>
        <w:rPr>
          <w:noProof/>
        </w:rPr>
        <w:t>Compliance Coordinator (CYFD/JJS #59978) (Expiration Date: 06/23/2026)</w:t>
      </w:r>
    </w:p>
    <w:p w14:paraId="1EAC8275" w14:textId="77777777" w:rsidR="008A738D" w:rsidRDefault="008A738D" w:rsidP="00F21184">
      <w:pPr>
        <w:rPr>
          <w:noProof/>
        </w:rPr>
      </w:pPr>
      <w:r>
        <w:rPr>
          <w:noProof/>
        </w:rPr>
        <w:t>Multi-Level Response Supervisor (CYFD/FSD #8699) (Expiration Date: 05/31/2026)</w:t>
      </w:r>
    </w:p>
    <w:p w14:paraId="5B157CF2" w14:textId="77777777" w:rsidR="008A738D" w:rsidRDefault="008A738D" w:rsidP="00F21184">
      <w:pPr>
        <w:rPr>
          <w:noProof/>
        </w:rPr>
      </w:pPr>
      <w:r>
        <w:rPr>
          <w:noProof/>
        </w:rPr>
        <w:t>Toxicology Section Senior Forensic Scientist (DOH/SLD #10960) (Expiration Date: 05/11/2026)</w:t>
      </w:r>
    </w:p>
    <w:p w14:paraId="626743D4" w14:textId="77777777" w:rsidR="008A738D" w:rsidRDefault="008A738D" w:rsidP="00F21184">
      <w:pPr>
        <w:rPr>
          <w:noProof/>
        </w:rPr>
      </w:pPr>
      <w:r>
        <w:rPr>
          <w:noProof/>
        </w:rPr>
        <w:t>RSU Executive Business Analyst (DVR #10227) (Expiration Date: 05/04/2026)</w:t>
      </w:r>
    </w:p>
    <w:p w14:paraId="2EA1F5C8" w14:textId="77777777" w:rsidR="008A738D" w:rsidRDefault="008A738D" w:rsidP="00F21184">
      <w:pPr>
        <w:rPr>
          <w:noProof/>
        </w:rPr>
      </w:pPr>
      <w:r>
        <w:rPr>
          <w:noProof/>
        </w:rPr>
        <w:t>Senior Mental Health &amp; Substance Abuse Counselor (DOH/SATC #36353) (Expiration Date: 05/22/2026)</w:t>
      </w:r>
    </w:p>
    <w:p w14:paraId="165EC45D" w14:textId="77777777" w:rsidR="008A738D" w:rsidRDefault="008A738D" w:rsidP="00F21184">
      <w:pPr>
        <w:rPr>
          <w:noProof/>
        </w:rPr>
      </w:pPr>
      <w:r>
        <w:rPr>
          <w:noProof/>
        </w:rPr>
        <w:t>Registered Nurse (DOH/TURQ#30893) (Expiration Date: 05/22/2026)</w:t>
      </w:r>
    </w:p>
    <w:p w14:paraId="4C9FDAEF" w14:textId="77777777" w:rsidR="008A738D" w:rsidRDefault="008A738D" w:rsidP="00F21184">
      <w:pPr>
        <w:rPr>
          <w:noProof/>
        </w:rPr>
      </w:pPr>
      <w:r>
        <w:rPr>
          <w:noProof/>
        </w:rPr>
        <w:t>Senior Paralegal (NMED #12080) (Expiration Date: 05/06/2026)</w:t>
      </w:r>
    </w:p>
    <w:p w14:paraId="2B9ED0AD" w14:textId="77777777" w:rsidR="008A738D" w:rsidRDefault="008A738D" w:rsidP="00F21184">
      <w:pPr>
        <w:rPr>
          <w:noProof/>
        </w:rPr>
      </w:pPr>
      <w:r>
        <w:rPr>
          <w:noProof/>
        </w:rPr>
        <w:t>Senior Paralegal (WCA #23348) (Expiration Date: 04/28/2026)</w:t>
      </w:r>
    </w:p>
    <w:p w14:paraId="06B84C20" w14:textId="77777777" w:rsidR="008A738D" w:rsidRDefault="008A738D" w:rsidP="00F21184">
      <w:pPr>
        <w:rPr>
          <w:noProof/>
        </w:rPr>
      </w:pPr>
      <w:r>
        <w:rPr>
          <w:noProof/>
        </w:rPr>
        <w:t>Children's Court Paralegal (CYFD/PSD Legal #25778) (Expiration Date: 06/02/2026)</w:t>
      </w:r>
    </w:p>
    <w:p w14:paraId="674D21D8" w14:textId="77777777" w:rsidR="008A738D" w:rsidRDefault="008A738D" w:rsidP="00F21184">
      <w:pPr>
        <w:rPr>
          <w:noProof/>
        </w:rPr>
      </w:pPr>
      <w:r>
        <w:rPr>
          <w:noProof/>
        </w:rPr>
        <w:t>Medical Officer - Albuquerque Job ChalleNGe Academy (DMA #10117280) (Expiration Date: 05/03/2026)</w:t>
      </w:r>
    </w:p>
    <w:p w14:paraId="15183A7B" w14:textId="77777777" w:rsidR="008A738D" w:rsidRDefault="008A738D" w:rsidP="00F21184">
      <w:pPr>
        <w:rPr>
          <w:noProof/>
        </w:rPr>
      </w:pPr>
      <w:r>
        <w:rPr>
          <w:noProof/>
        </w:rPr>
        <w:t>Senior Substance Abuse Counselor (DOH/TURQ #12530) (Expiration Date: 05/08/2026)</w:t>
      </w:r>
    </w:p>
    <w:p w14:paraId="5D884072" w14:textId="77777777" w:rsidR="008A738D" w:rsidRDefault="008A738D" w:rsidP="00F21184">
      <w:pPr>
        <w:rPr>
          <w:noProof/>
        </w:rPr>
      </w:pPr>
      <w:r>
        <w:rPr>
          <w:noProof/>
        </w:rPr>
        <w:t>Classification Officer (CYFD/JJS/YDDC #10105079) (Expiration Date: 05/18/2026)</w:t>
      </w:r>
    </w:p>
    <w:p w14:paraId="4F1D455B" w14:textId="77777777" w:rsidR="008A738D" w:rsidRDefault="008A738D" w:rsidP="00F21184">
      <w:pPr>
        <w:rPr>
          <w:noProof/>
        </w:rPr>
      </w:pPr>
      <w:r>
        <w:rPr>
          <w:noProof/>
        </w:rPr>
        <w:t>Senior Juvenile Probation Parole Officer (CYFD/JJS #25815) (Expiration Date: 05/05/2026)</w:t>
      </w:r>
    </w:p>
    <w:p w14:paraId="30FA9C23" w14:textId="77777777" w:rsidR="008A738D" w:rsidRDefault="008A738D" w:rsidP="00F21184">
      <w:pPr>
        <w:rPr>
          <w:noProof/>
        </w:rPr>
      </w:pPr>
      <w:r>
        <w:rPr>
          <w:noProof/>
        </w:rPr>
        <w:t>Cadre/Residential Advisor - Albuquerque Job ChalleNGe Academy (DMA #10117474+) (Expiration Date: 05/18/2026)</w:t>
      </w:r>
    </w:p>
    <w:p w14:paraId="1944A9A8" w14:textId="77777777" w:rsidR="008A738D" w:rsidRDefault="008A738D" w:rsidP="00F21184">
      <w:pPr>
        <w:rPr>
          <w:noProof/>
        </w:rPr>
      </w:pPr>
      <w:r>
        <w:rPr>
          <w:noProof/>
        </w:rPr>
        <w:t>Receiving Center Client Service Agent (CYFD/PSD #68522) (Expiration Date: 05/31/2026)</w:t>
      </w:r>
    </w:p>
    <w:p w14:paraId="7A2D5BAF" w14:textId="77777777" w:rsidR="008A738D" w:rsidRDefault="008A738D" w:rsidP="00F21184">
      <w:pPr>
        <w:rPr>
          <w:noProof/>
        </w:rPr>
      </w:pPr>
      <w:r>
        <w:rPr>
          <w:noProof/>
        </w:rPr>
        <w:t>Probation &amp; Parole Officer (NMCD #16848) (Expiration Date: 05/11/2026)</w:t>
      </w:r>
    </w:p>
    <w:p w14:paraId="3923379E" w14:textId="77777777" w:rsidR="008A738D" w:rsidRDefault="008A738D" w:rsidP="00F21184">
      <w:pPr>
        <w:rPr>
          <w:noProof/>
        </w:rPr>
      </w:pPr>
      <w:r>
        <w:rPr>
          <w:noProof/>
        </w:rPr>
        <w:t>Associate Disability Adjudicator - (DVR 10414+) (Expiration Date: 04/30/2026)</w:t>
      </w:r>
    </w:p>
    <w:p w14:paraId="171989BC" w14:textId="77777777" w:rsidR="008A738D" w:rsidRDefault="008A738D" w:rsidP="00F21184">
      <w:pPr>
        <w:rPr>
          <w:noProof/>
        </w:rPr>
      </w:pPr>
      <w:r>
        <w:rPr>
          <w:noProof/>
        </w:rPr>
        <w:t>Office of Quality Assurance Technician (CYFD/JJS #75182) (Expiration Date: 05/24/2026)</w:t>
      </w:r>
    </w:p>
    <w:p w14:paraId="49C5A2E6" w14:textId="77777777" w:rsidR="008A738D" w:rsidRDefault="008A738D" w:rsidP="00F21184">
      <w:pPr>
        <w:rPr>
          <w:noProof/>
        </w:rPr>
      </w:pPr>
      <w:r>
        <w:rPr>
          <w:noProof/>
        </w:rPr>
        <w:t>Senior Rehab Counselor (DVR #10267) (Expiration Date: 05/17/2026)</w:t>
      </w:r>
    </w:p>
    <w:p w14:paraId="3E0734D6" w14:textId="77777777" w:rsidR="008A738D" w:rsidRDefault="008A738D" w:rsidP="00F21184">
      <w:pPr>
        <w:rPr>
          <w:noProof/>
        </w:rPr>
      </w:pPr>
      <w:r>
        <w:rPr>
          <w:noProof/>
        </w:rPr>
        <w:t>Senior Rehab Counselor (DVR #10110846) (Expiration Date: 05/16/2026)</w:t>
      </w:r>
    </w:p>
    <w:p w14:paraId="3582C312" w14:textId="77777777" w:rsidR="008A738D" w:rsidRDefault="008A738D" w:rsidP="00F21184">
      <w:pPr>
        <w:rPr>
          <w:noProof/>
        </w:rPr>
      </w:pPr>
      <w:r>
        <w:rPr>
          <w:noProof/>
        </w:rPr>
        <w:lastRenderedPageBreak/>
        <w:t>Senior Rehab Counselor (DVR #69476) (Expiration Date: 05/16/2026)</w:t>
      </w:r>
    </w:p>
    <w:p w14:paraId="74824E65"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Client Service Agent (CYFD/PSD #8624+) (Expiration Date: 05/19/2026)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0604BC5B" w14:textId="77777777" w:rsidTr="00F97CA7">
        <w:trPr>
          <w:trHeight w:val="2070"/>
        </w:trPr>
        <w:tc>
          <w:tcPr>
            <w:tcW w:w="3120" w:type="dxa"/>
            <w:vAlign w:val="center"/>
          </w:tcPr>
          <w:p w14:paraId="4606761F"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25223149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0EE5FCD"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38008393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3DDFB76"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7EBAAFDE"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336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3703438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AF9DC6C" w14:textId="77777777" w:rsidR="008A738D" w:rsidRPr="003B02C3" w:rsidRDefault="008A738D" w:rsidP="003B02C3">
      <w:r w:rsidRPr="00CB6ACE">
        <w:t>We’re hiring for a variety of roles in</w:t>
      </w:r>
      <w:r>
        <w:t xml:space="preserve"> </w:t>
      </w:r>
      <w:r>
        <w:rPr>
          <w:noProof/>
        </w:rPr>
        <w:t>Alcalde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E89EFFB" w14:textId="77777777" w:rsidR="008A738D" w:rsidRPr="00A75333" w:rsidRDefault="008A738D" w:rsidP="00776419">
      <w:pPr>
        <w:pStyle w:val="Heading3"/>
        <w:rPr>
          <w:rFonts w:eastAsia="Open Sans"/>
        </w:rPr>
      </w:pPr>
      <w:r w:rsidRPr="00A75333">
        <w:rPr>
          <w:rFonts w:eastAsia="Open Sans"/>
        </w:rPr>
        <w:t>Make a Difference. Build a Future.</w:t>
      </w:r>
    </w:p>
    <w:p w14:paraId="4CC8345E"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378DDF3A"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6233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723642340"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4766E" id="Graphic 36" o:spid="_x0000_s1026" alt="&quot;&quot;" style="position:absolute;margin-left:197.25pt;margin-top:8.3pt;width:110.55pt;height:22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2BACF6A0"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8B98F2F" w14:textId="77777777" w:rsidR="008A738D" w:rsidRPr="003B02C3" w:rsidRDefault="008A738D" w:rsidP="007D7098">
            <w:pPr>
              <w:pStyle w:val="TableText"/>
              <w:rPr>
                <w:sz w:val="22"/>
                <w:szCs w:val="22"/>
              </w:rPr>
            </w:pPr>
            <w:r w:rsidRPr="003B02C3">
              <w:rPr>
                <w:sz w:val="22"/>
                <w:szCs w:val="22"/>
              </w:rPr>
              <w:t>Purpose-Driven Work</w:t>
            </w:r>
          </w:p>
          <w:p w14:paraId="61B6D31E"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DCE05F5" w14:textId="77777777" w:rsidR="008A738D" w:rsidRPr="003B02C3" w:rsidRDefault="008A738D" w:rsidP="007D7098">
            <w:pPr>
              <w:pStyle w:val="TableText"/>
              <w:rPr>
                <w:sz w:val="22"/>
                <w:szCs w:val="22"/>
              </w:rPr>
            </w:pPr>
            <w:r w:rsidRPr="003B02C3">
              <w:rPr>
                <w:sz w:val="22"/>
                <w:szCs w:val="22"/>
              </w:rPr>
              <w:t>Robust Retirement</w:t>
            </w:r>
          </w:p>
          <w:p w14:paraId="23C75C9A"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2383632" w14:textId="77777777" w:rsidR="008A738D" w:rsidRPr="003B02C3" w:rsidRDefault="008A738D" w:rsidP="007D7098">
            <w:pPr>
              <w:pStyle w:val="TableText"/>
              <w:rPr>
                <w:sz w:val="22"/>
                <w:szCs w:val="22"/>
              </w:rPr>
            </w:pPr>
            <w:r w:rsidRPr="003B02C3">
              <w:rPr>
                <w:sz w:val="22"/>
                <w:szCs w:val="22"/>
              </w:rPr>
              <w:t>Room to Grow</w:t>
            </w:r>
          </w:p>
          <w:p w14:paraId="3183E31F"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0512D819"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57E3437" w14:textId="77777777" w:rsidR="008A738D" w:rsidRPr="003B02C3" w:rsidRDefault="008A738D" w:rsidP="007D7098">
            <w:pPr>
              <w:pStyle w:val="TableText"/>
              <w:rPr>
                <w:sz w:val="22"/>
                <w:szCs w:val="22"/>
              </w:rPr>
            </w:pPr>
            <w:r w:rsidRPr="003B02C3">
              <w:rPr>
                <w:sz w:val="22"/>
                <w:szCs w:val="22"/>
              </w:rPr>
              <w:t>Competitive Pay &amp; Benefits</w:t>
            </w:r>
          </w:p>
          <w:p w14:paraId="75A5DE85"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7568B86" w14:textId="77777777" w:rsidR="008A738D" w:rsidRPr="003B02C3" w:rsidRDefault="008A738D" w:rsidP="007D7098">
            <w:pPr>
              <w:pStyle w:val="TableText"/>
              <w:rPr>
                <w:sz w:val="22"/>
                <w:szCs w:val="22"/>
              </w:rPr>
            </w:pPr>
            <w:r w:rsidRPr="003B02C3">
              <w:rPr>
                <w:sz w:val="22"/>
                <w:szCs w:val="22"/>
              </w:rPr>
              <w:t>Time to Recharge</w:t>
            </w:r>
          </w:p>
          <w:p w14:paraId="4E339395"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BB1975E" w14:textId="77777777" w:rsidR="008A738D" w:rsidRPr="003B02C3" w:rsidRDefault="008A738D" w:rsidP="007D7098">
            <w:pPr>
              <w:pStyle w:val="TableText"/>
              <w:rPr>
                <w:sz w:val="22"/>
                <w:szCs w:val="22"/>
              </w:rPr>
            </w:pPr>
            <w:r w:rsidRPr="003B02C3">
              <w:rPr>
                <w:sz w:val="22"/>
                <w:szCs w:val="22"/>
              </w:rPr>
              <w:t xml:space="preserve">Making a Difference </w:t>
            </w:r>
          </w:p>
          <w:p w14:paraId="5708BBA0"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EF8EAEF"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Alcalde</w:t>
      </w:r>
    </w:p>
    <w:p w14:paraId="6E59A0F9" w14:textId="77777777" w:rsidR="008A738D" w:rsidRPr="00CB6ACE" w:rsidRDefault="008A738D" w:rsidP="003B02C3">
      <w:r w:rsidRPr="00CB6ACE">
        <w:t xml:space="preserve">Enjoy the unique culture, natural beauty, and community spirit of </w:t>
      </w:r>
      <w:r w:rsidRPr="0097492B">
        <w:rPr>
          <w:b/>
          <w:bCs/>
          <w:noProof/>
        </w:rPr>
        <w:t>Alcalde</w:t>
      </w:r>
      <w:r w:rsidRPr="00CB6ACE">
        <w:t>. Live and work where you love!</w:t>
      </w:r>
    </w:p>
    <w:p w14:paraId="7F815B9A"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20A4198F" w14:textId="77777777" w:rsidR="008A738D" w:rsidRPr="00776419" w:rsidRDefault="008A738D" w:rsidP="00776419">
      <w:r w:rsidRPr="00F41320">
        <w:t>For assistance, please scan QR code and locate FAQ under Job Seekers or the following link:</w:t>
      </w:r>
      <w:r>
        <w:t xml:space="preserve"> </w:t>
      </w:r>
      <w:hyperlink r:id="rId14" w:history="1">
        <w:r w:rsidRPr="00776419">
          <w:rPr>
            <w:rStyle w:val="Hyperlink"/>
            <w:b/>
            <w:bCs/>
            <w:color w:val="0B5D5E" w:themeColor="accent1"/>
          </w:rPr>
          <w:t>https://www.spo.state.nm.us/work-for-new-mexico/faq/</w:t>
        </w:r>
      </w:hyperlink>
    </w:p>
    <w:p w14:paraId="52754B1B" w14:textId="77777777" w:rsidR="008A738D" w:rsidRPr="00CB6ACE" w:rsidRDefault="008A738D" w:rsidP="007D7098">
      <w:pPr>
        <w:pStyle w:val="Heading3"/>
        <w:rPr>
          <w:rFonts w:eastAsia="Open Sans"/>
        </w:rPr>
      </w:pPr>
      <w:r w:rsidRPr="00CB6ACE">
        <w:rPr>
          <w:rFonts w:eastAsia="Open Sans"/>
        </w:rPr>
        <w:t>Featured Job Openings:</w:t>
      </w:r>
    </w:p>
    <w:p w14:paraId="78CF2193" w14:textId="77777777" w:rsidR="008A738D" w:rsidRDefault="008A738D" w:rsidP="00F21184">
      <w:pPr>
        <w:rPr>
          <w:noProof/>
        </w:rPr>
      </w:pPr>
      <w:r>
        <w:rPr>
          <w:noProof/>
        </w:rPr>
        <w:t>Senior Instructional Coordinator (DCA #10111219) (Expiration Date: 05/09/2026)</w:t>
      </w:r>
    </w:p>
    <w:p w14:paraId="3D47EB48"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lastRenderedPageBreak/>
        <w:t>Highway Maintenance Worker (DOT/D5 #20401) (Expiration Date: 05/23/2026)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4DCA63CC" w14:textId="77777777" w:rsidTr="00F97CA7">
        <w:trPr>
          <w:trHeight w:val="2070"/>
        </w:trPr>
        <w:tc>
          <w:tcPr>
            <w:tcW w:w="3120" w:type="dxa"/>
            <w:vAlign w:val="center"/>
          </w:tcPr>
          <w:p w14:paraId="0B19EBC5"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60824450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C76AA65"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33753818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F73EFFB"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68636D70"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643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5526064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96A43D8" w14:textId="77777777" w:rsidR="008A738D" w:rsidRPr="003B02C3" w:rsidRDefault="008A738D" w:rsidP="003B02C3">
      <w:r w:rsidRPr="00CB6ACE">
        <w:t>We’re hiring for a variety of roles in</w:t>
      </w:r>
      <w:r>
        <w:t xml:space="preserve"> </w:t>
      </w:r>
      <w:r>
        <w:rPr>
          <w:noProof/>
        </w:rPr>
        <w:t>Angel Fire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CB98D5D" w14:textId="77777777" w:rsidR="008A738D" w:rsidRPr="00A75333" w:rsidRDefault="008A738D" w:rsidP="00776419">
      <w:pPr>
        <w:pStyle w:val="Heading3"/>
        <w:rPr>
          <w:rFonts w:eastAsia="Open Sans"/>
        </w:rPr>
      </w:pPr>
      <w:r w:rsidRPr="00A75333">
        <w:rPr>
          <w:rFonts w:eastAsia="Open Sans"/>
        </w:rPr>
        <w:t>Make a Difference. Build a Future.</w:t>
      </w:r>
    </w:p>
    <w:p w14:paraId="4570DEBC"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161DA3BF"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6540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08521313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8240B6" id="Graphic 36" o:spid="_x0000_s1026" alt="&quot;&quot;" style="position:absolute;margin-left:197.25pt;margin-top:8.3pt;width:110.55pt;height:22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282271E4"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A1F9AE0" w14:textId="77777777" w:rsidR="008A738D" w:rsidRPr="003B02C3" w:rsidRDefault="008A738D" w:rsidP="007D7098">
            <w:pPr>
              <w:pStyle w:val="TableText"/>
              <w:rPr>
                <w:sz w:val="22"/>
                <w:szCs w:val="22"/>
              </w:rPr>
            </w:pPr>
            <w:r w:rsidRPr="003B02C3">
              <w:rPr>
                <w:sz w:val="22"/>
                <w:szCs w:val="22"/>
              </w:rPr>
              <w:t>Purpose-Driven Work</w:t>
            </w:r>
          </w:p>
          <w:p w14:paraId="79853799"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06B2D994" w14:textId="77777777" w:rsidR="008A738D" w:rsidRPr="003B02C3" w:rsidRDefault="008A738D" w:rsidP="007D7098">
            <w:pPr>
              <w:pStyle w:val="TableText"/>
              <w:rPr>
                <w:sz w:val="22"/>
                <w:szCs w:val="22"/>
              </w:rPr>
            </w:pPr>
            <w:r w:rsidRPr="003B02C3">
              <w:rPr>
                <w:sz w:val="22"/>
                <w:szCs w:val="22"/>
              </w:rPr>
              <w:t>Robust Retirement</w:t>
            </w:r>
          </w:p>
          <w:p w14:paraId="1651B2F3"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74ABFE2" w14:textId="77777777" w:rsidR="008A738D" w:rsidRPr="003B02C3" w:rsidRDefault="008A738D" w:rsidP="007D7098">
            <w:pPr>
              <w:pStyle w:val="TableText"/>
              <w:rPr>
                <w:sz w:val="22"/>
                <w:szCs w:val="22"/>
              </w:rPr>
            </w:pPr>
            <w:r w:rsidRPr="003B02C3">
              <w:rPr>
                <w:sz w:val="22"/>
                <w:szCs w:val="22"/>
              </w:rPr>
              <w:t>Room to Grow</w:t>
            </w:r>
          </w:p>
          <w:p w14:paraId="69B0365D"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5E2097FF"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C780514" w14:textId="77777777" w:rsidR="008A738D" w:rsidRPr="003B02C3" w:rsidRDefault="008A738D" w:rsidP="007D7098">
            <w:pPr>
              <w:pStyle w:val="TableText"/>
              <w:rPr>
                <w:sz w:val="22"/>
                <w:szCs w:val="22"/>
              </w:rPr>
            </w:pPr>
            <w:r w:rsidRPr="003B02C3">
              <w:rPr>
                <w:sz w:val="22"/>
                <w:szCs w:val="22"/>
              </w:rPr>
              <w:t>Competitive Pay &amp; Benefits</w:t>
            </w:r>
          </w:p>
          <w:p w14:paraId="3367B485"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C852D81" w14:textId="77777777" w:rsidR="008A738D" w:rsidRPr="003B02C3" w:rsidRDefault="008A738D" w:rsidP="007D7098">
            <w:pPr>
              <w:pStyle w:val="TableText"/>
              <w:rPr>
                <w:sz w:val="22"/>
                <w:szCs w:val="22"/>
              </w:rPr>
            </w:pPr>
            <w:r w:rsidRPr="003B02C3">
              <w:rPr>
                <w:sz w:val="22"/>
                <w:szCs w:val="22"/>
              </w:rPr>
              <w:t>Time to Recharge</w:t>
            </w:r>
          </w:p>
          <w:p w14:paraId="0C2F89E1"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6C93251" w14:textId="77777777" w:rsidR="008A738D" w:rsidRPr="003B02C3" w:rsidRDefault="008A738D" w:rsidP="007D7098">
            <w:pPr>
              <w:pStyle w:val="TableText"/>
              <w:rPr>
                <w:sz w:val="22"/>
                <w:szCs w:val="22"/>
              </w:rPr>
            </w:pPr>
            <w:r w:rsidRPr="003B02C3">
              <w:rPr>
                <w:sz w:val="22"/>
                <w:szCs w:val="22"/>
              </w:rPr>
              <w:t xml:space="preserve">Making a Difference </w:t>
            </w:r>
          </w:p>
          <w:p w14:paraId="3F9BFC08"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373EA5B"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Angel Fire</w:t>
      </w:r>
    </w:p>
    <w:p w14:paraId="30F25AEF" w14:textId="77777777" w:rsidR="008A738D" w:rsidRPr="00CB6ACE" w:rsidRDefault="008A738D" w:rsidP="003B02C3">
      <w:r w:rsidRPr="00CB6ACE">
        <w:t xml:space="preserve">Enjoy the unique culture, natural beauty, and community spirit of </w:t>
      </w:r>
      <w:r w:rsidRPr="0097492B">
        <w:rPr>
          <w:b/>
          <w:bCs/>
          <w:noProof/>
        </w:rPr>
        <w:t>Angel Fire</w:t>
      </w:r>
      <w:r w:rsidRPr="00CB6ACE">
        <w:t>. Live and work where you love!</w:t>
      </w:r>
    </w:p>
    <w:p w14:paraId="5C974D4D"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337D71F1" w14:textId="77777777" w:rsidR="008A738D" w:rsidRPr="00776419" w:rsidRDefault="008A738D" w:rsidP="00776419">
      <w:r w:rsidRPr="00F41320">
        <w:t>For assistance, please scan QR code and locate FAQ under Job Seekers or the following link:</w:t>
      </w:r>
      <w:r>
        <w:t xml:space="preserve"> </w:t>
      </w:r>
      <w:hyperlink r:id="rId15" w:history="1">
        <w:r w:rsidRPr="00776419">
          <w:rPr>
            <w:rStyle w:val="Hyperlink"/>
            <w:b/>
            <w:bCs/>
            <w:color w:val="0B5D5E" w:themeColor="accent1"/>
          </w:rPr>
          <w:t>https://www.spo.state.nm.us/work-for-new-mexico/faq/</w:t>
        </w:r>
      </w:hyperlink>
    </w:p>
    <w:p w14:paraId="6E8904C3" w14:textId="77777777" w:rsidR="008A738D" w:rsidRPr="00CB6ACE" w:rsidRDefault="008A738D" w:rsidP="007D7098">
      <w:pPr>
        <w:pStyle w:val="Heading3"/>
        <w:rPr>
          <w:rFonts w:eastAsia="Open Sans"/>
        </w:rPr>
      </w:pPr>
      <w:r w:rsidRPr="00CB6ACE">
        <w:rPr>
          <w:rFonts w:eastAsia="Open Sans"/>
        </w:rPr>
        <w:t>Featured Job Openings:</w:t>
      </w:r>
    </w:p>
    <w:p w14:paraId="1988A15B"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Vietnam Memorial Admin Services Coordinator (NMDVS #10110690) (Expiration Date: 05/24/2026)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1EB21452" w14:textId="77777777" w:rsidTr="00F97CA7">
        <w:trPr>
          <w:trHeight w:val="2070"/>
        </w:trPr>
        <w:tc>
          <w:tcPr>
            <w:tcW w:w="3120" w:type="dxa"/>
            <w:vAlign w:val="center"/>
          </w:tcPr>
          <w:p w14:paraId="29A2E4EB"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916585338"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934E270"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45929467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CDFBF13"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30C24E27"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950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6198278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93D0922" w14:textId="77777777" w:rsidR="008A738D" w:rsidRPr="003B02C3" w:rsidRDefault="008A738D" w:rsidP="003B02C3">
      <w:r w:rsidRPr="00CB6ACE">
        <w:t>We’re hiring for a variety of roles in</w:t>
      </w:r>
      <w:r>
        <w:t xml:space="preserve"> </w:t>
      </w:r>
      <w:r>
        <w:rPr>
          <w:noProof/>
        </w:rPr>
        <w:t>Belen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5942476" w14:textId="77777777" w:rsidR="008A738D" w:rsidRPr="00A75333" w:rsidRDefault="008A738D" w:rsidP="00776419">
      <w:pPr>
        <w:pStyle w:val="Heading3"/>
        <w:rPr>
          <w:rFonts w:eastAsia="Open Sans"/>
        </w:rPr>
      </w:pPr>
      <w:r w:rsidRPr="00A75333">
        <w:rPr>
          <w:rFonts w:eastAsia="Open Sans"/>
        </w:rPr>
        <w:t>Make a Difference. Build a Future.</w:t>
      </w:r>
    </w:p>
    <w:p w14:paraId="3F4784CE"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35BEA6AF"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6848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81451494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38B061" id="Graphic 36" o:spid="_x0000_s1026" alt="&quot;&quot;" style="position:absolute;margin-left:197.25pt;margin-top:8.3pt;width:110.55pt;height:22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3718881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E0D44DD" w14:textId="77777777" w:rsidR="008A738D" w:rsidRPr="003B02C3" w:rsidRDefault="008A738D" w:rsidP="007D7098">
            <w:pPr>
              <w:pStyle w:val="TableText"/>
              <w:rPr>
                <w:sz w:val="22"/>
                <w:szCs w:val="22"/>
              </w:rPr>
            </w:pPr>
            <w:r w:rsidRPr="003B02C3">
              <w:rPr>
                <w:sz w:val="22"/>
                <w:szCs w:val="22"/>
              </w:rPr>
              <w:t>Purpose-Driven Work</w:t>
            </w:r>
          </w:p>
          <w:p w14:paraId="0E17C275"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08BB2D5" w14:textId="77777777" w:rsidR="008A738D" w:rsidRPr="003B02C3" w:rsidRDefault="008A738D" w:rsidP="007D7098">
            <w:pPr>
              <w:pStyle w:val="TableText"/>
              <w:rPr>
                <w:sz w:val="22"/>
                <w:szCs w:val="22"/>
              </w:rPr>
            </w:pPr>
            <w:r w:rsidRPr="003B02C3">
              <w:rPr>
                <w:sz w:val="22"/>
                <w:szCs w:val="22"/>
              </w:rPr>
              <w:t>Robust Retirement</w:t>
            </w:r>
          </w:p>
          <w:p w14:paraId="4A587549"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E985E8A" w14:textId="77777777" w:rsidR="008A738D" w:rsidRPr="003B02C3" w:rsidRDefault="008A738D" w:rsidP="007D7098">
            <w:pPr>
              <w:pStyle w:val="TableText"/>
              <w:rPr>
                <w:sz w:val="22"/>
                <w:szCs w:val="22"/>
              </w:rPr>
            </w:pPr>
            <w:r w:rsidRPr="003B02C3">
              <w:rPr>
                <w:sz w:val="22"/>
                <w:szCs w:val="22"/>
              </w:rPr>
              <w:t>Room to Grow</w:t>
            </w:r>
          </w:p>
          <w:p w14:paraId="766FB8FC"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400EFA7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32AC861" w14:textId="77777777" w:rsidR="008A738D" w:rsidRPr="003B02C3" w:rsidRDefault="008A738D" w:rsidP="007D7098">
            <w:pPr>
              <w:pStyle w:val="TableText"/>
              <w:rPr>
                <w:sz w:val="22"/>
                <w:szCs w:val="22"/>
              </w:rPr>
            </w:pPr>
            <w:r w:rsidRPr="003B02C3">
              <w:rPr>
                <w:sz w:val="22"/>
                <w:szCs w:val="22"/>
              </w:rPr>
              <w:t>Competitive Pay &amp; Benefits</w:t>
            </w:r>
          </w:p>
          <w:p w14:paraId="5B561724"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0C29B1F" w14:textId="77777777" w:rsidR="008A738D" w:rsidRPr="003B02C3" w:rsidRDefault="008A738D" w:rsidP="007D7098">
            <w:pPr>
              <w:pStyle w:val="TableText"/>
              <w:rPr>
                <w:sz w:val="22"/>
                <w:szCs w:val="22"/>
              </w:rPr>
            </w:pPr>
            <w:r w:rsidRPr="003B02C3">
              <w:rPr>
                <w:sz w:val="22"/>
                <w:szCs w:val="22"/>
              </w:rPr>
              <w:t>Time to Recharge</w:t>
            </w:r>
          </w:p>
          <w:p w14:paraId="14C59BFA"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7BFD83A2" w14:textId="77777777" w:rsidR="008A738D" w:rsidRPr="003B02C3" w:rsidRDefault="008A738D" w:rsidP="007D7098">
            <w:pPr>
              <w:pStyle w:val="TableText"/>
              <w:rPr>
                <w:sz w:val="22"/>
                <w:szCs w:val="22"/>
              </w:rPr>
            </w:pPr>
            <w:r w:rsidRPr="003B02C3">
              <w:rPr>
                <w:sz w:val="22"/>
                <w:szCs w:val="22"/>
              </w:rPr>
              <w:t xml:space="preserve">Making a Difference </w:t>
            </w:r>
          </w:p>
          <w:p w14:paraId="47AFD86F"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9AB3612"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Belen</w:t>
      </w:r>
    </w:p>
    <w:p w14:paraId="584602AA" w14:textId="77777777" w:rsidR="008A738D" w:rsidRPr="00CB6ACE" w:rsidRDefault="008A738D" w:rsidP="003B02C3">
      <w:r w:rsidRPr="00CB6ACE">
        <w:t xml:space="preserve">Enjoy the unique culture, natural beauty, and community spirit of </w:t>
      </w:r>
      <w:r w:rsidRPr="0097492B">
        <w:rPr>
          <w:b/>
          <w:bCs/>
          <w:noProof/>
        </w:rPr>
        <w:t>Belen</w:t>
      </w:r>
      <w:r w:rsidRPr="00CB6ACE">
        <w:t>. Live and work where you love!</w:t>
      </w:r>
    </w:p>
    <w:p w14:paraId="10E12175"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27CD35FC" w14:textId="77777777" w:rsidR="008A738D" w:rsidRPr="00776419" w:rsidRDefault="008A738D" w:rsidP="00776419">
      <w:r w:rsidRPr="00F41320">
        <w:t>For assistance, please scan QR code and locate FAQ under Job Seekers or the following link:</w:t>
      </w:r>
      <w:r>
        <w:t xml:space="preserve"> </w:t>
      </w:r>
      <w:hyperlink r:id="rId16" w:history="1">
        <w:r w:rsidRPr="00776419">
          <w:rPr>
            <w:rStyle w:val="Hyperlink"/>
            <w:b/>
            <w:bCs/>
            <w:color w:val="0B5D5E" w:themeColor="accent1"/>
          </w:rPr>
          <w:t>https://www.spo.state.nm.us/work-for-new-mexico/faq/</w:t>
        </w:r>
      </w:hyperlink>
    </w:p>
    <w:p w14:paraId="069CCC08" w14:textId="77777777" w:rsidR="008A738D" w:rsidRPr="00CB6ACE" w:rsidRDefault="008A738D" w:rsidP="007D7098">
      <w:pPr>
        <w:pStyle w:val="Heading3"/>
        <w:rPr>
          <w:rFonts w:eastAsia="Open Sans"/>
        </w:rPr>
      </w:pPr>
      <w:r w:rsidRPr="00CB6ACE">
        <w:rPr>
          <w:rFonts w:eastAsia="Open Sans"/>
        </w:rPr>
        <w:t>Featured Job Openings:</w:t>
      </w:r>
    </w:p>
    <w:p w14:paraId="484C0D52" w14:textId="77777777" w:rsidR="008A738D" w:rsidRDefault="008A738D" w:rsidP="00F21184">
      <w:pPr>
        <w:rPr>
          <w:noProof/>
        </w:rPr>
      </w:pPr>
      <w:r>
        <w:rPr>
          <w:noProof/>
        </w:rPr>
        <w:t>Community Inclusion Direct Support Staff I- Part Time (DOH/LLCP #13556+) (Expiration Date: 05/15/2026)</w:t>
      </w:r>
    </w:p>
    <w:p w14:paraId="28A7E865" w14:textId="77777777" w:rsidR="008A738D" w:rsidRDefault="008A738D" w:rsidP="00F21184">
      <w:pPr>
        <w:rPr>
          <w:noProof/>
        </w:rPr>
      </w:pPr>
      <w:r>
        <w:rPr>
          <w:noProof/>
        </w:rPr>
        <w:lastRenderedPageBreak/>
        <w:t>Direct Care II (DOH/LLCP #13457+) (Expiration Date: 05/25/2026)</w:t>
      </w:r>
    </w:p>
    <w:p w14:paraId="4C8B29DB"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WIC Office Support Clerk (DOH/PHD/WIC #74856) (Expiration Date: 05/04/2026)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03EE7A5F" w14:textId="77777777" w:rsidTr="00F97CA7">
        <w:trPr>
          <w:trHeight w:val="2070"/>
        </w:trPr>
        <w:tc>
          <w:tcPr>
            <w:tcW w:w="3120" w:type="dxa"/>
            <w:vAlign w:val="center"/>
          </w:tcPr>
          <w:p w14:paraId="11D1951F"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64940821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0528295"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00785086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8684A12"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6ED93C37"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257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0584810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EE8028B" w14:textId="77777777" w:rsidR="008A738D" w:rsidRPr="003B02C3" w:rsidRDefault="008A738D" w:rsidP="003B02C3">
      <w:r w:rsidRPr="00CB6ACE">
        <w:t>We’re hiring for a variety of roles in</w:t>
      </w:r>
      <w:r>
        <w:t xml:space="preserve"> </w:t>
      </w:r>
      <w:r>
        <w:rPr>
          <w:noProof/>
        </w:rPr>
        <w:t>Caballo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5B64C03" w14:textId="77777777" w:rsidR="008A738D" w:rsidRPr="00A75333" w:rsidRDefault="008A738D" w:rsidP="00776419">
      <w:pPr>
        <w:pStyle w:val="Heading3"/>
        <w:rPr>
          <w:rFonts w:eastAsia="Open Sans"/>
        </w:rPr>
      </w:pPr>
      <w:r w:rsidRPr="00A75333">
        <w:rPr>
          <w:rFonts w:eastAsia="Open Sans"/>
        </w:rPr>
        <w:t>Make a Difference. Build a Future.</w:t>
      </w:r>
    </w:p>
    <w:p w14:paraId="7D8EEDCC"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6F459BB9"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7155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544868100"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E458A5" id="Graphic 36" o:spid="_x0000_s1026" alt="&quot;&quot;" style="position:absolute;margin-left:197.25pt;margin-top:8.3pt;width:110.55pt;height:22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39436E07"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C7408B5" w14:textId="77777777" w:rsidR="008A738D" w:rsidRPr="003B02C3" w:rsidRDefault="008A738D" w:rsidP="007D7098">
            <w:pPr>
              <w:pStyle w:val="TableText"/>
              <w:rPr>
                <w:sz w:val="22"/>
                <w:szCs w:val="22"/>
              </w:rPr>
            </w:pPr>
            <w:r w:rsidRPr="003B02C3">
              <w:rPr>
                <w:sz w:val="22"/>
                <w:szCs w:val="22"/>
              </w:rPr>
              <w:t>Purpose-Driven Work</w:t>
            </w:r>
          </w:p>
          <w:p w14:paraId="6A7EF55F"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39833C0" w14:textId="77777777" w:rsidR="008A738D" w:rsidRPr="003B02C3" w:rsidRDefault="008A738D" w:rsidP="007D7098">
            <w:pPr>
              <w:pStyle w:val="TableText"/>
              <w:rPr>
                <w:sz w:val="22"/>
                <w:szCs w:val="22"/>
              </w:rPr>
            </w:pPr>
            <w:r w:rsidRPr="003B02C3">
              <w:rPr>
                <w:sz w:val="22"/>
                <w:szCs w:val="22"/>
              </w:rPr>
              <w:t>Robust Retirement</w:t>
            </w:r>
          </w:p>
          <w:p w14:paraId="2106185B"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1E1191A" w14:textId="77777777" w:rsidR="008A738D" w:rsidRPr="003B02C3" w:rsidRDefault="008A738D" w:rsidP="007D7098">
            <w:pPr>
              <w:pStyle w:val="TableText"/>
              <w:rPr>
                <w:sz w:val="22"/>
                <w:szCs w:val="22"/>
              </w:rPr>
            </w:pPr>
            <w:r w:rsidRPr="003B02C3">
              <w:rPr>
                <w:sz w:val="22"/>
                <w:szCs w:val="22"/>
              </w:rPr>
              <w:t>Room to Grow</w:t>
            </w:r>
          </w:p>
          <w:p w14:paraId="338CBD35"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21D9AB6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AE0CFDE" w14:textId="77777777" w:rsidR="008A738D" w:rsidRPr="003B02C3" w:rsidRDefault="008A738D" w:rsidP="007D7098">
            <w:pPr>
              <w:pStyle w:val="TableText"/>
              <w:rPr>
                <w:sz w:val="22"/>
                <w:szCs w:val="22"/>
              </w:rPr>
            </w:pPr>
            <w:r w:rsidRPr="003B02C3">
              <w:rPr>
                <w:sz w:val="22"/>
                <w:szCs w:val="22"/>
              </w:rPr>
              <w:t>Competitive Pay &amp; Benefits</w:t>
            </w:r>
          </w:p>
          <w:p w14:paraId="4D9362DF"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A44DC28" w14:textId="77777777" w:rsidR="008A738D" w:rsidRPr="003B02C3" w:rsidRDefault="008A738D" w:rsidP="007D7098">
            <w:pPr>
              <w:pStyle w:val="TableText"/>
              <w:rPr>
                <w:sz w:val="22"/>
                <w:szCs w:val="22"/>
              </w:rPr>
            </w:pPr>
            <w:r w:rsidRPr="003B02C3">
              <w:rPr>
                <w:sz w:val="22"/>
                <w:szCs w:val="22"/>
              </w:rPr>
              <w:t>Time to Recharge</w:t>
            </w:r>
          </w:p>
          <w:p w14:paraId="2EBEA786"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32D93F9" w14:textId="77777777" w:rsidR="008A738D" w:rsidRPr="003B02C3" w:rsidRDefault="008A738D" w:rsidP="007D7098">
            <w:pPr>
              <w:pStyle w:val="TableText"/>
              <w:rPr>
                <w:sz w:val="22"/>
                <w:szCs w:val="22"/>
              </w:rPr>
            </w:pPr>
            <w:r w:rsidRPr="003B02C3">
              <w:rPr>
                <w:sz w:val="22"/>
                <w:szCs w:val="22"/>
              </w:rPr>
              <w:t xml:space="preserve">Making a Difference </w:t>
            </w:r>
          </w:p>
          <w:p w14:paraId="66929E8E"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690F432"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Caballo</w:t>
      </w:r>
    </w:p>
    <w:p w14:paraId="71F4E5F9" w14:textId="77777777" w:rsidR="008A738D" w:rsidRPr="00CB6ACE" w:rsidRDefault="008A738D" w:rsidP="003B02C3">
      <w:r w:rsidRPr="00CB6ACE">
        <w:t xml:space="preserve">Enjoy the unique culture, natural beauty, and community spirit of </w:t>
      </w:r>
      <w:r w:rsidRPr="0097492B">
        <w:rPr>
          <w:b/>
          <w:bCs/>
          <w:noProof/>
        </w:rPr>
        <w:t>Caballo</w:t>
      </w:r>
      <w:r w:rsidRPr="00CB6ACE">
        <w:t>. Live and work where you love!</w:t>
      </w:r>
    </w:p>
    <w:p w14:paraId="5B276A0E"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121C8ACF" w14:textId="77777777" w:rsidR="008A738D" w:rsidRPr="00776419" w:rsidRDefault="008A738D" w:rsidP="00776419">
      <w:r w:rsidRPr="00F41320">
        <w:t>For assistance, please scan QR code and locate FAQ under Job Seekers or the following link:</w:t>
      </w:r>
      <w:r>
        <w:t xml:space="preserve"> </w:t>
      </w:r>
      <w:hyperlink r:id="rId17" w:history="1">
        <w:r w:rsidRPr="00776419">
          <w:rPr>
            <w:rStyle w:val="Hyperlink"/>
            <w:b/>
            <w:bCs/>
            <w:color w:val="0B5D5E" w:themeColor="accent1"/>
          </w:rPr>
          <w:t>https://www.spo.state.nm.us/work-for-new-mexico/faq/</w:t>
        </w:r>
      </w:hyperlink>
    </w:p>
    <w:p w14:paraId="6C05D401" w14:textId="77777777" w:rsidR="008A738D" w:rsidRPr="00CB6ACE" w:rsidRDefault="008A738D" w:rsidP="007D7098">
      <w:pPr>
        <w:pStyle w:val="Heading3"/>
        <w:rPr>
          <w:rFonts w:eastAsia="Open Sans"/>
        </w:rPr>
      </w:pPr>
      <w:r w:rsidRPr="00CB6ACE">
        <w:rPr>
          <w:rFonts w:eastAsia="Open Sans"/>
        </w:rPr>
        <w:t>Featured Job Openings:</w:t>
      </w:r>
    </w:p>
    <w:p w14:paraId="36A31C08"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Law Enforcement Park Ranger - Caballo Lake State Park (EMNRD #5566) (Expiration Date: 05/09/2026)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11B380B3" w14:textId="77777777" w:rsidTr="00F97CA7">
        <w:trPr>
          <w:trHeight w:val="2070"/>
        </w:trPr>
        <w:tc>
          <w:tcPr>
            <w:tcW w:w="3120" w:type="dxa"/>
            <w:vAlign w:val="center"/>
          </w:tcPr>
          <w:p w14:paraId="2A772783"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77696969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833A6CE"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5723087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092FAFD"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2E5CFCC4"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564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7952334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059A559" w14:textId="77777777" w:rsidR="008A738D" w:rsidRPr="003B02C3" w:rsidRDefault="008A738D" w:rsidP="003B02C3">
      <w:r w:rsidRPr="00CB6ACE">
        <w:t>We’re hiring for a variety of roles in</w:t>
      </w:r>
      <w:r>
        <w:t xml:space="preserve"> </w:t>
      </w:r>
      <w:r>
        <w:rPr>
          <w:noProof/>
        </w:rPr>
        <w:t>Clayton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A291F5F" w14:textId="77777777" w:rsidR="008A738D" w:rsidRPr="00A75333" w:rsidRDefault="008A738D" w:rsidP="00776419">
      <w:pPr>
        <w:pStyle w:val="Heading3"/>
        <w:rPr>
          <w:rFonts w:eastAsia="Open Sans"/>
        </w:rPr>
      </w:pPr>
      <w:r w:rsidRPr="00A75333">
        <w:rPr>
          <w:rFonts w:eastAsia="Open Sans"/>
        </w:rPr>
        <w:t>Make a Difference. Build a Future.</w:t>
      </w:r>
    </w:p>
    <w:p w14:paraId="26A569C3"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32D7270C"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7462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42992935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30D249" id="Graphic 36" o:spid="_x0000_s1026" alt="&quot;&quot;" style="position:absolute;margin-left:197.25pt;margin-top:8.3pt;width:110.55pt;height:22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04FEFA35"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301BC99" w14:textId="77777777" w:rsidR="008A738D" w:rsidRPr="003B02C3" w:rsidRDefault="008A738D" w:rsidP="007D7098">
            <w:pPr>
              <w:pStyle w:val="TableText"/>
              <w:rPr>
                <w:sz w:val="22"/>
                <w:szCs w:val="22"/>
              </w:rPr>
            </w:pPr>
            <w:r w:rsidRPr="003B02C3">
              <w:rPr>
                <w:sz w:val="22"/>
                <w:szCs w:val="22"/>
              </w:rPr>
              <w:t>Purpose-Driven Work</w:t>
            </w:r>
          </w:p>
          <w:p w14:paraId="74ACE6C3"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81DB4FD" w14:textId="77777777" w:rsidR="008A738D" w:rsidRPr="003B02C3" w:rsidRDefault="008A738D" w:rsidP="007D7098">
            <w:pPr>
              <w:pStyle w:val="TableText"/>
              <w:rPr>
                <w:sz w:val="22"/>
                <w:szCs w:val="22"/>
              </w:rPr>
            </w:pPr>
            <w:r w:rsidRPr="003B02C3">
              <w:rPr>
                <w:sz w:val="22"/>
                <w:szCs w:val="22"/>
              </w:rPr>
              <w:t>Robust Retirement</w:t>
            </w:r>
          </w:p>
          <w:p w14:paraId="16B518EB"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C899C07" w14:textId="77777777" w:rsidR="008A738D" w:rsidRPr="003B02C3" w:rsidRDefault="008A738D" w:rsidP="007D7098">
            <w:pPr>
              <w:pStyle w:val="TableText"/>
              <w:rPr>
                <w:sz w:val="22"/>
                <w:szCs w:val="22"/>
              </w:rPr>
            </w:pPr>
            <w:r w:rsidRPr="003B02C3">
              <w:rPr>
                <w:sz w:val="22"/>
                <w:szCs w:val="22"/>
              </w:rPr>
              <w:t>Room to Grow</w:t>
            </w:r>
          </w:p>
          <w:p w14:paraId="06339C47"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29F5015F"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4D16F63" w14:textId="77777777" w:rsidR="008A738D" w:rsidRPr="003B02C3" w:rsidRDefault="008A738D" w:rsidP="007D7098">
            <w:pPr>
              <w:pStyle w:val="TableText"/>
              <w:rPr>
                <w:sz w:val="22"/>
                <w:szCs w:val="22"/>
              </w:rPr>
            </w:pPr>
            <w:r w:rsidRPr="003B02C3">
              <w:rPr>
                <w:sz w:val="22"/>
                <w:szCs w:val="22"/>
              </w:rPr>
              <w:t>Competitive Pay &amp; Benefits</w:t>
            </w:r>
          </w:p>
          <w:p w14:paraId="31AB0248"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8834B6B" w14:textId="77777777" w:rsidR="008A738D" w:rsidRPr="003B02C3" w:rsidRDefault="008A738D" w:rsidP="007D7098">
            <w:pPr>
              <w:pStyle w:val="TableText"/>
              <w:rPr>
                <w:sz w:val="22"/>
                <w:szCs w:val="22"/>
              </w:rPr>
            </w:pPr>
            <w:r w:rsidRPr="003B02C3">
              <w:rPr>
                <w:sz w:val="22"/>
                <w:szCs w:val="22"/>
              </w:rPr>
              <w:t>Time to Recharge</w:t>
            </w:r>
          </w:p>
          <w:p w14:paraId="2FF0F162"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9690834" w14:textId="77777777" w:rsidR="008A738D" w:rsidRPr="003B02C3" w:rsidRDefault="008A738D" w:rsidP="007D7098">
            <w:pPr>
              <w:pStyle w:val="TableText"/>
              <w:rPr>
                <w:sz w:val="22"/>
                <w:szCs w:val="22"/>
              </w:rPr>
            </w:pPr>
            <w:r w:rsidRPr="003B02C3">
              <w:rPr>
                <w:sz w:val="22"/>
                <w:szCs w:val="22"/>
              </w:rPr>
              <w:t xml:space="preserve">Making a Difference </w:t>
            </w:r>
          </w:p>
          <w:p w14:paraId="5D6C974B"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7426D48"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Clayton</w:t>
      </w:r>
    </w:p>
    <w:p w14:paraId="0A673FD9" w14:textId="77777777" w:rsidR="008A738D" w:rsidRPr="00CB6ACE" w:rsidRDefault="008A738D" w:rsidP="003B02C3">
      <w:r w:rsidRPr="00CB6ACE">
        <w:t xml:space="preserve">Enjoy the unique culture, natural beauty, and community spirit of </w:t>
      </w:r>
      <w:r w:rsidRPr="0097492B">
        <w:rPr>
          <w:b/>
          <w:bCs/>
          <w:noProof/>
        </w:rPr>
        <w:t>Clayton</w:t>
      </w:r>
      <w:r w:rsidRPr="00CB6ACE">
        <w:t>. Live and work where you love!</w:t>
      </w:r>
    </w:p>
    <w:p w14:paraId="36090F65"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14A06BF0" w14:textId="77777777" w:rsidR="008A738D" w:rsidRPr="00776419" w:rsidRDefault="008A738D" w:rsidP="00776419">
      <w:r w:rsidRPr="00F41320">
        <w:t>For assistance, please scan QR code and locate FAQ under Job Seekers or the following link:</w:t>
      </w:r>
      <w:r>
        <w:t xml:space="preserve"> </w:t>
      </w:r>
      <w:hyperlink r:id="rId18" w:history="1">
        <w:r w:rsidRPr="00776419">
          <w:rPr>
            <w:rStyle w:val="Hyperlink"/>
            <w:b/>
            <w:bCs/>
            <w:color w:val="0B5D5E" w:themeColor="accent1"/>
          </w:rPr>
          <w:t>https://www.spo.state.nm.us/work-for-new-mexico/faq/</w:t>
        </w:r>
      </w:hyperlink>
    </w:p>
    <w:p w14:paraId="69598C49" w14:textId="77777777" w:rsidR="008A738D" w:rsidRPr="00CB6ACE" w:rsidRDefault="008A738D" w:rsidP="007D7098">
      <w:pPr>
        <w:pStyle w:val="Heading3"/>
        <w:rPr>
          <w:rFonts w:eastAsia="Open Sans"/>
        </w:rPr>
      </w:pPr>
      <w:r w:rsidRPr="00CB6ACE">
        <w:rPr>
          <w:rFonts w:eastAsia="Open Sans"/>
        </w:rPr>
        <w:t>Featured Job Openings:</w:t>
      </w:r>
    </w:p>
    <w:p w14:paraId="2B67ABE8"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Correctional Officer Cadet (NMCD/NENMCF #10111452+) (Expiration Date: 06/13/2026)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47E0651D" w14:textId="77777777" w:rsidTr="00F97CA7">
        <w:trPr>
          <w:trHeight w:val="2070"/>
        </w:trPr>
        <w:tc>
          <w:tcPr>
            <w:tcW w:w="3120" w:type="dxa"/>
            <w:vAlign w:val="center"/>
          </w:tcPr>
          <w:p w14:paraId="433A9F86"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6772303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B06B305"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82245483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B0E8A68"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0693DF42"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872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952132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1E892A8" w14:textId="77777777" w:rsidR="008A738D" w:rsidRPr="003B02C3" w:rsidRDefault="008A738D" w:rsidP="003B02C3">
      <w:r w:rsidRPr="00CB6ACE">
        <w:t>We’re hiring for a variety of roles in</w:t>
      </w:r>
      <w:r>
        <w:t xml:space="preserve"> </w:t>
      </w:r>
      <w:r>
        <w:rPr>
          <w:noProof/>
        </w:rPr>
        <w:t>Cuba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24F3344" w14:textId="77777777" w:rsidR="008A738D" w:rsidRPr="00A75333" w:rsidRDefault="008A738D" w:rsidP="00776419">
      <w:pPr>
        <w:pStyle w:val="Heading3"/>
        <w:rPr>
          <w:rFonts w:eastAsia="Open Sans"/>
        </w:rPr>
      </w:pPr>
      <w:r w:rsidRPr="00A75333">
        <w:rPr>
          <w:rFonts w:eastAsia="Open Sans"/>
        </w:rPr>
        <w:t>Make a Difference. Build a Future.</w:t>
      </w:r>
    </w:p>
    <w:p w14:paraId="336E7179"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2F040A86"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7769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29337722"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04A485" id="Graphic 36" o:spid="_x0000_s1026" alt="&quot;&quot;" style="position:absolute;margin-left:197.25pt;margin-top:8.3pt;width:110.55pt;height:22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5E46D2CA"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9147FCF" w14:textId="77777777" w:rsidR="008A738D" w:rsidRPr="003B02C3" w:rsidRDefault="008A738D" w:rsidP="007D7098">
            <w:pPr>
              <w:pStyle w:val="TableText"/>
              <w:rPr>
                <w:sz w:val="22"/>
                <w:szCs w:val="22"/>
              </w:rPr>
            </w:pPr>
            <w:r w:rsidRPr="003B02C3">
              <w:rPr>
                <w:sz w:val="22"/>
                <w:szCs w:val="22"/>
              </w:rPr>
              <w:t>Purpose-Driven Work</w:t>
            </w:r>
          </w:p>
          <w:p w14:paraId="32780CD4"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290F8AF" w14:textId="77777777" w:rsidR="008A738D" w:rsidRPr="003B02C3" w:rsidRDefault="008A738D" w:rsidP="007D7098">
            <w:pPr>
              <w:pStyle w:val="TableText"/>
              <w:rPr>
                <w:sz w:val="22"/>
                <w:szCs w:val="22"/>
              </w:rPr>
            </w:pPr>
            <w:r w:rsidRPr="003B02C3">
              <w:rPr>
                <w:sz w:val="22"/>
                <w:szCs w:val="22"/>
              </w:rPr>
              <w:t>Robust Retirement</w:t>
            </w:r>
          </w:p>
          <w:p w14:paraId="4EA118FB"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54832FF" w14:textId="77777777" w:rsidR="008A738D" w:rsidRPr="003B02C3" w:rsidRDefault="008A738D" w:rsidP="007D7098">
            <w:pPr>
              <w:pStyle w:val="TableText"/>
              <w:rPr>
                <w:sz w:val="22"/>
                <w:szCs w:val="22"/>
              </w:rPr>
            </w:pPr>
            <w:r w:rsidRPr="003B02C3">
              <w:rPr>
                <w:sz w:val="22"/>
                <w:szCs w:val="22"/>
              </w:rPr>
              <w:t>Room to Grow</w:t>
            </w:r>
          </w:p>
          <w:p w14:paraId="0DD92400"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7A8C2FCD"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E117176" w14:textId="77777777" w:rsidR="008A738D" w:rsidRPr="003B02C3" w:rsidRDefault="008A738D" w:rsidP="007D7098">
            <w:pPr>
              <w:pStyle w:val="TableText"/>
              <w:rPr>
                <w:sz w:val="22"/>
                <w:szCs w:val="22"/>
              </w:rPr>
            </w:pPr>
            <w:r w:rsidRPr="003B02C3">
              <w:rPr>
                <w:sz w:val="22"/>
                <w:szCs w:val="22"/>
              </w:rPr>
              <w:t>Competitive Pay &amp; Benefits</w:t>
            </w:r>
          </w:p>
          <w:p w14:paraId="5E3AB327"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CF7BF9B" w14:textId="77777777" w:rsidR="008A738D" w:rsidRPr="003B02C3" w:rsidRDefault="008A738D" w:rsidP="007D7098">
            <w:pPr>
              <w:pStyle w:val="TableText"/>
              <w:rPr>
                <w:sz w:val="22"/>
                <w:szCs w:val="22"/>
              </w:rPr>
            </w:pPr>
            <w:r w:rsidRPr="003B02C3">
              <w:rPr>
                <w:sz w:val="22"/>
                <w:szCs w:val="22"/>
              </w:rPr>
              <w:t>Time to Recharge</w:t>
            </w:r>
          </w:p>
          <w:p w14:paraId="177E4805"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29DAFD2" w14:textId="77777777" w:rsidR="008A738D" w:rsidRPr="003B02C3" w:rsidRDefault="008A738D" w:rsidP="007D7098">
            <w:pPr>
              <w:pStyle w:val="TableText"/>
              <w:rPr>
                <w:sz w:val="22"/>
                <w:szCs w:val="22"/>
              </w:rPr>
            </w:pPr>
            <w:r w:rsidRPr="003B02C3">
              <w:rPr>
                <w:sz w:val="22"/>
                <w:szCs w:val="22"/>
              </w:rPr>
              <w:t xml:space="preserve">Making a Difference </w:t>
            </w:r>
          </w:p>
          <w:p w14:paraId="566EFA7B"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F12B39F"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Cuba</w:t>
      </w:r>
    </w:p>
    <w:p w14:paraId="3B81C72F" w14:textId="77777777" w:rsidR="008A738D" w:rsidRPr="00CB6ACE" w:rsidRDefault="008A738D" w:rsidP="003B02C3">
      <w:r w:rsidRPr="00CB6ACE">
        <w:t xml:space="preserve">Enjoy the unique culture, natural beauty, and community spirit of </w:t>
      </w:r>
      <w:r w:rsidRPr="0097492B">
        <w:rPr>
          <w:b/>
          <w:bCs/>
          <w:noProof/>
        </w:rPr>
        <w:t>Cuba</w:t>
      </w:r>
      <w:r w:rsidRPr="00CB6ACE">
        <w:t>. Live and work where you love!</w:t>
      </w:r>
    </w:p>
    <w:p w14:paraId="7CC3299E"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6620808B" w14:textId="77777777" w:rsidR="008A738D" w:rsidRPr="00776419" w:rsidRDefault="008A738D" w:rsidP="00776419">
      <w:r w:rsidRPr="00F41320">
        <w:t>For assistance, please scan QR code and locate FAQ under Job Seekers or the following link:</w:t>
      </w:r>
      <w:r>
        <w:t xml:space="preserve"> </w:t>
      </w:r>
      <w:hyperlink r:id="rId19" w:history="1">
        <w:r w:rsidRPr="00776419">
          <w:rPr>
            <w:rStyle w:val="Hyperlink"/>
            <w:b/>
            <w:bCs/>
            <w:color w:val="0B5D5E" w:themeColor="accent1"/>
          </w:rPr>
          <w:t>https://www.spo.state.nm.us/work-for-new-mexico/faq/</w:t>
        </w:r>
      </w:hyperlink>
    </w:p>
    <w:p w14:paraId="07F02EF0" w14:textId="77777777" w:rsidR="008A738D" w:rsidRPr="00CB6ACE" w:rsidRDefault="008A738D" w:rsidP="007D7098">
      <w:pPr>
        <w:pStyle w:val="Heading3"/>
        <w:rPr>
          <w:rFonts w:eastAsia="Open Sans"/>
        </w:rPr>
      </w:pPr>
      <w:r w:rsidRPr="00CB6ACE">
        <w:rPr>
          <w:rFonts w:eastAsia="Open Sans"/>
        </w:rPr>
        <w:t>Featured Job Openings:</w:t>
      </w:r>
    </w:p>
    <w:p w14:paraId="244569E2"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Highway Maintenance Worker (DOT/D6 #19884) (Expiration Date: 05/16/2026)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306419F3" w14:textId="77777777" w:rsidTr="00F97CA7">
        <w:trPr>
          <w:trHeight w:val="2070"/>
        </w:trPr>
        <w:tc>
          <w:tcPr>
            <w:tcW w:w="3120" w:type="dxa"/>
            <w:vAlign w:val="center"/>
          </w:tcPr>
          <w:p w14:paraId="15FBBB87"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598521980"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555D4E6"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34268774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8D577DC"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0B444FD4"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179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0785837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6B7359B" w14:textId="77777777" w:rsidR="008A738D" w:rsidRPr="003B02C3" w:rsidRDefault="008A738D" w:rsidP="003B02C3">
      <w:r w:rsidRPr="00CB6ACE">
        <w:t>We’re hiring for a variety of roles in</w:t>
      </w:r>
      <w:r>
        <w:t xml:space="preserve"> </w:t>
      </w:r>
      <w:r>
        <w:rPr>
          <w:noProof/>
        </w:rPr>
        <w:t>Cuyamungue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D9060FC" w14:textId="77777777" w:rsidR="008A738D" w:rsidRPr="00A75333" w:rsidRDefault="008A738D" w:rsidP="00776419">
      <w:pPr>
        <w:pStyle w:val="Heading3"/>
        <w:rPr>
          <w:rFonts w:eastAsia="Open Sans"/>
        </w:rPr>
      </w:pPr>
      <w:r w:rsidRPr="00A75333">
        <w:rPr>
          <w:rFonts w:eastAsia="Open Sans"/>
        </w:rPr>
        <w:t>Make a Difference. Build a Future.</w:t>
      </w:r>
    </w:p>
    <w:p w14:paraId="36E5900B"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1FD3D070"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8076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1289449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014EA1" id="Graphic 36" o:spid="_x0000_s1026" alt="&quot;&quot;" style="position:absolute;margin-left:197.25pt;margin-top:8.3pt;width:110.55pt;height:22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5CF66B16"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BF01562" w14:textId="77777777" w:rsidR="008A738D" w:rsidRPr="003B02C3" w:rsidRDefault="008A738D" w:rsidP="007D7098">
            <w:pPr>
              <w:pStyle w:val="TableText"/>
              <w:rPr>
                <w:sz w:val="22"/>
                <w:szCs w:val="22"/>
              </w:rPr>
            </w:pPr>
            <w:r w:rsidRPr="003B02C3">
              <w:rPr>
                <w:sz w:val="22"/>
                <w:szCs w:val="22"/>
              </w:rPr>
              <w:t>Purpose-Driven Work</w:t>
            </w:r>
          </w:p>
          <w:p w14:paraId="64710905"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F73FC66" w14:textId="77777777" w:rsidR="008A738D" w:rsidRPr="003B02C3" w:rsidRDefault="008A738D" w:rsidP="007D7098">
            <w:pPr>
              <w:pStyle w:val="TableText"/>
              <w:rPr>
                <w:sz w:val="22"/>
                <w:szCs w:val="22"/>
              </w:rPr>
            </w:pPr>
            <w:r w:rsidRPr="003B02C3">
              <w:rPr>
                <w:sz w:val="22"/>
                <w:szCs w:val="22"/>
              </w:rPr>
              <w:t>Robust Retirement</w:t>
            </w:r>
          </w:p>
          <w:p w14:paraId="7FA6D15B"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DBA9D60" w14:textId="77777777" w:rsidR="008A738D" w:rsidRPr="003B02C3" w:rsidRDefault="008A738D" w:rsidP="007D7098">
            <w:pPr>
              <w:pStyle w:val="TableText"/>
              <w:rPr>
                <w:sz w:val="22"/>
                <w:szCs w:val="22"/>
              </w:rPr>
            </w:pPr>
            <w:r w:rsidRPr="003B02C3">
              <w:rPr>
                <w:sz w:val="22"/>
                <w:szCs w:val="22"/>
              </w:rPr>
              <w:t>Room to Grow</w:t>
            </w:r>
          </w:p>
          <w:p w14:paraId="3B343588"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1BFA2030"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4770C2C" w14:textId="77777777" w:rsidR="008A738D" w:rsidRPr="003B02C3" w:rsidRDefault="008A738D" w:rsidP="007D7098">
            <w:pPr>
              <w:pStyle w:val="TableText"/>
              <w:rPr>
                <w:sz w:val="22"/>
                <w:szCs w:val="22"/>
              </w:rPr>
            </w:pPr>
            <w:r w:rsidRPr="003B02C3">
              <w:rPr>
                <w:sz w:val="22"/>
                <w:szCs w:val="22"/>
              </w:rPr>
              <w:t>Competitive Pay &amp; Benefits</w:t>
            </w:r>
          </w:p>
          <w:p w14:paraId="161AE461"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0B82266" w14:textId="77777777" w:rsidR="008A738D" w:rsidRPr="003B02C3" w:rsidRDefault="008A738D" w:rsidP="007D7098">
            <w:pPr>
              <w:pStyle w:val="TableText"/>
              <w:rPr>
                <w:sz w:val="22"/>
                <w:szCs w:val="22"/>
              </w:rPr>
            </w:pPr>
            <w:r w:rsidRPr="003B02C3">
              <w:rPr>
                <w:sz w:val="22"/>
                <w:szCs w:val="22"/>
              </w:rPr>
              <w:t>Time to Recharge</w:t>
            </w:r>
          </w:p>
          <w:p w14:paraId="530C6FA1"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F2365C2" w14:textId="77777777" w:rsidR="008A738D" w:rsidRPr="003B02C3" w:rsidRDefault="008A738D" w:rsidP="007D7098">
            <w:pPr>
              <w:pStyle w:val="TableText"/>
              <w:rPr>
                <w:sz w:val="22"/>
                <w:szCs w:val="22"/>
              </w:rPr>
            </w:pPr>
            <w:r w:rsidRPr="003B02C3">
              <w:rPr>
                <w:sz w:val="22"/>
                <w:szCs w:val="22"/>
              </w:rPr>
              <w:t xml:space="preserve">Making a Difference </w:t>
            </w:r>
          </w:p>
          <w:p w14:paraId="2C037707"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5B18057"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Cuyamungue</w:t>
      </w:r>
    </w:p>
    <w:p w14:paraId="65957E91" w14:textId="77777777" w:rsidR="008A738D" w:rsidRPr="00CB6ACE" w:rsidRDefault="008A738D" w:rsidP="003B02C3">
      <w:r w:rsidRPr="00CB6ACE">
        <w:t xml:space="preserve">Enjoy the unique culture, natural beauty, and community spirit of </w:t>
      </w:r>
      <w:r w:rsidRPr="0097492B">
        <w:rPr>
          <w:b/>
          <w:bCs/>
          <w:noProof/>
        </w:rPr>
        <w:t>Cuyamungue</w:t>
      </w:r>
      <w:r w:rsidRPr="00CB6ACE">
        <w:t>. Live and work where you love!</w:t>
      </w:r>
    </w:p>
    <w:p w14:paraId="33256F45"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3E2A87CD" w14:textId="77777777" w:rsidR="008A738D" w:rsidRPr="00776419" w:rsidRDefault="008A738D" w:rsidP="00776419">
      <w:r w:rsidRPr="00F41320">
        <w:t>For assistance, please scan QR code and locate FAQ under Job Seekers or the following link:</w:t>
      </w:r>
      <w:r>
        <w:t xml:space="preserve"> </w:t>
      </w:r>
      <w:hyperlink r:id="rId20" w:history="1">
        <w:r w:rsidRPr="00776419">
          <w:rPr>
            <w:rStyle w:val="Hyperlink"/>
            <w:b/>
            <w:bCs/>
            <w:color w:val="0B5D5E" w:themeColor="accent1"/>
          </w:rPr>
          <w:t>https://www.spo.state.nm.us/work-for-new-mexico/faq/</w:t>
        </w:r>
      </w:hyperlink>
    </w:p>
    <w:p w14:paraId="00A8A63B" w14:textId="77777777" w:rsidR="008A738D" w:rsidRPr="00CB6ACE" w:rsidRDefault="008A738D" w:rsidP="007D7098">
      <w:pPr>
        <w:pStyle w:val="Heading3"/>
        <w:rPr>
          <w:rFonts w:eastAsia="Open Sans"/>
        </w:rPr>
      </w:pPr>
      <w:r w:rsidRPr="00CB6ACE">
        <w:rPr>
          <w:rFonts w:eastAsia="Open Sans"/>
        </w:rPr>
        <w:t>Featured Job Openings:</w:t>
      </w:r>
    </w:p>
    <w:p w14:paraId="60FDE858"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Highway Maintenance Worker (DOT/D5 #20445) (Expiration Date: 05/14/2026)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18FABB35" w14:textId="77777777" w:rsidTr="00F97CA7">
        <w:trPr>
          <w:trHeight w:val="2070"/>
        </w:trPr>
        <w:tc>
          <w:tcPr>
            <w:tcW w:w="3120" w:type="dxa"/>
            <w:vAlign w:val="center"/>
          </w:tcPr>
          <w:p w14:paraId="07C759AE"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36843646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5C821C2"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24217287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9C3D622"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65ECA676"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486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5526758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2BADE46" w14:textId="77777777" w:rsidR="008A738D" w:rsidRPr="003B02C3" w:rsidRDefault="008A738D" w:rsidP="003B02C3">
      <w:r w:rsidRPr="00CB6ACE">
        <w:t>We’re hiring for a variety of roles in</w:t>
      </w:r>
      <w:r>
        <w:t xml:space="preserve"> </w:t>
      </w:r>
      <w:r>
        <w:rPr>
          <w:noProof/>
        </w:rPr>
        <w:t>Eagle Nest</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5EE025E" w14:textId="77777777" w:rsidR="008A738D" w:rsidRPr="00A75333" w:rsidRDefault="008A738D" w:rsidP="00776419">
      <w:pPr>
        <w:pStyle w:val="Heading3"/>
        <w:rPr>
          <w:rFonts w:eastAsia="Open Sans"/>
        </w:rPr>
      </w:pPr>
      <w:r w:rsidRPr="00A75333">
        <w:rPr>
          <w:rFonts w:eastAsia="Open Sans"/>
        </w:rPr>
        <w:t>Make a Difference. Build a Future.</w:t>
      </w:r>
    </w:p>
    <w:p w14:paraId="66DD88F1"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5BDB799D"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8384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680933570"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118AA8" id="Graphic 36" o:spid="_x0000_s1026" alt="&quot;&quot;" style="position:absolute;margin-left:197.25pt;margin-top:8.3pt;width:110.55pt;height:22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6ACD47B1"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DD563BD" w14:textId="77777777" w:rsidR="008A738D" w:rsidRPr="003B02C3" w:rsidRDefault="008A738D" w:rsidP="007D7098">
            <w:pPr>
              <w:pStyle w:val="TableText"/>
              <w:rPr>
                <w:sz w:val="22"/>
                <w:szCs w:val="22"/>
              </w:rPr>
            </w:pPr>
            <w:r w:rsidRPr="003B02C3">
              <w:rPr>
                <w:sz w:val="22"/>
                <w:szCs w:val="22"/>
              </w:rPr>
              <w:t>Purpose-Driven Work</w:t>
            </w:r>
          </w:p>
          <w:p w14:paraId="4E600C1F"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5BDDF85" w14:textId="77777777" w:rsidR="008A738D" w:rsidRPr="003B02C3" w:rsidRDefault="008A738D" w:rsidP="007D7098">
            <w:pPr>
              <w:pStyle w:val="TableText"/>
              <w:rPr>
                <w:sz w:val="22"/>
                <w:szCs w:val="22"/>
              </w:rPr>
            </w:pPr>
            <w:r w:rsidRPr="003B02C3">
              <w:rPr>
                <w:sz w:val="22"/>
                <w:szCs w:val="22"/>
              </w:rPr>
              <w:t>Robust Retirement</w:t>
            </w:r>
          </w:p>
          <w:p w14:paraId="7034DE7C"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7482DD6" w14:textId="77777777" w:rsidR="008A738D" w:rsidRPr="003B02C3" w:rsidRDefault="008A738D" w:rsidP="007D7098">
            <w:pPr>
              <w:pStyle w:val="TableText"/>
              <w:rPr>
                <w:sz w:val="22"/>
                <w:szCs w:val="22"/>
              </w:rPr>
            </w:pPr>
            <w:r w:rsidRPr="003B02C3">
              <w:rPr>
                <w:sz w:val="22"/>
                <w:szCs w:val="22"/>
              </w:rPr>
              <w:t>Room to Grow</w:t>
            </w:r>
          </w:p>
          <w:p w14:paraId="67134F12"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6F4DF69F"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0444F8E" w14:textId="77777777" w:rsidR="008A738D" w:rsidRPr="003B02C3" w:rsidRDefault="008A738D" w:rsidP="007D7098">
            <w:pPr>
              <w:pStyle w:val="TableText"/>
              <w:rPr>
                <w:sz w:val="22"/>
                <w:szCs w:val="22"/>
              </w:rPr>
            </w:pPr>
            <w:r w:rsidRPr="003B02C3">
              <w:rPr>
                <w:sz w:val="22"/>
                <w:szCs w:val="22"/>
              </w:rPr>
              <w:t>Competitive Pay &amp; Benefits</w:t>
            </w:r>
          </w:p>
          <w:p w14:paraId="37ACD6F9"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CBFE6DE" w14:textId="77777777" w:rsidR="008A738D" w:rsidRPr="003B02C3" w:rsidRDefault="008A738D" w:rsidP="007D7098">
            <w:pPr>
              <w:pStyle w:val="TableText"/>
              <w:rPr>
                <w:sz w:val="22"/>
                <w:szCs w:val="22"/>
              </w:rPr>
            </w:pPr>
            <w:r w:rsidRPr="003B02C3">
              <w:rPr>
                <w:sz w:val="22"/>
                <w:szCs w:val="22"/>
              </w:rPr>
              <w:t>Time to Recharge</w:t>
            </w:r>
          </w:p>
          <w:p w14:paraId="6908DFBC"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47C30B3" w14:textId="77777777" w:rsidR="008A738D" w:rsidRPr="003B02C3" w:rsidRDefault="008A738D" w:rsidP="007D7098">
            <w:pPr>
              <w:pStyle w:val="TableText"/>
              <w:rPr>
                <w:sz w:val="22"/>
                <w:szCs w:val="22"/>
              </w:rPr>
            </w:pPr>
            <w:r w:rsidRPr="003B02C3">
              <w:rPr>
                <w:sz w:val="22"/>
                <w:szCs w:val="22"/>
              </w:rPr>
              <w:t xml:space="preserve">Making a Difference </w:t>
            </w:r>
          </w:p>
          <w:p w14:paraId="7B651119"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CFB2C6C"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Eagle Nest</w:t>
      </w:r>
    </w:p>
    <w:p w14:paraId="6AE3EC0C" w14:textId="77777777" w:rsidR="008A738D" w:rsidRPr="00CB6ACE" w:rsidRDefault="008A738D" w:rsidP="003B02C3">
      <w:r w:rsidRPr="00CB6ACE">
        <w:t xml:space="preserve">Enjoy the unique culture, natural beauty, and community spirit of </w:t>
      </w:r>
      <w:r w:rsidRPr="0097492B">
        <w:rPr>
          <w:b/>
          <w:bCs/>
          <w:noProof/>
        </w:rPr>
        <w:t>Eagle Nest</w:t>
      </w:r>
      <w:r w:rsidRPr="00CB6ACE">
        <w:t>. Live and work where you love!</w:t>
      </w:r>
    </w:p>
    <w:p w14:paraId="44E366C5"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62EA684F" w14:textId="77777777" w:rsidR="008A738D" w:rsidRPr="00776419" w:rsidRDefault="008A738D" w:rsidP="00776419">
      <w:r w:rsidRPr="00F41320">
        <w:t>For assistance, please scan QR code and locate FAQ under Job Seekers or the following link:</w:t>
      </w:r>
      <w:r>
        <w:t xml:space="preserve"> </w:t>
      </w:r>
      <w:hyperlink r:id="rId21" w:history="1">
        <w:r w:rsidRPr="00776419">
          <w:rPr>
            <w:rStyle w:val="Hyperlink"/>
            <w:b/>
            <w:bCs/>
            <w:color w:val="0B5D5E" w:themeColor="accent1"/>
          </w:rPr>
          <w:t>https://www.spo.state.nm.us/work-for-new-mexico/faq/</w:t>
        </w:r>
      </w:hyperlink>
    </w:p>
    <w:p w14:paraId="55B0893F" w14:textId="77777777" w:rsidR="008A738D" w:rsidRPr="00CB6ACE" w:rsidRDefault="008A738D" w:rsidP="007D7098">
      <w:pPr>
        <w:pStyle w:val="Heading3"/>
        <w:rPr>
          <w:rFonts w:eastAsia="Open Sans"/>
        </w:rPr>
      </w:pPr>
      <w:r w:rsidRPr="00CB6ACE">
        <w:rPr>
          <w:rFonts w:eastAsia="Open Sans"/>
        </w:rPr>
        <w:t>Featured Job Openings:</w:t>
      </w:r>
    </w:p>
    <w:p w14:paraId="708E1AF6"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Juvenile Correction Officer I (CYFS/JJS/ENRC #25838+) (Expiration Date: 05/31/2026)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53212CE6" w14:textId="77777777" w:rsidTr="00F97CA7">
        <w:trPr>
          <w:trHeight w:val="2070"/>
        </w:trPr>
        <w:tc>
          <w:tcPr>
            <w:tcW w:w="3120" w:type="dxa"/>
            <w:vAlign w:val="center"/>
          </w:tcPr>
          <w:p w14:paraId="16AD50D9"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39169628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12034384"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52714648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241D8A6"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3AC4502B"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793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7232145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8444895" w14:textId="77777777" w:rsidR="008A738D" w:rsidRPr="003B02C3" w:rsidRDefault="008A738D" w:rsidP="003B02C3">
      <w:r w:rsidRPr="00CB6ACE">
        <w:t>We’re hiring for a variety of roles in</w:t>
      </w:r>
      <w:r>
        <w:t xml:space="preserve"> </w:t>
      </w:r>
      <w:r>
        <w:rPr>
          <w:noProof/>
        </w:rPr>
        <w:t>Espanola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EA13022" w14:textId="77777777" w:rsidR="008A738D" w:rsidRPr="00A75333" w:rsidRDefault="008A738D" w:rsidP="00776419">
      <w:pPr>
        <w:pStyle w:val="Heading3"/>
        <w:rPr>
          <w:rFonts w:eastAsia="Open Sans"/>
        </w:rPr>
      </w:pPr>
      <w:r w:rsidRPr="00A75333">
        <w:rPr>
          <w:rFonts w:eastAsia="Open Sans"/>
        </w:rPr>
        <w:t>Make a Difference. Build a Future.</w:t>
      </w:r>
    </w:p>
    <w:p w14:paraId="58C03E13"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621A41CE"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8691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22564221"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5612DC" id="Graphic 36" o:spid="_x0000_s1026" alt="&quot;&quot;" style="position:absolute;margin-left:197.25pt;margin-top:8.3pt;width:110.55pt;height:22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450232D6"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45B730D" w14:textId="77777777" w:rsidR="008A738D" w:rsidRPr="003B02C3" w:rsidRDefault="008A738D" w:rsidP="007D7098">
            <w:pPr>
              <w:pStyle w:val="TableText"/>
              <w:rPr>
                <w:sz w:val="22"/>
                <w:szCs w:val="22"/>
              </w:rPr>
            </w:pPr>
            <w:r w:rsidRPr="003B02C3">
              <w:rPr>
                <w:sz w:val="22"/>
                <w:szCs w:val="22"/>
              </w:rPr>
              <w:t>Purpose-Driven Work</w:t>
            </w:r>
          </w:p>
          <w:p w14:paraId="63596CD2"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8B0AFD8" w14:textId="77777777" w:rsidR="008A738D" w:rsidRPr="003B02C3" w:rsidRDefault="008A738D" w:rsidP="007D7098">
            <w:pPr>
              <w:pStyle w:val="TableText"/>
              <w:rPr>
                <w:sz w:val="22"/>
                <w:szCs w:val="22"/>
              </w:rPr>
            </w:pPr>
            <w:r w:rsidRPr="003B02C3">
              <w:rPr>
                <w:sz w:val="22"/>
                <w:szCs w:val="22"/>
              </w:rPr>
              <w:t>Robust Retirement</w:t>
            </w:r>
          </w:p>
          <w:p w14:paraId="2D56DF77"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78C7A494" w14:textId="77777777" w:rsidR="008A738D" w:rsidRPr="003B02C3" w:rsidRDefault="008A738D" w:rsidP="007D7098">
            <w:pPr>
              <w:pStyle w:val="TableText"/>
              <w:rPr>
                <w:sz w:val="22"/>
                <w:szCs w:val="22"/>
              </w:rPr>
            </w:pPr>
            <w:r w:rsidRPr="003B02C3">
              <w:rPr>
                <w:sz w:val="22"/>
                <w:szCs w:val="22"/>
              </w:rPr>
              <w:t>Room to Grow</w:t>
            </w:r>
          </w:p>
          <w:p w14:paraId="1E01C57E"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4870B2AB"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0652133" w14:textId="77777777" w:rsidR="008A738D" w:rsidRPr="003B02C3" w:rsidRDefault="008A738D" w:rsidP="007D7098">
            <w:pPr>
              <w:pStyle w:val="TableText"/>
              <w:rPr>
                <w:sz w:val="22"/>
                <w:szCs w:val="22"/>
              </w:rPr>
            </w:pPr>
            <w:r w:rsidRPr="003B02C3">
              <w:rPr>
                <w:sz w:val="22"/>
                <w:szCs w:val="22"/>
              </w:rPr>
              <w:t>Competitive Pay &amp; Benefits</w:t>
            </w:r>
          </w:p>
          <w:p w14:paraId="42B752C1"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DEE9CEB" w14:textId="77777777" w:rsidR="008A738D" w:rsidRPr="003B02C3" w:rsidRDefault="008A738D" w:rsidP="007D7098">
            <w:pPr>
              <w:pStyle w:val="TableText"/>
              <w:rPr>
                <w:sz w:val="22"/>
                <w:szCs w:val="22"/>
              </w:rPr>
            </w:pPr>
            <w:r w:rsidRPr="003B02C3">
              <w:rPr>
                <w:sz w:val="22"/>
                <w:szCs w:val="22"/>
              </w:rPr>
              <w:t>Time to Recharge</w:t>
            </w:r>
          </w:p>
          <w:p w14:paraId="1606AD54"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9342DB5" w14:textId="77777777" w:rsidR="008A738D" w:rsidRPr="003B02C3" w:rsidRDefault="008A738D" w:rsidP="007D7098">
            <w:pPr>
              <w:pStyle w:val="TableText"/>
              <w:rPr>
                <w:sz w:val="22"/>
                <w:szCs w:val="22"/>
              </w:rPr>
            </w:pPr>
            <w:r w:rsidRPr="003B02C3">
              <w:rPr>
                <w:sz w:val="22"/>
                <w:szCs w:val="22"/>
              </w:rPr>
              <w:t xml:space="preserve">Making a Difference </w:t>
            </w:r>
          </w:p>
          <w:p w14:paraId="01CA4975"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6832790"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Espanola</w:t>
      </w:r>
    </w:p>
    <w:p w14:paraId="109176D6" w14:textId="77777777" w:rsidR="008A738D" w:rsidRPr="00CB6ACE" w:rsidRDefault="008A738D" w:rsidP="003B02C3">
      <w:r w:rsidRPr="00CB6ACE">
        <w:t xml:space="preserve">Enjoy the unique culture, natural beauty, and community spirit of </w:t>
      </w:r>
      <w:r w:rsidRPr="0097492B">
        <w:rPr>
          <w:b/>
          <w:bCs/>
          <w:noProof/>
        </w:rPr>
        <w:t>Espanola</w:t>
      </w:r>
      <w:r w:rsidRPr="00CB6ACE">
        <w:t>. Live and work where you love!</w:t>
      </w:r>
    </w:p>
    <w:p w14:paraId="3788BA12"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13572593" w14:textId="77777777" w:rsidR="008A738D" w:rsidRPr="00776419" w:rsidRDefault="008A738D" w:rsidP="00776419">
      <w:r w:rsidRPr="00F41320">
        <w:t>For assistance, please scan QR code and locate FAQ under Job Seekers or the following link:</w:t>
      </w:r>
      <w:r>
        <w:t xml:space="preserve"> </w:t>
      </w:r>
      <w:hyperlink r:id="rId22" w:history="1">
        <w:r w:rsidRPr="00776419">
          <w:rPr>
            <w:rStyle w:val="Hyperlink"/>
            <w:b/>
            <w:bCs/>
            <w:color w:val="0B5D5E" w:themeColor="accent1"/>
          </w:rPr>
          <w:t>https://www.spo.state.nm.us/work-for-new-mexico/faq/</w:t>
        </w:r>
      </w:hyperlink>
    </w:p>
    <w:p w14:paraId="1149347F" w14:textId="77777777" w:rsidR="008A738D" w:rsidRPr="00CB6ACE" w:rsidRDefault="008A738D" w:rsidP="007D7098">
      <w:pPr>
        <w:pStyle w:val="Heading3"/>
        <w:rPr>
          <w:rFonts w:eastAsia="Open Sans"/>
        </w:rPr>
      </w:pPr>
      <w:r w:rsidRPr="00CB6ACE">
        <w:rPr>
          <w:rFonts w:eastAsia="Open Sans"/>
        </w:rPr>
        <w:t>Featured Job Openings:</w:t>
      </w:r>
    </w:p>
    <w:p w14:paraId="406FB98A" w14:textId="77777777" w:rsidR="008A738D" w:rsidRDefault="008A738D" w:rsidP="00F21184">
      <w:pPr>
        <w:rPr>
          <w:noProof/>
        </w:rPr>
      </w:pPr>
      <w:r>
        <w:rPr>
          <w:noProof/>
        </w:rPr>
        <w:t>Office Support Clerk (DOH/PHD #11508) (Expiration Date: 05/07/2026)</w:t>
      </w:r>
    </w:p>
    <w:p w14:paraId="192DAEF7"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lastRenderedPageBreak/>
        <w:t>CPS Case Worker (CYFD/PSD #73221) (Expiration Date: 06/15/2026)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31D672FB" w14:textId="77777777" w:rsidTr="00F97CA7">
        <w:trPr>
          <w:trHeight w:val="2070"/>
        </w:trPr>
        <w:tc>
          <w:tcPr>
            <w:tcW w:w="3120" w:type="dxa"/>
            <w:vAlign w:val="center"/>
          </w:tcPr>
          <w:p w14:paraId="089DE651"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7464000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C9967D3"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75336348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430DE8D"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0B05E406"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100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464532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C096FAD" w14:textId="77777777" w:rsidR="008A738D" w:rsidRPr="003B02C3" w:rsidRDefault="008A738D" w:rsidP="003B02C3">
      <w:r w:rsidRPr="00CB6ACE">
        <w:t>We’re hiring for a variety of roles in</w:t>
      </w:r>
      <w:r>
        <w:t xml:space="preserve"> </w:t>
      </w:r>
      <w:r>
        <w:rPr>
          <w:noProof/>
        </w:rPr>
        <w:t>Farmington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10E3437" w14:textId="77777777" w:rsidR="008A738D" w:rsidRPr="00A75333" w:rsidRDefault="008A738D" w:rsidP="00776419">
      <w:pPr>
        <w:pStyle w:val="Heading3"/>
        <w:rPr>
          <w:rFonts w:eastAsia="Open Sans"/>
        </w:rPr>
      </w:pPr>
      <w:r w:rsidRPr="00A75333">
        <w:rPr>
          <w:rFonts w:eastAsia="Open Sans"/>
        </w:rPr>
        <w:t>Make a Difference. Build a Future.</w:t>
      </w:r>
    </w:p>
    <w:p w14:paraId="68F5D8E7"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3A8EF53A"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8998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41403735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CF8B3D" id="Graphic 36" o:spid="_x0000_s1026" alt="&quot;&quot;" style="position:absolute;margin-left:197.25pt;margin-top:8.3pt;width:110.55pt;height:22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216B55E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9628DB6" w14:textId="77777777" w:rsidR="008A738D" w:rsidRPr="003B02C3" w:rsidRDefault="008A738D" w:rsidP="007D7098">
            <w:pPr>
              <w:pStyle w:val="TableText"/>
              <w:rPr>
                <w:sz w:val="22"/>
                <w:szCs w:val="22"/>
              </w:rPr>
            </w:pPr>
            <w:r w:rsidRPr="003B02C3">
              <w:rPr>
                <w:sz w:val="22"/>
                <w:szCs w:val="22"/>
              </w:rPr>
              <w:t>Purpose-Driven Work</w:t>
            </w:r>
          </w:p>
          <w:p w14:paraId="74E33836"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BF05931" w14:textId="77777777" w:rsidR="008A738D" w:rsidRPr="003B02C3" w:rsidRDefault="008A738D" w:rsidP="007D7098">
            <w:pPr>
              <w:pStyle w:val="TableText"/>
              <w:rPr>
                <w:sz w:val="22"/>
                <w:szCs w:val="22"/>
              </w:rPr>
            </w:pPr>
            <w:r w:rsidRPr="003B02C3">
              <w:rPr>
                <w:sz w:val="22"/>
                <w:szCs w:val="22"/>
              </w:rPr>
              <w:t>Robust Retirement</w:t>
            </w:r>
          </w:p>
          <w:p w14:paraId="5E9A8417"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8CA57A5" w14:textId="77777777" w:rsidR="008A738D" w:rsidRPr="003B02C3" w:rsidRDefault="008A738D" w:rsidP="007D7098">
            <w:pPr>
              <w:pStyle w:val="TableText"/>
              <w:rPr>
                <w:sz w:val="22"/>
                <w:szCs w:val="22"/>
              </w:rPr>
            </w:pPr>
            <w:r w:rsidRPr="003B02C3">
              <w:rPr>
                <w:sz w:val="22"/>
                <w:szCs w:val="22"/>
              </w:rPr>
              <w:t>Room to Grow</w:t>
            </w:r>
          </w:p>
          <w:p w14:paraId="3591475C"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53ACAE1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DCB9C0B" w14:textId="77777777" w:rsidR="008A738D" w:rsidRPr="003B02C3" w:rsidRDefault="008A738D" w:rsidP="007D7098">
            <w:pPr>
              <w:pStyle w:val="TableText"/>
              <w:rPr>
                <w:sz w:val="22"/>
                <w:szCs w:val="22"/>
              </w:rPr>
            </w:pPr>
            <w:r w:rsidRPr="003B02C3">
              <w:rPr>
                <w:sz w:val="22"/>
                <w:szCs w:val="22"/>
              </w:rPr>
              <w:t>Competitive Pay &amp; Benefits</w:t>
            </w:r>
          </w:p>
          <w:p w14:paraId="772E2803"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0C1E903" w14:textId="77777777" w:rsidR="008A738D" w:rsidRPr="003B02C3" w:rsidRDefault="008A738D" w:rsidP="007D7098">
            <w:pPr>
              <w:pStyle w:val="TableText"/>
              <w:rPr>
                <w:sz w:val="22"/>
                <w:szCs w:val="22"/>
              </w:rPr>
            </w:pPr>
            <w:r w:rsidRPr="003B02C3">
              <w:rPr>
                <w:sz w:val="22"/>
                <w:szCs w:val="22"/>
              </w:rPr>
              <w:t>Time to Recharge</w:t>
            </w:r>
          </w:p>
          <w:p w14:paraId="6A14DD8C"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D842C4F" w14:textId="77777777" w:rsidR="008A738D" w:rsidRPr="003B02C3" w:rsidRDefault="008A738D" w:rsidP="007D7098">
            <w:pPr>
              <w:pStyle w:val="TableText"/>
              <w:rPr>
                <w:sz w:val="22"/>
                <w:szCs w:val="22"/>
              </w:rPr>
            </w:pPr>
            <w:r w:rsidRPr="003B02C3">
              <w:rPr>
                <w:sz w:val="22"/>
                <w:szCs w:val="22"/>
              </w:rPr>
              <w:t xml:space="preserve">Making a Difference </w:t>
            </w:r>
          </w:p>
          <w:p w14:paraId="12A4B47C"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29FBFA3"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Farmington</w:t>
      </w:r>
    </w:p>
    <w:p w14:paraId="65879FC9" w14:textId="77777777" w:rsidR="008A738D" w:rsidRPr="00CB6ACE" w:rsidRDefault="008A738D" w:rsidP="003B02C3">
      <w:r w:rsidRPr="00CB6ACE">
        <w:t xml:space="preserve">Enjoy the unique culture, natural beauty, and community spirit of </w:t>
      </w:r>
      <w:r w:rsidRPr="0097492B">
        <w:rPr>
          <w:b/>
          <w:bCs/>
          <w:noProof/>
        </w:rPr>
        <w:t>Farmington</w:t>
      </w:r>
      <w:r w:rsidRPr="00CB6ACE">
        <w:t>. Live and work where you love!</w:t>
      </w:r>
    </w:p>
    <w:p w14:paraId="1F09DE7A"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58A8BCD8" w14:textId="77777777" w:rsidR="008A738D" w:rsidRPr="00776419" w:rsidRDefault="008A738D" w:rsidP="00776419">
      <w:r w:rsidRPr="00F41320">
        <w:t>For assistance, please scan QR code and locate FAQ under Job Seekers or the following link:</w:t>
      </w:r>
      <w:r>
        <w:t xml:space="preserve"> </w:t>
      </w:r>
      <w:hyperlink r:id="rId23" w:history="1">
        <w:r w:rsidRPr="00776419">
          <w:rPr>
            <w:rStyle w:val="Hyperlink"/>
            <w:b/>
            <w:bCs/>
            <w:color w:val="0B5D5E" w:themeColor="accent1"/>
          </w:rPr>
          <w:t>https://www.spo.state.nm.us/work-for-new-mexico/faq/</w:t>
        </w:r>
      </w:hyperlink>
    </w:p>
    <w:p w14:paraId="5C619218" w14:textId="77777777" w:rsidR="008A738D" w:rsidRPr="00CB6ACE" w:rsidRDefault="008A738D" w:rsidP="007D7098">
      <w:pPr>
        <w:pStyle w:val="Heading3"/>
        <w:rPr>
          <w:rFonts w:eastAsia="Open Sans"/>
        </w:rPr>
      </w:pPr>
      <w:r w:rsidRPr="00CB6ACE">
        <w:rPr>
          <w:rFonts w:eastAsia="Open Sans"/>
        </w:rPr>
        <w:t>Featured Job Openings:</w:t>
      </w:r>
    </w:p>
    <w:p w14:paraId="262E8494" w14:textId="77777777" w:rsidR="008A738D" w:rsidRDefault="008A738D" w:rsidP="00F21184">
      <w:pPr>
        <w:rPr>
          <w:noProof/>
        </w:rPr>
      </w:pPr>
      <w:r>
        <w:rPr>
          <w:noProof/>
        </w:rPr>
        <w:t>Office Support Clerk (NMCD #16690) (Expiration Date: 05/04/2026)</w:t>
      </w:r>
    </w:p>
    <w:p w14:paraId="61A0DDC8" w14:textId="77777777" w:rsidR="008A738D" w:rsidRDefault="008A738D" w:rsidP="00F21184">
      <w:pPr>
        <w:rPr>
          <w:noProof/>
        </w:rPr>
      </w:pPr>
      <w:r>
        <w:rPr>
          <w:noProof/>
        </w:rPr>
        <w:lastRenderedPageBreak/>
        <w:t>Case Aide (CYFD/PSD #10118682+) (Expiration Date: 05/12/2026)</w:t>
      </w:r>
    </w:p>
    <w:p w14:paraId="73692E73" w14:textId="77777777" w:rsidR="008A738D" w:rsidRDefault="008A738D" w:rsidP="00F21184">
      <w:pPr>
        <w:rPr>
          <w:noProof/>
        </w:rPr>
      </w:pPr>
      <w:r>
        <w:rPr>
          <w:noProof/>
        </w:rPr>
        <w:t>Senior Rehab Counselor (DVR #10257) (Expiration Date: 05/16/2026)</w:t>
      </w:r>
    </w:p>
    <w:p w14:paraId="2527E817" w14:textId="77777777" w:rsidR="008A738D" w:rsidRDefault="008A738D" w:rsidP="00F21184">
      <w:pPr>
        <w:rPr>
          <w:noProof/>
        </w:rPr>
      </w:pPr>
      <w:r>
        <w:rPr>
          <w:noProof/>
        </w:rPr>
        <w:t>Senior Juvenile Probation Parole Officer (CYFD/JJS #31089) (Expiration Date: 05/05/2026)</w:t>
      </w:r>
    </w:p>
    <w:p w14:paraId="06FF8D01" w14:textId="77777777" w:rsidR="008A738D" w:rsidRDefault="008A738D" w:rsidP="00F21184">
      <w:pPr>
        <w:rPr>
          <w:noProof/>
        </w:rPr>
      </w:pPr>
      <w:r>
        <w:rPr>
          <w:noProof/>
        </w:rPr>
        <w:t>Comprehensive Addiction and Recovery Act Navigator (DOH/PHD#10118404) (Expiration Date: 05/02/2026)</w:t>
      </w:r>
    </w:p>
    <w:p w14:paraId="14D12041" w14:textId="77777777" w:rsidR="008A738D" w:rsidRDefault="008A738D" w:rsidP="00F21184">
      <w:pPr>
        <w:rPr>
          <w:noProof/>
        </w:rPr>
      </w:pPr>
      <w:r>
        <w:rPr>
          <w:noProof/>
        </w:rPr>
        <w:t>Multi-Level Response Family Support Advocate (CYFD/FSD #10117768) (Expiration Date: 05/26/2026)</w:t>
      </w:r>
    </w:p>
    <w:p w14:paraId="35CF1CA1"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Senior Rehab Counselor (DVR #10259) (Expiration Date: 05/09/2026)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31631274" w14:textId="77777777" w:rsidTr="00F97CA7">
        <w:trPr>
          <w:trHeight w:val="2070"/>
        </w:trPr>
        <w:tc>
          <w:tcPr>
            <w:tcW w:w="3120" w:type="dxa"/>
            <w:vAlign w:val="center"/>
          </w:tcPr>
          <w:p w14:paraId="658A1D1C"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648403408"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E8BA617"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78399453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E6FC846"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40C7AAA2"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408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919528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6E9CF0F" w14:textId="77777777" w:rsidR="008A738D" w:rsidRPr="003B02C3" w:rsidRDefault="008A738D" w:rsidP="003B02C3">
      <w:r w:rsidRPr="00CB6ACE">
        <w:t>We’re hiring for a variety of roles in</w:t>
      </w:r>
      <w:r>
        <w:t xml:space="preserve"> </w:t>
      </w:r>
      <w:r>
        <w:rPr>
          <w:noProof/>
        </w:rPr>
        <w:t>Las Vegas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2B953DC" w14:textId="77777777" w:rsidR="008A738D" w:rsidRPr="00A75333" w:rsidRDefault="008A738D" w:rsidP="00776419">
      <w:pPr>
        <w:pStyle w:val="Heading3"/>
        <w:rPr>
          <w:rFonts w:eastAsia="Open Sans"/>
        </w:rPr>
      </w:pPr>
      <w:r w:rsidRPr="00A75333">
        <w:rPr>
          <w:rFonts w:eastAsia="Open Sans"/>
        </w:rPr>
        <w:t>Make a Difference. Build a Future.</w:t>
      </w:r>
    </w:p>
    <w:p w14:paraId="6AD2D77E"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35A1DBEF"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9305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4777183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6C7B20" id="Graphic 36" o:spid="_x0000_s1026" alt="&quot;&quot;" style="position:absolute;margin-left:197.25pt;margin-top:8.3pt;width:110.55pt;height:227.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6C73B122"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D7F2DAD" w14:textId="77777777" w:rsidR="008A738D" w:rsidRPr="003B02C3" w:rsidRDefault="008A738D" w:rsidP="007D7098">
            <w:pPr>
              <w:pStyle w:val="TableText"/>
              <w:rPr>
                <w:sz w:val="22"/>
                <w:szCs w:val="22"/>
              </w:rPr>
            </w:pPr>
            <w:r w:rsidRPr="003B02C3">
              <w:rPr>
                <w:sz w:val="22"/>
                <w:szCs w:val="22"/>
              </w:rPr>
              <w:t>Purpose-Driven Work</w:t>
            </w:r>
          </w:p>
          <w:p w14:paraId="3308151F"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81F26D8" w14:textId="77777777" w:rsidR="008A738D" w:rsidRPr="003B02C3" w:rsidRDefault="008A738D" w:rsidP="007D7098">
            <w:pPr>
              <w:pStyle w:val="TableText"/>
              <w:rPr>
                <w:sz w:val="22"/>
                <w:szCs w:val="22"/>
              </w:rPr>
            </w:pPr>
            <w:r w:rsidRPr="003B02C3">
              <w:rPr>
                <w:sz w:val="22"/>
                <w:szCs w:val="22"/>
              </w:rPr>
              <w:t>Robust Retirement</w:t>
            </w:r>
          </w:p>
          <w:p w14:paraId="3E220B7A"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B1F2D73" w14:textId="77777777" w:rsidR="008A738D" w:rsidRPr="003B02C3" w:rsidRDefault="008A738D" w:rsidP="007D7098">
            <w:pPr>
              <w:pStyle w:val="TableText"/>
              <w:rPr>
                <w:sz w:val="22"/>
                <w:szCs w:val="22"/>
              </w:rPr>
            </w:pPr>
            <w:r w:rsidRPr="003B02C3">
              <w:rPr>
                <w:sz w:val="22"/>
                <w:szCs w:val="22"/>
              </w:rPr>
              <w:t>Room to Grow</w:t>
            </w:r>
          </w:p>
          <w:p w14:paraId="361F5E5C"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6D53DBA9"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D5F4AA8" w14:textId="77777777" w:rsidR="008A738D" w:rsidRPr="003B02C3" w:rsidRDefault="008A738D" w:rsidP="007D7098">
            <w:pPr>
              <w:pStyle w:val="TableText"/>
              <w:rPr>
                <w:sz w:val="22"/>
                <w:szCs w:val="22"/>
              </w:rPr>
            </w:pPr>
            <w:r w:rsidRPr="003B02C3">
              <w:rPr>
                <w:sz w:val="22"/>
                <w:szCs w:val="22"/>
              </w:rPr>
              <w:t>Competitive Pay &amp; Benefits</w:t>
            </w:r>
          </w:p>
          <w:p w14:paraId="3BBFD8B0"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9E8A09E" w14:textId="77777777" w:rsidR="008A738D" w:rsidRPr="003B02C3" w:rsidRDefault="008A738D" w:rsidP="007D7098">
            <w:pPr>
              <w:pStyle w:val="TableText"/>
              <w:rPr>
                <w:sz w:val="22"/>
                <w:szCs w:val="22"/>
              </w:rPr>
            </w:pPr>
            <w:r w:rsidRPr="003B02C3">
              <w:rPr>
                <w:sz w:val="22"/>
                <w:szCs w:val="22"/>
              </w:rPr>
              <w:t>Time to Recharge</w:t>
            </w:r>
          </w:p>
          <w:p w14:paraId="7C66AE94"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A445429" w14:textId="77777777" w:rsidR="008A738D" w:rsidRPr="003B02C3" w:rsidRDefault="008A738D" w:rsidP="007D7098">
            <w:pPr>
              <w:pStyle w:val="TableText"/>
              <w:rPr>
                <w:sz w:val="22"/>
                <w:szCs w:val="22"/>
              </w:rPr>
            </w:pPr>
            <w:r w:rsidRPr="003B02C3">
              <w:rPr>
                <w:sz w:val="22"/>
                <w:szCs w:val="22"/>
              </w:rPr>
              <w:t xml:space="preserve">Making a Difference </w:t>
            </w:r>
          </w:p>
          <w:p w14:paraId="7A5D6E0D"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451ED4CF"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Las Vegas</w:t>
      </w:r>
    </w:p>
    <w:p w14:paraId="4AD6F120" w14:textId="77777777" w:rsidR="008A738D" w:rsidRPr="00CB6ACE" w:rsidRDefault="008A738D" w:rsidP="003B02C3">
      <w:r w:rsidRPr="00CB6ACE">
        <w:t xml:space="preserve">Enjoy the unique culture, natural beauty, and community spirit of </w:t>
      </w:r>
      <w:r w:rsidRPr="0097492B">
        <w:rPr>
          <w:b/>
          <w:bCs/>
          <w:noProof/>
        </w:rPr>
        <w:t>Las Vegas</w:t>
      </w:r>
      <w:r w:rsidRPr="00CB6ACE">
        <w:t>. Live and work where you love!</w:t>
      </w:r>
    </w:p>
    <w:p w14:paraId="32ED2FFE"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5056F52B" w14:textId="77777777" w:rsidR="008A738D" w:rsidRPr="00776419" w:rsidRDefault="008A738D" w:rsidP="00776419">
      <w:r w:rsidRPr="00F41320">
        <w:t>For assistance, please scan QR code and locate FAQ under Job Seekers or the following link:</w:t>
      </w:r>
      <w:r>
        <w:t xml:space="preserve"> </w:t>
      </w:r>
      <w:hyperlink r:id="rId24" w:history="1">
        <w:r w:rsidRPr="00776419">
          <w:rPr>
            <w:rStyle w:val="Hyperlink"/>
            <w:b/>
            <w:bCs/>
            <w:color w:val="0B5D5E" w:themeColor="accent1"/>
          </w:rPr>
          <w:t>https://www.spo.state.nm.us/work-for-new-mexico/faq/</w:t>
        </w:r>
      </w:hyperlink>
    </w:p>
    <w:p w14:paraId="330860EB" w14:textId="77777777" w:rsidR="008A738D" w:rsidRPr="00CB6ACE" w:rsidRDefault="008A738D" w:rsidP="007D7098">
      <w:pPr>
        <w:pStyle w:val="Heading3"/>
        <w:rPr>
          <w:rFonts w:eastAsia="Open Sans"/>
        </w:rPr>
      </w:pPr>
      <w:r w:rsidRPr="00CB6ACE">
        <w:rPr>
          <w:rFonts w:eastAsia="Open Sans"/>
        </w:rPr>
        <w:t>Featured Job Openings:</w:t>
      </w:r>
    </w:p>
    <w:p w14:paraId="637AD93B" w14:textId="77777777" w:rsidR="008A738D" w:rsidRDefault="008A738D" w:rsidP="00F21184">
      <w:pPr>
        <w:rPr>
          <w:noProof/>
        </w:rPr>
      </w:pPr>
      <w:r>
        <w:rPr>
          <w:noProof/>
        </w:rPr>
        <w:t>Office Support Clerk (CYFD/JJS #26093) (Expiration Date: 05/26/2026)</w:t>
      </w:r>
    </w:p>
    <w:p w14:paraId="7AEC9FAC" w14:textId="77777777" w:rsidR="008A738D" w:rsidRDefault="008A738D" w:rsidP="00F21184">
      <w:pPr>
        <w:rPr>
          <w:noProof/>
        </w:rPr>
      </w:pPr>
      <w:r>
        <w:rPr>
          <w:noProof/>
        </w:rPr>
        <w:lastRenderedPageBreak/>
        <w:t>Cook (DOH/NMBHI #12894) (Expiration Date: 05/02/2026)</w:t>
      </w:r>
    </w:p>
    <w:p w14:paraId="62B67142" w14:textId="77777777" w:rsidR="008A738D" w:rsidRDefault="008A738D" w:rsidP="00F21184">
      <w:pPr>
        <w:rPr>
          <w:noProof/>
        </w:rPr>
      </w:pPr>
      <w:r>
        <w:rPr>
          <w:noProof/>
        </w:rPr>
        <w:t>Custodian (DOH/NMBHI #12831) (Expiration Date: 05/02/2026)</w:t>
      </w:r>
    </w:p>
    <w:p w14:paraId="0C23E0D9" w14:textId="77777777" w:rsidR="008A738D" w:rsidRDefault="008A738D" w:rsidP="00F21184">
      <w:pPr>
        <w:rPr>
          <w:noProof/>
        </w:rPr>
      </w:pPr>
      <w:r>
        <w:rPr>
          <w:noProof/>
        </w:rPr>
        <w:t>Self-Enrichment Instructor (DOH/NMBHI #13038) (Expiration Date: 05/01/2026)</w:t>
      </w:r>
    </w:p>
    <w:p w14:paraId="57759F93" w14:textId="77777777" w:rsidR="008A738D" w:rsidRDefault="008A738D" w:rsidP="00F21184">
      <w:pPr>
        <w:rPr>
          <w:noProof/>
        </w:rPr>
      </w:pPr>
      <w:r>
        <w:rPr>
          <w:noProof/>
        </w:rPr>
        <w:t>Law Enforcement Park Ranger - Storrie Lake State Park (EMNRD #5707) (Expiration Date: 05/09/2026)</w:t>
      </w:r>
    </w:p>
    <w:p w14:paraId="5677B3D3" w14:textId="77777777" w:rsidR="008A738D" w:rsidRDefault="008A738D" w:rsidP="00F21184">
      <w:pPr>
        <w:rPr>
          <w:noProof/>
        </w:rPr>
      </w:pPr>
      <w:r>
        <w:rPr>
          <w:noProof/>
        </w:rPr>
        <w:t>Office Support Clerk (DOH/NMBHI #13632) (Expiration Date: 05/10/2026)</w:t>
      </w:r>
    </w:p>
    <w:p w14:paraId="493A954C" w14:textId="77777777" w:rsidR="008A738D" w:rsidRDefault="008A738D" w:rsidP="00F21184">
      <w:pPr>
        <w:rPr>
          <w:noProof/>
        </w:rPr>
      </w:pPr>
      <w:r>
        <w:rPr>
          <w:noProof/>
        </w:rPr>
        <w:t>Carpenter (DOH/NMBHI #12814) (Expiration Date: 04/30/2026)</w:t>
      </w:r>
    </w:p>
    <w:p w14:paraId="677E50CF" w14:textId="77777777" w:rsidR="008A738D" w:rsidRDefault="008A738D" w:rsidP="00F21184">
      <w:pPr>
        <w:rPr>
          <w:noProof/>
        </w:rPr>
      </w:pPr>
      <w:r>
        <w:rPr>
          <w:noProof/>
        </w:rPr>
        <w:t>Security Guard Supervisor (DOH/NMBHI #10105548) (Expiration Date: 05/18/2026)</w:t>
      </w:r>
    </w:p>
    <w:p w14:paraId="73EF0AFC" w14:textId="77777777" w:rsidR="008A738D" w:rsidRDefault="008A738D" w:rsidP="00F21184">
      <w:pPr>
        <w:rPr>
          <w:noProof/>
        </w:rPr>
      </w:pPr>
      <w:r>
        <w:rPr>
          <w:noProof/>
        </w:rPr>
        <w:t>High School Intern (DOT/D4 #10117030) (Expiration Date: 05/02/2026)</w:t>
      </w:r>
    </w:p>
    <w:p w14:paraId="34855411" w14:textId="77777777" w:rsidR="008A738D" w:rsidRDefault="008A738D" w:rsidP="00F21184">
      <w:pPr>
        <w:rPr>
          <w:noProof/>
        </w:rPr>
      </w:pPr>
      <w:r>
        <w:rPr>
          <w:noProof/>
        </w:rPr>
        <w:t>Highway Maintenance Worker (DOT/D4 #20175) (Expiration Date: 05/02/2026)</w:t>
      </w:r>
    </w:p>
    <w:p w14:paraId="79F6E704" w14:textId="77777777" w:rsidR="008A738D" w:rsidRDefault="008A738D" w:rsidP="00F21184">
      <w:pPr>
        <w:rPr>
          <w:noProof/>
        </w:rPr>
      </w:pPr>
      <w:r>
        <w:rPr>
          <w:noProof/>
        </w:rPr>
        <w:t>HVAC Technician (DOH/NMBHI #12761) (Expiration Date: 04/27/2026)</w:t>
      </w:r>
    </w:p>
    <w:p w14:paraId="1009724D" w14:textId="77777777" w:rsidR="008A738D" w:rsidRDefault="008A738D" w:rsidP="00F21184">
      <w:pPr>
        <w:rPr>
          <w:noProof/>
        </w:rPr>
      </w:pPr>
      <w:r>
        <w:rPr>
          <w:noProof/>
        </w:rPr>
        <w:t>Long Term Care Office Support Clerk (DOH/NMBHI #13644) (Expiration Date: 05/09/2026)</w:t>
      </w:r>
    </w:p>
    <w:p w14:paraId="5572B289" w14:textId="77777777" w:rsidR="008A738D" w:rsidRDefault="008A738D" w:rsidP="00F21184">
      <w:pPr>
        <w:rPr>
          <w:noProof/>
        </w:rPr>
      </w:pPr>
      <w:r>
        <w:rPr>
          <w:noProof/>
        </w:rPr>
        <w:t>Senior Highway Maintenance Worker (DOT/D4 #20218) (Expiration Date: 05/02/2026)</w:t>
      </w:r>
    </w:p>
    <w:p w14:paraId="2C38254F" w14:textId="77777777" w:rsidR="008A738D" w:rsidRDefault="008A738D" w:rsidP="00F21184">
      <w:pPr>
        <w:rPr>
          <w:noProof/>
        </w:rPr>
      </w:pPr>
      <w:r>
        <w:rPr>
          <w:noProof/>
        </w:rPr>
        <w:t>APD Office Support Clerk (DOH/NMBHI #12940) (Expiration Date: 05/23/2026)</w:t>
      </w:r>
    </w:p>
    <w:p w14:paraId="00FC24FD" w14:textId="77777777" w:rsidR="008A738D" w:rsidRDefault="008A738D" w:rsidP="00F21184">
      <w:pPr>
        <w:rPr>
          <w:noProof/>
        </w:rPr>
      </w:pPr>
      <w:r>
        <w:rPr>
          <w:noProof/>
        </w:rPr>
        <w:t>Case Aide (CYFD/PSD #10118681) (Expiration Date: 05/12/2026)</w:t>
      </w:r>
    </w:p>
    <w:p w14:paraId="6423B6DB" w14:textId="77777777" w:rsidR="008A738D" w:rsidRDefault="008A738D" w:rsidP="00F21184">
      <w:pPr>
        <w:rPr>
          <w:noProof/>
        </w:rPr>
      </w:pPr>
      <w:r>
        <w:rPr>
          <w:noProof/>
        </w:rPr>
        <w:t>Adult Psychiatric Division/Forensic Psychiatric Technician 3 Full time (DOH/NMBHI #13633) (Expiration Date: 05/23/2026)</w:t>
      </w:r>
    </w:p>
    <w:p w14:paraId="492ACB32" w14:textId="77777777" w:rsidR="008A738D" w:rsidRDefault="008A738D" w:rsidP="00F21184">
      <w:pPr>
        <w:rPr>
          <w:noProof/>
        </w:rPr>
      </w:pPr>
      <w:r>
        <w:rPr>
          <w:noProof/>
        </w:rPr>
        <w:t>Recreational Therapy Aide-Canteen (DOH/NMBHI #13039) (Expiration Date: 05/01/2026)</w:t>
      </w:r>
    </w:p>
    <w:p w14:paraId="09C22817" w14:textId="77777777" w:rsidR="008A738D" w:rsidRDefault="008A738D" w:rsidP="00F21184">
      <w:pPr>
        <w:rPr>
          <w:noProof/>
        </w:rPr>
      </w:pPr>
      <w:r>
        <w:rPr>
          <w:noProof/>
        </w:rPr>
        <w:t>Northeast Permanency Consultant (CYFD/PSD #8522) (Expiration Date: 05/24/2026)</w:t>
      </w:r>
    </w:p>
    <w:p w14:paraId="7888B58C" w14:textId="77777777" w:rsidR="008A738D" w:rsidRDefault="008A738D" w:rsidP="00F21184">
      <w:pPr>
        <w:rPr>
          <w:noProof/>
        </w:rPr>
      </w:pPr>
      <w:r>
        <w:rPr>
          <w:noProof/>
        </w:rPr>
        <w:t>Advanced Psychiatric Social Worker (DOH/NMBHI #13114) (Expiration Date: 04/27/2026)</w:t>
      </w:r>
    </w:p>
    <w:p w14:paraId="2FA9A8BB" w14:textId="77777777" w:rsidR="008A738D" w:rsidRDefault="008A738D" w:rsidP="00F21184">
      <w:pPr>
        <w:rPr>
          <w:noProof/>
        </w:rPr>
      </w:pPr>
      <w:r>
        <w:rPr>
          <w:noProof/>
        </w:rPr>
        <w:t>Senior Forensic Social Worker (DOH/NMBHI #10105540) (Expiration Date: 05/09/2026)</w:t>
      </w:r>
    </w:p>
    <w:p w14:paraId="1ABAE4EE" w14:textId="77777777" w:rsidR="008A738D" w:rsidRDefault="008A738D" w:rsidP="00F21184">
      <w:pPr>
        <w:rPr>
          <w:noProof/>
        </w:rPr>
      </w:pPr>
      <w:r>
        <w:rPr>
          <w:noProof/>
        </w:rPr>
        <w:t>Senior Rehab Counselor (DVR #10282) (Expiration Date: 05/09/2026)</w:t>
      </w:r>
    </w:p>
    <w:p w14:paraId="0EED2D85" w14:textId="77777777" w:rsidR="008A738D" w:rsidRDefault="008A738D" w:rsidP="00F21184">
      <w:pPr>
        <w:rPr>
          <w:noProof/>
        </w:rPr>
      </w:pPr>
      <w:r>
        <w:rPr>
          <w:noProof/>
        </w:rPr>
        <w:t>Adult Psychiatric Division-Discharge Planner (DOH/NMBHI #13123) (Expiration Date: 04/27/2026)</w:t>
      </w:r>
    </w:p>
    <w:p w14:paraId="3BF7FD7D" w14:textId="77777777" w:rsidR="008A738D" w:rsidRDefault="008A738D" w:rsidP="00F21184">
      <w:pPr>
        <w:rPr>
          <w:noProof/>
        </w:rPr>
      </w:pPr>
      <w:r>
        <w:rPr>
          <w:noProof/>
        </w:rPr>
        <w:t>Recreational Therapist (DOH/NMBHI #23884) (Expiration Date: 05/18/2026)</w:t>
      </w:r>
    </w:p>
    <w:p w14:paraId="33C48AC3" w14:textId="77777777" w:rsidR="008A738D" w:rsidRDefault="008A738D" w:rsidP="00F21184">
      <w:pPr>
        <w:rPr>
          <w:noProof/>
        </w:rPr>
      </w:pPr>
      <w:r>
        <w:rPr>
          <w:noProof/>
        </w:rPr>
        <w:t>Family Assistance Analyst (HCA/ISD #10110349) (Expiration Date: 04/28/2026)</w:t>
      </w:r>
    </w:p>
    <w:p w14:paraId="160C3954" w14:textId="77777777" w:rsidR="008A738D" w:rsidRDefault="008A738D" w:rsidP="00F21184">
      <w:pPr>
        <w:rPr>
          <w:noProof/>
        </w:rPr>
      </w:pPr>
      <w:r>
        <w:rPr>
          <w:noProof/>
        </w:rPr>
        <w:t>Intermediate Forensic Social Worker (DOH/NMBHI #13119) (Expiration Date: 05/09/2026)</w:t>
      </w:r>
    </w:p>
    <w:p w14:paraId="6E0000DD" w14:textId="77777777" w:rsidR="008A738D" w:rsidRDefault="008A738D" w:rsidP="00F21184">
      <w:pPr>
        <w:rPr>
          <w:noProof/>
        </w:rPr>
      </w:pPr>
      <w:r>
        <w:rPr>
          <w:noProof/>
        </w:rPr>
        <w:lastRenderedPageBreak/>
        <w:t>Adult Psychiatric Division/Forensic Psychiatric Technician 1 Full-time Multifil (DOH/NMBHI #41205+) (Expiration Date: 05/10/2026)</w:t>
      </w:r>
    </w:p>
    <w:p w14:paraId="112E04B7" w14:textId="77777777" w:rsidR="008A738D" w:rsidRDefault="008A738D" w:rsidP="00F21184">
      <w:pPr>
        <w:rPr>
          <w:noProof/>
        </w:rPr>
      </w:pPr>
      <w:r>
        <w:rPr>
          <w:noProof/>
        </w:rPr>
        <w:t>Adult Psych Division/Forensic Psychiatric Technician 2 Part Time (DOH/NMBHI #10100678) (Expiration Date: 05/23/2026)</w:t>
      </w:r>
    </w:p>
    <w:p w14:paraId="2D779FA5" w14:textId="77777777" w:rsidR="008A738D" w:rsidRDefault="008A738D" w:rsidP="00F21184">
      <w:pPr>
        <w:rPr>
          <w:noProof/>
        </w:rPr>
      </w:pPr>
      <w:r>
        <w:rPr>
          <w:noProof/>
        </w:rPr>
        <w:t>Adult Psychiatric Division/Forensic Psychiatric Technician 2 Full time Multifil (DOH/NMBHI #13231+) (Expiration Date: 05/23/2026)</w:t>
      </w:r>
    </w:p>
    <w:p w14:paraId="61345B80" w14:textId="77777777" w:rsidR="008A738D" w:rsidRDefault="008A738D" w:rsidP="00F21184">
      <w:pPr>
        <w:rPr>
          <w:noProof/>
        </w:rPr>
      </w:pPr>
      <w:r>
        <w:rPr>
          <w:noProof/>
        </w:rPr>
        <w:t>Adult Psychiatric Division/Forensic Psychiatric Technician 3 PRN-Multifil (DOH/NMBHI #55786+) (Expiration Date: 05/23/2026)</w:t>
      </w:r>
    </w:p>
    <w:p w14:paraId="30A7202F" w14:textId="77777777" w:rsidR="008A738D" w:rsidRDefault="008A738D" w:rsidP="00F21184">
      <w:pPr>
        <w:rPr>
          <w:noProof/>
        </w:rPr>
      </w:pPr>
      <w:r>
        <w:rPr>
          <w:noProof/>
        </w:rPr>
        <w:t>Physical Therapy Aide (DOH/NMBHI #13015) (Expiration Date: 05/18/2026)</w:t>
      </w:r>
    </w:p>
    <w:p w14:paraId="168A6705"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Associate Registered Nurse Multi-fill (DOH/NMBHI 13341+) (Expiration Date: 05/23/2026)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70754B81" w14:textId="77777777" w:rsidTr="00F97CA7">
        <w:trPr>
          <w:trHeight w:val="2070"/>
        </w:trPr>
        <w:tc>
          <w:tcPr>
            <w:tcW w:w="3120" w:type="dxa"/>
            <w:vAlign w:val="center"/>
          </w:tcPr>
          <w:p w14:paraId="569EEA48"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2003858416"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98EA03A"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24978801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FA5A344"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5EDE91F7"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715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0811614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B92A58C" w14:textId="77777777" w:rsidR="008A738D" w:rsidRPr="003B02C3" w:rsidRDefault="008A738D" w:rsidP="003B02C3">
      <w:r w:rsidRPr="00CB6ACE">
        <w:t>We’re hiring for a variety of roles in</w:t>
      </w:r>
      <w:r>
        <w:t xml:space="preserve"> </w:t>
      </w:r>
      <w:r>
        <w:rPr>
          <w:noProof/>
        </w:rPr>
        <w:t>Los Lunas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3E5A627" w14:textId="77777777" w:rsidR="008A738D" w:rsidRPr="00A75333" w:rsidRDefault="008A738D" w:rsidP="00776419">
      <w:pPr>
        <w:pStyle w:val="Heading3"/>
        <w:rPr>
          <w:rFonts w:eastAsia="Open Sans"/>
        </w:rPr>
      </w:pPr>
      <w:r w:rsidRPr="00A75333">
        <w:rPr>
          <w:rFonts w:eastAsia="Open Sans"/>
        </w:rPr>
        <w:t>Make a Difference. Build a Future.</w:t>
      </w:r>
    </w:p>
    <w:p w14:paraId="7C240C24"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0DF2C973"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9612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59949727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46D3A2" id="Graphic 36" o:spid="_x0000_s1026" alt="&quot;&quot;" style="position:absolute;margin-left:197.25pt;margin-top:8.3pt;width:110.55pt;height:227.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0A2BE0EF"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6270ABC" w14:textId="77777777" w:rsidR="008A738D" w:rsidRPr="003B02C3" w:rsidRDefault="008A738D" w:rsidP="007D7098">
            <w:pPr>
              <w:pStyle w:val="TableText"/>
              <w:rPr>
                <w:sz w:val="22"/>
                <w:szCs w:val="22"/>
              </w:rPr>
            </w:pPr>
            <w:r w:rsidRPr="003B02C3">
              <w:rPr>
                <w:sz w:val="22"/>
                <w:szCs w:val="22"/>
              </w:rPr>
              <w:t>Purpose-Driven Work</w:t>
            </w:r>
          </w:p>
          <w:p w14:paraId="12D38C7E"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8C1681B" w14:textId="77777777" w:rsidR="008A738D" w:rsidRPr="003B02C3" w:rsidRDefault="008A738D" w:rsidP="007D7098">
            <w:pPr>
              <w:pStyle w:val="TableText"/>
              <w:rPr>
                <w:sz w:val="22"/>
                <w:szCs w:val="22"/>
              </w:rPr>
            </w:pPr>
            <w:r w:rsidRPr="003B02C3">
              <w:rPr>
                <w:sz w:val="22"/>
                <w:szCs w:val="22"/>
              </w:rPr>
              <w:t>Robust Retirement</w:t>
            </w:r>
          </w:p>
          <w:p w14:paraId="0EC3C5B4"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7844177" w14:textId="77777777" w:rsidR="008A738D" w:rsidRPr="003B02C3" w:rsidRDefault="008A738D" w:rsidP="007D7098">
            <w:pPr>
              <w:pStyle w:val="TableText"/>
              <w:rPr>
                <w:sz w:val="22"/>
                <w:szCs w:val="22"/>
              </w:rPr>
            </w:pPr>
            <w:r w:rsidRPr="003B02C3">
              <w:rPr>
                <w:sz w:val="22"/>
                <w:szCs w:val="22"/>
              </w:rPr>
              <w:t>Room to Grow</w:t>
            </w:r>
          </w:p>
          <w:p w14:paraId="77D0391C"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0FC450EC"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060EABE" w14:textId="77777777" w:rsidR="008A738D" w:rsidRPr="003B02C3" w:rsidRDefault="008A738D" w:rsidP="007D7098">
            <w:pPr>
              <w:pStyle w:val="TableText"/>
              <w:rPr>
                <w:sz w:val="22"/>
                <w:szCs w:val="22"/>
              </w:rPr>
            </w:pPr>
            <w:r w:rsidRPr="003B02C3">
              <w:rPr>
                <w:sz w:val="22"/>
                <w:szCs w:val="22"/>
              </w:rPr>
              <w:t>Competitive Pay &amp; Benefits</w:t>
            </w:r>
          </w:p>
          <w:p w14:paraId="311A6486"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C8F38ED" w14:textId="77777777" w:rsidR="008A738D" w:rsidRPr="003B02C3" w:rsidRDefault="008A738D" w:rsidP="007D7098">
            <w:pPr>
              <w:pStyle w:val="TableText"/>
              <w:rPr>
                <w:sz w:val="22"/>
                <w:szCs w:val="22"/>
              </w:rPr>
            </w:pPr>
            <w:r w:rsidRPr="003B02C3">
              <w:rPr>
                <w:sz w:val="22"/>
                <w:szCs w:val="22"/>
              </w:rPr>
              <w:t>Time to Recharge</w:t>
            </w:r>
          </w:p>
          <w:p w14:paraId="7D87CA8A"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D72064B" w14:textId="77777777" w:rsidR="008A738D" w:rsidRPr="003B02C3" w:rsidRDefault="008A738D" w:rsidP="007D7098">
            <w:pPr>
              <w:pStyle w:val="TableText"/>
              <w:rPr>
                <w:sz w:val="22"/>
                <w:szCs w:val="22"/>
              </w:rPr>
            </w:pPr>
            <w:r w:rsidRPr="003B02C3">
              <w:rPr>
                <w:sz w:val="22"/>
                <w:szCs w:val="22"/>
              </w:rPr>
              <w:t xml:space="preserve">Making a Difference </w:t>
            </w:r>
          </w:p>
          <w:p w14:paraId="7A685651"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9612BFF"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Los Lunas</w:t>
      </w:r>
    </w:p>
    <w:p w14:paraId="1FE1D3AB" w14:textId="77777777" w:rsidR="008A738D" w:rsidRPr="00CB6ACE" w:rsidRDefault="008A738D" w:rsidP="003B02C3">
      <w:r w:rsidRPr="00CB6ACE">
        <w:t xml:space="preserve">Enjoy the unique culture, natural beauty, and community spirit of </w:t>
      </w:r>
      <w:r w:rsidRPr="0097492B">
        <w:rPr>
          <w:b/>
          <w:bCs/>
          <w:noProof/>
        </w:rPr>
        <w:t>Los Lunas</w:t>
      </w:r>
      <w:r w:rsidRPr="00CB6ACE">
        <w:t>. Live and work where you love!</w:t>
      </w:r>
    </w:p>
    <w:p w14:paraId="35820EAE"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5979EE98" w14:textId="77777777" w:rsidR="008A738D" w:rsidRPr="00776419" w:rsidRDefault="008A738D" w:rsidP="00776419">
      <w:r w:rsidRPr="00F41320">
        <w:t>For assistance, please scan QR code and locate FAQ under Job Seekers or the following link:</w:t>
      </w:r>
      <w:r>
        <w:t xml:space="preserve"> </w:t>
      </w:r>
      <w:hyperlink r:id="rId25" w:history="1">
        <w:r w:rsidRPr="00776419">
          <w:rPr>
            <w:rStyle w:val="Hyperlink"/>
            <w:b/>
            <w:bCs/>
            <w:color w:val="0B5D5E" w:themeColor="accent1"/>
          </w:rPr>
          <w:t>https://www.spo.state.nm.us/work-for-new-mexico/faq/</w:t>
        </w:r>
      </w:hyperlink>
    </w:p>
    <w:p w14:paraId="35C31EB4" w14:textId="77777777" w:rsidR="008A738D" w:rsidRPr="00CB6ACE" w:rsidRDefault="008A738D" w:rsidP="007D7098">
      <w:pPr>
        <w:pStyle w:val="Heading3"/>
        <w:rPr>
          <w:rFonts w:eastAsia="Open Sans"/>
        </w:rPr>
      </w:pPr>
      <w:r w:rsidRPr="00CB6ACE">
        <w:rPr>
          <w:rFonts w:eastAsia="Open Sans"/>
        </w:rPr>
        <w:t>Featured Job Openings:</w:t>
      </w:r>
    </w:p>
    <w:p w14:paraId="197D9EEF" w14:textId="77777777" w:rsidR="008A738D" w:rsidRDefault="008A738D" w:rsidP="00F21184">
      <w:pPr>
        <w:rPr>
          <w:noProof/>
        </w:rPr>
      </w:pPr>
      <w:r>
        <w:rPr>
          <w:noProof/>
        </w:rPr>
        <w:t>Intermediate Care Facility- Direct Care Supervisor (DOH/LLCP #74946+) (Expiration Date: 05/18/2026)</w:t>
      </w:r>
    </w:p>
    <w:p w14:paraId="0346EB81" w14:textId="77777777" w:rsidR="008A738D" w:rsidRDefault="008A738D" w:rsidP="00F21184">
      <w:pPr>
        <w:rPr>
          <w:noProof/>
        </w:rPr>
      </w:pPr>
      <w:r>
        <w:rPr>
          <w:noProof/>
        </w:rPr>
        <w:lastRenderedPageBreak/>
        <w:t>Office Support Clerk (NMCD #16796) (Expiration Date: 05/04/2026)</w:t>
      </w:r>
    </w:p>
    <w:p w14:paraId="52C55B93" w14:textId="77777777" w:rsidR="008A738D" w:rsidRDefault="008A738D" w:rsidP="00F21184">
      <w:pPr>
        <w:rPr>
          <w:noProof/>
        </w:rPr>
      </w:pPr>
      <w:r>
        <w:rPr>
          <w:noProof/>
        </w:rPr>
        <w:t>Maintenance Admin. Assistant (DOH/LLCP #11413) (Expiration Date: 05/15/2026)</w:t>
      </w:r>
    </w:p>
    <w:p w14:paraId="7856FA95" w14:textId="77777777" w:rsidR="008A738D" w:rsidRDefault="008A738D" w:rsidP="00F21184">
      <w:pPr>
        <w:rPr>
          <w:noProof/>
        </w:rPr>
      </w:pPr>
      <w:r>
        <w:rPr>
          <w:noProof/>
        </w:rPr>
        <w:t>Correctional Officer Cadet (NMCD/CNMCF #17010+) (Expiration Date: 06/13/2026)</w:t>
      </w:r>
    </w:p>
    <w:p w14:paraId="3BD8115A" w14:textId="77777777" w:rsidR="008A738D" w:rsidRDefault="008A738D" w:rsidP="00F21184">
      <w:pPr>
        <w:rPr>
          <w:noProof/>
        </w:rPr>
      </w:pPr>
      <w:r>
        <w:rPr>
          <w:noProof/>
        </w:rPr>
        <w:t>Direct Care Supervisor (DOH/LLCP #40944+) (Expiration Date: 04/30/2026)</w:t>
      </w:r>
    </w:p>
    <w:p w14:paraId="6B1E80D6" w14:textId="77777777" w:rsidR="008A738D" w:rsidRDefault="008A738D" w:rsidP="00F21184">
      <w:pPr>
        <w:rPr>
          <w:noProof/>
        </w:rPr>
      </w:pPr>
      <w:r>
        <w:rPr>
          <w:noProof/>
        </w:rPr>
        <w:t>CPS Case Worker (CYFD/PSD #10109585+) (Expiration Date: 05/07/2026)</w:t>
      </w:r>
    </w:p>
    <w:p w14:paraId="0C41751A" w14:textId="77777777" w:rsidR="008A738D" w:rsidRDefault="008A738D" w:rsidP="00F21184">
      <w:pPr>
        <w:rPr>
          <w:noProof/>
        </w:rPr>
      </w:pPr>
      <w:r>
        <w:rPr>
          <w:noProof/>
        </w:rPr>
        <w:t>Community Inclusion Direct Support Staff I- Parti Time (DOH/LLCP #13513+) (Expiration Date: 05/25/2026)</w:t>
      </w:r>
    </w:p>
    <w:p w14:paraId="46361487" w14:textId="77777777" w:rsidR="008A738D" w:rsidRDefault="008A738D" w:rsidP="00F21184">
      <w:pPr>
        <w:rPr>
          <w:noProof/>
        </w:rPr>
      </w:pPr>
      <w:r>
        <w:rPr>
          <w:noProof/>
        </w:rPr>
        <w:t>Corrections Case Worker (NMCD #17283) (Expiration Date: 05/11/2026)</w:t>
      </w:r>
    </w:p>
    <w:p w14:paraId="23BE4DB8" w14:textId="77777777" w:rsidR="008A738D" w:rsidRDefault="008A738D" w:rsidP="00F21184">
      <w:pPr>
        <w:rPr>
          <w:noProof/>
        </w:rPr>
      </w:pPr>
      <w:r>
        <w:rPr>
          <w:noProof/>
        </w:rPr>
        <w:t>Senior Probation/Parole Officer (NMCD #10101594) (Expiration Date: 05/04/2026)</w:t>
      </w:r>
    </w:p>
    <w:p w14:paraId="56B85B0B" w14:textId="77777777" w:rsidR="008A738D" w:rsidRDefault="008A738D" w:rsidP="00F21184">
      <w:pPr>
        <w:rPr>
          <w:noProof/>
        </w:rPr>
      </w:pPr>
      <w:r>
        <w:rPr>
          <w:noProof/>
        </w:rPr>
        <w:t>Senior Mental Health &amp; Substance Abuse Counselor (NMCD #15960) (Expiration Date: 04/27/2026)</w:t>
      </w:r>
    </w:p>
    <w:p w14:paraId="79898E9B" w14:textId="77777777" w:rsidR="008A738D" w:rsidRDefault="008A738D" w:rsidP="00F21184">
      <w:pPr>
        <w:rPr>
          <w:noProof/>
        </w:rPr>
      </w:pPr>
      <w:r>
        <w:rPr>
          <w:noProof/>
        </w:rPr>
        <w:t>Finance Specialist (DOH/LLCP #14384) (Expiration Date: 05/25/2026)</w:t>
      </w:r>
    </w:p>
    <w:p w14:paraId="2D30D9CE"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Direct Care II (DOH/LLCP #15284+) (Expiration Date: 05/25/2026)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7C27E09A" w14:textId="77777777" w:rsidTr="00F97CA7">
        <w:trPr>
          <w:trHeight w:val="2070"/>
        </w:trPr>
        <w:tc>
          <w:tcPr>
            <w:tcW w:w="3120" w:type="dxa"/>
            <w:vAlign w:val="center"/>
          </w:tcPr>
          <w:p w14:paraId="4620734D"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276970738"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5F4250A"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54107388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23DE931"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20E0720D"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022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5190510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D842B2C" w14:textId="77777777" w:rsidR="008A738D" w:rsidRPr="003B02C3" w:rsidRDefault="008A738D" w:rsidP="003B02C3">
      <w:r w:rsidRPr="00CB6ACE">
        <w:t>We’re hiring for a variety of roles in</w:t>
      </w:r>
      <w:r>
        <w:t xml:space="preserve"> </w:t>
      </w:r>
      <w:r>
        <w:rPr>
          <w:noProof/>
        </w:rPr>
        <w:t>Los Ojos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27917A5" w14:textId="77777777" w:rsidR="008A738D" w:rsidRPr="00A75333" w:rsidRDefault="008A738D" w:rsidP="00776419">
      <w:pPr>
        <w:pStyle w:val="Heading3"/>
        <w:rPr>
          <w:rFonts w:eastAsia="Open Sans"/>
        </w:rPr>
      </w:pPr>
      <w:r w:rsidRPr="00A75333">
        <w:rPr>
          <w:rFonts w:eastAsia="Open Sans"/>
        </w:rPr>
        <w:t>Make a Difference. Build a Future.</w:t>
      </w:r>
    </w:p>
    <w:p w14:paraId="6A8CD48E"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37C32D98"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69920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79912414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54E89B" id="Graphic 36" o:spid="_x0000_s1026" alt="&quot;&quot;" style="position:absolute;margin-left:197.25pt;margin-top:8.3pt;width:110.55pt;height:227.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46AB82F7"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5B8EA2C" w14:textId="77777777" w:rsidR="008A738D" w:rsidRPr="003B02C3" w:rsidRDefault="008A738D" w:rsidP="007D7098">
            <w:pPr>
              <w:pStyle w:val="TableText"/>
              <w:rPr>
                <w:sz w:val="22"/>
                <w:szCs w:val="22"/>
              </w:rPr>
            </w:pPr>
            <w:r w:rsidRPr="003B02C3">
              <w:rPr>
                <w:sz w:val="22"/>
                <w:szCs w:val="22"/>
              </w:rPr>
              <w:t>Purpose-Driven Work</w:t>
            </w:r>
          </w:p>
          <w:p w14:paraId="31FC7E8A"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E8F44D5" w14:textId="77777777" w:rsidR="008A738D" w:rsidRPr="003B02C3" w:rsidRDefault="008A738D" w:rsidP="007D7098">
            <w:pPr>
              <w:pStyle w:val="TableText"/>
              <w:rPr>
                <w:sz w:val="22"/>
                <w:szCs w:val="22"/>
              </w:rPr>
            </w:pPr>
            <w:r w:rsidRPr="003B02C3">
              <w:rPr>
                <w:sz w:val="22"/>
                <w:szCs w:val="22"/>
              </w:rPr>
              <w:t>Robust Retirement</w:t>
            </w:r>
          </w:p>
          <w:p w14:paraId="19506AE9"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D2223B8" w14:textId="77777777" w:rsidR="008A738D" w:rsidRPr="003B02C3" w:rsidRDefault="008A738D" w:rsidP="007D7098">
            <w:pPr>
              <w:pStyle w:val="TableText"/>
              <w:rPr>
                <w:sz w:val="22"/>
                <w:szCs w:val="22"/>
              </w:rPr>
            </w:pPr>
            <w:r w:rsidRPr="003B02C3">
              <w:rPr>
                <w:sz w:val="22"/>
                <w:szCs w:val="22"/>
              </w:rPr>
              <w:t>Room to Grow</w:t>
            </w:r>
          </w:p>
          <w:p w14:paraId="61C110B9"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6A3E631C"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CCC1DF0" w14:textId="77777777" w:rsidR="008A738D" w:rsidRPr="003B02C3" w:rsidRDefault="008A738D" w:rsidP="007D7098">
            <w:pPr>
              <w:pStyle w:val="TableText"/>
              <w:rPr>
                <w:sz w:val="22"/>
                <w:szCs w:val="22"/>
              </w:rPr>
            </w:pPr>
            <w:r w:rsidRPr="003B02C3">
              <w:rPr>
                <w:sz w:val="22"/>
                <w:szCs w:val="22"/>
              </w:rPr>
              <w:t>Competitive Pay &amp; Benefits</w:t>
            </w:r>
          </w:p>
          <w:p w14:paraId="7DA562B7"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CC90136" w14:textId="77777777" w:rsidR="008A738D" w:rsidRPr="003B02C3" w:rsidRDefault="008A738D" w:rsidP="007D7098">
            <w:pPr>
              <w:pStyle w:val="TableText"/>
              <w:rPr>
                <w:sz w:val="22"/>
                <w:szCs w:val="22"/>
              </w:rPr>
            </w:pPr>
            <w:r w:rsidRPr="003B02C3">
              <w:rPr>
                <w:sz w:val="22"/>
                <w:szCs w:val="22"/>
              </w:rPr>
              <w:t>Time to Recharge</w:t>
            </w:r>
          </w:p>
          <w:p w14:paraId="564062D6"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7F1C8CFF" w14:textId="77777777" w:rsidR="008A738D" w:rsidRPr="003B02C3" w:rsidRDefault="008A738D" w:rsidP="007D7098">
            <w:pPr>
              <w:pStyle w:val="TableText"/>
              <w:rPr>
                <w:sz w:val="22"/>
                <w:szCs w:val="22"/>
              </w:rPr>
            </w:pPr>
            <w:r w:rsidRPr="003B02C3">
              <w:rPr>
                <w:sz w:val="22"/>
                <w:szCs w:val="22"/>
              </w:rPr>
              <w:t xml:space="preserve">Making a Difference </w:t>
            </w:r>
          </w:p>
          <w:p w14:paraId="055A0A00"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66D2374"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Los Ojos</w:t>
      </w:r>
    </w:p>
    <w:p w14:paraId="53F603C3" w14:textId="77777777" w:rsidR="008A738D" w:rsidRPr="00CB6ACE" w:rsidRDefault="008A738D" w:rsidP="003B02C3">
      <w:r w:rsidRPr="00CB6ACE">
        <w:t xml:space="preserve">Enjoy the unique culture, natural beauty, and community spirit of </w:t>
      </w:r>
      <w:r w:rsidRPr="0097492B">
        <w:rPr>
          <w:b/>
          <w:bCs/>
          <w:noProof/>
        </w:rPr>
        <w:t>Los Ojos</w:t>
      </w:r>
      <w:r w:rsidRPr="00CB6ACE">
        <w:t>. Live and work where you love!</w:t>
      </w:r>
    </w:p>
    <w:p w14:paraId="1FFB3BF7"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04382A55" w14:textId="77777777" w:rsidR="008A738D" w:rsidRPr="00776419" w:rsidRDefault="008A738D" w:rsidP="00776419">
      <w:r w:rsidRPr="00F41320">
        <w:t>For assistance, please scan QR code and locate FAQ under Job Seekers or the following link:</w:t>
      </w:r>
      <w:r>
        <w:t xml:space="preserve"> </w:t>
      </w:r>
      <w:hyperlink r:id="rId26" w:history="1">
        <w:r w:rsidRPr="00776419">
          <w:rPr>
            <w:rStyle w:val="Hyperlink"/>
            <w:b/>
            <w:bCs/>
            <w:color w:val="0B5D5E" w:themeColor="accent1"/>
          </w:rPr>
          <w:t>https://www.spo.state.nm.us/work-for-new-mexico/faq/</w:t>
        </w:r>
      </w:hyperlink>
    </w:p>
    <w:p w14:paraId="79BCA9CF" w14:textId="77777777" w:rsidR="008A738D" w:rsidRPr="00CB6ACE" w:rsidRDefault="008A738D" w:rsidP="007D7098">
      <w:pPr>
        <w:pStyle w:val="Heading3"/>
        <w:rPr>
          <w:rFonts w:eastAsia="Open Sans"/>
        </w:rPr>
      </w:pPr>
      <w:r w:rsidRPr="00CB6ACE">
        <w:rPr>
          <w:rFonts w:eastAsia="Open Sans"/>
        </w:rPr>
        <w:t>Featured Job Openings:</w:t>
      </w:r>
    </w:p>
    <w:p w14:paraId="55CB6D79"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Fish Culturist (DGF #5110) (Expiration Date: 05/23/2026)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3B5DDBBC" w14:textId="77777777" w:rsidTr="00F97CA7">
        <w:trPr>
          <w:trHeight w:val="2070"/>
        </w:trPr>
        <w:tc>
          <w:tcPr>
            <w:tcW w:w="3120" w:type="dxa"/>
            <w:vAlign w:val="center"/>
          </w:tcPr>
          <w:p w14:paraId="78339DC9"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64856299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F391842"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81570439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C64A012"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1AC38541"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329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238303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9DBCCCD" w14:textId="77777777" w:rsidR="008A738D" w:rsidRPr="003B02C3" w:rsidRDefault="008A738D" w:rsidP="003B02C3">
      <w:r w:rsidRPr="00CB6ACE">
        <w:t>We’re hiring for a variety of roles in</w:t>
      </w:r>
      <w:r>
        <w:t xml:space="preserve"> </w:t>
      </w:r>
      <w:r>
        <w:rPr>
          <w:noProof/>
        </w:rPr>
        <w:t>Penasco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04CCB88" w14:textId="77777777" w:rsidR="008A738D" w:rsidRPr="00A75333" w:rsidRDefault="008A738D" w:rsidP="00776419">
      <w:pPr>
        <w:pStyle w:val="Heading3"/>
        <w:rPr>
          <w:rFonts w:eastAsia="Open Sans"/>
        </w:rPr>
      </w:pPr>
      <w:r w:rsidRPr="00A75333">
        <w:rPr>
          <w:rFonts w:eastAsia="Open Sans"/>
        </w:rPr>
        <w:t>Make a Difference. Build a Future.</w:t>
      </w:r>
    </w:p>
    <w:p w14:paraId="7D29124B"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2BAFCB0C"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0227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5125332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25C162" id="Graphic 36" o:spid="_x0000_s1026" alt="&quot;&quot;" style="position:absolute;margin-left:197.25pt;margin-top:8.3pt;width:110.55pt;height:227.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606D334D"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20D5252" w14:textId="77777777" w:rsidR="008A738D" w:rsidRPr="003B02C3" w:rsidRDefault="008A738D" w:rsidP="007D7098">
            <w:pPr>
              <w:pStyle w:val="TableText"/>
              <w:rPr>
                <w:sz w:val="22"/>
                <w:szCs w:val="22"/>
              </w:rPr>
            </w:pPr>
            <w:r w:rsidRPr="003B02C3">
              <w:rPr>
                <w:sz w:val="22"/>
                <w:szCs w:val="22"/>
              </w:rPr>
              <w:t>Purpose-Driven Work</w:t>
            </w:r>
          </w:p>
          <w:p w14:paraId="241BC7CB"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8CC6C78" w14:textId="77777777" w:rsidR="008A738D" w:rsidRPr="003B02C3" w:rsidRDefault="008A738D" w:rsidP="007D7098">
            <w:pPr>
              <w:pStyle w:val="TableText"/>
              <w:rPr>
                <w:sz w:val="22"/>
                <w:szCs w:val="22"/>
              </w:rPr>
            </w:pPr>
            <w:r w:rsidRPr="003B02C3">
              <w:rPr>
                <w:sz w:val="22"/>
                <w:szCs w:val="22"/>
              </w:rPr>
              <w:t>Robust Retirement</w:t>
            </w:r>
          </w:p>
          <w:p w14:paraId="356A1A80"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2877159" w14:textId="77777777" w:rsidR="008A738D" w:rsidRPr="003B02C3" w:rsidRDefault="008A738D" w:rsidP="007D7098">
            <w:pPr>
              <w:pStyle w:val="TableText"/>
              <w:rPr>
                <w:sz w:val="22"/>
                <w:szCs w:val="22"/>
              </w:rPr>
            </w:pPr>
            <w:r w:rsidRPr="003B02C3">
              <w:rPr>
                <w:sz w:val="22"/>
                <w:szCs w:val="22"/>
              </w:rPr>
              <w:t>Room to Grow</w:t>
            </w:r>
          </w:p>
          <w:p w14:paraId="61143CCB"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347C4041"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855FEF7" w14:textId="77777777" w:rsidR="008A738D" w:rsidRPr="003B02C3" w:rsidRDefault="008A738D" w:rsidP="007D7098">
            <w:pPr>
              <w:pStyle w:val="TableText"/>
              <w:rPr>
                <w:sz w:val="22"/>
                <w:szCs w:val="22"/>
              </w:rPr>
            </w:pPr>
            <w:r w:rsidRPr="003B02C3">
              <w:rPr>
                <w:sz w:val="22"/>
                <w:szCs w:val="22"/>
              </w:rPr>
              <w:t>Competitive Pay &amp; Benefits</w:t>
            </w:r>
          </w:p>
          <w:p w14:paraId="76233C71"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0D2BEC6" w14:textId="77777777" w:rsidR="008A738D" w:rsidRPr="003B02C3" w:rsidRDefault="008A738D" w:rsidP="007D7098">
            <w:pPr>
              <w:pStyle w:val="TableText"/>
              <w:rPr>
                <w:sz w:val="22"/>
                <w:szCs w:val="22"/>
              </w:rPr>
            </w:pPr>
            <w:r w:rsidRPr="003B02C3">
              <w:rPr>
                <w:sz w:val="22"/>
                <w:szCs w:val="22"/>
              </w:rPr>
              <w:t>Time to Recharge</w:t>
            </w:r>
          </w:p>
          <w:p w14:paraId="6FED985B"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8FAC084" w14:textId="77777777" w:rsidR="008A738D" w:rsidRPr="003B02C3" w:rsidRDefault="008A738D" w:rsidP="007D7098">
            <w:pPr>
              <w:pStyle w:val="TableText"/>
              <w:rPr>
                <w:sz w:val="22"/>
                <w:szCs w:val="22"/>
              </w:rPr>
            </w:pPr>
            <w:r w:rsidRPr="003B02C3">
              <w:rPr>
                <w:sz w:val="22"/>
                <w:szCs w:val="22"/>
              </w:rPr>
              <w:t xml:space="preserve">Making a Difference </w:t>
            </w:r>
          </w:p>
          <w:p w14:paraId="16B83955"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DB9D74E"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Penasco</w:t>
      </w:r>
    </w:p>
    <w:p w14:paraId="7D858F11" w14:textId="77777777" w:rsidR="008A738D" w:rsidRPr="00CB6ACE" w:rsidRDefault="008A738D" w:rsidP="003B02C3">
      <w:r w:rsidRPr="00CB6ACE">
        <w:t xml:space="preserve">Enjoy the unique culture, natural beauty, and community spirit of </w:t>
      </w:r>
      <w:r w:rsidRPr="0097492B">
        <w:rPr>
          <w:b/>
          <w:bCs/>
          <w:noProof/>
        </w:rPr>
        <w:t>Penasco</w:t>
      </w:r>
      <w:r w:rsidRPr="00CB6ACE">
        <w:t>. Live and work where you love!</w:t>
      </w:r>
    </w:p>
    <w:p w14:paraId="07CE872D"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1924708A" w14:textId="77777777" w:rsidR="008A738D" w:rsidRPr="00776419" w:rsidRDefault="008A738D" w:rsidP="00776419">
      <w:r w:rsidRPr="00F41320">
        <w:t>For assistance, please scan QR code and locate FAQ under Job Seekers or the following link:</w:t>
      </w:r>
      <w:r>
        <w:t xml:space="preserve"> </w:t>
      </w:r>
      <w:hyperlink r:id="rId27" w:history="1">
        <w:r w:rsidRPr="00776419">
          <w:rPr>
            <w:rStyle w:val="Hyperlink"/>
            <w:b/>
            <w:bCs/>
            <w:color w:val="0B5D5E" w:themeColor="accent1"/>
          </w:rPr>
          <w:t>https://www.spo.state.nm.us/work-for-new-mexico/faq/</w:t>
        </w:r>
      </w:hyperlink>
    </w:p>
    <w:p w14:paraId="25FE1189" w14:textId="77777777" w:rsidR="008A738D" w:rsidRPr="00CB6ACE" w:rsidRDefault="008A738D" w:rsidP="007D7098">
      <w:pPr>
        <w:pStyle w:val="Heading3"/>
        <w:rPr>
          <w:rFonts w:eastAsia="Open Sans"/>
        </w:rPr>
      </w:pPr>
      <w:r w:rsidRPr="00CB6ACE">
        <w:rPr>
          <w:rFonts w:eastAsia="Open Sans"/>
        </w:rPr>
        <w:t>Featured Job Openings:</w:t>
      </w:r>
    </w:p>
    <w:p w14:paraId="1EF37F7A"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Highway Maintenance Worker (DOT/D5 #20439) (Expiration Date: 05/14/2026)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6A256F63" w14:textId="77777777" w:rsidTr="00F97CA7">
        <w:trPr>
          <w:trHeight w:val="2070"/>
        </w:trPr>
        <w:tc>
          <w:tcPr>
            <w:tcW w:w="3120" w:type="dxa"/>
            <w:vAlign w:val="center"/>
          </w:tcPr>
          <w:p w14:paraId="7E6E2277"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78878621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22D2371"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80334956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8B59BC3"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392F2A5E"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636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6575328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1792639" w14:textId="77777777" w:rsidR="008A738D" w:rsidRPr="003B02C3" w:rsidRDefault="008A738D" w:rsidP="003B02C3">
      <w:r w:rsidRPr="00CB6ACE">
        <w:t>We’re hiring for a variety of roles in</w:t>
      </w:r>
      <w:r>
        <w:t xml:space="preserve"> </w:t>
      </w:r>
      <w:r>
        <w:rPr>
          <w:noProof/>
        </w:rPr>
        <w:t>Questa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FBC3CE2" w14:textId="77777777" w:rsidR="008A738D" w:rsidRPr="00A75333" w:rsidRDefault="008A738D" w:rsidP="00776419">
      <w:pPr>
        <w:pStyle w:val="Heading3"/>
        <w:rPr>
          <w:rFonts w:eastAsia="Open Sans"/>
        </w:rPr>
      </w:pPr>
      <w:r w:rsidRPr="00A75333">
        <w:rPr>
          <w:rFonts w:eastAsia="Open Sans"/>
        </w:rPr>
        <w:t>Make a Difference. Build a Future.</w:t>
      </w:r>
    </w:p>
    <w:p w14:paraId="7378A4AE"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7652ADB4"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0534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966944381"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2945D7" id="Graphic 36" o:spid="_x0000_s1026" alt="&quot;&quot;" style="position:absolute;margin-left:197.25pt;margin-top:8.3pt;width:110.55pt;height:227.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2A9A001C"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CDED464" w14:textId="77777777" w:rsidR="008A738D" w:rsidRPr="003B02C3" w:rsidRDefault="008A738D" w:rsidP="007D7098">
            <w:pPr>
              <w:pStyle w:val="TableText"/>
              <w:rPr>
                <w:sz w:val="22"/>
                <w:szCs w:val="22"/>
              </w:rPr>
            </w:pPr>
            <w:r w:rsidRPr="003B02C3">
              <w:rPr>
                <w:sz w:val="22"/>
                <w:szCs w:val="22"/>
              </w:rPr>
              <w:t>Purpose-Driven Work</w:t>
            </w:r>
          </w:p>
          <w:p w14:paraId="6B86DFDC"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046EB77" w14:textId="77777777" w:rsidR="008A738D" w:rsidRPr="003B02C3" w:rsidRDefault="008A738D" w:rsidP="007D7098">
            <w:pPr>
              <w:pStyle w:val="TableText"/>
              <w:rPr>
                <w:sz w:val="22"/>
                <w:szCs w:val="22"/>
              </w:rPr>
            </w:pPr>
            <w:r w:rsidRPr="003B02C3">
              <w:rPr>
                <w:sz w:val="22"/>
                <w:szCs w:val="22"/>
              </w:rPr>
              <w:t>Robust Retirement</w:t>
            </w:r>
          </w:p>
          <w:p w14:paraId="2BC4077A"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A5FA598" w14:textId="77777777" w:rsidR="008A738D" w:rsidRPr="003B02C3" w:rsidRDefault="008A738D" w:rsidP="007D7098">
            <w:pPr>
              <w:pStyle w:val="TableText"/>
              <w:rPr>
                <w:sz w:val="22"/>
                <w:szCs w:val="22"/>
              </w:rPr>
            </w:pPr>
            <w:r w:rsidRPr="003B02C3">
              <w:rPr>
                <w:sz w:val="22"/>
                <w:szCs w:val="22"/>
              </w:rPr>
              <w:t>Room to Grow</w:t>
            </w:r>
          </w:p>
          <w:p w14:paraId="62607CA0"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35B33C6B"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10300EB" w14:textId="77777777" w:rsidR="008A738D" w:rsidRPr="003B02C3" w:rsidRDefault="008A738D" w:rsidP="007D7098">
            <w:pPr>
              <w:pStyle w:val="TableText"/>
              <w:rPr>
                <w:sz w:val="22"/>
                <w:szCs w:val="22"/>
              </w:rPr>
            </w:pPr>
            <w:r w:rsidRPr="003B02C3">
              <w:rPr>
                <w:sz w:val="22"/>
                <w:szCs w:val="22"/>
              </w:rPr>
              <w:t>Competitive Pay &amp; Benefits</w:t>
            </w:r>
          </w:p>
          <w:p w14:paraId="1B4733E8"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59EFA90" w14:textId="77777777" w:rsidR="008A738D" w:rsidRPr="003B02C3" w:rsidRDefault="008A738D" w:rsidP="007D7098">
            <w:pPr>
              <w:pStyle w:val="TableText"/>
              <w:rPr>
                <w:sz w:val="22"/>
                <w:szCs w:val="22"/>
              </w:rPr>
            </w:pPr>
            <w:r w:rsidRPr="003B02C3">
              <w:rPr>
                <w:sz w:val="22"/>
                <w:szCs w:val="22"/>
              </w:rPr>
              <w:t>Time to Recharge</w:t>
            </w:r>
          </w:p>
          <w:p w14:paraId="0EFF3165"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F16A351" w14:textId="77777777" w:rsidR="008A738D" w:rsidRPr="003B02C3" w:rsidRDefault="008A738D" w:rsidP="007D7098">
            <w:pPr>
              <w:pStyle w:val="TableText"/>
              <w:rPr>
                <w:sz w:val="22"/>
                <w:szCs w:val="22"/>
              </w:rPr>
            </w:pPr>
            <w:r w:rsidRPr="003B02C3">
              <w:rPr>
                <w:sz w:val="22"/>
                <w:szCs w:val="22"/>
              </w:rPr>
              <w:t xml:space="preserve">Making a Difference </w:t>
            </w:r>
          </w:p>
          <w:p w14:paraId="52843A09"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821A3D9"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Questa</w:t>
      </w:r>
    </w:p>
    <w:p w14:paraId="7D97808A" w14:textId="77777777" w:rsidR="008A738D" w:rsidRPr="00CB6ACE" w:rsidRDefault="008A738D" w:rsidP="003B02C3">
      <w:r w:rsidRPr="00CB6ACE">
        <w:t xml:space="preserve">Enjoy the unique culture, natural beauty, and community spirit of </w:t>
      </w:r>
      <w:r w:rsidRPr="0097492B">
        <w:rPr>
          <w:b/>
          <w:bCs/>
          <w:noProof/>
        </w:rPr>
        <w:t>Questa</w:t>
      </w:r>
      <w:r w:rsidRPr="00CB6ACE">
        <w:t>. Live and work where you love!</w:t>
      </w:r>
    </w:p>
    <w:p w14:paraId="382B1DA0"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691C67C0" w14:textId="77777777" w:rsidR="008A738D" w:rsidRPr="00776419" w:rsidRDefault="008A738D" w:rsidP="00776419">
      <w:r w:rsidRPr="00F41320">
        <w:t>For assistance, please scan QR code and locate FAQ under Job Seekers or the following link:</w:t>
      </w:r>
      <w:r>
        <w:t xml:space="preserve"> </w:t>
      </w:r>
      <w:hyperlink r:id="rId28" w:history="1">
        <w:r w:rsidRPr="00776419">
          <w:rPr>
            <w:rStyle w:val="Hyperlink"/>
            <w:b/>
            <w:bCs/>
            <w:color w:val="0B5D5E" w:themeColor="accent1"/>
          </w:rPr>
          <w:t>https://www.spo.state.nm.us/work-for-new-mexico/faq/</w:t>
        </w:r>
      </w:hyperlink>
    </w:p>
    <w:p w14:paraId="01C52EC9" w14:textId="77777777" w:rsidR="008A738D" w:rsidRPr="00CB6ACE" w:rsidRDefault="008A738D" w:rsidP="007D7098">
      <w:pPr>
        <w:pStyle w:val="Heading3"/>
        <w:rPr>
          <w:rFonts w:eastAsia="Open Sans"/>
        </w:rPr>
      </w:pPr>
      <w:r w:rsidRPr="00CB6ACE">
        <w:rPr>
          <w:rFonts w:eastAsia="Open Sans"/>
        </w:rPr>
        <w:t>Featured Job Openings:</w:t>
      </w:r>
    </w:p>
    <w:p w14:paraId="04A07611"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Fish Culturist (DGF#10114131+) (Expiration Date: 05/23/2026)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07C86DC1" w14:textId="77777777" w:rsidTr="00F97CA7">
        <w:trPr>
          <w:trHeight w:val="2070"/>
        </w:trPr>
        <w:tc>
          <w:tcPr>
            <w:tcW w:w="3120" w:type="dxa"/>
            <w:vAlign w:val="center"/>
          </w:tcPr>
          <w:p w14:paraId="1ADE21A1"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3393649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6BCD17A"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86404601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4BD2886"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2F274D1F"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944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538678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1C66718" w14:textId="77777777" w:rsidR="008A738D" w:rsidRPr="003B02C3" w:rsidRDefault="008A738D" w:rsidP="003B02C3">
      <w:r w:rsidRPr="00CB6ACE">
        <w:t>We’re hiring for a variety of roles in</w:t>
      </w:r>
      <w:r>
        <w:t xml:space="preserve"> </w:t>
      </w:r>
      <w:r>
        <w:rPr>
          <w:noProof/>
        </w:rPr>
        <w:t>Raton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36DCC7A" w14:textId="77777777" w:rsidR="008A738D" w:rsidRPr="00A75333" w:rsidRDefault="008A738D" w:rsidP="00776419">
      <w:pPr>
        <w:pStyle w:val="Heading3"/>
        <w:rPr>
          <w:rFonts w:eastAsia="Open Sans"/>
        </w:rPr>
      </w:pPr>
      <w:r w:rsidRPr="00A75333">
        <w:rPr>
          <w:rFonts w:eastAsia="Open Sans"/>
        </w:rPr>
        <w:t>Make a Difference. Build a Future.</w:t>
      </w:r>
    </w:p>
    <w:p w14:paraId="264A261C"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05A4C615"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0841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40733898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B9E45D" id="Graphic 36" o:spid="_x0000_s1026" alt="&quot;&quot;" style="position:absolute;margin-left:197.25pt;margin-top:8.3pt;width:110.55pt;height:227.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2DF34F1C"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D4FD92A" w14:textId="77777777" w:rsidR="008A738D" w:rsidRPr="003B02C3" w:rsidRDefault="008A738D" w:rsidP="007D7098">
            <w:pPr>
              <w:pStyle w:val="TableText"/>
              <w:rPr>
                <w:sz w:val="22"/>
                <w:szCs w:val="22"/>
              </w:rPr>
            </w:pPr>
            <w:r w:rsidRPr="003B02C3">
              <w:rPr>
                <w:sz w:val="22"/>
                <w:szCs w:val="22"/>
              </w:rPr>
              <w:t>Purpose-Driven Work</w:t>
            </w:r>
          </w:p>
          <w:p w14:paraId="1B4AE951"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3E57FBA" w14:textId="77777777" w:rsidR="008A738D" w:rsidRPr="003B02C3" w:rsidRDefault="008A738D" w:rsidP="007D7098">
            <w:pPr>
              <w:pStyle w:val="TableText"/>
              <w:rPr>
                <w:sz w:val="22"/>
                <w:szCs w:val="22"/>
              </w:rPr>
            </w:pPr>
            <w:r w:rsidRPr="003B02C3">
              <w:rPr>
                <w:sz w:val="22"/>
                <w:szCs w:val="22"/>
              </w:rPr>
              <w:t>Robust Retirement</w:t>
            </w:r>
          </w:p>
          <w:p w14:paraId="3661B7FF"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DDC78AB" w14:textId="77777777" w:rsidR="008A738D" w:rsidRPr="003B02C3" w:rsidRDefault="008A738D" w:rsidP="007D7098">
            <w:pPr>
              <w:pStyle w:val="TableText"/>
              <w:rPr>
                <w:sz w:val="22"/>
                <w:szCs w:val="22"/>
              </w:rPr>
            </w:pPr>
            <w:r w:rsidRPr="003B02C3">
              <w:rPr>
                <w:sz w:val="22"/>
                <w:szCs w:val="22"/>
              </w:rPr>
              <w:t>Room to Grow</w:t>
            </w:r>
          </w:p>
          <w:p w14:paraId="6E0E1973"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0704E43B"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A2EA23C" w14:textId="77777777" w:rsidR="008A738D" w:rsidRPr="003B02C3" w:rsidRDefault="008A738D" w:rsidP="007D7098">
            <w:pPr>
              <w:pStyle w:val="TableText"/>
              <w:rPr>
                <w:sz w:val="22"/>
                <w:szCs w:val="22"/>
              </w:rPr>
            </w:pPr>
            <w:r w:rsidRPr="003B02C3">
              <w:rPr>
                <w:sz w:val="22"/>
                <w:szCs w:val="22"/>
              </w:rPr>
              <w:t>Competitive Pay &amp; Benefits</w:t>
            </w:r>
          </w:p>
          <w:p w14:paraId="1A12D96D"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02BE737" w14:textId="77777777" w:rsidR="008A738D" w:rsidRPr="003B02C3" w:rsidRDefault="008A738D" w:rsidP="007D7098">
            <w:pPr>
              <w:pStyle w:val="TableText"/>
              <w:rPr>
                <w:sz w:val="22"/>
                <w:szCs w:val="22"/>
              </w:rPr>
            </w:pPr>
            <w:r w:rsidRPr="003B02C3">
              <w:rPr>
                <w:sz w:val="22"/>
                <w:szCs w:val="22"/>
              </w:rPr>
              <w:t>Time to Recharge</w:t>
            </w:r>
          </w:p>
          <w:p w14:paraId="0F5200CD"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7F56774" w14:textId="77777777" w:rsidR="008A738D" w:rsidRPr="003B02C3" w:rsidRDefault="008A738D" w:rsidP="007D7098">
            <w:pPr>
              <w:pStyle w:val="TableText"/>
              <w:rPr>
                <w:sz w:val="22"/>
                <w:szCs w:val="22"/>
              </w:rPr>
            </w:pPr>
            <w:r w:rsidRPr="003B02C3">
              <w:rPr>
                <w:sz w:val="22"/>
                <w:szCs w:val="22"/>
              </w:rPr>
              <w:t xml:space="preserve">Making a Difference </w:t>
            </w:r>
          </w:p>
          <w:p w14:paraId="7C8EA2B5"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1B46341"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Raton</w:t>
      </w:r>
    </w:p>
    <w:p w14:paraId="60509AD0" w14:textId="77777777" w:rsidR="008A738D" w:rsidRPr="00CB6ACE" w:rsidRDefault="008A738D" w:rsidP="003B02C3">
      <w:r w:rsidRPr="00CB6ACE">
        <w:t xml:space="preserve">Enjoy the unique culture, natural beauty, and community spirit of </w:t>
      </w:r>
      <w:r w:rsidRPr="0097492B">
        <w:rPr>
          <w:b/>
          <w:bCs/>
          <w:noProof/>
        </w:rPr>
        <w:t>Raton</w:t>
      </w:r>
      <w:r w:rsidRPr="00CB6ACE">
        <w:t>. Live and work where you love!</w:t>
      </w:r>
    </w:p>
    <w:p w14:paraId="0F50147A"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0E2E49EA" w14:textId="77777777" w:rsidR="008A738D" w:rsidRPr="00776419" w:rsidRDefault="008A738D" w:rsidP="00776419">
      <w:r w:rsidRPr="00F41320">
        <w:t>For assistance, please scan QR code and locate FAQ under Job Seekers or the following link:</w:t>
      </w:r>
      <w:r>
        <w:t xml:space="preserve"> </w:t>
      </w:r>
      <w:hyperlink r:id="rId29" w:history="1">
        <w:r w:rsidRPr="00776419">
          <w:rPr>
            <w:rStyle w:val="Hyperlink"/>
            <w:b/>
            <w:bCs/>
            <w:color w:val="0B5D5E" w:themeColor="accent1"/>
          </w:rPr>
          <w:t>https://www.spo.state.nm.us/work-for-new-mexico/faq/</w:t>
        </w:r>
      </w:hyperlink>
    </w:p>
    <w:p w14:paraId="20D65553" w14:textId="77777777" w:rsidR="008A738D" w:rsidRPr="00CB6ACE" w:rsidRDefault="008A738D" w:rsidP="007D7098">
      <w:pPr>
        <w:pStyle w:val="Heading3"/>
        <w:rPr>
          <w:rFonts w:eastAsia="Open Sans"/>
        </w:rPr>
      </w:pPr>
      <w:r w:rsidRPr="00CB6ACE">
        <w:rPr>
          <w:rFonts w:eastAsia="Open Sans"/>
        </w:rPr>
        <w:t>Featured Job Openings:</w:t>
      </w:r>
    </w:p>
    <w:p w14:paraId="59941749" w14:textId="77777777" w:rsidR="008A738D" w:rsidRDefault="008A738D" w:rsidP="00F21184">
      <w:pPr>
        <w:rPr>
          <w:noProof/>
        </w:rPr>
      </w:pPr>
      <w:r>
        <w:rPr>
          <w:noProof/>
        </w:rPr>
        <w:t>Office Administrator Supervisor (CYFD/PSD #8506) (Expiration Date: 05/31/2026)</w:t>
      </w:r>
    </w:p>
    <w:p w14:paraId="214E25F6" w14:textId="77777777" w:rsidR="008A738D" w:rsidRDefault="008A738D" w:rsidP="00F21184">
      <w:pPr>
        <w:rPr>
          <w:noProof/>
        </w:rPr>
      </w:pPr>
      <w:r>
        <w:rPr>
          <w:noProof/>
        </w:rPr>
        <w:lastRenderedPageBreak/>
        <w:t>Radiologic Technologist &amp; Technician (MCMC #68146+) (Expiration Date: 05/10/2026)</w:t>
      </w:r>
    </w:p>
    <w:p w14:paraId="4E130B0F" w14:textId="77777777" w:rsidR="008A738D" w:rsidRDefault="008A738D" w:rsidP="00F21184">
      <w:pPr>
        <w:rPr>
          <w:noProof/>
        </w:rPr>
      </w:pPr>
      <w:r>
        <w:rPr>
          <w:noProof/>
        </w:rPr>
        <w:t>Long Term Care Licensed Practical Nurse Supervisor (MCMC #10618+) (Expiration Date: 05/09/2026)</w:t>
      </w:r>
    </w:p>
    <w:p w14:paraId="4B9C1D3C" w14:textId="77777777" w:rsidR="008A738D" w:rsidRDefault="008A738D" w:rsidP="00F21184">
      <w:pPr>
        <w:rPr>
          <w:noProof/>
        </w:rPr>
      </w:pPr>
      <w:r>
        <w:rPr>
          <w:noProof/>
        </w:rPr>
        <w:t>Case Aide (CYFD/PSD #10116313) (Expiration Date: 05/27/2026)</w:t>
      </w:r>
    </w:p>
    <w:p w14:paraId="3F1A5805" w14:textId="77777777" w:rsidR="008A738D" w:rsidRDefault="008A738D" w:rsidP="00F21184">
      <w:pPr>
        <w:rPr>
          <w:noProof/>
        </w:rPr>
      </w:pPr>
      <w:r>
        <w:rPr>
          <w:noProof/>
        </w:rPr>
        <w:t>Long Term Care Patient Care Assistant- Associate (MCMC #10634+) (Expiration Date: 05/10/2026)</w:t>
      </w:r>
    </w:p>
    <w:p w14:paraId="70AF8DC2" w14:textId="77777777" w:rsidR="008A738D" w:rsidRDefault="008A738D" w:rsidP="00F21184">
      <w:pPr>
        <w:rPr>
          <w:noProof/>
        </w:rPr>
      </w:pPr>
      <w:r>
        <w:rPr>
          <w:noProof/>
        </w:rPr>
        <w:t>Respiratory Therapist (MCMC #10556+) (Expiration Date: 05/08/2026)</w:t>
      </w:r>
    </w:p>
    <w:p w14:paraId="19DE326E" w14:textId="77777777" w:rsidR="008A738D" w:rsidRDefault="008A738D" w:rsidP="00F21184">
      <w:pPr>
        <w:rPr>
          <w:noProof/>
        </w:rPr>
      </w:pPr>
      <w:r>
        <w:rPr>
          <w:noProof/>
        </w:rPr>
        <w:t>Medical Laboratory Manager (MCMC #10541) (Expiration Date: 05/09/2026)</w:t>
      </w:r>
    </w:p>
    <w:p w14:paraId="7C416F9D" w14:textId="77777777" w:rsidR="008A738D" w:rsidRDefault="008A738D" w:rsidP="00F21184">
      <w:pPr>
        <w:rPr>
          <w:noProof/>
        </w:rPr>
      </w:pPr>
      <w:r>
        <w:rPr>
          <w:noProof/>
        </w:rPr>
        <w:t>Emergency Room Registered Nurse (MCMC #10111839) (Expiration Date: 05/10/2026)</w:t>
      </w:r>
    </w:p>
    <w:p w14:paraId="7563C913" w14:textId="77777777" w:rsidR="008A738D" w:rsidRDefault="008A738D" w:rsidP="00F21184">
      <w:pPr>
        <w:rPr>
          <w:noProof/>
        </w:rPr>
      </w:pPr>
      <w:r>
        <w:rPr>
          <w:noProof/>
        </w:rPr>
        <w:t>Obstetrics Registered Nurse (MCMC #10570+) (Expiration Date: 05/10/2026)</w:t>
      </w:r>
    </w:p>
    <w:p w14:paraId="1025E59A" w14:textId="77777777" w:rsidR="008A738D" w:rsidRDefault="008A738D" w:rsidP="00F21184">
      <w:pPr>
        <w:rPr>
          <w:noProof/>
        </w:rPr>
      </w:pPr>
      <w:r>
        <w:rPr>
          <w:noProof/>
        </w:rPr>
        <w:t>Medical Surgical Registered Nurse- Associate (MCMC #10111845) (Expiration Date: 05/10/2026)</w:t>
      </w:r>
    </w:p>
    <w:p w14:paraId="18E5F6A0" w14:textId="77777777" w:rsidR="008A738D" w:rsidRDefault="008A738D" w:rsidP="00F21184">
      <w:pPr>
        <w:rPr>
          <w:noProof/>
        </w:rPr>
      </w:pPr>
      <w:r>
        <w:rPr>
          <w:noProof/>
        </w:rPr>
        <w:t>Emergency Room Registered Nurse- Associate (MCMC #68136+) (Expiration Date: 05/10/2026)</w:t>
      </w:r>
    </w:p>
    <w:p w14:paraId="49331C03"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Medical Surgical Registered Nurse (MCMC #10578) (Expiration Date: 05/10/2026)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4883FB4F" w14:textId="77777777" w:rsidTr="00F97CA7">
        <w:trPr>
          <w:trHeight w:val="2070"/>
        </w:trPr>
        <w:tc>
          <w:tcPr>
            <w:tcW w:w="3120" w:type="dxa"/>
            <w:vAlign w:val="center"/>
          </w:tcPr>
          <w:p w14:paraId="48C6684B"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207743478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E9BF0D7"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66932221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F736204"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0A4CE6F6"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1251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78521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3451600" w14:textId="77777777" w:rsidR="008A738D" w:rsidRPr="003B02C3" w:rsidRDefault="008A738D" w:rsidP="003B02C3">
      <w:r w:rsidRPr="00CB6ACE">
        <w:t>We’re hiring for a variety of roles in</w:t>
      </w:r>
      <w:r>
        <w:t xml:space="preserve"> </w:t>
      </w:r>
      <w:r>
        <w:rPr>
          <w:noProof/>
        </w:rPr>
        <w:t>Rio Rancho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C69E567" w14:textId="77777777" w:rsidR="008A738D" w:rsidRPr="00A75333" w:rsidRDefault="008A738D" w:rsidP="00776419">
      <w:pPr>
        <w:pStyle w:val="Heading3"/>
        <w:rPr>
          <w:rFonts w:eastAsia="Open Sans"/>
        </w:rPr>
      </w:pPr>
      <w:r w:rsidRPr="00A75333">
        <w:rPr>
          <w:rFonts w:eastAsia="Open Sans"/>
        </w:rPr>
        <w:t>Make a Difference. Build a Future.</w:t>
      </w:r>
    </w:p>
    <w:p w14:paraId="15926D5F"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2D7A9DE5"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1148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44639215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DDABD1" id="Graphic 36" o:spid="_x0000_s1026" alt="&quot;&quot;" style="position:absolute;margin-left:197.25pt;margin-top:8.3pt;width:110.55pt;height:227.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36D8F2B5"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4081F80" w14:textId="77777777" w:rsidR="008A738D" w:rsidRPr="003B02C3" w:rsidRDefault="008A738D" w:rsidP="007D7098">
            <w:pPr>
              <w:pStyle w:val="TableText"/>
              <w:rPr>
                <w:sz w:val="22"/>
                <w:szCs w:val="22"/>
              </w:rPr>
            </w:pPr>
            <w:r w:rsidRPr="003B02C3">
              <w:rPr>
                <w:sz w:val="22"/>
                <w:szCs w:val="22"/>
              </w:rPr>
              <w:t>Purpose-Driven Work</w:t>
            </w:r>
          </w:p>
          <w:p w14:paraId="56AD4C03"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149F91D" w14:textId="77777777" w:rsidR="008A738D" w:rsidRPr="003B02C3" w:rsidRDefault="008A738D" w:rsidP="007D7098">
            <w:pPr>
              <w:pStyle w:val="TableText"/>
              <w:rPr>
                <w:sz w:val="22"/>
                <w:szCs w:val="22"/>
              </w:rPr>
            </w:pPr>
            <w:r w:rsidRPr="003B02C3">
              <w:rPr>
                <w:sz w:val="22"/>
                <w:szCs w:val="22"/>
              </w:rPr>
              <w:t>Robust Retirement</w:t>
            </w:r>
          </w:p>
          <w:p w14:paraId="1DE6A833"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4CF7E20" w14:textId="77777777" w:rsidR="008A738D" w:rsidRPr="003B02C3" w:rsidRDefault="008A738D" w:rsidP="007D7098">
            <w:pPr>
              <w:pStyle w:val="TableText"/>
              <w:rPr>
                <w:sz w:val="22"/>
                <w:szCs w:val="22"/>
              </w:rPr>
            </w:pPr>
            <w:r w:rsidRPr="003B02C3">
              <w:rPr>
                <w:sz w:val="22"/>
                <w:szCs w:val="22"/>
              </w:rPr>
              <w:t>Room to Grow</w:t>
            </w:r>
          </w:p>
          <w:p w14:paraId="1726640D"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4152E44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BE3D522" w14:textId="77777777" w:rsidR="008A738D" w:rsidRPr="003B02C3" w:rsidRDefault="008A738D" w:rsidP="007D7098">
            <w:pPr>
              <w:pStyle w:val="TableText"/>
              <w:rPr>
                <w:sz w:val="22"/>
                <w:szCs w:val="22"/>
              </w:rPr>
            </w:pPr>
            <w:r w:rsidRPr="003B02C3">
              <w:rPr>
                <w:sz w:val="22"/>
                <w:szCs w:val="22"/>
              </w:rPr>
              <w:t>Competitive Pay &amp; Benefits</w:t>
            </w:r>
          </w:p>
          <w:p w14:paraId="2E7448DA"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E1BA252" w14:textId="77777777" w:rsidR="008A738D" w:rsidRPr="003B02C3" w:rsidRDefault="008A738D" w:rsidP="007D7098">
            <w:pPr>
              <w:pStyle w:val="TableText"/>
              <w:rPr>
                <w:sz w:val="22"/>
                <w:szCs w:val="22"/>
              </w:rPr>
            </w:pPr>
            <w:r w:rsidRPr="003B02C3">
              <w:rPr>
                <w:sz w:val="22"/>
                <w:szCs w:val="22"/>
              </w:rPr>
              <w:t>Time to Recharge</w:t>
            </w:r>
          </w:p>
          <w:p w14:paraId="452EF66F"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5B0E794" w14:textId="77777777" w:rsidR="008A738D" w:rsidRPr="003B02C3" w:rsidRDefault="008A738D" w:rsidP="007D7098">
            <w:pPr>
              <w:pStyle w:val="TableText"/>
              <w:rPr>
                <w:sz w:val="22"/>
                <w:szCs w:val="22"/>
              </w:rPr>
            </w:pPr>
            <w:r w:rsidRPr="003B02C3">
              <w:rPr>
                <w:sz w:val="22"/>
                <w:szCs w:val="22"/>
              </w:rPr>
              <w:t xml:space="preserve">Making a Difference </w:t>
            </w:r>
          </w:p>
          <w:p w14:paraId="5EB0D7C7"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40C62B8"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Rio Rancho</w:t>
      </w:r>
    </w:p>
    <w:p w14:paraId="0A33E80A" w14:textId="77777777" w:rsidR="008A738D" w:rsidRPr="00CB6ACE" w:rsidRDefault="008A738D" w:rsidP="003B02C3">
      <w:r w:rsidRPr="00CB6ACE">
        <w:t xml:space="preserve">Enjoy the unique culture, natural beauty, and community spirit of </w:t>
      </w:r>
      <w:r w:rsidRPr="0097492B">
        <w:rPr>
          <w:b/>
          <w:bCs/>
          <w:noProof/>
        </w:rPr>
        <w:t>Rio Rancho</w:t>
      </w:r>
      <w:r w:rsidRPr="00CB6ACE">
        <w:t>. Live and work where you love!</w:t>
      </w:r>
    </w:p>
    <w:p w14:paraId="04598E25"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7AAED1FE" w14:textId="77777777" w:rsidR="008A738D" w:rsidRPr="00776419" w:rsidRDefault="008A738D" w:rsidP="00776419">
      <w:r w:rsidRPr="00F41320">
        <w:t>For assistance, please scan QR code and locate FAQ under Job Seekers or the following link:</w:t>
      </w:r>
      <w:r>
        <w:t xml:space="preserve"> </w:t>
      </w:r>
      <w:hyperlink r:id="rId30" w:history="1">
        <w:r w:rsidRPr="00776419">
          <w:rPr>
            <w:rStyle w:val="Hyperlink"/>
            <w:b/>
            <w:bCs/>
            <w:color w:val="0B5D5E" w:themeColor="accent1"/>
          </w:rPr>
          <w:t>https://www.spo.state.nm.us/work-for-new-mexico/faq/</w:t>
        </w:r>
      </w:hyperlink>
    </w:p>
    <w:p w14:paraId="1FBAF217" w14:textId="77777777" w:rsidR="008A738D" w:rsidRPr="00CB6ACE" w:rsidRDefault="008A738D" w:rsidP="007D7098">
      <w:pPr>
        <w:pStyle w:val="Heading3"/>
        <w:rPr>
          <w:rFonts w:eastAsia="Open Sans"/>
        </w:rPr>
      </w:pPr>
      <w:r w:rsidRPr="00CB6ACE">
        <w:rPr>
          <w:rFonts w:eastAsia="Open Sans"/>
        </w:rPr>
        <w:t>Featured Job Openings:</w:t>
      </w:r>
    </w:p>
    <w:p w14:paraId="61E616B9" w14:textId="77777777" w:rsidR="008A738D" w:rsidRDefault="008A738D" w:rsidP="00F21184">
      <w:pPr>
        <w:rPr>
          <w:noProof/>
        </w:rPr>
      </w:pPr>
      <w:r>
        <w:rPr>
          <w:noProof/>
        </w:rPr>
        <w:t>CPS Case Worker (CYFD/PSD #10103573) (Expiration Date: 05/16/2026)</w:t>
      </w:r>
    </w:p>
    <w:p w14:paraId="5302A427" w14:textId="77777777" w:rsidR="008A738D" w:rsidRDefault="008A738D" w:rsidP="00F21184">
      <w:pPr>
        <w:rPr>
          <w:noProof/>
        </w:rPr>
      </w:pPr>
      <w:r>
        <w:rPr>
          <w:noProof/>
        </w:rPr>
        <w:lastRenderedPageBreak/>
        <w:t>Office Support Clerk (DVR #10264) (Expiration Date: 05/23/2026)</w:t>
      </w:r>
    </w:p>
    <w:p w14:paraId="27604A0E" w14:textId="77777777" w:rsidR="008A738D" w:rsidRDefault="008A738D" w:rsidP="00F21184">
      <w:pPr>
        <w:rPr>
          <w:noProof/>
        </w:rPr>
      </w:pPr>
      <w:r>
        <w:rPr>
          <w:noProof/>
        </w:rPr>
        <w:t>WIC Office Support Clerk (DOH/PHD/WIC #36936) (Expiration Date: 05/18/2026)</w:t>
      </w:r>
    </w:p>
    <w:p w14:paraId="3405C56A" w14:textId="77777777" w:rsidR="008A738D" w:rsidRDefault="008A738D" w:rsidP="00F21184">
      <w:pPr>
        <w:rPr>
          <w:noProof/>
        </w:rPr>
      </w:pPr>
      <w:r>
        <w:rPr>
          <w:noProof/>
        </w:rPr>
        <w:t>Client Service Agent (CYFD/PSD #8574) (Expiration Date: 05/14/2026)</w:t>
      </w:r>
    </w:p>
    <w:p w14:paraId="5C73548A" w14:textId="77777777" w:rsidR="008A738D" w:rsidRDefault="008A738D" w:rsidP="00F21184">
      <w:pPr>
        <w:rPr>
          <w:noProof/>
        </w:rPr>
      </w:pPr>
      <w:r>
        <w:rPr>
          <w:noProof/>
        </w:rPr>
        <w:t>Senior Rehab Counselor (DVR #10269) (Expiration Date: 05/09/2026)</w:t>
      </w:r>
    </w:p>
    <w:p w14:paraId="4F7F1497" w14:textId="77777777" w:rsidR="008A738D" w:rsidRDefault="008A738D" w:rsidP="00F21184">
      <w:pPr>
        <w:rPr>
          <w:noProof/>
        </w:rPr>
      </w:pPr>
      <w:r>
        <w:rPr>
          <w:noProof/>
        </w:rPr>
        <w:t>Vocational Rehab Tech (DVR #10101560) (Expiration Date: 05/25/2026)</w:t>
      </w:r>
    </w:p>
    <w:p w14:paraId="5945B241"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Senior Rehab Counselor (DVR #10101559) (Expiration Date: 05/11/2026)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24F2F4C4" w14:textId="77777777" w:rsidTr="00F97CA7">
        <w:trPr>
          <w:trHeight w:val="2070"/>
        </w:trPr>
        <w:tc>
          <w:tcPr>
            <w:tcW w:w="3120" w:type="dxa"/>
            <w:vAlign w:val="center"/>
          </w:tcPr>
          <w:p w14:paraId="61D459CD"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51900019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A8606C8"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81330181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2BF036A"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17A4D567"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1558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4200773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99B8DDC" w14:textId="77777777" w:rsidR="008A738D" w:rsidRPr="003B02C3" w:rsidRDefault="008A738D" w:rsidP="003B02C3">
      <w:r w:rsidRPr="00CB6ACE">
        <w:t>We’re hiring for a variety of roles in</w:t>
      </w:r>
      <w:r>
        <w:t xml:space="preserve"> </w:t>
      </w:r>
      <w:r>
        <w:rPr>
          <w:noProof/>
        </w:rPr>
        <w:t>Roswell</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F9E08AA" w14:textId="77777777" w:rsidR="008A738D" w:rsidRPr="00A75333" w:rsidRDefault="008A738D" w:rsidP="00776419">
      <w:pPr>
        <w:pStyle w:val="Heading3"/>
        <w:rPr>
          <w:rFonts w:eastAsia="Open Sans"/>
        </w:rPr>
      </w:pPr>
      <w:r w:rsidRPr="00A75333">
        <w:rPr>
          <w:rFonts w:eastAsia="Open Sans"/>
        </w:rPr>
        <w:t>Make a Difference. Build a Future.</w:t>
      </w:r>
    </w:p>
    <w:p w14:paraId="7CBF3021"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4DA6620A"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1456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81108024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ED2836" id="Graphic 36" o:spid="_x0000_s1026" alt="&quot;&quot;" style="position:absolute;margin-left:197.25pt;margin-top:8.3pt;width:110.55pt;height:227.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4A2358E0"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30C03CF" w14:textId="77777777" w:rsidR="008A738D" w:rsidRPr="003B02C3" w:rsidRDefault="008A738D" w:rsidP="007D7098">
            <w:pPr>
              <w:pStyle w:val="TableText"/>
              <w:rPr>
                <w:sz w:val="22"/>
                <w:szCs w:val="22"/>
              </w:rPr>
            </w:pPr>
            <w:r w:rsidRPr="003B02C3">
              <w:rPr>
                <w:sz w:val="22"/>
                <w:szCs w:val="22"/>
              </w:rPr>
              <w:t>Purpose-Driven Work</w:t>
            </w:r>
          </w:p>
          <w:p w14:paraId="7EFADE6F"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934380B" w14:textId="77777777" w:rsidR="008A738D" w:rsidRPr="003B02C3" w:rsidRDefault="008A738D" w:rsidP="007D7098">
            <w:pPr>
              <w:pStyle w:val="TableText"/>
              <w:rPr>
                <w:sz w:val="22"/>
                <w:szCs w:val="22"/>
              </w:rPr>
            </w:pPr>
            <w:r w:rsidRPr="003B02C3">
              <w:rPr>
                <w:sz w:val="22"/>
                <w:szCs w:val="22"/>
              </w:rPr>
              <w:t>Robust Retirement</w:t>
            </w:r>
          </w:p>
          <w:p w14:paraId="6356E82B"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1815A24C" w14:textId="77777777" w:rsidR="008A738D" w:rsidRPr="003B02C3" w:rsidRDefault="008A738D" w:rsidP="007D7098">
            <w:pPr>
              <w:pStyle w:val="TableText"/>
              <w:rPr>
                <w:sz w:val="22"/>
                <w:szCs w:val="22"/>
              </w:rPr>
            </w:pPr>
            <w:r w:rsidRPr="003B02C3">
              <w:rPr>
                <w:sz w:val="22"/>
                <w:szCs w:val="22"/>
              </w:rPr>
              <w:t>Room to Grow</w:t>
            </w:r>
          </w:p>
          <w:p w14:paraId="11000DF0"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30C78B6D"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915550D" w14:textId="77777777" w:rsidR="008A738D" w:rsidRPr="003B02C3" w:rsidRDefault="008A738D" w:rsidP="007D7098">
            <w:pPr>
              <w:pStyle w:val="TableText"/>
              <w:rPr>
                <w:sz w:val="22"/>
                <w:szCs w:val="22"/>
              </w:rPr>
            </w:pPr>
            <w:r w:rsidRPr="003B02C3">
              <w:rPr>
                <w:sz w:val="22"/>
                <w:szCs w:val="22"/>
              </w:rPr>
              <w:t>Competitive Pay &amp; Benefits</w:t>
            </w:r>
          </w:p>
          <w:p w14:paraId="526CBF18"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0EBE0B9" w14:textId="77777777" w:rsidR="008A738D" w:rsidRPr="003B02C3" w:rsidRDefault="008A738D" w:rsidP="007D7098">
            <w:pPr>
              <w:pStyle w:val="TableText"/>
              <w:rPr>
                <w:sz w:val="22"/>
                <w:szCs w:val="22"/>
              </w:rPr>
            </w:pPr>
            <w:r w:rsidRPr="003B02C3">
              <w:rPr>
                <w:sz w:val="22"/>
                <w:szCs w:val="22"/>
              </w:rPr>
              <w:t>Time to Recharge</w:t>
            </w:r>
          </w:p>
          <w:p w14:paraId="6418ED5A"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B566EDD" w14:textId="77777777" w:rsidR="008A738D" w:rsidRPr="003B02C3" w:rsidRDefault="008A738D" w:rsidP="007D7098">
            <w:pPr>
              <w:pStyle w:val="TableText"/>
              <w:rPr>
                <w:sz w:val="22"/>
                <w:szCs w:val="22"/>
              </w:rPr>
            </w:pPr>
            <w:r w:rsidRPr="003B02C3">
              <w:rPr>
                <w:sz w:val="22"/>
                <w:szCs w:val="22"/>
              </w:rPr>
              <w:t xml:space="preserve">Making a Difference </w:t>
            </w:r>
          </w:p>
          <w:p w14:paraId="2DE7CD9B"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23C9F73"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Roswell</w:t>
      </w:r>
    </w:p>
    <w:p w14:paraId="1ABDEA3A" w14:textId="77777777" w:rsidR="008A738D" w:rsidRPr="00CB6ACE" w:rsidRDefault="008A738D" w:rsidP="003B02C3">
      <w:r w:rsidRPr="00CB6ACE">
        <w:t xml:space="preserve">Enjoy the unique culture, natural beauty, and community spirit of </w:t>
      </w:r>
      <w:r w:rsidRPr="0097492B">
        <w:rPr>
          <w:b/>
          <w:bCs/>
          <w:noProof/>
        </w:rPr>
        <w:t>Roswell</w:t>
      </w:r>
      <w:r w:rsidRPr="00CB6ACE">
        <w:t>. Live and work where you love!</w:t>
      </w:r>
    </w:p>
    <w:p w14:paraId="02CF78D5"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6C5B3AF9" w14:textId="77777777" w:rsidR="008A738D" w:rsidRPr="00776419" w:rsidRDefault="008A738D" w:rsidP="00776419">
      <w:r w:rsidRPr="00F41320">
        <w:t>For assistance, please scan QR code and locate FAQ under Job Seekers or the following link:</w:t>
      </w:r>
      <w:r>
        <w:t xml:space="preserve"> </w:t>
      </w:r>
      <w:hyperlink r:id="rId31" w:history="1">
        <w:r w:rsidRPr="00776419">
          <w:rPr>
            <w:rStyle w:val="Hyperlink"/>
            <w:b/>
            <w:bCs/>
            <w:color w:val="0B5D5E" w:themeColor="accent1"/>
          </w:rPr>
          <w:t>https://www.spo.state.nm.us/work-for-new-mexico/faq/</w:t>
        </w:r>
      </w:hyperlink>
    </w:p>
    <w:p w14:paraId="02F25A20" w14:textId="77777777" w:rsidR="008A738D" w:rsidRPr="00CB6ACE" w:rsidRDefault="008A738D" w:rsidP="007D7098">
      <w:pPr>
        <w:pStyle w:val="Heading3"/>
        <w:rPr>
          <w:rFonts w:eastAsia="Open Sans"/>
        </w:rPr>
      </w:pPr>
      <w:r w:rsidRPr="00CB6ACE">
        <w:rPr>
          <w:rFonts w:eastAsia="Open Sans"/>
        </w:rPr>
        <w:t>Featured Job Openings:</w:t>
      </w:r>
    </w:p>
    <w:p w14:paraId="267824D0" w14:textId="77777777" w:rsidR="008A738D" w:rsidRDefault="008A738D" w:rsidP="00F21184">
      <w:pPr>
        <w:rPr>
          <w:noProof/>
        </w:rPr>
      </w:pPr>
      <w:r>
        <w:rPr>
          <w:noProof/>
        </w:rPr>
        <w:t>Cook (DOH/NMRC #11955) (Expiration Date: 05/16/2026)</w:t>
      </w:r>
    </w:p>
    <w:p w14:paraId="6A291954" w14:textId="77777777" w:rsidR="008A738D" w:rsidRDefault="008A738D" w:rsidP="00F21184">
      <w:pPr>
        <w:rPr>
          <w:noProof/>
        </w:rPr>
      </w:pPr>
      <w:r>
        <w:rPr>
          <w:noProof/>
        </w:rPr>
        <w:lastRenderedPageBreak/>
        <w:t>Recruitment Specialist (CYFD/PSD #8897) (Expiration Date: 05/21/2026)</w:t>
      </w:r>
    </w:p>
    <w:p w14:paraId="45BD8D39" w14:textId="77777777" w:rsidR="008A738D" w:rsidRDefault="008A738D" w:rsidP="00F21184">
      <w:pPr>
        <w:rPr>
          <w:noProof/>
        </w:rPr>
      </w:pPr>
      <w:r>
        <w:rPr>
          <w:noProof/>
        </w:rPr>
        <w:t>CPS Case Worker (CYFD/PSD #8890+) (Expiration Date: 05/08/2026)</w:t>
      </w:r>
    </w:p>
    <w:p w14:paraId="13DF9827" w14:textId="77777777" w:rsidR="008A738D" w:rsidRDefault="008A738D" w:rsidP="00F21184">
      <w:pPr>
        <w:rPr>
          <w:noProof/>
        </w:rPr>
      </w:pPr>
      <w:r>
        <w:rPr>
          <w:noProof/>
        </w:rPr>
        <w:t>College Undergraduate Intern (SPO #10118774) (Expiration Date: 05/06/2026)</w:t>
      </w:r>
    </w:p>
    <w:p w14:paraId="03DCDED9" w14:textId="77777777" w:rsidR="008A738D" w:rsidRDefault="008A738D" w:rsidP="00F21184">
      <w:pPr>
        <w:rPr>
          <w:noProof/>
        </w:rPr>
      </w:pPr>
      <w:r>
        <w:rPr>
          <w:noProof/>
        </w:rPr>
        <w:t>Custodian (DOH/NMRC #11964) (Expiration Date: 05/16/2026)</w:t>
      </w:r>
    </w:p>
    <w:p w14:paraId="4B5DD3AB" w14:textId="77777777" w:rsidR="008A738D" w:rsidRDefault="008A738D" w:rsidP="00F21184">
      <w:pPr>
        <w:rPr>
          <w:noProof/>
        </w:rPr>
      </w:pPr>
      <w:r>
        <w:rPr>
          <w:noProof/>
        </w:rPr>
        <w:t>Case Aide (CYFD/PSD #10118046+) (Expiration Date: 04/29/2026)</w:t>
      </w:r>
    </w:p>
    <w:p w14:paraId="698E20BC" w14:textId="77777777" w:rsidR="008A738D" w:rsidRDefault="008A738D" w:rsidP="00F21184">
      <w:pPr>
        <w:rPr>
          <w:noProof/>
        </w:rPr>
      </w:pPr>
      <w:r>
        <w:rPr>
          <w:noProof/>
        </w:rPr>
        <w:t>Juvenile Probation &amp; Parole Officer (CYFD/JJS #40375) (Expiration Date: 04/28/2026)</w:t>
      </w:r>
    </w:p>
    <w:p w14:paraId="0C8AAF6E" w14:textId="77777777" w:rsidR="008A738D" w:rsidRDefault="008A738D" w:rsidP="00F21184">
      <w:pPr>
        <w:rPr>
          <w:noProof/>
        </w:rPr>
      </w:pPr>
      <w:r>
        <w:rPr>
          <w:noProof/>
        </w:rPr>
        <w:t>Senior Juvenile Probation Parole Officer (CYFD/JJS #31101) (Expiration Date: 05/18/2026)</w:t>
      </w:r>
    </w:p>
    <w:p w14:paraId="3F78CE5A" w14:textId="77777777" w:rsidR="008A738D" w:rsidRDefault="008A738D" w:rsidP="00F21184">
      <w:pPr>
        <w:rPr>
          <w:noProof/>
        </w:rPr>
      </w:pPr>
      <w:r>
        <w:rPr>
          <w:noProof/>
        </w:rPr>
        <w:t>Sr Rehabilitation Counselor (CFB #6235) (Expiration Date: 05/01/2026)</w:t>
      </w:r>
    </w:p>
    <w:p w14:paraId="18911FCD" w14:textId="77777777" w:rsidR="008A738D" w:rsidRDefault="008A738D" w:rsidP="00F21184">
      <w:pPr>
        <w:rPr>
          <w:noProof/>
        </w:rPr>
      </w:pPr>
      <w:r>
        <w:rPr>
          <w:noProof/>
        </w:rPr>
        <w:t>Temporary Assistance for Needy Families (TANF) Career Consultant (DWS #10113406+) (Expiration Date: 05/02/2026)</w:t>
      </w:r>
    </w:p>
    <w:p w14:paraId="127DAB6E" w14:textId="77777777" w:rsidR="008A738D" w:rsidRDefault="008A738D" w:rsidP="00F21184">
      <w:pPr>
        <w:rPr>
          <w:noProof/>
        </w:rPr>
      </w:pPr>
      <w:r>
        <w:rPr>
          <w:noProof/>
        </w:rPr>
        <w:t>Compliance Officer (WCA #37837) (Expiration Date: 04/28/2026)</w:t>
      </w:r>
    </w:p>
    <w:p w14:paraId="7A265806"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Cadre - Youth ChalleNGe Academy (DMA #10108406+) (Expiration Date: 05/07/2026)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7621EB25" w14:textId="77777777" w:rsidTr="00F97CA7">
        <w:trPr>
          <w:trHeight w:val="2070"/>
        </w:trPr>
        <w:tc>
          <w:tcPr>
            <w:tcW w:w="3120" w:type="dxa"/>
            <w:vAlign w:val="center"/>
          </w:tcPr>
          <w:p w14:paraId="2C0BDFCF"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572557395"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E95C4F7"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73392366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2B21D7C"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0E46E720"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1865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9580280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11D73B1" w14:textId="77777777" w:rsidR="008A738D" w:rsidRPr="003B02C3" w:rsidRDefault="008A738D" w:rsidP="003B02C3">
      <w:r w:rsidRPr="00CB6ACE">
        <w:t>We’re hiring for a variety of roles in</w:t>
      </w:r>
      <w:r>
        <w:t xml:space="preserve"> </w:t>
      </w:r>
      <w:r>
        <w:rPr>
          <w:noProof/>
        </w:rPr>
        <w:t>Rowe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1EC2890" w14:textId="77777777" w:rsidR="008A738D" w:rsidRPr="00A75333" w:rsidRDefault="008A738D" w:rsidP="00776419">
      <w:pPr>
        <w:pStyle w:val="Heading3"/>
        <w:rPr>
          <w:rFonts w:eastAsia="Open Sans"/>
        </w:rPr>
      </w:pPr>
      <w:r w:rsidRPr="00A75333">
        <w:rPr>
          <w:rFonts w:eastAsia="Open Sans"/>
        </w:rPr>
        <w:t>Make a Difference. Build a Future.</w:t>
      </w:r>
    </w:p>
    <w:p w14:paraId="0BDCFF4C"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383AB823"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1763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75760032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210E52" id="Graphic 36" o:spid="_x0000_s1026" alt="&quot;&quot;" style="position:absolute;margin-left:197.25pt;margin-top:8.3pt;width:110.55pt;height:227.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0796AB37"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FB6F307" w14:textId="77777777" w:rsidR="008A738D" w:rsidRPr="003B02C3" w:rsidRDefault="008A738D" w:rsidP="007D7098">
            <w:pPr>
              <w:pStyle w:val="TableText"/>
              <w:rPr>
                <w:sz w:val="22"/>
                <w:szCs w:val="22"/>
              </w:rPr>
            </w:pPr>
            <w:r w:rsidRPr="003B02C3">
              <w:rPr>
                <w:sz w:val="22"/>
                <w:szCs w:val="22"/>
              </w:rPr>
              <w:t>Purpose-Driven Work</w:t>
            </w:r>
          </w:p>
          <w:p w14:paraId="689624FD"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315E8C2" w14:textId="77777777" w:rsidR="008A738D" w:rsidRPr="003B02C3" w:rsidRDefault="008A738D" w:rsidP="007D7098">
            <w:pPr>
              <w:pStyle w:val="TableText"/>
              <w:rPr>
                <w:sz w:val="22"/>
                <w:szCs w:val="22"/>
              </w:rPr>
            </w:pPr>
            <w:r w:rsidRPr="003B02C3">
              <w:rPr>
                <w:sz w:val="22"/>
                <w:szCs w:val="22"/>
              </w:rPr>
              <w:t>Robust Retirement</w:t>
            </w:r>
          </w:p>
          <w:p w14:paraId="5A8F3510"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2F397CE" w14:textId="77777777" w:rsidR="008A738D" w:rsidRPr="003B02C3" w:rsidRDefault="008A738D" w:rsidP="007D7098">
            <w:pPr>
              <w:pStyle w:val="TableText"/>
              <w:rPr>
                <w:sz w:val="22"/>
                <w:szCs w:val="22"/>
              </w:rPr>
            </w:pPr>
            <w:r w:rsidRPr="003B02C3">
              <w:rPr>
                <w:sz w:val="22"/>
                <w:szCs w:val="22"/>
              </w:rPr>
              <w:t>Room to Grow</w:t>
            </w:r>
          </w:p>
          <w:p w14:paraId="16139062"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6F221D1E"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A330584" w14:textId="77777777" w:rsidR="008A738D" w:rsidRPr="003B02C3" w:rsidRDefault="008A738D" w:rsidP="007D7098">
            <w:pPr>
              <w:pStyle w:val="TableText"/>
              <w:rPr>
                <w:sz w:val="22"/>
                <w:szCs w:val="22"/>
              </w:rPr>
            </w:pPr>
            <w:r w:rsidRPr="003B02C3">
              <w:rPr>
                <w:sz w:val="22"/>
                <w:szCs w:val="22"/>
              </w:rPr>
              <w:t>Competitive Pay &amp; Benefits</w:t>
            </w:r>
          </w:p>
          <w:p w14:paraId="52677D0E"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73575B3" w14:textId="77777777" w:rsidR="008A738D" w:rsidRPr="003B02C3" w:rsidRDefault="008A738D" w:rsidP="007D7098">
            <w:pPr>
              <w:pStyle w:val="TableText"/>
              <w:rPr>
                <w:sz w:val="22"/>
                <w:szCs w:val="22"/>
              </w:rPr>
            </w:pPr>
            <w:r w:rsidRPr="003B02C3">
              <w:rPr>
                <w:sz w:val="22"/>
                <w:szCs w:val="22"/>
              </w:rPr>
              <w:t>Time to Recharge</w:t>
            </w:r>
          </w:p>
          <w:p w14:paraId="08F13849"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908FD59" w14:textId="77777777" w:rsidR="008A738D" w:rsidRPr="003B02C3" w:rsidRDefault="008A738D" w:rsidP="007D7098">
            <w:pPr>
              <w:pStyle w:val="TableText"/>
              <w:rPr>
                <w:sz w:val="22"/>
                <w:szCs w:val="22"/>
              </w:rPr>
            </w:pPr>
            <w:r w:rsidRPr="003B02C3">
              <w:rPr>
                <w:sz w:val="22"/>
                <w:szCs w:val="22"/>
              </w:rPr>
              <w:t xml:space="preserve">Making a Difference </w:t>
            </w:r>
          </w:p>
          <w:p w14:paraId="58EBF4FB"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AC4033C"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Rowe</w:t>
      </w:r>
    </w:p>
    <w:p w14:paraId="1CBCC7AD" w14:textId="77777777" w:rsidR="008A738D" w:rsidRPr="00CB6ACE" w:rsidRDefault="008A738D" w:rsidP="003B02C3">
      <w:r w:rsidRPr="00CB6ACE">
        <w:t xml:space="preserve">Enjoy the unique culture, natural beauty, and community spirit of </w:t>
      </w:r>
      <w:r w:rsidRPr="0097492B">
        <w:rPr>
          <w:b/>
          <w:bCs/>
          <w:noProof/>
        </w:rPr>
        <w:t>Rowe</w:t>
      </w:r>
      <w:r w:rsidRPr="00CB6ACE">
        <w:t>. Live and work where you love!</w:t>
      </w:r>
    </w:p>
    <w:p w14:paraId="1144F824"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1DF02AB6" w14:textId="77777777" w:rsidR="008A738D" w:rsidRPr="00776419" w:rsidRDefault="008A738D" w:rsidP="00776419">
      <w:r w:rsidRPr="00F41320">
        <w:t>For assistance, please scan QR code and locate FAQ under Job Seekers or the following link:</w:t>
      </w:r>
      <w:r>
        <w:t xml:space="preserve"> </w:t>
      </w:r>
      <w:hyperlink r:id="rId32" w:history="1">
        <w:r w:rsidRPr="00776419">
          <w:rPr>
            <w:rStyle w:val="Hyperlink"/>
            <w:b/>
            <w:bCs/>
            <w:color w:val="0B5D5E" w:themeColor="accent1"/>
          </w:rPr>
          <w:t>https://www.spo.state.nm.us/work-for-new-mexico/faq/</w:t>
        </w:r>
      </w:hyperlink>
    </w:p>
    <w:p w14:paraId="21A35359" w14:textId="77777777" w:rsidR="008A738D" w:rsidRPr="00CB6ACE" w:rsidRDefault="008A738D" w:rsidP="007D7098">
      <w:pPr>
        <w:pStyle w:val="Heading3"/>
        <w:rPr>
          <w:rFonts w:eastAsia="Open Sans"/>
        </w:rPr>
      </w:pPr>
      <w:r w:rsidRPr="00CB6ACE">
        <w:rPr>
          <w:rFonts w:eastAsia="Open Sans"/>
        </w:rPr>
        <w:t>Featured Job Openings:</w:t>
      </w:r>
    </w:p>
    <w:p w14:paraId="11C13EE6"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Highway Maintenance Worker (DOT/D4 #10101502) (Expiration Date: 05/02/2026)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212E9A11" w14:textId="77777777" w:rsidTr="00F97CA7">
        <w:trPr>
          <w:trHeight w:val="2070"/>
        </w:trPr>
        <w:tc>
          <w:tcPr>
            <w:tcW w:w="3120" w:type="dxa"/>
            <w:vAlign w:val="center"/>
          </w:tcPr>
          <w:p w14:paraId="3D96AE8F"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64485375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8B375D8"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32005182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7BCCDC3"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13D94B21"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2172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7487237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223F95F" w14:textId="77777777" w:rsidR="008A738D" w:rsidRPr="003B02C3" w:rsidRDefault="008A738D" w:rsidP="003B02C3">
      <w:r w:rsidRPr="00CB6ACE">
        <w:t>We’re hiring for a variety of roles in</w:t>
      </w:r>
      <w:r>
        <w:t xml:space="preserve"> </w:t>
      </w:r>
      <w:r>
        <w:rPr>
          <w:noProof/>
        </w:rPr>
        <w:t>Santa Fe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92276D3" w14:textId="77777777" w:rsidR="008A738D" w:rsidRPr="00A75333" w:rsidRDefault="008A738D" w:rsidP="00776419">
      <w:pPr>
        <w:pStyle w:val="Heading3"/>
        <w:rPr>
          <w:rFonts w:eastAsia="Open Sans"/>
        </w:rPr>
      </w:pPr>
      <w:r w:rsidRPr="00A75333">
        <w:rPr>
          <w:rFonts w:eastAsia="Open Sans"/>
        </w:rPr>
        <w:t>Make a Difference. Build a Future.</w:t>
      </w:r>
    </w:p>
    <w:p w14:paraId="0A3530CE"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359E127F"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2070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894002912"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71E0D0" id="Graphic 36" o:spid="_x0000_s1026" alt="&quot;&quot;" style="position:absolute;margin-left:197.25pt;margin-top:8.3pt;width:110.55pt;height:227.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4FD70C5B"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C386CCE" w14:textId="77777777" w:rsidR="008A738D" w:rsidRPr="003B02C3" w:rsidRDefault="008A738D" w:rsidP="007D7098">
            <w:pPr>
              <w:pStyle w:val="TableText"/>
              <w:rPr>
                <w:sz w:val="22"/>
                <w:szCs w:val="22"/>
              </w:rPr>
            </w:pPr>
            <w:r w:rsidRPr="003B02C3">
              <w:rPr>
                <w:sz w:val="22"/>
                <w:szCs w:val="22"/>
              </w:rPr>
              <w:t>Purpose-Driven Work</w:t>
            </w:r>
          </w:p>
          <w:p w14:paraId="6BB2C611"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46572F6" w14:textId="77777777" w:rsidR="008A738D" w:rsidRPr="003B02C3" w:rsidRDefault="008A738D" w:rsidP="007D7098">
            <w:pPr>
              <w:pStyle w:val="TableText"/>
              <w:rPr>
                <w:sz w:val="22"/>
                <w:szCs w:val="22"/>
              </w:rPr>
            </w:pPr>
            <w:r w:rsidRPr="003B02C3">
              <w:rPr>
                <w:sz w:val="22"/>
                <w:szCs w:val="22"/>
              </w:rPr>
              <w:t>Robust Retirement</w:t>
            </w:r>
          </w:p>
          <w:p w14:paraId="02F819B8"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2FF4CDD" w14:textId="77777777" w:rsidR="008A738D" w:rsidRPr="003B02C3" w:rsidRDefault="008A738D" w:rsidP="007D7098">
            <w:pPr>
              <w:pStyle w:val="TableText"/>
              <w:rPr>
                <w:sz w:val="22"/>
                <w:szCs w:val="22"/>
              </w:rPr>
            </w:pPr>
            <w:r w:rsidRPr="003B02C3">
              <w:rPr>
                <w:sz w:val="22"/>
                <w:szCs w:val="22"/>
              </w:rPr>
              <w:t>Room to Grow</w:t>
            </w:r>
          </w:p>
          <w:p w14:paraId="1734636D"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030D73B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801E762" w14:textId="77777777" w:rsidR="008A738D" w:rsidRPr="003B02C3" w:rsidRDefault="008A738D" w:rsidP="007D7098">
            <w:pPr>
              <w:pStyle w:val="TableText"/>
              <w:rPr>
                <w:sz w:val="22"/>
                <w:szCs w:val="22"/>
              </w:rPr>
            </w:pPr>
            <w:r w:rsidRPr="003B02C3">
              <w:rPr>
                <w:sz w:val="22"/>
                <w:szCs w:val="22"/>
              </w:rPr>
              <w:t>Competitive Pay &amp; Benefits</w:t>
            </w:r>
          </w:p>
          <w:p w14:paraId="4C164037"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CAA5EDE" w14:textId="77777777" w:rsidR="008A738D" w:rsidRPr="003B02C3" w:rsidRDefault="008A738D" w:rsidP="007D7098">
            <w:pPr>
              <w:pStyle w:val="TableText"/>
              <w:rPr>
                <w:sz w:val="22"/>
                <w:szCs w:val="22"/>
              </w:rPr>
            </w:pPr>
            <w:r w:rsidRPr="003B02C3">
              <w:rPr>
                <w:sz w:val="22"/>
                <w:szCs w:val="22"/>
              </w:rPr>
              <w:t>Time to Recharge</w:t>
            </w:r>
          </w:p>
          <w:p w14:paraId="7F0618CD"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7F26C7B" w14:textId="77777777" w:rsidR="008A738D" w:rsidRPr="003B02C3" w:rsidRDefault="008A738D" w:rsidP="007D7098">
            <w:pPr>
              <w:pStyle w:val="TableText"/>
              <w:rPr>
                <w:sz w:val="22"/>
                <w:szCs w:val="22"/>
              </w:rPr>
            </w:pPr>
            <w:r w:rsidRPr="003B02C3">
              <w:rPr>
                <w:sz w:val="22"/>
                <w:szCs w:val="22"/>
              </w:rPr>
              <w:t xml:space="preserve">Making a Difference </w:t>
            </w:r>
          </w:p>
          <w:p w14:paraId="1A3875D7"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61C7584"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Santa Fe</w:t>
      </w:r>
    </w:p>
    <w:p w14:paraId="7CD51A79" w14:textId="77777777" w:rsidR="008A738D" w:rsidRPr="00CB6ACE" w:rsidRDefault="008A738D" w:rsidP="003B02C3">
      <w:r w:rsidRPr="00CB6ACE">
        <w:t xml:space="preserve">Enjoy the unique culture, natural beauty, and community spirit of </w:t>
      </w:r>
      <w:r w:rsidRPr="0097492B">
        <w:rPr>
          <w:b/>
          <w:bCs/>
          <w:noProof/>
        </w:rPr>
        <w:t>Santa Fe</w:t>
      </w:r>
      <w:r w:rsidRPr="00CB6ACE">
        <w:t>. Live and work where you love!</w:t>
      </w:r>
    </w:p>
    <w:p w14:paraId="16659CC7"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533C4BD8" w14:textId="77777777" w:rsidR="008A738D" w:rsidRPr="00776419" w:rsidRDefault="008A738D" w:rsidP="00776419">
      <w:r w:rsidRPr="00F41320">
        <w:t>For assistance, please scan QR code and locate FAQ under Job Seekers or the following link:</w:t>
      </w:r>
      <w:r>
        <w:t xml:space="preserve"> </w:t>
      </w:r>
      <w:hyperlink r:id="rId33" w:history="1">
        <w:r w:rsidRPr="00776419">
          <w:rPr>
            <w:rStyle w:val="Hyperlink"/>
            <w:b/>
            <w:bCs/>
            <w:color w:val="0B5D5E" w:themeColor="accent1"/>
          </w:rPr>
          <w:t>https://www.spo.state.nm.us/work-for-new-mexico/faq/</w:t>
        </w:r>
      </w:hyperlink>
    </w:p>
    <w:p w14:paraId="4B36773C" w14:textId="77777777" w:rsidR="008A738D" w:rsidRPr="00CB6ACE" w:rsidRDefault="008A738D" w:rsidP="007D7098">
      <w:pPr>
        <w:pStyle w:val="Heading3"/>
        <w:rPr>
          <w:rFonts w:eastAsia="Open Sans"/>
        </w:rPr>
      </w:pPr>
      <w:r w:rsidRPr="00CB6ACE">
        <w:rPr>
          <w:rFonts w:eastAsia="Open Sans"/>
        </w:rPr>
        <w:t>Featured Job Openings:</w:t>
      </w:r>
    </w:p>
    <w:p w14:paraId="03890381" w14:textId="77777777" w:rsidR="008A738D" w:rsidRDefault="008A738D" w:rsidP="00F21184">
      <w:pPr>
        <w:rPr>
          <w:noProof/>
        </w:rPr>
      </w:pPr>
      <w:r>
        <w:rPr>
          <w:noProof/>
        </w:rPr>
        <w:t>Office Support Clerk (HCA/ASD #27757) (Expiration Date: 04/29/2026)</w:t>
      </w:r>
    </w:p>
    <w:p w14:paraId="3A582303" w14:textId="77777777" w:rsidR="008A738D" w:rsidRDefault="008A738D" w:rsidP="00F21184">
      <w:pPr>
        <w:rPr>
          <w:noProof/>
        </w:rPr>
      </w:pPr>
      <w:r>
        <w:rPr>
          <w:noProof/>
        </w:rPr>
        <w:lastRenderedPageBreak/>
        <w:t>Administrative Assistant, PPD Region (NMCD #16847) (Expiration Date: 04/27/2026)</w:t>
      </w:r>
    </w:p>
    <w:p w14:paraId="6243F7F0" w14:textId="77777777" w:rsidR="008A738D" w:rsidRDefault="008A738D" w:rsidP="00F21184">
      <w:pPr>
        <w:rPr>
          <w:noProof/>
        </w:rPr>
      </w:pPr>
      <w:r>
        <w:rPr>
          <w:noProof/>
        </w:rPr>
        <w:t>Office Administrator Supervisor (CYFD/PSD #8460) (Expiration Date: 05/10/2026)</w:t>
      </w:r>
    </w:p>
    <w:p w14:paraId="648BA7D3" w14:textId="77777777" w:rsidR="008A738D" w:rsidRDefault="008A738D" w:rsidP="00F21184">
      <w:pPr>
        <w:rPr>
          <w:noProof/>
        </w:rPr>
      </w:pPr>
      <w:r>
        <w:rPr>
          <w:noProof/>
        </w:rPr>
        <w:t>Senior Administrative Assistant (EDD#10116368) (Expiration Date: 05/09/2026)</w:t>
      </w:r>
    </w:p>
    <w:p w14:paraId="5CB22A3C" w14:textId="77777777" w:rsidR="008A738D" w:rsidRDefault="008A738D" w:rsidP="00F21184">
      <w:pPr>
        <w:rPr>
          <w:noProof/>
        </w:rPr>
      </w:pPr>
      <w:r>
        <w:rPr>
          <w:noProof/>
        </w:rPr>
        <w:t>IT Support Technician (CYFD/ITD #25872) (Expiration Date: 04/28/2026)</w:t>
      </w:r>
    </w:p>
    <w:p w14:paraId="3A0B1ECE" w14:textId="77777777" w:rsidR="008A738D" w:rsidRDefault="008A738D" w:rsidP="00F21184">
      <w:pPr>
        <w:rPr>
          <w:noProof/>
        </w:rPr>
      </w:pPr>
      <w:r>
        <w:rPr>
          <w:noProof/>
        </w:rPr>
        <w:t>Public Assistance Representative (NMRHCA #10101133) (Expiration Date: 05/01/2026)</w:t>
      </w:r>
    </w:p>
    <w:p w14:paraId="57A9AAF6" w14:textId="77777777" w:rsidR="008A738D" w:rsidRDefault="008A738D" w:rsidP="00F21184">
      <w:pPr>
        <w:rPr>
          <w:noProof/>
        </w:rPr>
      </w:pPr>
      <w:r>
        <w:rPr>
          <w:noProof/>
        </w:rPr>
        <w:t>Senior Juvenile Probation Parole Officer (CYFD/JJS #34681+) (Expiration Date: 05/05/2026)</w:t>
      </w:r>
    </w:p>
    <w:p w14:paraId="23108F50" w14:textId="77777777" w:rsidR="008A738D" w:rsidRDefault="008A738D" w:rsidP="00F21184">
      <w:pPr>
        <w:rPr>
          <w:noProof/>
        </w:rPr>
      </w:pPr>
      <w:r>
        <w:rPr>
          <w:noProof/>
        </w:rPr>
        <w:t>Correctional Officer Specialist Maintenance (NMCD/PNM #16468) (Expiration Date: 04/27/2026)</w:t>
      </w:r>
    </w:p>
    <w:p w14:paraId="4D56B1C6" w14:textId="77777777" w:rsidR="008A738D" w:rsidRDefault="008A738D" w:rsidP="00F21184">
      <w:pPr>
        <w:rPr>
          <w:noProof/>
        </w:rPr>
      </w:pPr>
      <w:r>
        <w:rPr>
          <w:noProof/>
        </w:rPr>
        <w:t>Correctional Officer Sergeant (NMCD/PNM #16085+) (Expiration Date: 05/11/2026)</w:t>
      </w:r>
    </w:p>
    <w:p w14:paraId="11EEDE3C" w14:textId="77777777" w:rsidR="008A738D" w:rsidRDefault="008A738D" w:rsidP="00F21184">
      <w:pPr>
        <w:rPr>
          <w:noProof/>
        </w:rPr>
      </w:pPr>
      <w:r>
        <w:rPr>
          <w:noProof/>
        </w:rPr>
        <w:t>Correctional Officer Cadet (NMCD/PNM #17209+) (Expiration Date: 06/13/2026)</w:t>
      </w:r>
    </w:p>
    <w:p w14:paraId="13D06D74" w14:textId="77777777" w:rsidR="008A738D" w:rsidRDefault="008A738D" w:rsidP="00F21184">
      <w:pPr>
        <w:rPr>
          <w:noProof/>
        </w:rPr>
      </w:pPr>
      <w:r>
        <w:rPr>
          <w:noProof/>
        </w:rPr>
        <w:t>Associate Information Technology Network Administrator (NMCD #80256) (Expiration Date: 04/27/2026)</w:t>
      </w:r>
    </w:p>
    <w:p w14:paraId="3E03C3D2" w14:textId="77777777" w:rsidR="008A738D" w:rsidRDefault="008A738D" w:rsidP="00F21184">
      <w:pPr>
        <w:rPr>
          <w:noProof/>
        </w:rPr>
      </w:pPr>
      <w:r>
        <w:rPr>
          <w:noProof/>
        </w:rPr>
        <w:t>Associate IT Systems Administrator (DOH/ITSD #32642) (Expiration Date: 04/30/2026)</w:t>
      </w:r>
    </w:p>
    <w:p w14:paraId="317C3079" w14:textId="77777777" w:rsidR="008A738D" w:rsidRDefault="008A738D" w:rsidP="00F21184">
      <w:pPr>
        <w:rPr>
          <w:noProof/>
        </w:rPr>
      </w:pPr>
      <w:r>
        <w:rPr>
          <w:noProof/>
        </w:rPr>
        <w:t>Case Aide (CYFD/PSD #10118680) (Expiration Date: 05/12/2026)</w:t>
      </w:r>
    </w:p>
    <w:p w14:paraId="045C5BFD" w14:textId="77777777" w:rsidR="008A738D" w:rsidRDefault="008A738D" w:rsidP="00F21184">
      <w:pPr>
        <w:rPr>
          <w:noProof/>
        </w:rPr>
      </w:pPr>
      <w:r>
        <w:rPr>
          <w:noProof/>
        </w:rPr>
        <w:t>Employee Labor Relations Bureau Investigator (CYFD/ESS #8895) (Expiration Date: 05/03/2026)</w:t>
      </w:r>
    </w:p>
    <w:p w14:paraId="6641BE11" w14:textId="77777777" w:rsidR="008A738D" w:rsidRDefault="008A738D" w:rsidP="00F21184">
      <w:pPr>
        <w:rPr>
          <w:noProof/>
        </w:rPr>
      </w:pPr>
      <w:r>
        <w:rPr>
          <w:noProof/>
        </w:rPr>
        <w:t>Employee Labor Relations Bureau Investigator (CYFD #10104309+) (Expiration Date: 05/18/2026)</w:t>
      </w:r>
    </w:p>
    <w:p w14:paraId="0325851F" w14:textId="77777777" w:rsidR="008A738D" w:rsidRDefault="008A738D" w:rsidP="00F21184">
      <w:pPr>
        <w:rPr>
          <w:noProof/>
        </w:rPr>
      </w:pPr>
      <w:r>
        <w:rPr>
          <w:noProof/>
        </w:rPr>
        <w:t>Dental Hygienist (DOH/PHD/PCHB #46781) (Expiration Date: 05/22/2026)</w:t>
      </w:r>
    </w:p>
    <w:p w14:paraId="51709BCD" w14:textId="77777777" w:rsidR="008A738D" w:rsidRDefault="008A738D" w:rsidP="00F21184">
      <w:pPr>
        <w:rPr>
          <w:noProof/>
        </w:rPr>
      </w:pPr>
      <w:r>
        <w:rPr>
          <w:noProof/>
        </w:rPr>
        <w:t>Senior Paralegal (NMCD #15808) (Expiration Date: 05/04/2026)</w:t>
      </w:r>
    </w:p>
    <w:p w14:paraId="6815E163" w14:textId="77777777" w:rsidR="008A738D" w:rsidRDefault="008A738D" w:rsidP="00F21184">
      <w:pPr>
        <w:rPr>
          <w:noProof/>
        </w:rPr>
      </w:pPr>
      <w:r>
        <w:rPr>
          <w:noProof/>
        </w:rPr>
        <w:t>Senior Paralegal - Office of the General Counsel (DOT/GO/BUS #18692) (Expiration Date: 04/27/2026)</w:t>
      </w:r>
    </w:p>
    <w:p w14:paraId="2A74829C" w14:textId="77777777" w:rsidR="008A738D" w:rsidRDefault="008A738D" w:rsidP="00F21184">
      <w:pPr>
        <w:rPr>
          <w:noProof/>
        </w:rPr>
      </w:pPr>
      <w:r>
        <w:rPr>
          <w:noProof/>
        </w:rPr>
        <w:t>Senior Juvenile Probation Officer (CYFD/JJS #34681) (Expiration Date: 05/24/2026)</w:t>
      </w:r>
    </w:p>
    <w:p w14:paraId="52C366E0" w14:textId="77777777" w:rsidR="008A738D" w:rsidRDefault="008A738D" w:rsidP="00F21184">
      <w:pPr>
        <w:rPr>
          <w:noProof/>
        </w:rPr>
      </w:pPr>
      <w:r>
        <w:rPr>
          <w:noProof/>
        </w:rPr>
        <w:t>Office Support Clerk (HCA/CSSD #29561) (Expiration Date: 05/08/2026)</w:t>
      </w:r>
    </w:p>
    <w:p w14:paraId="2D4E6ECD" w14:textId="77777777" w:rsidR="008A738D" w:rsidRDefault="008A738D" w:rsidP="00F21184">
      <w:pPr>
        <w:rPr>
          <w:noProof/>
        </w:rPr>
      </w:pPr>
      <w:r>
        <w:rPr>
          <w:noProof/>
        </w:rPr>
        <w:t>Recovery Coordinator (DHSEM #10110940) (Expiration Date: 05/08/2026)</w:t>
      </w:r>
    </w:p>
    <w:p w14:paraId="34FD76A1" w14:textId="77777777" w:rsidR="008A738D" w:rsidRDefault="008A738D" w:rsidP="00F21184">
      <w:pPr>
        <w:rPr>
          <w:noProof/>
        </w:rPr>
      </w:pPr>
      <w:r>
        <w:rPr>
          <w:noProof/>
        </w:rPr>
        <w:t>Associate HR Generalist (CYFD/ESS #26449) (Expiration Date: 05/24/2026)</w:t>
      </w:r>
    </w:p>
    <w:p w14:paraId="7ABCD541" w14:textId="77777777" w:rsidR="008A738D" w:rsidRDefault="008A738D" w:rsidP="00F21184">
      <w:pPr>
        <w:rPr>
          <w:noProof/>
        </w:rPr>
      </w:pPr>
      <w:r>
        <w:rPr>
          <w:noProof/>
        </w:rPr>
        <w:t>Senior Fleet Mechanic (DOT/D5 #20395) (Expiration Date: 05/08/2026)</w:t>
      </w:r>
    </w:p>
    <w:p w14:paraId="394E057E" w14:textId="77777777" w:rsidR="008A738D" w:rsidRDefault="008A738D" w:rsidP="00F21184">
      <w:pPr>
        <w:rPr>
          <w:noProof/>
        </w:rPr>
      </w:pPr>
      <w:r>
        <w:rPr>
          <w:noProof/>
        </w:rPr>
        <w:t>College Undergraduate Intern - Charter Schools (PED #10118742) (Expiration Date: 05/02/2026)</w:t>
      </w:r>
    </w:p>
    <w:p w14:paraId="01357564" w14:textId="77777777" w:rsidR="008A738D" w:rsidRDefault="008A738D" w:rsidP="00F21184">
      <w:pPr>
        <w:rPr>
          <w:noProof/>
        </w:rPr>
      </w:pPr>
      <w:r>
        <w:rPr>
          <w:noProof/>
        </w:rPr>
        <w:t>Senior Building Operator - General Services Bureau (DOT/GO/BUS #18753) (Expiration Date: 05/02/2026)</w:t>
      </w:r>
    </w:p>
    <w:p w14:paraId="7AE51CCB" w14:textId="77777777" w:rsidR="008A738D" w:rsidRDefault="008A738D" w:rsidP="00F21184">
      <w:pPr>
        <w:rPr>
          <w:noProof/>
        </w:rPr>
      </w:pPr>
      <w:r>
        <w:rPr>
          <w:noProof/>
        </w:rPr>
        <w:t>Senior Fleet Mechanic (DOT/GO/THOPS #20770) (Expiration Date: 04/29/2026)</w:t>
      </w:r>
    </w:p>
    <w:p w14:paraId="428EA30A" w14:textId="77777777" w:rsidR="008A738D" w:rsidRDefault="008A738D" w:rsidP="00F21184">
      <w:pPr>
        <w:rPr>
          <w:noProof/>
        </w:rPr>
      </w:pPr>
      <w:r>
        <w:rPr>
          <w:noProof/>
        </w:rPr>
        <w:t>Senior Fleet Mechanic (DOT/D5 #20453) (Expiration Date: 05/15/2026)</w:t>
      </w:r>
    </w:p>
    <w:p w14:paraId="75118F6C" w14:textId="77777777" w:rsidR="008A738D" w:rsidRDefault="008A738D" w:rsidP="00F21184">
      <w:pPr>
        <w:rPr>
          <w:noProof/>
        </w:rPr>
      </w:pPr>
      <w:r>
        <w:rPr>
          <w:noProof/>
        </w:rPr>
        <w:lastRenderedPageBreak/>
        <w:t>Senior Fleet Mechanic (DOT/D5 #20339) (Expiration Date: 05/14/2026)</w:t>
      </w:r>
    </w:p>
    <w:p w14:paraId="3DB80571" w14:textId="77777777" w:rsidR="008A738D" w:rsidRDefault="008A738D" w:rsidP="00F21184">
      <w:pPr>
        <w:rPr>
          <w:noProof/>
        </w:rPr>
      </w:pPr>
      <w:r>
        <w:rPr>
          <w:noProof/>
        </w:rPr>
        <w:t>Residential Reentry Specialist (NMCD/PNM #16154) (Expiration Date: 04/27/2026)</w:t>
      </w:r>
    </w:p>
    <w:p w14:paraId="57B58668" w14:textId="77777777" w:rsidR="008A738D" w:rsidRDefault="008A738D" w:rsidP="00F21184">
      <w:pPr>
        <w:rPr>
          <w:noProof/>
        </w:rPr>
      </w:pPr>
      <w:r>
        <w:rPr>
          <w:noProof/>
        </w:rPr>
        <w:t>FMD Building Inspector (GSD #10116926) (Expiration Date: 05/13/2026)</w:t>
      </w:r>
    </w:p>
    <w:p w14:paraId="69F2331F" w14:textId="77777777" w:rsidR="008A738D" w:rsidRDefault="008A738D" w:rsidP="00F21184">
      <w:pPr>
        <w:rPr>
          <w:noProof/>
        </w:rPr>
      </w:pPr>
      <w:r>
        <w:rPr>
          <w:noProof/>
        </w:rPr>
        <w:t>Elevator Inspector (RLD #10117985) (Expiration Date: 05/18/2026)</w:t>
      </w:r>
    </w:p>
    <w:p w14:paraId="0BA02952" w14:textId="77777777" w:rsidR="008A738D" w:rsidRDefault="008A738D" w:rsidP="00F21184">
      <w:pPr>
        <w:rPr>
          <w:noProof/>
        </w:rPr>
      </w:pPr>
      <w:r>
        <w:rPr>
          <w:noProof/>
        </w:rPr>
        <w:t>Elevator Inspector (RLD #10117984) (Expiration Date: 05/18/2026)</w:t>
      </w:r>
    </w:p>
    <w:p w14:paraId="1A5DE856" w14:textId="77777777" w:rsidR="008A738D" w:rsidRDefault="008A738D" w:rsidP="00F21184">
      <w:pPr>
        <w:rPr>
          <w:noProof/>
        </w:rPr>
      </w:pPr>
      <w:r>
        <w:rPr>
          <w:noProof/>
        </w:rPr>
        <w:t>Electrical Inspector (RLD #4001) (Expiration Date: 05/18/2026)</w:t>
      </w:r>
    </w:p>
    <w:p w14:paraId="1FA6F1E7" w14:textId="77777777" w:rsidR="008A738D" w:rsidRDefault="008A738D" w:rsidP="00F21184">
      <w:pPr>
        <w:rPr>
          <w:noProof/>
        </w:rPr>
      </w:pPr>
      <w:r>
        <w:rPr>
          <w:noProof/>
        </w:rPr>
        <w:t>CPS Case Worker (CYFD/PSD #9040) (Expiration Date: 05/21/2026)</w:t>
      </w:r>
    </w:p>
    <w:p w14:paraId="629AE968" w14:textId="77777777" w:rsidR="008A738D" w:rsidRDefault="008A738D" w:rsidP="00F21184">
      <w:pPr>
        <w:rPr>
          <w:noProof/>
        </w:rPr>
      </w:pPr>
      <w:r>
        <w:rPr>
          <w:noProof/>
        </w:rPr>
        <w:t>Associate Human Resources Generalist (EMNRD #10114666) (Expiration Date: 05/02/2026)</w:t>
      </w:r>
    </w:p>
    <w:p w14:paraId="6BF9275A" w14:textId="77777777" w:rsidR="008A738D" w:rsidRDefault="008A738D" w:rsidP="00F21184">
      <w:pPr>
        <w:rPr>
          <w:noProof/>
        </w:rPr>
      </w:pPr>
      <w:r>
        <w:rPr>
          <w:noProof/>
        </w:rPr>
        <w:t>ASD Finance Intern - High School (DOH/ASD #10118761+) (Expiration Date: 05/14/2026)</w:t>
      </w:r>
    </w:p>
    <w:p w14:paraId="5067891A" w14:textId="77777777" w:rsidR="008A738D" w:rsidRDefault="008A738D" w:rsidP="00F21184">
      <w:pPr>
        <w:rPr>
          <w:noProof/>
        </w:rPr>
      </w:pPr>
      <w:r>
        <w:rPr>
          <w:noProof/>
        </w:rPr>
        <w:t>High School Intern (ECECD #10115380+) (Expiration Date: 05/07/2026)</w:t>
      </w:r>
    </w:p>
    <w:p w14:paraId="2F038961" w14:textId="77777777" w:rsidR="008A738D" w:rsidRDefault="008A738D" w:rsidP="00F21184">
      <w:pPr>
        <w:rPr>
          <w:noProof/>
        </w:rPr>
      </w:pPr>
      <w:r>
        <w:rPr>
          <w:noProof/>
        </w:rPr>
        <w:t>IT Business Analyst Intern (DOH/ITSD #10118764) (Expiration Date: 05/23/2026)</w:t>
      </w:r>
    </w:p>
    <w:p w14:paraId="35BA2D66" w14:textId="77777777" w:rsidR="008A738D" w:rsidRDefault="008A738D" w:rsidP="00F21184">
      <w:pPr>
        <w:rPr>
          <w:noProof/>
        </w:rPr>
      </w:pPr>
      <w:r>
        <w:rPr>
          <w:noProof/>
        </w:rPr>
        <w:t>IT Quality Assurance Intern (DOH/ITSD #10118763) (Expiration Date: 05/23/2026)</w:t>
      </w:r>
    </w:p>
    <w:p w14:paraId="426C6FC1" w14:textId="77777777" w:rsidR="008A738D" w:rsidRDefault="008A738D" w:rsidP="00F21184">
      <w:pPr>
        <w:rPr>
          <w:noProof/>
        </w:rPr>
      </w:pPr>
      <w:r>
        <w:rPr>
          <w:noProof/>
        </w:rPr>
        <w:t>Legal Intern (DOH/OGC#10118762) (Expiration Date: 04/30/2026)</w:t>
      </w:r>
    </w:p>
    <w:p w14:paraId="550826D0" w14:textId="77777777" w:rsidR="008A738D" w:rsidRDefault="008A738D" w:rsidP="00F21184">
      <w:pPr>
        <w:rPr>
          <w:noProof/>
        </w:rPr>
      </w:pPr>
      <w:r>
        <w:rPr>
          <w:noProof/>
        </w:rPr>
        <w:t>College Undergraduate Intern (SPO #10118772) (Expiration Date: 05/06/2026)</w:t>
      </w:r>
    </w:p>
    <w:p w14:paraId="34C5E263" w14:textId="77777777" w:rsidR="008A738D" w:rsidRDefault="008A738D" w:rsidP="00F21184">
      <w:pPr>
        <w:rPr>
          <w:noProof/>
        </w:rPr>
      </w:pPr>
      <w:r>
        <w:rPr>
          <w:noProof/>
        </w:rPr>
        <w:t>IT-Geospatial College Undergraduate Intern (OSE/ISC #10118767) (Expiration Date: 05/06/2026)</w:t>
      </w:r>
    </w:p>
    <w:p w14:paraId="268ACE3A" w14:textId="77777777" w:rsidR="008A738D" w:rsidRDefault="008A738D" w:rsidP="00F21184">
      <w:pPr>
        <w:rPr>
          <w:noProof/>
        </w:rPr>
      </w:pPr>
      <w:r>
        <w:rPr>
          <w:noProof/>
        </w:rPr>
        <w:t>Human Resources Assistant (CYFD/ESS #10116511) (Expiration Date: 05/03/2026)</w:t>
      </w:r>
    </w:p>
    <w:p w14:paraId="36164DE1" w14:textId="77777777" w:rsidR="008A738D" w:rsidRDefault="008A738D" w:rsidP="00F21184">
      <w:pPr>
        <w:rPr>
          <w:noProof/>
        </w:rPr>
      </w:pPr>
      <w:r>
        <w:rPr>
          <w:noProof/>
        </w:rPr>
        <w:t>College Undergraduate Intern (IAD #10118778) (Expiration Date: 05/05/2026)</w:t>
      </w:r>
    </w:p>
    <w:p w14:paraId="10B67D2B" w14:textId="77777777" w:rsidR="008A738D" w:rsidRDefault="008A738D" w:rsidP="00F21184">
      <w:pPr>
        <w:rPr>
          <w:noProof/>
        </w:rPr>
      </w:pPr>
      <w:r>
        <w:rPr>
          <w:noProof/>
        </w:rPr>
        <w:t>HR Assistant (CYFD/ESS #27379) (Expiration Date: 05/24/2026)</w:t>
      </w:r>
    </w:p>
    <w:p w14:paraId="43EC9896" w14:textId="77777777" w:rsidR="008A738D" w:rsidRDefault="008A738D" w:rsidP="00F21184">
      <w:pPr>
        <w:rPr>
          <w:noProof/>
        </w:rPr>
      </w:pPr>
      <w:r>
        <w:rPr>
          <w:noProof/>
        </w:rPr>
        <w:t>NMLEA College Undergraduate Intern (DPS #10118757) (Expiration Date: 04/27/2026)</w:t>
      </w:r>
    </w:p>
    <w:p w14:paraId="66A694A5" w14:textId="77777777" w:rsidR="008A738D" w:rsidRDefault="008A738D" w:rsidP="00F21184">
      <w:pPr>
        <w:rPr>
          <w:noProof/>
        </w:rPr>
      </w:pPr>
      <w:r>
        <w:rPr>
          <w:noProof/>
        </w:rPr>
        <w:t>High School Intern (IAD #10118777) (Expiration Date: 05/05/2026)</w:t>
      </w:r>
    </w:p>
    <w:p w14:paraId="1FA17C33" w14:textId="77777777" w:rsidR="008A738D" w:rsidRDefault="008A738D" w:rsidP="00F21184">
      <w:pPr>
        <w:rPr>
          <w:noProof/>
        </w:rPr>
      </w:pPr>
      <w:r>
        <w:rPr>
          <w:noProof/>
        </w:rPr>
        <w:t>Probation &amp; Parole Officer - Interstate Compact (NMCD #10101622) (Expiration Date: 05/04/2026)</w:t>
      </w:r>
    </w:p>
    <w:p w14:paraId="1126667B" w14:textId="77777777" w:rsidR="008A738D" w:rsidRDefault="008A738D" w:rsidP="00F21184">
      <w:pPr>
        <w:rPr>
          <w:noProof/>
        </w:rPr>
      </w:pPr>
      <w:r>
        <w:rPr>
          <w:noProof/>
        </w:rPr>
        <w:t>Supervisor, Business Operations (HCA/MAD #10111687) (Expiration Date: 05/01/2026)</w:t>
      </w:r>
    </w:p>
    <w:p w14:paraId="093627C5" w14:textId="77777777" w:rsidR="008A738D" w:rsidRDefault="008A738D" w:rsidP="00F21184">
      <w:pPr>
        <w:rPr>
          <w:noProof/>
        </w:rPr>
      </w:pPr>
      <w:r>
        <w:rPr>
          <w:noProof/>
        </w:rPr>
        <w:t>Senior Rehab Counselor (DVR #10255) (Expiration Date: 05/11/2026)</w:t>
      </w:r>
    </w:p>
    <w:p w14:paraId="7DA0750C" w14:textId="77777777" w:rsidR="008A738D" w:rsidRDefault="008A738D" w:rsidP="00F21184">
      <w:pPr>
        <w:rPr>
          <w:noProof/>
        </w:rPr>
      </w:pPr>
      <w:r>
        <w:rPr>
          <w:noProof/>
        </w:rPr>
        <w:t>Licensing Administrator (BLPEPS #4394) (Expiration Date: 05/02/2026)</w:t>
      </w:r>
    </w:p>
    <w:p w14:paraId="0FB74E50" w14:textId="77777777" w:rsidR="008A738D" w:rsidRDefault="008A738D" w:rsidP="00F21184">
      <w:pPr>
        <w:rPr>
          <w:noProof/>
        </w:rPr>
      </w:pPr>
      <w:r>
        <w:rPr>
          <w:noProof/>
        </w:rPr>
        <w:t>Child Support Legal Assistant (HCA/CSSD #34600) (Expiration Date: 04/28/2026)</w:t>
      </w:r>
    </w:p>
    <w:p w14:paraId="06441DC5" w14:textId="77777777" w:rsidR="008A738D" w:rsidRDefault="008A738D" w:rsidP="00F21184">
      <w:pPr>
        <w:rPr>
          <w:noProof/>
        </w:rPr>
      </w:pPr>
      <w:r>
        <w:rPr>
          <w:noProof/>
        </w:rPr>
        <w:t>Senior Business Operations Analyst (DOT/GO/PINF #18530) (Expiration Date: 05/02/2026)</w:t>
      </w:r>
    </w:p>
    <w:p w14:paraId="7E36C5B6" w14:textId="77777777" w:rsidR="008A738D" w:rsidRDefault="008A738D" w:rsidP="00F21184">
      <w:pPr>
        <w:rPr>
          <w:noProof/>
        </w:rPr>
      </w:pPr>
      <w:r>
        <w:rPr>
          <w:noProof/>
        </w:rPr>
        <w:lastRenderedPageBreak/>
        <w:t>Financial Coordinator (HCA/ISD #7551) (Expiration Date: 05/06/2026)</w:t>
      </w:r>
    </w:p>
    <w:p w14:paraId="164BCB55" w14:textId="77777777" w:rsidR="008A738D" w:rsidRDefault="008A738D" w:rsidP="00F21184">
      <w:pPr>
        <w:rPr>
          <w:noProof/>
        </w:rPr>
      </w:pPr>
      <w:r>
        <w:rPr>
          <w:noProof/>
        </w:rPr>
        <w:t>Financial Coordinator (DOT/D5 #20270) (Expiration Date: 05/03/2026)</w:t>
      </w:r>
    </w:p>
    <w:p w14:paraId="74C44B3A" w14:textId="77777777" w:rsidR="008A738D" w:rsidRDefault="008A738D" w:rsidP="00F21184">
      <w:pPr>
        <w:rPr>
          <w:noProof/>
        </w:rPr>
      </w:pPr>
      <w:r>
        <w:rPr>
          <w:noProof/>
        </w:rPr>
        <w:t>Senior Business Operations Analyst (HCA/OFH #80148) (Expiration Date: 04/28/2026)</w:t>
      </w:r>
    </w:p>
    <w:p w14:paraId="2986D79F" w14:textId="77777777" w:rsidR="008A738D" w:rsidRDefault="008A738D" w:rsidP="00F21184">
      <w:pPr>
        <w:rPr>
          <w:noProof/>
        </w:rPr>
      </w:pPr>
      <w:r>
        <w:rPr>
          <w:noProof/>
        </w:rPr>
        <w:t>Senior Administrative and Business Operations Analyst (PSIA #10116665) (Expiration Date: 05/13/2026)</w:t>
      </w:r>
    </w:p>
    <w:p w14:paraId="350AC9CD" w14:textId="77777777" w:rsidR="008A738D" w:rsidRDefault="008A738D" w:rsidP="00F21184">
      <w:pPr>
        <w:rPr>
          <w:noProof/>
        </w:rPr>
      </w:pPr>
      <w:r>
        <w:rPr>
          <w:noProof/>
        </w:rPr>
        <w:t>Sr Business Operations Analyst (PED #69510) (Expiration Date: 05/02/2026)</w:t>
      </w:r>
    </w:p>
    <w:p w14:paraId="79EC8B8B" w14:textId="77777777" w:rsidR="008A738D" w:rsidRDefault="008A738D" w:rsidP="00F21184">
      <w:pPr>
        <w:rPr>
          <w:noProof/>
        </w:rPr>
      </w:pPr>
      <w:r>
        <w:rPr>
          <w:noProof/>
        </w:rPr>
        <w:t>Senior Investigations Support Analyst (PED #52980) (Expiration Date: 05/09/2026)</w:t>
      </w:r>
    </w:p>
    <w:p w14:paraId="02B25E0B" w14:textId="77777777" w:rsidR="008A738D" w:rsidRDefault="008A738D" w:rsidP="00F21184">
      <w:pPr>
        <w:rPr>
          <w:noProof/>
        </w:rPr>
      </w:pPr>
      <w:r>
        <w:rPr>
          <w:noProof/>
        </w:rPr>
        <w:t>Training and Development Coordinator (DHSEM #10102893) (Expiration Date: 05/08/2026)</w:t>
      </w:r>
    </w:p>
    <w:p w14:paraId="0FCE79EE" w14:textId="77777777" w:rsidR="008A738D" w:rsidRDefault="008A738D" w:rsidP="00F21184">
      <w:pPr>
        <w:rPr>
          <w:noProof/>
        </w:rPr>
      </w:pPr>
      <w:r>
        <w:rPr>
          <w:noProof/>
        </w:rPr>
        <w:t>Compliance Officer - Law Enforcement Certification Board (DPS #17882) (Expiration Date: 05/04/2026)</w:t>
      </w:r>
    </w:p>
    <w:p w14:paraId="7F286033" w14:textId="77777777" w:rsidR="008A738D" w:rsidRDefault="008A738D" w:rsidP="00F21184">
      <w:pPr>
        <w:rPr>
          <w:noProof/>
        </w:rPr>
      </w:pPr>
      <w:r>
        <w:rPr>
          <w:noProof/>
        </w:rPr>
        <w:t>Title Insurance Compliance Officer (OSI #4319) (Expiration Date: 05/23/2026)</w:t>
      </w:r>
    </w:p>
    <w:p w14:paraId="4AFF72F9" w14:textId="77777777" w:rsidR="008A738D" w:rsidRDefault="008A738D" w:rsidP="00F21184">
      <w:pPr>
        <w:rPr>
          <w:noProof/>
        </w:rPr>
      </w:pPr>
      <w:r>
        <w:rPr>
          <w:noProof/>
        </w:rPr>
        <w:t>Senior Services Bureau Chief (ALTSD #6349) (Expiration Date: 05/05/2026)</w:t>
      </w:r>
    </w:p>
    <w:p w14:paraId="44EA8A68" w14:textId="77777777" w:rsidR="008A738D" w:rsidRDefault="008A738D" w:rsidP="00F21184">
      <w:pPr>
        <w:rPr>
          <w:noProof/>
        </w:rPr>
      </w:pPr>
      <w:r>
        <w:rPr>
          <w:noProof/>
        </w:rPr>
        <w:t>Social Services Coordinator (ALTSD #10117109) (Expiration Date: 05/06/2026)</w:t>
      </w:r>
    </w:p>
    <w:p w14:paraId="74CC8A59" w14:textId="77777777" w:rsidR="008A738D" w:rsidRDefault="008A738D" w:rsidP="00F21184">
      <w:pPr>
        <w:rPr>
          <w:noProof/>
        </w:rPr>
      </w:pPr>
      <w:r>
        <w:rPr>
          <w:noProof/>
        </w:rPr>
        <w:t>Northeast Navigator (CYFD/PSD #8311) (Expiration Date: 05/21/2026)</w:t>
      </w:r>
    </w:p>
    <w:p w14:paraId="65E47EFA" w14:textId="77777777" w:rsidR="008A738D" w:rsidRDefault="008A738D" w:rsidP="00F21184">
      <w:pPr>
        <w:rPr>
          <w:noProof/>
        </w:rPr>
      </w:pPr>
      <w:r>
        <w:rPr>
          <w:noProof/>
        </w:rPr>
        <w:t>Senior Social Services Coordinator (NMCD #10110518) (Expiration Date: 05/04/2026)</w:t>
      </w:r>
    </w:p>
    <w:p w14:paraId="09E82666" w14:textId="77777777" w:rsidR="008A738D" w:rsidRDefault="008A738D" w:rsidP="00F21184">
      <w:pPr>
        <w:rPr>
          <w:noProof/>
        </w:rPr>
      </w:pPr>
      <w:r>
        <w:rPr>
          <w:noProof/>
        </w:rPr>
        <w:t>Benefits Specialist (CYFD/OPA  #26263) (Expiration Date: 06/13/2026)</w:t>
      </w:r>
    </w:p>
    <w:p w14:paraId="2A15C7E9" w14:textId="77777777" w:rsidR="008A738D" w:rsidRDefault="008A738D" w:rsidP="00F21184">
      <w:pPr>
        <w:rPr>
          <w:noProof/>
        </w:rPr>
      </w:pPr>
      <w:r>
        <w:rPr>
          <w:noProof/>
        </w:rPr>
        <w:t>Financial Aid Program Coordinator (HED #10118771) (Expiration Date: 05/25/2026)</w:t>
      </w:r>
    </w:p>
    <w:p w14:paraId="20A2F99B" w14:textId="77777777" w:rsidR="008A738D" w:rsidRDefault="008A738D" w:rsidP="00F21184">
      <w:pPr>
        <w:rPr>
          <w:noProof/>
        </w:rPr>
      </w:pPr>
      <w:r>
        <w:rPr>
          <w:noProof/>
        </w:rPr>
        <w:t>Senior Program Coordinator (PRC #10117961) (Expiration Date: 04/29/2026)</w:t>
      </w:r>
    </w:p>
    <w:p w14:paraId="274E7F7C" w14:textId="77777777" w:rsidR="008A738D" w:rsidRDefault="008A738D" w:rsidP="00F21184">
      <w:pPr>
        <w:rPr>
          <w:noProof/>
        </w:rPr>
      </w:pPr>
      <w:r>
        <w:rPr>
          <w:noProof/>
        </w:rPr>
        <w:t>NMLEA Administrative Program Coordinator (DPS #17928) (Expiration Date: 05/02/2026)</w:t>
      </w:r>
    </w:p>
    <w:p w14:paraId="097D792A" w14:textId="77777777" w:rsidR="008A738D" w:rsidRDefault="008A738D" w:rsidP="00F21184">
      <w:pPr>
        <w:rPr>
          <w:noProof/>
        </w:rPr>
      </w:pPr>
      <w:r>
        <w:rPr>
          <w:noProof/>
        </w:rPr>
        <w:t>Program Coordinator Senior Services Bureau (ALTSD #10117000) (Expiration Date: 04/30/2026)</w:t>
      </w:r>
    </w:p>
    <w:p w14:paraId="2D9DEDD1" w14:textId="77777777" w:rsidR="008A738D" w:rsidRDefault="008A738D" w:rsidP="00F21184">
      <w:pPr>
        <w:rPr>
          <w:noProof/>
        </w:rPr>
      </w:pPr>
      <w:r>
        <w:rPr>
          <w:noProof/>
        </w:rPr>
        <w:t>Rights-of-Way Business Analyst (NMSLO #5878) (Expiration Date: 05/08/2026)</w:t>
      </w:r>
    </w:p>
    <w:p w14:paraId="1EB92F30" w14:textId="77777777" w:rsidR="008A738D" w:rsidRDefault="008A738D" w:rsidP="00F21184">
      <w:pPr>
        <w:rPr>
          <w:noProof/>
        </w:rPr>
      </w:pPr>
      <w:r>
        <w:rPr>
          <w:noProof/>
        </w:rPr>
        <w:t>Licensing Assistant (NMMB #10108686) (Expiration Date: 05/10/2026)</w:t>
      </w:r>
    </w:p>
    <w:p w14:paraId="41540A1F" w14:textId="77777777" w:rsidR="008A738D" w:rsidRDefault="008A738D" w:rsidP="00F21184">
      <w:pPr>
        <w:rPr>
          <w:noProof/>
        </w:rPr>
      </w:pPr>
      <w:r>
        <w:rPr>
          <w:noProof/>
        </w:rPr>
        <w:t>Assistant Records Custodian (CYFD/OGC #10113178) (Expiration Date: 05/05/2026)</w:t>
      </w:r>
    </w:p>
    <w:p w14:paraId="50151E41" w14:textId="77777777" w:rsidR="008A738D" w:rsidRDefault="008A738D" w:rsidP="00F21184">
      <w:pPr>
        <w:rPr>
          <w:noProof/>
        </w:rPr>
      </w:pPr>
      <w:r>
        <w:rPr>
          <w:noProof/>
        </w:rPr>
        <w:t>State Unintentional Drug Overdose Systems (SUDORS) Abstractor (DOH/CHP #10727) (Expiration Date: 05/09/2026)</w:t>
      </w:r>
    </w:p>
    <w:p w14:paraId="55367908" w14:textId="77777777" w:rsidR="008A738D" w:rsidRDefault="008A738D" w:rsidP="00F21184">
      <w:pPr>
        <w:rPr>
          <w:noProof/>
        </w:rPr>
      </w:pPr>
      <w:r>
        <w:rPr>
          <w:noProof/>
        </w:rPr>
        <w:t>Economist (HCA/ASD #10118523) (Expiration Date: 05/08/2026)</w:t>
      </w:r>
    </w:p>
    <w:p w14:paraId="25CE0472" w14:textId="77777777" w:rsidR="008A738D" w:rsidRDefault="008A738D" w:rsidP="00F21184">
      <w:pPr>
        <w:rPr>
          <w:noProof/>
        </w:rPr>
      </w:pPr>
      <w:r>
        <w:rPr>
          <w:noProof/>
        </w:rPr>
        <w:t>Aquatic Invasive Species Watercraft Inspector - Seasonal (DGF #10107352) (Expiration Date: 05/10/2026)</w:t>
      </w:r>
    </w:p>
    <w:p w14:paraId="6B8D4967" w14:textId="77777777" w:rsidR="008A738D" w:rsidRDefault="008A738D" w:rsidP="00F21184">
      <w:pPr>
        <w:rPr>
          <w:noProof/>
        </w:rPr>
      </w:pPr>
      <w:r>
        <w:rPr>
          <w:noProof/>
        </w:rPr>
        <w:t>Senior Engineering Technician (DOT/GO/THOPS #19241) (Expiration Date: 05/15/2026)</w:t>
      </w:r>
    </w:p>
    <w:p w14:paraId="2645D2E8" w14:textId="77777777" w:rsidR="008A738D" w:rsidRDefault="008A738D" w:rsidP="00F21184">
      <w:pPr>
        <w:rPr>
          <w:noProof/>
        </w:rPr>
      </w:pPr>
      <w:r>
        <w:rPr>
          <w:noProof/>
        </w:rPr>
        <w:lastRenderedPageBreak/>
        <w:t>Concrete Testing Technician (DOT/GO/THOPS #18993) (Expiration Date: 05/03/2026)</w:t>
      </w:r>
    </w:p>
    <w:p w14:paraId="5FB8C3B4" w14:textId="77777777" w:rsidR="008A738D" w:rsidRDefault="008A738D" w:rsidP="00F21184">
      <w:pPr>
        <w:rPr>
          <w:noProof/>
        </w:rPr>
      </w:pPr>
      <w:r>
        <w:rPr>
          <w:noProof/>
        </w:rPr>
        <w:t>Asphalt Laboratory Technician (DOT/GO/THOPS #18980) (Expiration Date: 05/03/2026)</w:t>
      </w:r>
    </w:p>
    <w:p w14:paraId="4E38BDC9" w14:textId="77777777" w:rsidR="008A738D" w:rsidRDefault="008A738D" w:rsidP="00F21184">
      <w:pPr>
        <w:rPr>
          <w:noProof/>
        </w:rPr>
      </w:pPr>
      <w:r>
        <w:rPr>
          <w:noProof/>
        </w:rPr>
        <w:t>Associate Engineering Technician (DOT/GO/THOPS #19017) (Expiration Date: 05/14/2026)</w:t>
      </w:r>
    </w:p>
    <w:p w14:paraId="71D5A959" w14:textId="77777777" w:rsidR="008A738D" w:rsidRDefault="008A738D" w:rsidP="00F21184">
      <w:pPr>
        <w:rPr>
          <w:noProof/>
        </w:rPr>
      </w:pPr>
      <w:r>
        <w:rPr>
          <w:noProof/>
        </w:rPr>
        <w:t>Data Analyst - Law Enforcement Certification Board (DPS #17880) (Expiration Date: 04/27/2026)</w:t>
      </w:r>
    </w:p>
    <w:p w14:paraId="2CCEB9AA" w14:textId="77777777" w:rsidR="008A738D" w:rsidRDefault="008A738D" w:rsidP="00F21184">
      <w:pPr>
        <w:rPr>
          <w:noProof/>
        </w:rPr>
      </w:pPr>
      <w:r>
        <w:rPr>
          <w:noProof/>
        </w:rPr>
        <w:t>Business Operations Analyst (NMED #10809) (Expiration Date: 04/29/2026)</w:t>
      </w:r>
    </w:p>
    <w:p w14:paraId="11B56BD4" w14:textId="77777777" w:rsidR="008A738D" w:rsidRDefault="008A738D" w:rsidP="00F21184">
      <w:pPr>
        <w:rPr>
          <w:noProof/>
        </w:rPr>
      </w:pPr>
      <w:r>
        <w:rPr>
          <w:noProof/>
        </w:rPr>
        <w:t>Associate Insurance Underwriter (GSD #2928) (Expiration Date: 05/06/2026)</w:t>
      </w:r>
    </w:p>
    <w:p w14:paraId="77F658E9" w14:textId="77777777" w:rsidR="008A738D" w:rsidRDefault="008A738D" w:rsidP="00F21184">
      <w:pPr>
        <w:rPr>
          <w:noProof/>
        </w:rPr>
      </w:pPr>
      <w:r>
        <w:rPr>
          <w:noProof/>
        </w:rPr>
        <w:t>Senior Financial Coordinator (HCA/ISD #10101767) (Expiration Date: 05/06/2026)</w:t>
      </w:r>
    </w:p>
    <w:p w14:paraId="40BDEBFD" w14:textId="77777777" w:rsidR="008A738D" w:rsidRDefault="008A738D" w:rsidP="00F21184">
      <w:pPr>
        <w:rPr>
          <w:noProof/>
        </w:rPr>
      </w:pPr>
      <w:r>
        <w:rPr>
          <w:noProof/>
        </w:rPr>
        <w:t>Data Analyst (PED #21496) (Expiration Date: 05/07/2026)</w:t>
      </w:r>
    </w:p>
    <w:p w14:paraId="511320CD" w14:textId="77777777" w:rsidR="008A738D" w:rsidRDefault="008A738D" w:rsidP="00F21184">
      <w:pPr>
        <w:rPr>
          <w:noProof/>
        </w:rPr>
      </w:pPr>
      <w:r>
        <w:rPr>
          <w:noProof/>
        </w:rPr>
        <w:t>Senior Financial Coordinator (DOH/PHD #10111976) (Expiration Date: 04/29/2026)</w:t>
      </w:r>
    </w:p>
    <w:p w14:paraId="65DE34C8" w14:textId="77777777" w:rsidR="008A738D" w:rsidRDefault="008A738D" w:rsidP="00F21184">
      <w:pPr>
        <w:rPr>
          <w:noProof/>
        </w:rPr>
      </w:pPr>
      <w:r>
        <w:rPr>
          <w:noProof/>
        </w:rPr>
        <w:t>Business Operations Analyst (DOT/GO/THOPS #19239) (Expiration Date: 05/15/2026)</w:t>
      </w:r>
    </w:p>
    <w:p w14:paraId="189BD478" w14:textId="77777777" w:rsidR="008A738D" w:rsidRDefault="008A738D" w:rsidP="00F21184">
      <w:pPr>
        <w:rPr>
          <w:noProof/>
        </w:rPr>
      </w:pPr>
      <w:r>
        <w:rPr>
          <w:noProof/>
        </w:rPr>
        <w:t>Financial Specialist (DGF #5023) (Expiration Date: 05/23/2026)</w:t>
      </w:r>
    </w:p>
    <w:p w14:paraId="2D32C414" w14:textId="77777777" w:rsidR="008A738D" w:rsidRDefault="008A738D" w:rsidP="00F21184">
      <w:pPr>
        <w:rPr>
          <w:noProof/>
        </w:rPr>
      </w:pPr>
      <w:r>
        <w:rPr>
          <w:noProof/>
        </w:rPr>
        <w:t>Lead Engineering Technician (DOT/GO/PINF #21276) (Expiration Date: 05/02/2026)</w:t>
      </w:r>
    </w:p>
    <w:p w14:paraId="0F990DDB" w14:textId="77777777" w:rsidR="008A738D" w:rsidRDefault="008A738D" w:rsidP="00F21184">
      <w:pPr>
        <w:rPr>
          <w:noProof/>
        </w:rPr>
      </w:pPr>
      <w:r>
        <w:rPr>
          <w:noProof/>
        </w:rPr>
        <w:t>Business Operations Analyst (DPS #17988) (Expiration Date: 04/28/2026)</w:t>
      </w:r>
    </w:p>
    <w:p w14:paraId="7DB5552F" w14:textId="77777777" w:rsidR="008A738D" w:rsidRDefault="008A738D" w:rsidP="00F21184">
      <w:pPr>
        <w:rPr>
          <w:noProof/>
        </w:rPr>
      </w:pPr>
      <w:r>
        <w:rPr>
          <w:noProof/>
        </w:rPr>
        <w:t>Business Operations Analyst (DOT/GO/Trans Reg #4203) (Expiration Date: 05/08/2026)</w:t>
      </w:r>
    </w:p>
    <w:p w14:paraId="3091E8FB" w14:textId="77777777" w:rsidR="008A738D" w:rsidRDefault="008A738D" w:rsidP="00F21184">
      <w:pPr>
        <w:rPr>
          <w:noProof/>
        </w:rPr>
      </w:pPr>
      <w:r>
        <w:rPr>
          <w:noProof/>
        </w:rPr>
        <w:t>Accounts Payable Supervisor (CYFD/ASD #31362) (Expiration Date: 06/13/2026)</w:t>
      </w:r>
    </w:p>
    <w:p w14:paraId="68A3B73A" w14:textId="77777777" w:rsidR="008A738D" w:rsidRDefault="008A738D" w:rsidP="00F21184">
      <w:pPr>
        <w:rPr>
          <w:noProof/>
        </w:rPr>
      </w:pPr>
      <w:r>
        <w:rPr>
          <w:noProof/>
        </w:rPr>
        <w:t>Accounts Payable Generalist (DCA #4825) (Expiration Date: 05/23/2026)</w:t>
      </w:r>
    </w:p>
    <w:p w14:paraId="6BB9284D" w14:textId="77777777" w:rsidR="008A738D" w:rsidRDefault="008A738D" w:rsidP="00F21184">
      <w:pPr>
        <w:rPr>
          <w:noProof/>
        </w:rPr>
      </w:pPr>
      <w:r>
        <w:rPr>
          <w:noProof/>
        </w:rPr>
        <w:t>Retirement Coordinator - Call Center (ERB #59875) (Expiration Date: 05/23/2026)</w:t>
      </w:r>
    </w:p>
    <w:p w14:paraId="394BF1F5" w14:textId="77777777" w:rsidR="008A738D" w:rsidRDefault="008A738D" w:rsidP="00F21184">
      <w:pPr>
        <w:rPr>
          <w:noProof/>
        </w:rPr>
      </w:pPr>
      <w:r>
        <w:rPr>
          <w:noProof/>
        </w:rPr>
        <w:t>Tax Collection Coordinator (TRD #1737) (Expiration Date: 05/01/2026)</w:t>
      </w:r>
    </w:p>
    <w:p w14:paraId="318E11B5"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Rail Programs Supervisor (DOT/GO/MODAL #18716) (Expiration Date: 05/03/2026)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78944A43" w14:textId="77777777" w:rsidTr="00F97CA7">
        <w:trPr>
          <w:trHeight w:val="2070"/>
        </w:trPr>
        <w:tc>
          <w:tcPr>
            <w:tcW w:w="3120" w:type="dxa"/>
            <w:vAlign w:val="center"/>
          </w:tcPr>
          <w:p w14:paraId="324A0E18"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27328835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E0B712E"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98149849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801CFF8"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6BF1DF34"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2480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999732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390CB943" w14:textId="77777777" w:rsidR="008A738D" w:rsidRPr="003B02C3" w:rsidRDefault="008A738D" w:rsidP="003B02C3">
      <w:r w:rsidRPr="00CB6ACE">
        <w:t>We’re hiring for a variety of roles in</w:t>
      </w:r>
      <w:r>
        <w:t xml:space="preserve"> </w:t>
      </w:r>
      <w:r>
        <w:rPr>
          <w:noProof/>
        </w:rPr>
        <w:t>Springer</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82C246B" w14:textId="77777777" w:rsidR="008A738D" w:rsidRPr="00A75333" w:rsidRDefault="008A738D" w:rsidP="00776419">
      <w:pPr>
        <w:pStyle w:val="Heading3"/>
        <w:rPr>
          <w:rFonts w:eastAsia="Open Sans"/>
        </w:rPr>
      </w:pPr>
      <w:r w:rsidRPr="00A75333">
        <w:rPr>
          <w:rFonts w:eastAsia="Open Sans"/>
        </w:rPr>
        <w:t>Make a Difference. Build a Future.</w:t>
      </w:r>
    </w:p>
    <w:p w14:paraId="107DF7FD"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4B9F5397"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2377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683019625"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316767" id="Graphic 36" o:spid="_x0000_s1026" alt="&quot;&quot;" style="position:absolute;margin-left:197.25pt;margin-top:8.3pt;width:110.55pt;height:227.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71242956"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A56A7EA" w14:textId="77777777" w:rsidR="008A738D" w:rsidRPr="003B02C3" w:rsidRDefault="008A738D" w:rsidP="007D7098">
            <w:pPr>
              <w:pStyle w:val="TableText"/>
              <w:rPr>
                <w:sz w:val="22"/>
                <w:szCs w:val="22"/>
              </w:rPr>
            </w:pPr>
            <w:r w:rsidRPr="003B02C3">
              <w:rPr>
                <w:sz w:val="22"/>
                <w:szCs w:val="22"/>
              </w:rPr>
              <w:t>Purpose-Driven Work</w:t>
            </w:r>
          </w:p>
          <w:p w14:paraId="2974909B"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7DC408E" w14:textId="77777777" w:rsidR="008A738D" w:rsidRPr="003B02C3" w:rsidRDefault="008A738D" w:rsidP="007D7098">
            <w:pPr>
              <w:pStyle w:val="TableText"/>
              <w:rPr>
                <w:sz w:val="22"/>
                <w:szCs w:val="22"/>
              </w:rPr>
            </w:pPr>
            <w:r w:rsidRPr="003B02C3">
              <w:rPr>
                <w:sz w:val="22"/>
                <w:szCs w:val="22"/>
              </w:rPr>
              <w:t>Robust Retirement</w:t>
            </w:r>
          </w:p>
          <w:p w14:paraId="57A574E8"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182C2B9" w14:textId="77777777" w:rsidR="008A738D" w:rsidRPr="003B02C3" w:rsidRDefault="008A738D" w:rsidP="007D7098">
            <w:pPr>
              <w:pStyle w:val="TableText"/>
              <w:rPr>
                <w:sz w:val="22"/>
                <w:szCs w:val="22"/>
              </w:rPr>
            </w:pPr>
            <w:r w:rsidRPr="003B02C3">
              <w:rPr>
                <w:sz w:val="22"/>
                <w:szCs w:val="22"/>
              </w:rPr>
              <w:t>Room to Grow</w:t>
            </w:r>
          </w:p>
          <w:p w14:paraId="1074EFE7"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6217ACAB"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1352CB55" w14:textId="77777777" w:rsidR="008A738D" w:rsidRPr="003B02C3" w:rsidRDefault="008A738D" w:rsidP="007D7098">
            <w:pPr>
              <w:pStyle w:val="TableText"/>
              <w:rPr>
                <w:sz w:val="22"/>
                <w:szCs w:val="22"/>
              </w:rPr>
            </w:pPr>
            <w:r w:rsidRPr="003B02C3">
              <w:rPr>
                <w:sz w:val="22"/>
                <w:szCs w:val="22"/>
              </w:rPr>
              <w:t>Competitive Pay &amp; Benefits</w:t>
            </w:r>
          </w:p>
          <w:p w14:paraId="6A4F3A24"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C76751B" w14:textId="77777777" w:rsidR="008A738D" w:rsidRPr="003B02C3" w:rsidRDefault="008A738D" w:rsidP="007D7098">
            <w:pPr>
              <w:pStyle w:val="TableText"/>
              <w:rPr>
                <w:sz w:val="22"/>
                <w:szCs w:val="22"/>
              </w:rPr>
            </w:pPr>
            <w:r w:rsidRPr="003B02C3">
              <w:rPr>
                <w:sz w:val="22"/>
                <w:szCs w:val="22"/>
              </w:rPr>
              <w:t>Time to Recharge</w:t>
            </w:r>
          </w:p>
          <w:p w14:paraId="67777A94"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DA65DA6" w14:textId="77777777" w:rsidR="008A738D" w:rsidRPr="003B02C3" w:rsidRDefault="008A738D" w:rsidP="007D7098">
            <w:pPr>
              <w:pStyle w:val="TableText"/>
              <w:rPr>
                <w:sz w:val="22"/>
                <w:szCs w:val="22"/>
              </w:rPr>
            </w:pPr>
            <w:r w:rsidRPr="003B02C3">
              <w:rPr>
                <w:sz w:val="22"/>
                <w:szCs w:val="22"/>
              </w:rPr>
              <w:t xml:space="preserve">Making a Difference </w:t>
            </w:r>
          </w:p>
          <w:p w14:paraId="22639A00"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4147FE94"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Springer</w:t>
      </w:r>
    </w:p>
    <w:p w14:paraId="01FE412C" w14:textId="77777777" w:rsidR="008A738D" w:rsidRPr="00CB6ACE" w:rsidRDefault="008A738D" w:rsidP="003B02C3">
      <w:r w:rsidRPr="00CB6ACE">
        <w:t xml:space="preserve">Enjoy the unique culture, natural beauty, and community spirit of </w:t>
      </w:r>
      <w:r w:rsidRPr="0097492B">
        <w:rPr>
          <w:b/>
          <w:bCs/>
          <w:noProof/>
        </w:rPr>
        <w:t>Springer</w:t>
      </w:r>
      <w:r w:rsidRPr="00CB6ACE">
        <w:t>. Live and work where you love!</w:t>
      </w:r>
    </w:p>
    <w:p w14:paraId="1216DA74"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11C740BA" w14:textId="77777777" w:rsidR="008A738D" w:rsidRPr="00776419" w:rsidRDefault="008A738D" w:rsidP="00776419">
      <w:r w:rsidRPr="00F41320">
        <w:t>For assistance, please scan QR code and locate FAQ under Job Seekers or the following link:</w:t>
      </w:r>
      <w:r>
        <w:t xml:space="preserve"> </w:t>
      </w:r>
      <w:hyperlink r:id="rId34" w:history="1">
        <w:r w:rsidRPr="00776419">
          <w:rPr>
            <w:rStyle w:val="Hyperlink"/>
            <w:b/>
            <w:bCs/>
            <w:color w:val="0B5D5E" w:themeColor="accent1"/>
          </w:rPr>
          <w:t>https://www.spo.state.nm.us/work-for-new-mexico/faq/</w:t>
        </w:r>
      </w:hyperlink>
    </w:p>
    <w:p w14:paraId="240AECF9" w14:textId="77777777" w:rsidR="008A738D" w:rsidRPr="00CB6ACE" w:rsidRDefault="008A738D" w:rsidP="007D7098">
      <w:pPr>
        <w:pStyle w:val="Heading3"/>
        <w:rPr>
          <w:rFonts w:eastAsia="Open Sans"/>
        </w:rPr>
      </w:pPr>
      <w:r w:rsidRPr="00CB6ACE">
        <w:rPr>
          <w:rFonts w:eastAsia="Open Sans"/>
        </w:rPr>
        <w:t>Featured Job Openings:</w:t>
      </w:r>
    </w:p>
    <w:p w14:paraId="5231D849"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Correctional Officer Cadet (NMCD/SCC #10100889+) (Expiration Date: 06/13/2026)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06BC94D2" w14:textId="77777777" w:rsidTr="00F97CA7">
        <w:trPr>
          <w:trHeight w:val="2070"/>
        </w:trPr>
        <w:tc>
          <w:tcPr>
            <w:tcW w:w="3120" w:type="dxa"/>
            <w:vAlign w:val="center"/>
          </w:tcPr>
          <w:p w14:paraId="5D433B77"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877253501"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74D20FD"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55097520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4F7852A"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0BA5F9BC"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2787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839573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96A52AC" w14:textId="77777777" w:rsidR="008A738D" w:rsidRPr="003B02C3" w:rsidRDefault="008A738D" w:rsidP="003B02C3">
      <w:r w:rsidRPr="00CB6ACE">
        <w:t>We’re hiring for a variety of roles in</w:t>
      </w:r>
      <w:r>
        <w:t xml:space="preserve"> </w:t>
      </w:r>
      <w:r>
        <w:rPr>
          <w:noProof/>
        </w:rPr>
        <w:t>Taos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EF28538" w14:textId="77777777" w:rsidR="008A738D" w:rsidRPr="00A75333" w:rsidRDefault="008A738D" w:rsidP="00776419">
      <w:pPr>
        <w:pStyle w:val="Heading3"/>
        <w:rPr>
          <w:rFonts w:eastAsia="Open Sans"/>
        </w:rPr>
      </w:pPr>
      <w:r w:rsidRPr="00A75333">
        <w:rPr>
          <w:rFonts w:eastAsia="Open Sans"/>
        </w:rPr>
        <w:t>Make a Difference. Build a Future.</w:t>
      </w:r>
    </w:p>
    <w:p w14:paraId="38EDB58C"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125A8D9C"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2684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80024250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034235" id="Graphic 36" o:spid="_x0000_s1026" alt="&quot;&quot;" style="position:absolute;margin-left:197.25pt;margin-top:8.3pt;width:110.55pt;height:227.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2973BE65"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6F753AB" w14:textId="77777777" w:rsidR="008A738D" w:rsidRPr="003B02C3" w:rsidRDefault="008A738D" w:rsidP="007D7098">
            <w:pPr>
              <w:pStyle w:val="TableText"/>
              <w:rPr>
                <w:sz w:val="22"/>
                <w:szCs w:val="22"/>
              </w:rPr>
            </w:pPr>
            <w:r w:rsidRPr="003B02C3">
              <w:rPr>
                <w:sz w:val="22"/>
                <w:szCs w:val="22"/>
              </w:rPr>
              <w:t>Purpose-Driven Work</w:t>
            </w:r>
          </w:p>
          <w:p w14:paraId="4951913A"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93D2A32" w14:textId="77777777" w:rsidR="008A738D" w:rsidRPr="003B02C3" w:rsidRDefault="008A738D" w:rsidP="007D7098">
            <w:pPr>
              <w:pStyle w:val="TableText"/>
              <w:rPr>
                <w:sz w:val="22"/>
                <w:szCs w:val="22"/>
              </w:rPr>
            </w:pPr>
            <w:r w:rsidRPr="003B02C3">
              <w:rPr>
                <w:sz w:val="22"/>
                <w:szCs w:val="22"/>
              </w:rPr>
              <w:t>Robust Retirement</w:t>
            </w:r>
          </w:p>
          <w:p w14:paraId="1A88AEFC"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8ADC5D4" w14:textId="77777777" w:rsidR="008A738D" w:rsidRPr="003B02C3" w:rsidRDefault="008A738D" w:rsidP="007D7098">
            <w:pPr>
              <w:pStyle w:val="TableText"/>
              <w:rPr>
                <w:sz w:val="22"/>
                <w:szCs w:val="22"/>
              </w:rPr>
            </w:pPr>
            <w:r w:rsidRPr="003B02C3">
              <w:rPr>
                <w:sz w:val="22"/>
                <w:szCs w:val="22"/>
              </w:rPr>
              <w:t>Room to Grow</w:t>
            </w:r>
          </w:p>
          <w:p w14:paraId="0D8B060C"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709DA1D6"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85BFFD5" w14:textId="77777777" w:rsidR="008A738D" w:rsidRPr="003B02C3" w:rsidRDefault="008A738D" w:rsidP="007D7098">
            <w:pPr>
              <w:pStyle w:val="TableText"/>
              <w:rPr>
                <w:sz w:val="22"/>
                <w:szCs w:val="22"/>
              </w:rPr>
            </w:pPr>
            <w:r w:rsidRPr="003B02C3">
              <w:rPr>
                <w:sz w:val="22"/>
                <w:szCs w:val="22"/>
              </w:rPr>
              <w:t>Competitive Pay &amp; Benefits</w:t>
            </w:r>
          </w:p>
          <w:p w14:paraId="5C7271BB"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D820D98" w14:textId="77777777" w:rsidR="008A738D" w:rsidRPr="003B02C3" w:rsidRDefault="008A738D" w:rsidP="007D7098">
            <w:pPr>
              <w:pStyle w:val="TableText"/>
              <w:rPr>
                <w:sz w:val="22"/>
                <w:szCs w:val="22"/>
              </w:rPr>
            </w:pPr>
            <w:r w:rsidRPr="003B02C3">
              <w:rPr>
                <w:sz w:val="22"/>
                <w:szCs w:val="22"/>
              </w:rPr>
              <w:t>Time to Recharge</w:t>
            </w:r>
          </w:p>
          <w:p w14:paraId="715040F4"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ED8CE72" w14:textId="77777777" w:rsidR="008A738D" w:rsidRPr="003B02C3" w:rsidRDefault="008A738D" w:rsidP="007D7098">
            <w:pPr>
              <w:pStyle w:val="TableText"/>
              <w:rPr>
                <w:sz w:val="22"/>
                <w:szCs w:val="22"/>
              </w:rPr>
            </w:pPr>
            <w:r w:rsidRPr="003B02C3">
              <w:rPr>
                <w:sz w:val="22"/>
                <w:szCs w:val="22"/>
              </w:rPr>
              <w:t xml:space="preserve">Making a Difference </w:t>
            </w:r>
          </w:p>
          <w:p w14:paraId="4E74C45A"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A567338"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Taos</w:t>
      </w:r>
    </w:p>
    <w:p w14:paraId="118F1B84" w14:textId="77777777" w:rsidR="008A738D" w:rsidRPr="00CB6ACE" w:rsidRDefault="008A738D" w:rsidP="003B02C3">
      <w:r w:rsidRPr="00CB6ACE">
        <w:t xml:space="preserve">Enjoy the unique culture, natural beauty, and community spirit of </w:t>
      </w:r>
      <w:r w:rsidRPr="0097492B">
        <w:rPr>
          <w:b/>
          <w:bCs/>
          <w:noProof/>
        </w:rPr>
        <w:t>Taos</w:t>
      </w:r>
      <w:r w:rsidRPr="00CB6ACE">
        <w:t>. Live and work where you love!</w:t>
      </w:r>
    </w:p>
    <w:p w14:paraId="3A1F4735"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5CFB9531" w14:textId="77777777" w:rsidR="008A738D" w:rsidRPr="00776419" w:rsidRDefault="008A738D" w:rsidP="00776419">
      <w:r w:rsidRPr="00F41320">
        <w:t>For assistance, please scan QR code and locate FAQ under Job Seekers or the following link:</w:t>
      </w:r>
      <w:r>
        <w:t xml:space="preserve"> </w:t>
      </w:r>
      <w:hyperlink r:id="rId35" w:history="1">
        <w:r w:rsidRPr="00776419">
          <w:rPr>
            <w:rStyle w:val="Hyperlink"/>
            <w:b/>
            <w:bCs/>
            <w:color w:val="0B5D5E" w:themeColor="accent1"/>
          </w:rPr>
          <w:t>https://www.spo.state.nm.us/work-for-new-mexico/faq/</w:t>
        </w:r>
      </w:hyperlink>
    </w:p>
    <w:p w14:paraId="3A9769F1" w14:textId="77777777" w:rsidR="008A738D" w:rsidRPr="00CB6ACE" w:rsidRDefault="008A738D" w:rsidP="007D7098">
      <w:pPr>
        <w:pStyle w:val="Heading3"/>
        <w:rPr>
          <w:rFonts w:eastAsia="Open Sans"/>
        </w:rPr>
      </w:pPr>
      <w:r w:rsidRPr="00CB6ACE">
        <w:rPr>
          <w:rFonts w:eastAsia="Open Sans"/>
        </w:rPr>
        <w:t>Featured Job Openings:</w:t>
      </w:r>
    </w:p>
    <w:p w14:paraId="5DC82707" w14:textId="77777777" w:rsidR="008A738D" w:rsidRDefault="008A738D" w:rsidP="00F21184">
      <w:pPr>
        <w:rPr>
          <w:noProof/>
        </w:rPr>
      </w:pPr>
      <w:r>
        <w:rPr>
          <w:noProof/>
        </w:rPr>
        <w:t>Family Support Specialist (CYFD/FSD #10117133) (Expiration Date: 05/17/2026)</w:t>
      </w:r>
    </w:p>
    <w:p w14:paraId="628E27A2" w14:textId="77777777" w:rsidR="008A738D" w:rsidRDefault="008A738D" w:rsidP="00F21184">
      <w:pPr>
        <w:rPr>
          <w:noProof/>
        </w:rPr>
      </w:pPr>
      <w:r>
        <w:rPr>
          <w:noProof/>
        </w:rPr>
        <w:lastRenderedPageBreak/>
        <w:t>Senior Rehab Counselor (DVR #10261) (Expiration Date: 05/15/2026)</w:t>
      </w:r>
    </w:p>
    <w:p w14:paraId="029367DE"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Child Protective Services Case Worker (CYFD/PSD #8494+) (Expiration Date: 04/27/2026)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24581C51" w14:textId="77777777" w:rsidTr="00F97CA7">
        <w:trPr>
          <w:trHeight w:val="2070"/>
        </w:trPr>
        <w:tc>
          <w:tcPr>
            <w:tcW w:w="3120" w:type="dxa"/>
            <w:vAlign w:val="center"/>
          </w:tcPr>
          <w:p w14:paraId="6C046658"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414872672"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FD72EBC"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05505848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D28E14C"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63432511"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3094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5865983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1F1EE9F" w14:textId="77777777" w:rsidR="008A738D" w:rsidRPr="003B02C3" w:rsidRDefault="008A738D" w:rsidP="003B02C3">
      <w:r w:rsidRPr="00CB6ACE">
        <w:t>We’re hiring for a variety of roles in</w:t>
      </w:r>
      <w:r>
        <w:t xml:space="preserve"> </w:t>
      </w:r>
      <w:r>
        <w:rPr>
          <w:noProof/>
        </w:rPr>
        <w:t>Tierra Amarilla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595BFD63" w14:textId="77777777" w:rsidR="008A738D" w:rsidRPr="00A75333" w:rsidRDefault="008A738D" w:rsidP="00776419">
      <w:pPr>
        <w:pStyle w:val="Heading3"/>
        <w:rPr>
          <w:rFonts w:eastAsia="Open Sans"/>
        </w:rPr>
      </w:pPr>
      <w:r w:rsidRPr="00A75333">
        <w:rPr>
          <w:rFonts w:eastAsia="Open Sans"/>
        </w:rPr>
        <w:t>Make a Difference. Build a Future.</w:t>
      </w:r>
    </w:p>
    <w:p w14:paraId="39149E93"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67143E8C"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2992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617134681"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EDCE9D" id="Graphic 36" o:spid="_x0000_s1026" alt="&quot;&quot;" style="position:absolute;margin-left:197.25pt;margin-top:8.3pt;width:110.55pt;height:227.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1A7BCC6A"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EB07633" w14:textId="77777777" w:rsidR="008A738D" w:rsidRPr="003B02C3" w:rsidRDefault="008A738D" w:rsidP="007D7098">
            <w:pPr>
              <w:pStyle w:val="TableText"/>
              <w:rPr>
                <w:sz w:val="22"/>
                <w:szCs w:val="22"/>
              </w:rPr>
            </w:pPr>
            <w:r w:rsidRPr="003B02C3">
              <w:rPr>
                <w:sz w:val="22"/>
                <w:szCs w:val="22"/>
              </w:rPr>
              <w:t>Purpose-Driven Work</w:t>
            </w:r>
          </w:p>
          <w:p w14:paraId="22B3473D"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2C0B84A" w14:textId="77777777" w:rsidR="008A738D" w:rsidRPr="003B02C3" w:rsidRDefault="008A738D" w:rsidP="007D7098">
            <w:pPr>
              <w:pStyle w:val="TableText"/>
              <w:rPr>
                <w:sz w:val="22"/>
                <w:szCs w:val="22"/>
              </w:rPr>
            </w:pPr>
            <w:r w:rsidRPr="003B02C3">
              <w:rPr>
                <w:sz w:val="22"/>
                <w:szCs w:val="22"/>
              </w:rPr>
              <w:t>Robust Retirement</w:t>
            </w:r>
          </w:p>
          <w:p w14:paraId="466AD383"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B412042" w14:textId="77777777" w:rsidR="008A738D" w:rsidRPr="003B02C3" w:rsidRDefault="008A738D" w:rsidP="007D7098">
            <w:pPr>
              <w:pStyle w:val="TableText"/>
              <w:rPr>
                <w:sz w:val="22"/>
                <w:szCs w:val="22"/>
              </w:rPr>
            </w:pPr>
            <w:r w:rsidRPr="003B02C3">
              <w:rPr>
                <w:sz w:val="22"/>
                <w:szCs w:val="22"/>
              </w:rPr>
              <w:t>Room to Grow</w:t>
            </w:r>
          </w:p>
          <w:p w14:paraId="5C7F4B62"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14B14A9A"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1A5DC1DF" w14:textId="77777777" w:rsidR="008A738D" w:rsidRPr="003B02C3" w:rsidRDefault="008A738D" w:rsidP="007D7098">
            <w:pPr>
              <w:pStyle w:val="TableText"/>
              <w:rPr>
                <w:sz w:val="22"/>
                <w:szCs w:val="22"/>
              </w:rPr>
            </w:pPr>
            <w:r w:rsidRPr="003B02C3">
              <w:rPr>
                <w:sz w:val="22"/>
                <w:szCs w:val="22"/>
              </w:rPr>
              <w:t>Competitive Pay &amp; Benefits</w:t>
            </w:r>
          </w:p>
          <w:p w14:paraId="19E346CE"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F20088E" w14:textId="77777777" w:rsidR="008A738D" w:rsidRPr="003B02C3" w:rsidRDefault="008A738D" w:rsidP="007D7098">
            <w:pPr>
              <w:pStyle w:val="TableText"/>
              <w:rPr>
                <w:sz w:val="22"/>
                <w:szCs w:val="22"/>
              </w:rPr>
            </w:pPr>
            <w:r w:rsidRPr="003B02C3">
              <w:rPr>
                <w:sz w:val="22"/>
                <w:szCs w:val="22"/>
              </w:rPr>
              <w:t>Time to Recharge</w:t>
            </w:r>
          </w:p>
          <w:p w14:paraId="4AF50082"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4215BA9" w14:textId="77777777" w:rsidR="008A738D" w:rsidRPr="003B02C3" w:rsidRDefault="008A738D" w:rsidP="007D7098">
            <w:pPr>
              <w:pStyle w:val="TableText"/>
              <w:rPr>
                <w:sz w:val="22"/>
                <w:szCs w:val="22"/>
              </w:rPr>
            </w:pPr>
            <w:r w:rsidRPr="003B02C3">
              <w:rPr>
                <w:sz w:val="22"/>
                <w:szCs w:val="22"/>
              </w:rPr>
              <w:t xml:space="preserve">Making a Difference </w:t>
            </w:r>
          </w:p>
          <w:p w14:paraId="7EC63377"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087BED9"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Tierra Amarilla</w:t>
      </w:r>
    </w:p>
    <w:p w14:paraId="22B180EC" w14:textId="77777777" w:rsidR="008A738D" w:rsidRPr="00CB6ACE" w:rsidRDefault="008A738D" w:rsidP="003B02C3">
      <w:r w:rsidRPr="00CB6ACE">
        <w:t xml:space="preserve">Enjoy the unique culture, natural beauty, and community spirit of </w:t>
      </w:r>
      <w:r w:rsidRPr="0097492B">
        <w:rPr>
          <w:b/>
          <w:bCs/>
          <w:noProof/>
        </w:rPr>
        <w:t>Tierra Amarilla</w:t>
      </w:r>
      <w:r w:rsidRPr="00CB6ACE">
        <w:t>. Live and work where you love!</w:t>
      </w:r>
    </w:p>
    <w:p w14:paraId="0EAB9B67"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687584B3" w14:textId="77777777" w:rsidR="008A738D" w:rsidRPr="00776419" w:rsidRDefault="008A738D" w:rsidP="00776419">
      <w:r w:rsidRPr="00F41320">
        <w:t>For assistance, please scan QR code and locate FAQ under Job Seekers or the following link:</w:t>
      </w:r>
      <w:r>
        <w:t xml:space="preserve"> </w:t>
      </w:r>
      <w:hyperlink r:id="rId36" w:history="1">
        <w:r w:rsidRPr="00776419">
          <w:rPr>
            <w:rStyle w:val="Hyperlink"/>
            <w:b/>
            <w:bCs/>
            <w:color w:val="0B5D5E" w:themeColor="accent1"/>
          </w:rPr>
          <w:t>https://www.spo.state.nm.us/work-for-new-mexico/faq/</w:t>
        </w:r>
      </w:hyperlink>
    </w:p>
    <w:p w14:paraId="7F70AF66" w14:textId="77777777" w:rsidR="008A738D" w:rsidRPr="00CB6ACE" w:rsidRDefault="008A738D" w:rsidP="007D7098">
      <w:pPr>
        <w:pStyle w:val="Heading3"/>
        <w:rPr>
          <w:rFonts w:eastAsia="Open Sans"/>
        </w:rPr>
      </w:pPr>
      <w:r w:rsidRPr="00CB6ACE">
        <w:rPr>
          <w:rFonts w:eastAsia="Open Sans"/>
        </w:rPr>
        <w:t>Featured Job Openings:</w:t>
      </w:r>
    </w:p>
    <w:p w14:paraId="2105DD3C" w14:textId="77777777" w:rsidR="008A738D" w:rsidRDefault="008A738D" w:rsidP="00F21184">
      <w:pPr>
        <w:rPr>
          <w:noProof/>
        </w:rPr>
      </w:pPr>
      <w:r>
        <w:rPr>
          <w:noProof/>
        </w:rPr>
        <w:t>Senior Highway Maintenance Worker (DOT/D5 #20461) (Expiration Date: 05/23/2026)</w:t>
      </w:r>
    </w:p>
    <w:p w14:paraId="7904FFF7"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lastRenderedPageBreak/>
        <w:t>Law Enforcement Park Ranger - El Vado Lake State Park (EMNRD #5663) (Expiration Date: 05/09/2026)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8A738D" w:rsidRPr="00CB6ACE" w14:paraId="3E238FAC" w14:textId="77777777" w:rsidTr="00F97CA7">
        <w:trPr>
          <w:trHeight w:val="2070"/>
        </w:trPr>
        <w:tc>
          <w:tcPr>
            <w:tcW w:w="3120" w:type="dxa"/>
            <w:vAlign w:val="center"/>
          </w:tcPr>
          <w:p w14:paraId="4FDC9746" w14:textId="77777777" w:rsidR="008A738D" w:rsidRPr="00CB6ACE" w:rsidRDefault="008A738D" w:rsidP="00F97CA7">
            <w:pPr>
              <w:widowControl w:val="0"/>
              <w:autoSpaceDE w:val="0"/>
              <w:autoSpaceDN w:val="0"/>
              <w:rPr>
                <w:rFonts w:eastAsia="Open Sans" w:cs="Open Sans"/>
                <w:kern w:val="0"/>
                <w:sz w:val="18"/>
                <w:szCs w:val="18"/>
                <w14:ligatures w14:val="none"/>
              </w:rPr>
            </w:pPr>
            <w:r>
              <w:rPr>
                <w:rFonts w:eastAsia="Open Sans" w:cs="Open Sans"/>
                <w:kern w:val="0"/>
                <w:sz w:val="18"/>
                <w:szCs w:val="18"/>
                <w14:ligatures w14:val="none"/>
              </w:rPr>
              <w:lastRenderedPageBreak/>
              <w:t xml:space="preserve">                                                                                                                                                                                                                                                                                                                </w:t>
            </w:r>
            <w:r>
              <w:rPr>
                <w:rFonts w:eastAsia="Open Sans" w:cs="Open Sans"/>
                <w:noProof/>
                <w:kern w:val="0"/>
                <w:sz w:val="18"/>
                <w:szCs w:val="18"/>
              </w:rPr>
              <w:drawing>
                <wp:inline distT="0" distB="0" distL="0" distR="0" wp14:anchorId="31B2B121" wp14:editId="2E6D21B8">
                  <wp:extent cx="1056956" cy="1188720"/>
                  <wp:effectExtent l="76200" t="0" r="67310" b="125730"/>
                  <wp:docPr id="1174462432"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CA42BAC" w14:textId="77777777" w:rsidR="008A738D" w:rsidRPr="00CB6ACE" w:rsidRDefault="008A738D"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12746329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12C5E1F" w14:textId="77777777" w:rsidR="008A738D" w:rsidRPr="00CB6ACE" w:rsidRDefault="008A738D" w:rsidP="00CB6ACE">
            <w:pPr>
              <w:widowControl w:val="0"/>
              <w:autoSpaceDE w:val="0"/>
              <w:autoSpaceDN w:val="0"/>
              <w:ind w:left="115"/>
              <w:jc w:val="right"/>
              <w:rPr>
                <w:rFonts w:eastAsia="Open Sans" w:cs="Open Sans"/>
                <w:b/>
                <w:bCs/>
                <w:kern w:val="0"/>
                <w:sz w:val="18"/>
                <w:szCs w:val="18"/>
                <w14:ligatures w14:val="none"/>
              </w:rPr>
            </w:pPr>
          </w:p>
        </w:tc>
      </w:tr>
    </w:tbl>
    <w:p w14:paraId="754B8D1A" w14:textId="77777777" w:rsidR="008A738D" w:rsidRDefault="008A738D"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3401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1476016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E71138E" w14:textId="77777777" w:rsidR="008A738D" w:rsidRPr="003B02C3" w:rsidRDefault="008A738D" w:rsidP="003B02C3">
      <w:r w:rsidRPr="00CB6ACE">
        <w:t>We’re hiring for a variety of roles in</w:t>
      </w:r>
      <w:r>
        <w:t xml:space="preserve"> </w:t>
      </w:r>
      <w:r>
        <w:rPr>
          <w:noProof/>
        </w:rPr>
        <w:t>Wagon Mound</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3082B32" w14:textId="77777777" w:rsidR="008A738D" w:rsidRPr="00A75333" w:rsidRDefault="008A738D" w:rsidP="00776419">
      <w:pPr>
        <w:pStyle w:val="Heading3"/>
        <w:rPr>
          <w:rFonts w:eastAsia="Open Sans"/>
        </w:rPr>
      </w:pPr>
      <w:r w:rsidRPr="00A75333">
        <w:rPr>
          <w:rFonts w:eastAsia="Open Sans"/>
        </w:rPr>
        <w:t>Make a Difference. Build a Future.</w:t>
      </w:r>
    </w:p>
    <w:p w14:paraId="6B6DD356" w14:textId="77777777" w:rsidR="008A738D" w:rsidRPr="00CB6ACE" w:rsidRDefault="008A738D" w:rsidP="00A75333">
      <w:r w:rsidRPr="00CB6ACE">
        <w:t>Working for the State of New Mexico means more than just a job — it’s a chance to serve your community, grow your career, and be part of something bigger.</w:t>
      </w:r>
    </w:p>
    <w:p w14:paraId="6F517098" w14:textId="77777777" w:rsidR="008A738D" w:rsidRPr="007D7098" w:rsidRDefault="008A738D" w:rsidP="007D7098">
      <w:pPr>
        <w:pStyle w:val="Heading3"/>
      </w:pPr>
      <w:r w:rsidRPr="00CB6ACE">
        <w:rPr>
          <w:noProof/>
        </w:rPr>
        <mc:AlternateContent>
          <mc:Choice Requires="wps">
            <w:drawing>
              <wp:anchor distT="0" distB="0" distL="114300" distR="114300" simplePos="0" relativeHeight="25173299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9395886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4B7999" id="Graphic 36" o:spid="_x0000_s1026" alt="&quot;&quot;" style="position:absolute;margin-left:197.25pt;margin-top:8.3pt;width:110.55pt;height:227.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8A738D" w:rsidRPr="00CB6ACE" w14:paraId="559CDE82"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2596CC9" w14:textId="77777777" w:rsidR="008A738D" w:rsidRPr="003B02C3" w:rsidRDefault="008A738D" w:rsidP="007D7098">
            <w:pPr>
              <w:pStyle w:val="TableText"/>
              <w:rPr>
                <w:sz w:val="22"/>
                <w:szCs w:val="22"/>
              </w:rPr>
            </w:pPr>
            <w:r w:rsidRPr="003B02C3">
              <w:rPr>
                <w:sz w:val="22"/>
                <w:szCs w:val="22"/>
              </w:rPr>
              <w:t>Purpose-Driven Work</w:t>
            </w:r>
          </w:p>
          <w:p w14:paraId="5BAF0E58" w14:textId="77777777" w:rsidR="008A738D" w:rsidRPr="007D7098" w:rsidRDefault="008A738D"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5C63011" w14:textId="77777777" w:rsidR="008A738D" w:rsidRPr="003B02C3" w:rsidRDefault="008A738D" w:rsidP="007D7098">
            <w:pPr>
              <w:pStyle w:val="TableText"/>
              <w:rPr>
                <w:sz w:val="22"/>
                <w:szCs w:val="22"/>
              </w:rPr>
            </w:pPr>
            <w:r w:rsidRPr="003B02C3">
              <w:rPr>
                <w:sz w:val="22"/>
                <w:szCs w:val="22"/>
              </w:rPr>
              <w:t>Robust Retirement</w:t>
            </w:r>
          </w:p>
          <w:p w14:paraId="7F2EDDCE" w14:textId="77777777" w:rsidR="008A738D" w:rsidRPr="007D7098" w:rsidRDefault="008A738D"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4001BAD" w14:textId="77777777" w:rsidR="008A738D" w:rsidRPr="003B02C3" w:rsidRDefault="008A738D" w:rsidP="007D7098">
            <w:pPr>
              <w:pStyle w:val="TableText"/>
              <w:rPr>
                <w:sz w:val="22"/>
                <w:szCs w:val="22"/>
              </w:rPr>
            </w:pPr>
            <w:r w:rsidRPr="003B02C3">
              <w:rPr>
                <w:sz w:val="22"/>
                <w:szCs w:val="22"/>
              </w:rPr>
              <w:t>Room to Grow</w:t>
            </w:r>
          </w:p>
          <w:p w14:paraId="53328ECB" w14:textId="77777777" w:rsidR="008A738D" w:rsidRPr="007D7098" w:rsidRDefault="008A738D" w:rsidP="007D7098">
            <w:pPr>
              <w:pStyle w:val="TableText"/>
              <w:rPr>
                <w:b w:val="0"/>
                <w:bCs w:val="0"/>
              </w:rPr>
            </w:pPr>
            <w:r w:rsidRPr="007D7098">
              <w:rPr>
                <w:b w:val="0"/>
                <w:bCs w:val="0"/>
              </w:rPr>
              <w:t>Explore diverse career paths and advancement opportunities across state agencies.</w:t>
            </w:r>
          </w:p>
        </w:tc>
      </w:tr>
      <w:tr w:rsidR="008A738D" w:rsidRPr="00CB6ACE" w14:paraId="0B46E2A9"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E10F61E" w14:textId="77777777" w:rsidR="008A738D" w:rsidRPr="003B02C3" w:rsidRDefault="008A738D" w:rsidP="007D7098">
            <w:pPr>
              <w:pStyle w:val="TableText"/>
              <w:rPr>
                <w:sz w:val="22"/>
                <w:szCs w:val="22"/>
              </w:rPr>
            </w:pPr>
            <w:r w:rsidRPr="003B02C3">
              <w:rPr>
                <w:sz w:val="22"/>
                <w:szCs w:val="22"/>
              </w:rPr>
              <w:t>Competitive Pay &amp; Benefits</w:t>
            </w:r>
          </w:p>
          <w:p w14:paraId="6BBED561" w14:textId="77777777" w:rsidR="008A738D" w:rsidRPr="007D7098" w:rsidRDefault="008A738D"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30CED71" w14:textId="77777777" w:rsidR="008A738D" w:rsidRPr="003B02C3" w:rsidRDefault="008A738D" w:rsidP="007D7098">
            <w:pPr>
              <w:pStyle w:val="TableText"/>
              <w:rPr>
                <w:sz w:val="22"/>
                <w:szCs w:val="22"/>
              </w:rPr>
            </w:pPr>
            <w:r w:rsidRPr="003B02C3">
              <w:rPr>
                <w:sz w:val="22"/>
                <w:szCs w:val="22"/>
              </w:rPr>
              <w:t>Time to Recharge</w:t>
            </w:r>
          </w:p>
          <w:p w14:paraId="71FDBD9F" w14:textId="77777777" w:rsidR="008A738D" w:rsidRPr="007D7098" w:rsidRDefault="008A738D"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E607818" w14:textId="77777777" w:rsidR="008A738D" w:rsidRPr="003B02C3" w:rsidRDefault="008A738D" w:rsidP="007D7098">
            <w:pPr>
              <w:pStyle w:val="TableText"/>
              <w:rPr>
                <w:sz w:val="22"/>
                <w:szCs w:val="22"/>
              </w:rPr>
            </w:pPr>
            <w:r w:rsidRPr="003B02C3">
              <w:rPr>
                <w:sz w:val="22"/>
                <w:szCs w:val="22"/>
              </w:rPr>
              <w:t xml:space="preserve">Making a Difference </w:t>
            </w:r>
          </w:p>
          <w:p w14:paraId="45EC09F5" w14:textId="77777777" w:rsidR="008A738D" w:rsidRPr="007D7098" w:rsidRDefault="008A738D"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9721B07" w14:textId="77777777" w:rsidR="008A738D" w:rsidRPr="00CB6ACE" w:rsidRDefault="008A738D" w:rsidP="007D7098">
      <w:pPr>
        <w:pStyle w:val="Heading3"/>
        <w:rPr>
          <w:rFonts w:eastAsia="Open Sans"/>
        </w:rPr>
      </w:pPr>
      <w:r w:rsidRPr="00CB6ACE">
        <w:rPr>
          <w:rFonts w:eastAsia="Open Sans"/>
        </w:rPr>
        <w:t>Location Spotlight:</w:t>
      </w:r>
      <w:r>
        <w:rPr>
          <w:rFonts w:eastAsia="Open Sans"/>
        </w:rPr>
        <w:t xml:space="preserve"> </w:t>
      </w:r>
      <w:r w:rsidRPr="0097492B">
        <w:rPr>
          <w:rFonts w:eastAsia="Open Sans"/>
          <w:noProof/>
        </w:rPr>
        <w:t>Wagon Mound</w:t>
      </w:r>
    </w:p>
    <w:p w14:paraId="6983A6C5" w14:textId="77777777" w:rsidR="008A738D" w:rsidRPr="00CB6ACE" w:rsidRDefault="008A738D" w:rsidP="003B02C3">
      <w:r w:rsidRPr="00CB6ACE">
        <w:t xml:space="preserve">Enjoy the unique culture, natural beauty, and community spirit of </w:t>
      </w:r>
      <w:r w:rsidRPr="0097492B">
        <w:rPr>
          <w:b/>
          <w:bCs/>
          <w:noProof/>
        </w:rPr>
        <w:t>Wagon Mound</w:t>
      </w:r>
      <w:r w:rsidRPr="00CB6ACE">
        <w:t>. Live and work where you love!</w:t>
      </w:r>
    </w:p>
    <w:p w14:paraId="7AA1BB7D" w14:textId="77777777" w:rsidR="008A738D" w:rsidRDefault="008A738D" w:rsidP="003B02C3">
      <w:r w:rsidRPr="00CB6ACE">
        <w:rPr>
          <w:b/>
          <w:bCs/>
        </w:rPr>
        <w:t>Tips:</w:t>
      </w:r>
      <w:r>
        <w:rPr>
          <w:b/>
          <w:bCs/>
        </w:rPr>
        <w:t xml:space="preserve"> </w:t>
      </w:r>
      <w:r w:rsidRPr="00CB6ACE">
        <w:t>We are always looking for talent within the state, so we want to ensure that you apply correctly.</w:t>
      </w:r>
    </w:p>
    <w:p w14:paraId="29A2A824" w14:textId="77777777" w:rsidR="008A738D" w:rsidRPr="00776419" w:rsidRDefault="008A738D" w:rsidP="00776419">
      <w:r w:rsidRPr="00F41320">
        <w:t>For assistance, please scan QR code and locate FAQ under Job Seekers or the following link:</w:t>
      </w:r>
      <w:r>
        <w:t xml:space="preserve"> </w:t>
      </w:r>
      <w:hyperlink r:id="rId37" w:history="1">
        <w:r w:rsidRPr="00776419">
          <w:rPr>
            <w:rStyle w:val="Hyperlink"/>
            <w:b/>
            <w:bCs/>
            <w:color w:val="0B5D5E" w:themeColor="accent1"/>
          </w:rPr>
          <w:t>https://www.spo.state.nm.us/work-for-new-mexico/faq/</w:t>
        </w:r>
      </w:hyperlink>
    </w:p>
    <w:p w14:paraId="60193F1F" w14:textId="77777777" w:rsidR="008A738D" w:rsidRPr="00CB6ACE" w:rsidRDefault="008A738D" w:rsidP="007D7098">
      <w:pPr>
        <w:pStyle w:val="Heading3"/>
        <w:rPr>
          <w:rFonts w:eastAsia="Open Sans"/>
        </w:rPr>
      </w:pPr>
      <w:r w:rsidRPr="00CB6ACE">
        <w:rPr>
          <w:rFonts w:eastAsia="Open Sans"/>
        </w:rPr>
        <w:t>Featured Job Openings:</w:t>
      </w:r>
    </w:p>
    <w:p w14:paraId="4397847E" w14:textId="77777777" w:rsidR="008A738D" w:rsidRDefault="008A738D" w:rsidP="003B02C3">
      <w:pPr>
        <w:sectPr w:rsidR="008A738D" w:rsidSect="008A738D">
          <w:pgSz w:w="12240" w:h="15840"/>
          <w:pgMar w:top="720" w:right="1080" w:bottom="720" w:left="1080" w:header="720" w:footer="720" w:gutter="0"/>
          <w:pgNumType w:start="1"/>
          <w:cols w:space="720"/>
          <w:docGrid w:linePitch="360"/>
        </w:sectPr>
      </w:pPr>
      <w:r>
        <w:rPr>
          <w:noProof/>
        </w:rPr>
        <w:t>Highway Maintenance Worker (DOT/D4 #20222) (Expiration Date: 05/02/2026)</w:t>
      </w:r>
    </w:p>
    <w:p w14:paraId="26C2B5C2" w14:textId="77777777" w:rsidR="008A738D" w:rsidRPr="00CB6ACE" w:rsidRDefault="008A738D" w:rsidP="003B02C3"/>
    <w:sectPr w:rsidR="008A738D" w:rsidRPr="00CB6ACE" w:rsidSect="008A738D">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347C" w14:textId="77777777" w:rsidR="0051591B" w:rsidRDefault="0051591B" w:rsidP="005250FE">
      <w:pPr>
        <w:spacing w:after="0" w:line="240" w:lineRule="auto"/>
      </w:pPr>
      <w:r>
        <w:separator/>
      </w:r>
    </w:p>
  </w:endnote>
  <w:endnote w:type="continuationSeparator" w:id="0">
    <w:p w14:paraId="66E43B9C" w14:textId="77777777" w:rsidR="0051591B" w:rsidRDefault="0051591B" w:rsidP="0052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ExtraBold">
    <w:altName w:val="Calibri"/>
    <w:charset w:val="00"/>
    <w:family w:val="auto"/>
    <w:pitch w:val="variable"/>
    <w:sig w:usb0="E00002FF" w:usb1="1200A1FF" w:usb2="00000001" w:usb3="00000000" w:csb0="0000019F" w:csb1="00000000"/>
  </w:font>
  <w:font w:name="Inter Light">
    <w:altName w:val="Calibri"/>
    <w:charset w:val="00"/>
    <w:family w:val="auto"/>
    <w:pitch w:val="variable"/>
    <w:sig w:usb0="E00002FF" w:usb1="1200A1FF" w:usb2="00000001" w:usb3="00000000" w:csb0="0000019F" w:csb1="00000000"/>
  </w:font>
  <w:font w:name="Aptos Display">
    <w:altName w:val="Calibri"/>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6BF98" w14:textId="77777777" w:rsidR="0051591B" w:rsidRDefault="0051591B" w:rsidP="005250FE">
      <w:pPr>
        <w:spacing w:after="0" w:line="240" w:lineRule="auto"/>
      </w:pPr>
      <w:r>
        <w:separator/>
      </w:r>
    </w:p>
  </w:footnote>
  <w:footnote w:type="continuationSeparator" w:id="0">
    <w:p w14:paraId="7482249E" w14:textId="77777777" w:rsidR="0051591B" w:rsidRDefault="0051591B" w:rsidP="00525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65"/>
    <w:rsid w:val="00055509"/>
    <w:rsid w:val="00093231"/>
    <w:rsid w:val="001357B4"/>
    <w:rsid w:val="00136BAD"/>
    <w:rsid w:val="001F1CDF"/>
    <w:rsid w:val="001F3364"/>
    <w:rsid w:val="002504A1"/>
    <w:rsid w:val="002D6FA7"/>
    <w:rsid w:val="003116FC"/>
    <w:rsid w:val="003629EE"/>
    <w:rsid w:val="00394E55"/>
    <w:rsid w:val="003B02C3"/>
    <w:rsid w:val="003B6A09"/>
    <w:rsid w:val="00447CEA"/>
    <w:rsid w:val="00464528"/>
    <w:rsid w:val="00496287"/>
    <w:rsid w:val="004E185B"/>
    <w:rsid w:val="0051591B"/>
    <w:rsid w:val="005250FE"/>
    <w:rsid w:val="005251C3"/>
    <w:rsid w:val="005967E2"/>
    <w:rsid w:val="005A799A"/>
    <w:rsid w:val="006315A0"/>
    <w:rsid w:val="00742C82"/>
    <w:rsid w:val="00776419"/>
    <w:rsid w:val="00782D1F"/>
    <w:rsid w:val="007D7098"/>
    <w:rsid w:val="008033F1"/>
    <w:rsid w:val="008137E1"/>
    <w:rsid w:val="008653C0"/>
    <w:rsid w:val="00895E75"/>
    <w:rsid w:val="008A4173"/>
    <w:rsid w:val="008A738D"/>
    <w:rsid w:val="008B6D5A"/>
    <w:rsid w:val="00A21D1B"/>
    <w:rsid w:val="00A75333"/>
    <w:rsid w:val="00AE457E"/>
    <w:rsid w:val="00B50B66"/>
    <w:rsid w:val="00B54076"/>
    <w:rsid w:val="00B87F57"/>
    <w:rsid w:val="00BE09A9"/>
    <w:rsid w:val="00CB2865"/>
    <w:rsid w:val="00CB6ACE"/>
    <w:rsid w:val="00CD4607"/>
    <w:rsid w:val="00CE1BA0"/>
    <w:rsid w:val="00E436D1"/>
    <w:rsid w:val="00F41320"/>
    <w:rsid w:val="00F939CB"/>
    <w:rsid w:val="00F97CA7"/>
    <w:rsid w:val="00FB6F67"/>
    <w:rsid w:val="00FC5A2D"/>
    <w:rsid w:val="00FD0494"/>
    <w:rsid w:val="616DB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F4A9"/>
  <w15:chartTrackingRefBased/>
  <w15:docId w15:val="{AE3F5751-B95B-4A3D-8FAE-5ABF1FCD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333"/>
    <w:pPr>
      <w:spacing w:line="360" w:lineRule="auto"/>
    </w:pPr>
    <w:rPr>
      <w:rFonts w:ascii="Inter" w:hAnsi="Inter"/>
      <w:sz w:val="22"/>
    </w:rPr>
  </w:style>
  <w:style w:type="paragraph" w:styleId="Heading1">
    <w:name w:val="heading 1"/>
    <w:basedOn w:val="Normal"/>
    <w:next w:val="Normal"/>
    <w:link w:val="Heading1Char"/>
    <w:uiPriority w:val="9"/>
    <w:qFormat/>
    <w:rsid w:val="007D7098"/>
    <w:pPr>
      <w:keepNext/>
      <w:keepLines/>
      <w:spacing w:before="360" w:after="80"/>
      <w:outlineLvl w:val="0"/>
    </w:pPr>
    <w:rPr>
      <w:rFonts w:ascii="Inter ExtraBold" w:eastAsiaTheme="majorEastAsia" w:hAnsi="Inter ExtraBold" w:cstheme="majorBidi"/>
      <w:sz w:val="36"/>
      <w:szCs w:val="40"/>
    </w:rPr>
  </w:style>
  <w:style w:type="paragraph" w:styleId="Heading2">
    <w:name w:val="heading 2"/>
    <w:basedOn w:val="Normal"/>
    <w:next w:val="Normal"/>
    <w:link w:val="Heading2Char"/>
    <w:uiPriority w:val="9"/>
    <w:unhideWhenUsed/>
    <w:qFormat/>
    <w:rsid w:val="007D7098"/>
    <w:pPr>
      <w:keepNext/>
      <w:keepLines/>
      <w:spacing w:before="160" w:after="80"/>
      <w:outlineLvl w:val="1"/>
    </w:pPr>
    <w:rPr>
      <w:rFonts w:ascii="Inter Light" w:eastAsiaTheme="majorEastAsia" w:hAnsi="Inter Light" w:cstheme="majorBidi"/>
      <w:sz w:val="32"/>
      <w:szCs w:val="32"/>
    </w:rPr>
  </w:style>
  <w:style w:type="paragraph" w:styleId="Heading3">
    <w:name w:val="heading 3"/>
    <w:basedOn w:val="Normal"/>
    <w:next w:val="Normal"/>
    <w:link w:val="Heading3Char"/>
    <w:uiPriority w:val="9"/>
    <w:unhideWhenUsed/>
    <w:qFormat/>
    <w:rsid w:val="007D709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84546"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84546"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98"/>
    <w:rPr>
      <w:rFonts w:ascii="Inter ExtraBold" w:eastAsiaTheme="majorEastAsia" w:hAnsi="Inter ExtraBold" w:cstheme="majorBidi"/>
      <w:sz w:val="36"/>
      <w:szCs w:val="40"/>
    </w:rPr>
  </w:style>
  <w:style w:type="character" w:customStyle="1" w:styleId="Heading2Char">
    <w:name w:val="Heading 2 Char"/>
    <w:basedOn w:val="DefaultParagraphFont"/>
    <w:link w:val="Heading2"/>
    <w:uiPriority w:val="9"/>
    <w:rsid w:val="007D7098"/>
    <w:rPr>
      <w:rFonts w:ascii="Inter Light" w:eastAsiaTheme="majorEastAsia" w:hAnsi="Inter Light" w:cstheme="majorBidi"/>
      <w:sz w:val="32"/>
      <w:szCs w:val="32"/>
    </w:rPr>
  </w:style>
  <w:style w:type="character" w:customStyle="1" w:styleId="Heading3Char">
    <w:name w:val="Heading 3 Char"/>
    <w:basedOn w:val="DefaultParagraphFont"/>
    <w:link w:val="Heading3"/>
    <w:uiPriority w:val="9"/>
    <w:rsid w:val="007D7098"/>
    <w:rPr>
      <w:rFonts w:ascii="Inter" w:eastAsiaTheme="majorEastAsia" w:hAnsi="Inter" w:cstheme="majorBidi"/>
      <w:b/>
      <w:sz w:val="22"/>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84546"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84546"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84546" w:themeColor="accent1" w:themeShade="BF"/>
    </w:rPr>
  </w:style>
  <w:style w:type="paragraph" w:styleId="IntenseQuote">
    <w:name w:val="Intense Quote"/>
    <w:basedOn w:val="Normal"/>
    <w:next w:val="Normal"/>
    <w:link w:val="IntenseQuoteChar"/>
    <w:uiPriority w:val="30"/>
    <w:qFormat/>
    <w:rsid w:val="00CB6ACE"/>
    <w:pPr>
      <w:pBdr>
        <w:top w:val="single" w:sz="4" w:space="10" w:color="084546" w:themeColor="accent1" w:themeShade="BF"/>
        <w:bottom w:val="single" w:sz="4" w:space="10" w:color="084546" w:themeColor="accent1" w:themeShade="BF"/>
      </w:pBdr>
      <w:spacing w:before="360" w:after="360"/>
      <w:ind w:left="864" w:right="864"/>
      <w:jc w:val="center"/>
    </w:pPr>
    <w:rPr>
      <w:i/>
      <w:iCs/>
      <w:color w:val="084546" w:themeColor="accent1" w:themeShade="BF"/>
    </w:rPr>
  </w:style>
  <w:style w:type="character" w:customStyle="1" w:styleId="IntenseQuoteChar">
    <w:name w:val="Intense Quote Char"/>
    <w:basedOn w:val="DefaultParagraphFont"/>
    <w:link w:val="IntenseQuote"/>
    <w:uiPriority w:val="30"/>
    <w:rsid w:val="00CB6ACE"/>
    <w:rPr>
      <w:i/>
      <w:iCs/>
      <w:color w:val="084546" w:themeColor="accent1" w:themeShade="BF"/>
    </w:rPr>
  </w:style>
  <w:style w:type="character" w:styleId="IntenseReference">
    <w:name w:val="Intense Reference"/>
    <w:basedOn w:val="DefaultParagraphFont"/>
    <w:uiPriority w:val="32"/>
    <w:qFormat/>
    <w:rsid w:val="00CB6ACE"/>
    <w:rPr>
      <w:b/>
      <w:bCs/>
      <w:smallCaps/>
      <w:color w:val="084546"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DF"/>
    <w:rPr>
      <w:color w:val="0000FF"/>
      <w:u w:val="single"/>
    </w:rPr>
  </w:style>
  <w:style w:type="paragraph" w:customStyle="1" w:styleId="TableText">
    <w:name w:val="Table Text"/>
    <w:basedOn w:val="Normal"/>
    <w:qFormat/>
    <w:rsid w:val="007D7098"/>
    <w:pPr>
      <w:widowControl w:val="0"/>
      <w:autoSpaceDE w:val="0"/>
      <w:autoSpaceDN w:val="0"/>
      <w:spacing w:after="0"/>
    </w:pPr>
    <w:rPr>
      <w:rFonts w:eastAsia="Open Sans" w:cs="Open Sans"/>
      <w:b/>
      <w:bCs/>
      <w:color w:val="FFFFFF" w:themeColor="background1"/>
      <w:kern w:val="0"/>
      <w:sz w:val="20"/>
      <w:szCs w:val="20"/>
      <w14:ligatures w14:val="none"/>
    </w:rPr>
  </w:style>
  <w:style w:type="paragraph" w:customStyle="1" w:styleId="Link">
    <w:name w:val="Link"/>
    <w:basedOn w:val="Normal"/>
    <w:qFormat/>
    <w:rsid w:val="003B02C3"/>
    <w:rPr>
      <w:b/>
      <w:color w:val="0B5D5E" w:themeColor="accent1"/>
      <w:u w:val="single"/>
    </w:rPr>
  </w:style>
  <w:style w:type="character" w:styleId="UnresolvedMention">
    <w:name w:val="Unresolved Mention"/>
    <w:basedOn w:val="DefaultParagraphFont"/>
    <w:uiPriority w:val="99"/>
    <w:semiHidden/>
    <w:unhideWhenUsed/>
    <w:rsid w:val="00776419"/>
    <w:rPr>
      <w:color w:val="605E5C"/>
      <w:shd w:val="clear" w:color="auto" w:fill="E1DFDD"/>
    </w:rPr>
  </w:style>
  <w:style w:type="paragraph" w:styleId="Header">
    <w:name w:val="header"/>
    <w:basedOn w:val="Normal"/>
    <w:link w:val="HeaderChar"/>
    <w:uiPriority w:val="99"/>
    <w:unhideWhenUsed/>
    <w:rsid w:val="0052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FE"/>
    <w:rPr>
      <w:rFonts w:ascii="Inter" w:hAnsi="Inter"/>
      <w:sz w:val="22"/>
    </w:rPr>
  </w:style>
  <w:style w:type="paragraph" w:styleId="Footer">
    <w:name w:val="footer"/>
    <w:basedOn w:val="Normal"/>
    <w:link w:val="FooterChar"/>
    <w:uiPriority w:val="99"/>
    <w:unhideWhenUsed/>
    <w:rsid w:val="0052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FE"/>
    <w:rPr>
      <w:rFonts w:ascii="Inter" w:hAnsi="In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o.state.nm.us/work-for-new-mexico/faq/" TargetMode="External"/><Relationship Id="rId18" Type="http://schemas.openxmlformats.org/officeDocument/2006/relationships/hyperlink" Target="https://www.spo.state.nm.us/work-for-new-mexico/faq/" TargetMode="External"/><Relationship Id="rId26" Type="http://schemas.openxmlformats.org/officeDocument/2006/relationships/hyperlink" Target="https://www.spo.state.nm.us/work-for-new-mexico/faq/" TargetMode="External"/><Relationship Id="rId39" Type="http://schemas.openxmlformats.org/officeDocument/2006/relationships/theme" Target="theme/theme1.xml"/><Relationship Id="rId21" Type="http://schemas.openxmlformats.org/officeDocument/2006/relationships/hyperlink" Target="https://www.spo.state.nm.us/work-for-new-mexico/faq/" TargetMode="External"/><Relationship Id="rId34" Type="http://schemas.openxmlformats.org/officeDocument/2006/relationships/hyperlink" Target="https://www.spo.state.nm.us/work-for-new-mexico/faq/"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po.state.nm.us/work-for-new-mexico/faq/" TargetMode="External"/><Relationship Id="rId25" Type="http://schemas.openxmlformats.org/officeDocument/2006/relationships/hyperlink" Target="https://www.spo.state.nm.us/work-for-new-mexico/faq/" TargetMode="External"/><Relationship Id="rId33" Type="http://schemas.openxmlformats.org/officeDocument/2006/relationships/hyperlink" Target="https://www.spo.state.nm.us/work-for-new-mexico/faq/"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o.state.nm.us/work-for-new-mexico/faq/" TargetMode="External"/><Relationship Id="rId20" Type="http://schemas.openxmlformats.org/officeDocument/2006/relationships/hyperlink" Target="https://www.spo.state.nm.us/work-for-new-mexico/faq/" TargetMode="External"/><Relationship Id="rId29" Type="http://schemas.openxmlformats.org/officeDocument/2006/relationships/hyperlink" Target="https://www.spo.state.nm.us/work-for-new-mexico/fa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po.state.nm.us/work-for-new-mexico/faq/" TargetMode="External"/><Relationship Id="rId32" Type="http://schemas.openxmlformats.org/officeDocument/2006/relationships/hyperlink" Target="https://www.spo.state.nm.us/work-for-new-mexico/faq/" TargetMode="External"/><Relationship Id="rId37" Type="http://schemas.openxmlformats.org/officeDocument/2006/relationships/hyperlink" Target="https://www.spo.state.nm.us/work-for-new-mexico/faq/" TargetMode="External"/><Relationship Id="rId5" Type="http://schemas.openxmlformats.org/officeDocument/2006/relationships/styles" Target="styles.xml"/><Relationship Id="rId15" Type="http://schemas.openxmlformats.org/officeDocument/2006/relationships/hyperlink" Target="https://www.spo.state.nm.us/work-for-new-mexico/faq/" TargetMode="External"/><Relationship Id="rId23" Type="http://schemas.openxmlformats.org/officeDocument/2006/relationships/hyperlink" Target="https://www.spo.state.nm.us/work-for-new-mexico/faq/" TargetMode="External"/><Relationship Id="rId28" Type="http://schemas.openxmlformats.org/officeDocument/2006/relationships/hyperlink" Target="https://www.spo.state.nm.us/work-for-new-mexico/faq/" TargetMode="External"/><Relationship Id="rId36" Type="http://schemas.openxmlformats.org/officeDocument/2006/relationships/hyperlink" Target="https://www.spo.state.nm.us/work-for-new-mexico/faq/" TargetMode="External"/><Relationship Id="rId10" Type="http://schemas.openxmlformats.org/officeDocument/2006/relationships/image" Target="media/image1.png"/><Relationship Id="rId19" Type="http://schemas.openxmlformats.org/officeDocument/2006/relationships/hyperlink" Target="https://www.spo.state.nm.us/work-for-new-mexico/faq/" TargetMode="External"/><Relationship Id="rId31" Type="http://schemas.openxmlformats.org/officeDocument/2006/relationships/hyperlink" Target="https://www.spo.state.nm.us/work-for-new-mexico/faq/"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po.state.nm.us/work-for-new-mexico/faq/" TargetMode="External"/><Relationship Id="rId22" Type="http://schemas.openxmlformats.org/officeDocument/2006/relationships/hyperlink" Target="https://www.spo.state.nm.us/work-for-new-mexico/faq/" TargetMode="External"/><Relationship Id="rId27" Type="http://schemas.openxmlformats.org/officeDocument/2006/relationships/hyperlink" Target="https://www.spo.state.nm.us/work-for-new-mexico/faq/" TargetMode="External"/><Relationship Id="rId30" Type="http://schemas.openxmlformats.org/officeDocument/2006/relationships/hyperlink" Target="https://www.spo.state.nm.us/work-for-new-mexico/faq/" TargetMode="External"/><Relationship Id="rId35" Type="http://schemas.openxmlformats.org/officeDocument/2006/relationships/hyperlink" Target="https://www.spo.state.nm.us/work-for-new-mexico/faq/"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Job%20fair%20stuff\SPO%20Job%20Fair%20Flyer%20Template.dotx" TargetMode="External"/></Relationships>
</file>

<file path=word/theme/theme1.xml><?xml version="1.0" encoding="utf-8"?>
<a:theme xmlns:a="http://schemas.openxmlformats.org/drawingml/2006/main" name="Office Theme">
  <a:themeElements>
    <a:clrScheme name="SPO1">
      <a:dk1>
        <a:srgbClr val="000000"/>
      </a:dk1>
      <a:lt1>
        <a:srgbClr val="FFFFFF"/>
      </a:lt1>
      <a:dk2>
        <a:srgbClr val="000000"/>
      </a:dk2>
      <a:lt2>
        <a:srgbClr val="FFFFFF"/>
      </a:lt2>
      <a:accent1>
        <a:srgbClr val="0B5D5E"/>
      </a:accent1>
      <a:accent2>
        <a:srgbClr val="51C1B2"/>
      </a:accent2>
      <a:accent3>
        <a:srgbClr val="2488C4"/>
      </a:accent3>
      <a:accent4>
        <a:srgbClr val="E8721E"/>
      </a:accent4>
      <a:accent5>
        <a:srgbClr val="F7BA17"/>
      </a:accent5>
      <a:accent6>
        <a:srgbClr val="861D5A"/>
      </a:accent6>
      <a:hlink>
        <a:srgbClr val="0B5D5E"/>
      </a:hlink>
      <a:folHlink>
        <a:srgbClr val="861D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2c80bf-b602-4fbc-b70f-56aee1ecfc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1B696523BB1B46B67A41DF214C5EE1" ma:contentTypeVersion="18" ma:contentTypeDescription="Create a new document." ma:contentTypeScope="" ma:versionID="4d239175d09dc41fb222c7af8c7a8cae">
  <xsd:schema xmlns:xsd="http://www.w3.org/2001/XMLSchema" xmlns:xs="http://www.w3.org/2001/XMLSchema" xmlns:p="http://schemas.microsoft.com/office/2006/metadata/properties" xmlns:ns3="2bed30f5-38bc-4df1-abd0-66d9e99d888c" xmlns:ns4="6d2c80bf-b602-4fbc-b70f-56aee1ecfc8f" targetNamespace="http://schemas.microsoft.com/office/2006/metadata/properties" ma:root="true" ma:fieldsID="454ae2a6e2151afb5600d5ce0db19706" ns3:_="" ns4:_="">
    <xsd:import namespace="2bed30f5-38bc-4df1-abd0-66d9e99d888c"/>
    <xsd:import namespace="6d2c80bf-b602-4fbc-b70f-56aee1ecfc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d30f5-38bc-4df1-abd0-66d9e99d88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c80bf-b602-4fbc-b70f-56aee1ecfc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5D81B-6587-4115-AEAF-E376566DABF6}">
  <ds:schemaRefs>
    <ds:schemaRef ds:uri="http://schemas.microsoft.com/sharepoint/v3/contenttype/forms"/>
  </ds:schemaRefs>
</ds:datastoreItem>
</file>

<file path=customXml/itemProps2.xml><?xml version="1.0" encoding="utf-8"?>
<ds:datastoreItem xmlns:ds="http://schemas.openxmlformats.org/officeDocument/2006/customXml" ds:itemID="{BD7FF569-35B3-4AD6-BCF0-2CB1529C225D}">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d2c80bf-b602-4fbc-b70f-56aee1ecfc8f"/>
    <ds:schemaRef ds:uri="2bed30f5-38bc-4df1-abd0-66d9e99d888c"/>
  </ds:schemaRefs>
</ds:datastoreItem>
</file>

<file path=customXml/itemProps3.xml><?xml version="1.0" encoding="utf-8"?>
<ds:datastoreItem xmlns:ds="http://schemas.openxmlformats.org/officeDocument/2006/customXml" ds:itemID="{135247BC-B4E6-467A-857D-1F8D8141B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d30f5-38bc-4df1-abd0-66d9e99d888c"/>
    <ds:schemaRef ds:uri="6d2c80bf-b602-4fbc-b70f-56aee1ecf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D4BB1-16E3-4DDD-981A-331D8549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 Job Fair Flyer Template</Template>
  <TotalTime>0</TotalTime>
  <Pages>46</Pages>
  <Words>10112</Words>
  <Characters>57645</Characters>
  <Application>Microsoft Office Word</Application>
  <DocSecurity>4</DocSecurity>
  <Lines>480</Lines>
  <Paragraphs>135</Paragraphs>
  <ScaleCrop>false</ScaleCrop>
  <HeadingPairs>
    <vt:vector size="2" baseType="variant">
      <vt:variant>
        <vt:lpstr>Title</vt:lpstr>
      </vt:variant>
      <vt:variant>
        <vt:i4>1</vt:i4>
      </vt:variant>
    </vt:vector>
  </HeadingPairs>
  <TitlesOfParts>
    <vt:vector size="1" baseType="lpstr">
      <vt:lpstr>New Mexico State Personnel Office Job Fair Flyer Template</vt:lpstr>
    </vt:vector>
  </TitlesOfParts>
  <Company/>
  <LinksUpToDate>false</LinksUpToDate>
  <CharactersWithSpaces>67622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State Personnel Office Job Fair Flyer Template</dc:title>
  <dc:subject/>
  <dc:creator>Valdez, David, SPO</dc:creator>
  <cp:keywords/>
  <dc:description/>
  <cp:lastModifiedBy>Maestas, Lyla</cp:lastModifiedBy>
  <cp:revision>2</cp:revision>
  <dcterms:created xsi:type="dcterms:W3CDTF">2026-05-11T18:08:00Z</dcterms:created>
  <dcterms:modified xsi:type="dcterms:W3CDTF">2026-05-11T18:08:00Z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0x010100091B696523BB1B46B67A41DF214C5EE1</vt:lpwstr>
  </property>
  <property fmtid="{D5CDD505-2E9C-101B-9397-08002B2CF9AE}" pid="3" name="MediaServiceImageTags">
    <vt:lpwstr/>
  </property>
  <property fmtid="{D5CDD505-2E9C-101B-9397-08002B2CF9AE}" pid="4" name="docLang">
    <vt:lpwstr>en</vt:lpwstr>
  </property>
</Properties>
</file>