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2D7E20D3" w14:textId="77777777" w:rsidTr="00F97CA7">
        <w:trPr>
          <w:trHeight w:val="2070"/>
        </w:trPr>
        <w:tc>
          <w:tcPr>
            <w:tcW w:w="3120" w:type="dxa"/>
            <w:vAlign w:val="center"/>
          </w:tcPr>
          <w:p w14:paraId="5B2526FC"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drawing>
                <wp:inline distT="0" distB="0" distL="0" distR="0" wp14:anchorId="31B2B121" wp14:editId="2E6D21B8">
                  <wp:extent cx="1056956" cy="1188720"/>
                  <wp:effectExtent l="76200" t="0" r="67310" b="125730"/>
                  <wp:docPr id="180025740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B556B3D"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6FFC6E5"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5ABE0C20"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7E420C9" w14:textId="77777777" w:rsidR="009A2C48" w:rsidRPr="003B02C3" w:rsidRDefault="009A2C48"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5CA8DD9" w14:textId="77777777" w:rsidR="009A2C48" w:rsidRPr="00A75333" w:rsidRDefault="009A2C48" w:rsidP="00776419">
      <w:pPr>
        <w:pStyle w:val="Heading3"/>
        <w:rPr>
          <w:rFonts w:eastAsia="Open Sans"/>
        </w:rPr>
      </w:pPr>
      <w:r w:rsidRPr="00A75333">
        <w:rPr>
          <w:rFonts w:eastAsia="Open Sans"/>
        </w:rPr>
        <w:t>Make a Difference. Build a Future.</w:t>
      </w:r>
    </w:p>
    <w:p w14:paraId="16B0749C"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0A762FAF"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9ED34" id="Graphic 36" o:spid="_x0000_s1026" alt="&quot;&quot;"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39C8BA2B"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3100A16" w14:textId="77777777" w:rsidR="009A2C48" w:rsidRPr="003B02C3" w:rsidRDefault="009A2C48" w:rsidP="007D7098">
            <w:pPr>
              <w:pStyle w:val="TableText"/>
              <w:rPr>
                <w:sz w:val="22"/>
                <w:szCs w:val="22"/>
              </w:rPr>
            </w:pPr>
            <w:r w:rsidRPr="003B02C3">
              <w:rPr>
                <w:sz w:val="22"/>
                <w:szCs w:val="22"/>
              </w:rPr>
              <w:t>Purpose-Driven Work</w:t>
            </w:r>
          </w:p>
          <w:p w14:paraId="495FF311"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0FC9D6F" w14:textId="77777777" w:rsidR="009A2C48" w:rsidRPr="003B02C3" w:rsidRDefault="009A2C48" w:rsidP="007D7098">
            <w:pPr>
              <w:pStyle w:val="TableText"/>
              <w:rPr>
                <w:sz w:val="22"/>
                <w:szCs w:val="22"/>
              </w:rPr>
            </w:pPr>
            <w:r w:rsidRPr="003B02C3">
              <w:rPr>
                <w:sz w:val="22"/>
                <w:szCs w:val="22"/>
              </w:rPr>
              <w:t>Robust Retirement</w:t>
            </w:r>
          </w:p>
          <w:p w14:paraId="76305F06"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8BA4FC2" w14:textId="77777777" w:rsidR="009A2C48" w:rsidRPr="003B02C3" w:rsidRDefault="009A2C48" w:rsidP="007D7098">
            <w:pPr>
              <w:pStyle w:val="TableText"/>
              <w:rPr>
                <w:sz w:val="22"/>
                <w:szCs w:val="22"/>
              </w:rPr>
            </w:pPr>
            <w:r w:rsidRPr="003B02C3">
              <w:rPr>
                <w:sz w:val="22"/>
                <w:szCs w:val="22"/>
              </w:rPr>
              <w:t>Room to Grow</w:t>
            </w:r>
          </w:p>
          <w:p w14:paraId="5E929E1D"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4B0AD17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49AD238" w14:textId="77777777" w:rsidR="009A2C48" w:rsidRPr="003B02C3" w:rsidRDefault="009A2C48" w:rsidP="007D7098">
            <w:pPr>
              <w:pStyle w:val="TableText"/>
              <w:rPr>
                <w:sz w:val="22"/>
                <w:szCs w:val="22"/>
              </w:rPr>
            </w:pPr>
            <w:r w:rsidRPr="003B02C3">
              <w:rPr>
                <w:sz w:val="22"/>
                <w:szCs w:val="22"/>
              </w:rPr>
              <w:t>Competitive Pay &amp; Benefits</w:t>
            </w:r>
          </w:p>
          <w:p w14:paraId="227F9CF1"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4B480ED" w14:textId="77777777" w:rsidR="009A2C48" w:rsidRPr="003B02C3" w:rsidRDefault="009A2C48" w:rsidP="007D7098">
            <w:pPr>
              <w:pStyle w:val="TableText"/>
              <w:rPr>
                <w:sz w:val="22"/>
                <w:szCs w:val="22"/>
              </w:rPr>
            </w:pPr>
            <w:r w:rsidRPr="003B02C3">
              <w:rPr>
                <w:sz w:val="22"/>
                <w:szCs w:val="22"/>
              </w:rPr>
              <w:t>Time to Recharge</w:t>
            </w:r>
          </w:p>
          <w:p w14:paraId="6BC2C07D"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95F64B0" w14:textId="77777777" w:rsidR="009A2C48" w:rsidRPr="003B02C3" w:rsidRDefault="009A2C48" w:rsidP="007D7098">
            <w:pPr>
              <w:pStyle w:val="TableText"/>
              <w:rPr>
                <w:sz w:val="22"/>
                <w:szCs w:val="22"/>
              </w:rPr>
            </w:pPr>
            <w:r w:rsidRPr="003B02C3">
              <w:rPr>
                <w:sz w:val="22"/>
                <w:szCs w:val="22"/>
              </w:rPr>
              <w:t xml:space="preserve">Making a Difference </w:t>
            </w:r>
          </w:p>
          <w:p w14:paraId="4BA66F5B"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912D982"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Albuquerque</w:t>
      </w:r>
    </w:p>
    <w:p w14:paraId="632F4629" w14:textId="77777777" w:rsidR="009A2C48" w:rsidRPr="00CB6ACE" w:rsidRDefault="009A2C48" w:rsidP="003B02C3">
      <w:r w:rsidRPr="00CB6ACE">
        <w:t xml:space="preserve">Enjoy the unique culture, natural beauty, and community spirit of </w:t>
      </w:r>
      <w:r w:rsidRPr="00296FC1">
        <w:rPr>
          <w:b/>
          <w:bCs/>
          <w:noProof/>
        </w:rPr>
        <w:t>Albuquerque</w:t>
      </w:r>
      <w:r w:rsidRPr="00CB6ACE">
        <w:t>. Live and work where you love!</w:t>
      </w:r>
    </w:p>
    <w:p w14:paraId="27A38F81"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48C4FDF6" w14:textId="77777777" w:rsidR="009A2C48" w:rsidRPr="00776419" w:rsidRDefault="009A2C48"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484FA5C0" w14:textId="77777777" w:rsidR="009A2C48" w:rsidRPr="00CB6ACE" w:rsidRDefault="009A2C48" w:rsidP="007D7098">
      <w:pPr>
        <w:pStyle w:val="Heading3"/>
        <w:rPr>
          <w:rFonts w:eastAsia="Open Sans"/>
        </w:rPr>
      </w:pPr>
      <w:r w:rsidRPr="00CB6ACE">
        <w:rPr>
          <w:rFonts w:eastAsia="Open Sans"/>
        </w:rPr>
        <w:t>Featured Job Openings:</w:t>
      </w:r>
    </w:p>
    <w:p w14:paraId="3296995B" w14:textId="77777777" w:rsidR="009A2C48" w:rsidRDefault="009A2C48" w:rsidP="00A50479">
      <w:pPr>
        <w:rPr>
          <w:noProof/>
        </w:rPr>
      </w:pPr>
      <w:r>
        <w:rPr>
          <w:noProof/>
        </w:rPr>
        <w:t>Office Administrative Supervisor (CYFD/PSD #8554) (Expiration Date: 03/17/2026)</w:t>
      </w:r>
    </w:p>
    <w:p w14:paraId="56861365" w14:textId="77777777" w:rsidR="009A2C48" w:rsidRDefault="009A2C48" w:rsidP="00A50479">
      <w:pPr>
        <w:rPr>
          <w:noProof/>
        </w:rPr>
      </w:pPr>
      <w:r>
        <w:rPr>
          <w:noProof/>
        </w:rPr>
        <w:t>Permanency Client Service Agent - Supervisor (CYFD/PSD #42909) (Expiration Date: 03/28/2026)</w:t>
      </w:r>
    </w:p>
    <w:p w14:paraId="70A2F3A3" w14:textId="77777777" w:rsidR="009A2C48" w:rsidRDefault="009A2C48" w:rsidP="00A50479">
      <w:pPr>
        <w:rPr>
          <w:noProof/>
        </w:rPr>
      </w:pPr>
      <w:r>
        <w:rPr>
          <w:noProof/>
        </w:rPr>
        <w:lastRenderedPageBreak/>
        <w:t>Receiving Center Engagement Worker (CYFD/PSD #8512) (Expiration Date: 03/31/2026)</w:t>
      </w:r>
    </w:p>
    <w:p w14:paraId="3669AE46" w14:textId="77777777" w:rsidR="009A2C48" w:rsidRDefault="009A2C48" w:rsidP="00A50479">
      <w:pPr>
        <w:rPr>
          <w:noProof/>
        </w:rPr>
      </w:pPr>
      <w:r>
        <w:rPr>
          <w:noProof/>
        </w:rPr>
        <w:t>Federal Compliance Quality Assurance Specialist (CYFD/OPA #42928) (Expiration Date: 04/01/2026)</w:t>
      </w:r>
    </w:p>
    <w:p w14:paraId="0F4F893A" w14:textId="77777777" w:rsidR="009A2C48" w:rsidRDefault="009A2C48" w:rsidP="00A50479">
      <w:pPr>
        <w:rPr>
          <w:noProof/>
        </w:rPr>
      </w:pPr>
      <w:r>
        <w:rPr>
          <w:noProof/>
        </w:rPr>
        <w:t>Client Service Agent (CYFD/PSD #37704) (Expiration Date: 04/04/2026)</w:t>
      </w:r>
    </w:p>
    <w:p w14:paraId="795028B8" w14:textId="77777777" w:rsidR="009A2C48" w:rsidRDefault="009A2C48" w:rsidP="00A50479">
      <w:pPr>
        <w:rPr>
          <w:noProof/>
        </w:rPr>
      </w:pPr>
      <w:r>
        <w:rPr>
          <w:noProof/>
        </w:rPr>
        <w:t>CPS Case Worker (CYFD/PSD #43892+) (Expiration Date: 04/04/2026)</w:t>
      </w:r>
    </w:p>
    <w:p w14:paraId="133712F5" w14:textId="77777777" w:rsidR="009A2C48" w:rsidRDefault="009A2C48" w:rsidP="00A50479">
      <w:pPr>
        <w:rPr>
          <w:noProof/>
        </w:rPr>
      </w:pPr>
      <w:r>
        <w:rPr>
          <w:noProof/>
        </w:rPr>
        <w:t>Indian Child Welfare Act (ICWA) Legal Secretary (CYFD/PSD #10110819) (Expiration Date: 04/04/2026)</w:t>
      </w:r>
    </w:p>
    <w:p w14:paraId="42DEFB13" w14:textId="77777777" w:rsidR="009A2C48" w:rsidRDefault="009A2C48" w:rsidP="00A50479">
      <w:pPr>
        <w:rPr>
          <w:noProof/>
        </w:rPr>
      </w:pPr>
      <w:r>
        <w:rPr>
          <w:noProof/>
        </w:rPr>
        <w:t>Classification Officer (CYFD/JJS #32645) (Expiration Date: 04/05/2026)</w:t>
      </w:r>
    </w:p>
    <w:p w14:paraId="7F52D8F9" w14:textId="77777777" w:rsidR="009A2C48" w:rsidRDefault="009A2C48" w:rsidP="00A50479">
      <w:pPr>
        <w:rPr>
          <w:noProof/>
        </w:rPr>
      </w:pPr>
      <w:r>
        <w:rPr>
          <w:noProof/>
        </w:rPr>
        <w:t>Adult Protective Service Financial Coordinator (ALTSD #73785) (Expiration Date: 03/12/2026)</w:t>
      </w:r>
    </w:p>
    <w:p w14:paraId="285AB6D4" w14:textId="77777777" w:rsidR="009A2C48" w:rsidRDefault="009A2C48" w:rsidP="00A50479">
      <w:pPr>
        <w:rPr>
          <w:noProof/>
        </w:rPr>
      </w:pPr>
      <w:r>
        <w:rPr>
          <w:noProof/>
        </w:rPr>
        <w:t>Secretary (CYFD/PSD #8690+) (Expiration Date: 04/07/2026)</w:t>
      </w:r>
    </w:p>
    <w:p w14:paraId="3B24ABEC" w14:textId="77777777" w:rsidR="009A2C48" w:rsidRDefault="009A2C48" w:rsidP="00A50479">
      <w:pPr>
        <w:rPr>
          <w:noProof/>
        </w:rPr>
      </w:pPr>
      <w:r>
        <w:rPr>
          <w:noProof/>
        </w:rPr>
        <w:t>Albuquerque Livestock Inspector, Non-Certified (NMLB #4952) (Expiration Date: 03/12/2026)</w:t>
      </w:r>
    </w:p>
    <w:p w14:paraId="08E44C76" w14:textId="77777777" w:rsidR="009A2C48" w:rsidRDefault="009A2C48" w:rsidP="00A50479">
      <w:pPr>
        <w:rPr>
          <w:noProof/>
        </w:rPr>
      </w:pPr>
      <w:r>
        <w:rPr>
          <w:noProof/>
        </w:rPr>
        <w:t>Santa Fe Livestock Inspector, Non-Certified (NMLB #10103520) (Expiration Date: 03/12/2026)</w:t>
      </w:r>
    </w:p>
    <w:p w14:paraId="39560889" w14:textId="77777777" w:rsidR="009A2C48" w:rsidRDefault="009A2C48" w:rsidP="00A50479">
      <w:pPr>
        <w:rPr>
          <w:noProof/>
        </w:rPr>
      </w:pPr>
      <w:r>
        <w:rPr>
          <w:noProof/>
        </w:rPr>
        <w:t>Clayton Brand Inspector (NMLB #4954) (Expiration Date: 03/12/2026)</w:t>
      </w:r>
    </w:p>
    <w:p w14:paraId="3492360E" w14:textId="77777777" w:rsidR="009A2C48" w:rsidRDefault="009A2C48" w:rsidP="00A50479">
      <w:pPr>
        <w:rPr>
          <w:noProof/>
        </w:rPr>
      </w:pPr>
      <w:r>
        <w:rPr>
          <w:noProof/>
        </w:rPr>
        <w:t>Case Manager- Job ChalleNGe Academy (DMA #10117472) (Expiration Date: 03/12/2026)</w:t>
      </w:r>
    </w:p>
    <w:p w14:paraId="68307918" w14:textId="77777777" w:rsidR="009A2C48" w:rsidRDefault="009A2C48" w:rsidP="00A50479">
      <w:pPr>
        <w:rPr>
          <w:noProof/>
        </w:rPr>
      </w:pPr>
      <w:r>
        <w:rPr>
          <w:noProof/>
        </w:rPr>
        <w:t>Grievance Officer (CYFD/JJS #25916) (Expiration Date: 04/11/2026)</w:t>
      </w:r>
    </w:p>
    <w:p w14:paraId="26A28EE6" w14:textId="77777777" w:rsidR="009A2C48" w:rsidRDefault="009A2C48" w:rsidP="00A50479">
      <w:pPr>
        <w:rPr>
          <w:noProof/>
        </w:rPr>
      </w:pPr>
      <w:r>
        <w:rPr>
          <w:noProof/>
        </w:rPr>
        <w:t>Senior Juvenile Probation Parole Officer (CYFD/JJS #35196) (Expiration Date: 04/12/2026)</w:t>
      </w:r>
    </w:p>
    <w:p w14:paraId="4550C6BA" w14:textId="77777777" w:rsidR="009A2C48" w:rsidRDefault="009A2C48" w:rsidP="00A50479">
      <w:pPr>
        <w:rPr>
          <w:noProof/>
        </w:rPr>
      </w:pPr>
      <w:r>
        <w:rPr>
          <w:noProof/>
        </w:rPr>
        <w:t>Clayton Brand Inspector (NMLB #4916) (Expiration Date: 03/12/2026)</w:t>
      </w:r>
    </w:p>
    <w:p w14:paraId="46E497C0" w14:textId="77777777" w:rsidR="009A2C48" w:rsidRDefault="009A2C48" w:rsidP="00A50479">
      <w:pPr>
        <w:rPr>
          <w:noProof/>
        </w:rPr>
      </w:pPr>
      <w:r>
        <w:rPr>
          <w:noProof/>
        </w:rPr>
        <w:t>Security Guard (DOH/SATC #31127) (Expiration Date: 03/15/2026)</w:t>
      </w:r>
    </w:p>
    <w:p w14:paraId="4A9E73D8" w14:textId="77777777" w:rsidR="009A2C48" w:rsidRDefault="009A2C48" w:rsidP="00A50479">
      <w:pPr>
        <w:rPr>
          <w:noProof/>
        </w:rPr>
      </w:pPr>
      <w:r>
        <w:rPr>
          <w:noProof/>
        </w:rPr>
        <w:t>Senior Rehab Counselor (DVR #10267) (Expiration Date: 03/16/2026)</w:t>
      </w:r>
    </w:p>
    <w:p w14:paraId="3BCF102B" w14:textId="77777777" w:rsidR="009A2C48" w:rsidRDefault="009A2C48" w:rsidP="00A50479">
      <w:pPr>
        <w:rPr>
          <w:noProof/>
        </w:rPr>
      </w:pPr>
      <w:r>
        <w:rPr>
          <w:noProof/>
        </w:rPr>
        <w:t>Senior Rehab Counselor (DVR #10110846) (Expiration Date: 03/16/2026)</w:t>
      </w:r>
    </w:p>
    <w:p w14:paraId="11AC0E47" w14:textId="77777777" w:rsidR="009A2C48" w:rsidRDefault="009A2C48" w:rsidP="00A50479">
      <w:pPr>
        <w:rPr>
          <w:noProof/>
        </w:rPr>
      </w:pPr>
      <w:r>
        <w:rPr>
          <w:noProof/>
        </w:rPr>
        <w:t>Office Support Clerk (DVR #10235) (Expiration Date: 03/16/2026)</w:t>
      </w:r>
    </w:p>
    <w:p w14:paraId="10AC664E" w14:textId="77777777" w:rsidR="009A2C48" w:rsidRDefault="009A2C48" w:rsidP="00A50479">
      <w:pPr>
        <w:rPr>
          <w:noProof/>
        </w:rPr>
      </w:pPr>
      <w:r>
        <w:rPr>
          <w:noProof/>
        </w:rPr>
        <w:t>Vocational Rehab Tech (DVR #10266) (Expiration Date: 03/16/2026)</w:t>
      </w:r>
    </w:p>
    <w:p w14:paraId="40DD6DC4" w14:textId="77777777" w:rsidR="009A2C48" w:rsidRDefault="009A2C48" w:rsidP="00A50479">
      <w:pPr>
        <w:rPr>
          <w:noProof/>
        </w:rPr>
      </w:pPr>
      <w:r>
        <w:rPr>
          <w:noProof/>
        </w:rPr>
        <w:t>Senior Rehab Counselor (DVR #69476) (Expiration Date: 03/16/2026)</w:t>
      </w:r>
    </w:p>
    <w:p w14:paraId="09C8D139" w14:textId="77777777" w:rsidR="009A2C48" w:rsidRDefault="009A2C48" w:rsidP="00A50479">
      <w:pPr>
        <w:rPr>
          <w:noProof/>
        </w:rPr>
      </w:pPr>
      <w:r>
        <w:rPr>
          <w:noProof/>
        </w:rPr>
        <w:t>Receptionist (OFRA #10118504) (Expiration Date: 03/19/2026)</w:t>
      </w:r>
    </w:p>
    <w:p w14:paraId="780F2316" w14:textId="77777777" w:rsidR="009A2C48" w:rsidRDefault="009A2C48" w:rsidP="00A50479">
      <w:pPr>
        <w:rPr>
          <w:noProof/>
        </w:rPr>
      </w:pPr>
      <w:r>
        <w:rPr>
          <w:noProof/>
        </w:rPr>
        <w:t>General Maintenance Specialist JCOI (CYFD/YDDC #26279+) (Expiration Date: 04/20/2026)</w:t>
      </w:r>
    </w:p>
    <w:p w14:paraId="77C209B6" w14:textId="77777777" w:rsidR="009A2C48" w:rsidRDefault="009A2C48" w:rsidP="00A50479">
      <w:pPr>
        <w:rPr>
          <w:noProof/>
        </w:rPr>
      </w:pPr>
      <w:r>
        <w:rPr>
          <w:noProof/>
        </w:rPr>
        <w:t>CISR Data Evaluation Specialist (CYFD/OPA #7060) (Expiration Date: 04/20/2026)</w:t>
      </w:r>
    </w:p>
    <w:p w14:paraId="69FB7BBB" w14:textId="77777777" w:rsidR="009A2C48" w:rsidRDefault="009A2C48" w:rsidP="00A50479">
      <w:pPr>
        <w:rPr>
          <w:noProof/>
        </w:rPr>
      </w:pPr>
      <w:r>
        <w:rPr>
          <w:noProof/>
        </w:rPr>
        <w:t>Practice Improvement Specialist (CYFD/OPA #33692) (Expiration Date: 04/20/2026)</w:t>
      </w:r>
    </w:p>
    <w:p w14:paraId="6FC6B56F" w14:textId="77777777" w:rsidR="009A2C48" w:rsidRDefault="009A2C48" w:rsidP="00A50479">
      <w:pPr>
        <w:rPr>
          <w:noProof/>
        </w:rPr>
      </w:pPr>
      <w:r>
        <w:rPr>
          <w:noProof/>
        </w:rPr>
        <w:t>Field Operations Specialist (DVR #10250) (Expiration Date: 03/22/2026)</w:t>
      </w:r>
    </w:p>
    <w:p w14:paraId="352B50DF" w14:textId="77777777" w:rsidR="009A2C48" w:rsidRDefault="009A2C48" w:rsidP="00A50479">
      <w:pPr>
        <w:rPr>
          <w:noProof/>
        </w:rPr>
      </w:pPr>
      <w:r>
        <w:rPr>
          <w:noProof/>
        </w:rPr>
        <w:lastRenderedPageBreak/>
        <w:t>Juvenile Correction Officer I (CYFD/JJS/YDDC #61402+) (Expiration Date: 04/21/2026)</w:t>
      </w:r>
    </w:p>
    <w:p w14:paraId="59CA4411" w14:textId="77777777" w:rsidR="009A2C48" w:rsidRDefault="009A2C48" w:rsidP="00A50479">
      <w:pPr>
        <w:rPr>
          <w:noProof/>
        </w:rPr>
      </w:pPr>
      <w:r>
        <w:rPr>
          <w:noProof/>
        </w:rPr>
        <w:t>Juvenile Correction Officer II (CYFD/JJS/YDDC #43898+) (Expiration Date: 04/22/2026)</w:t>
      </w:r>
    </w:p>
    <w:p w14:paraId="3FA21DD6" w14:textId="77777777" w:rsidR="009A2C48" w:rsidRDefault="009A2C48" w:rsidP="00A50479">
      <w:pPr>
        <w:rPr>
          <w:noProof/>
        </w:rPr>
      </w:pPr>
      <w:r>
        <w:rPr>
          <w:noProof/>
        </w:rPr>
        <w:t>Wage Sub Business Consultant Temporary Assistance for Needy Families (TANF) (DWS #10113391) (Expiration Date: 03/10/2026)</w:t>
      </w:r>
    </w:p>
    <w:p w14:paraId="495F7687" w14:textId="77777777" w:rsidR="009A2C48" w:rsidRDefault="009A2C48" w:rsidP="00A50479">
      <w:pPr>
        <w:rPr>
          <w:noProof/>
        </w:rPr>
      </w:pPr>
      <w:r>
        <w:rPr>
          <w:noProof/>
        </w:rPr>
        <w:t>Office of Special Education Intake Coordinator (DDC #10114260) (Expiration Date: 03/26/2026)</w:t>
      </w:r>
    </w:p>
    <w:p w14:paraId="6E530670" w14:textId="77777777" w:rsidR="009A2C48" w:rsidRDefault="009A2C48" w:rsidP="00A50479">
      <w:pPr>
        <w:rPr>
          <w:noProof/>
        </w:rPr>
      </w:pPr>
      <w:r>
        <w:rPr>
          <w:noProof/>
        </w:rPr>
        <w:t>Juvenile Correction Officer I (CYFD/JJS/ABRC #40520) (Expiration Date: 04/25/2026)</w:t>
      </w:r>
    </w:p>
    <w:p w14:paraId="022AD806" w14:textId="77777777" w:rsidR="009A2C48" w:rsidRDefault="009A2C48" w:rsidP="00A50479">
      <w:pPr>
        <w:rPr>
          <w:noProof/>
        </w:rPr>
      </w:pPr>
      <w:r>
        <w:rPr>
          <w:noProof/>
        </w:rPr>
        <w:t>Lead Patient Care Assistant (DOH/SATC 38434+) (Expiration Date: 03/26/2026)</w:t>
      </w:r>
    </w:p>
    <w:p w14:paraId="40AE0FDC" w14:textId="77777777" w:rsidR="009A2C48" w:rsidRDefault="009A2C48" w:rsidP="00A50479">
      <w:pPr>
        <w:rPr>
          <w:noProof/>
        </w:rPr>
      </w:pPr>
      <w:r>
        <w:rPr>
          <w:noProof/>
        </w:rPr>
        <w:t>Office of Broadband Senior Paralegal (DoIT #10114687) (Expiration Date: 03/10/2026)</w:t>
      </w:r>
    </w:p>
    <w:p w14:paraId="70A32ECE" w14:textId="77777777" w:rsidR="009A2C48" w:rsidRDefault="009A2C48" w:rsidP="00A50479">
      <w:pPr>
        <w:rPr>
          <w:noProof/>
        </w:rPr>
      </w:pPr>
      <w:r>
        <w:rPr>
          <w:noProof/>
        </w:rPr>
        <w:t>Toxicology Forensic Scientist (DOH/SLD #10882) (Expiration Date: 03/27/2026)</w:t>
      </w:r>
    </w:p>
    <w:p w14:paraId="3F479B68" w14:textId="77777777" w:rsidR="009A2C48" w:rsidRDefault="009A2C48" w:rsidP="00A50479">
      <w:pPr>
        <w:rPr>
          <w:noProof/>
        </w:rPr>
      </w:pPr>
      <w:r>
        <w:rPr>
          <w:noProof/>
        </w:rPr>
        <w:t>Associate Health Educator (DOH/PHD #11219) (Expiration Date: 03/27/2026)</w:t>
      </w:r>
    </w:p>
    <w:p w14:paraId="3921C750" w14:textId="77777777" w:rsidR="009A2C48" w:rsidRDefault="009A2C48" w:rsidP="00A50479">
      <w:pPr>
        <w:rPr>
          <w:noProof/>
        </w:rPr>
      </w:pPr>
      <w:r>
        <w:rPr>
          <w:noProof/>
        </w:rPr>
        <w:t>Office of Guardianship Intake Coordinator (DDC #64614) (Expiration Date: 03/28/2026)</w:t>
      </w:r>
    </w:p>
    <w:p w14:paraId="5FE81C6E" w14:textId="77777777" w:rsidR="009A2C48" w:rsidRDefault="009A2C48" w:rsidP="00A50479">
      <w:pPr>
        <w:rPr>
          <w:noProof/>
        </w:rPr>
      </w:pPr>
      <w:r>
        <w:rPr>
          <w:noProof/>
        </w:rPr>
        <w:t>Toxicology Drug Screening Section Forensic Scientist (DOH/SLD #23802) (Expiration Date: 03/29/2026)</w:t>
      </w:r>
    </w:p>
    <w:p w14:paraId="66979607" w14:textId="77777777" w:rsidR="009A2C48" w:rsidRDefault="009A2C48" w:rsidP="00A50479">
      <w:pPr>
        <w:rPr>
          <w:noProof/>
        </w:rPr>
      </w:pPr>
      <w:r>
        <w:rPr>
          <w:noProof/>
        </w:rPr>
        <w:t>Cadre/Residential Advisor - Albuquerque Job ChalleNGe Academy (DMA #10117462+) (Expiration Date: 03/29/2026)</w:t>
      </w:r>
    </w:p>
    <w:p w14:paraId="6063843A" w14:textId="77777777" w:rsidR="009A2C48" w:rsidRDefault="009A2C48" w:rsidP="00A50479">
      <w:pPr>
        <w:rPr>
          <w:noProof/>
        </w:rPr>
      </w:pPr>
      <w:r>
        <w:rPr>
          <w:noProof/>
        </w:rPr>
        <w:t>Senior Paralegal (NMDOJ /#23445) (Expiration Date: 03/29/2026)</w:t>
      </w:r>
    </w:p>
    <w:p w14:paraId="64D47E4F" w14:textId="77777777" w:rsidR="009A2C48" w:rsidRDefault="009A2C48" w:rsidP="00A50479">
      <w:pPr>
        <w:rPr>
          <w:noProof/>
        </w:rPr>
      </w:pPr>
      <w:r>
        <w:rPr>
          <w:noProof/>
        </w:rPr>
        <w:t>Training &amp; Safety Officer (EMNRD #5345) (Expiration Date: 03/21/2026)</w:t>
      </w:r>
    </w:p>
    <w:p w14:paraId="46FE835A" w14:textId="77777777" w:rsidR="009A2C48" w:rsidRDefault="009A2C48" w:rsidP="00A50479">
      <w:pPr>
        <w:rPr>
          <w:noProof/>
        </w:rPr>
      </w:pPr>
      <w:r>
        <w:rPr>
          <w:noProof/>
        </w:rPr>
        <w:t>Healthcare Surveyor / IMB Investigator (HCA/DHI #71814+) (Expiration Date: 03/29/2026)</w:t>
      </w:r>
    </w:p>
    <w:p w14:paraId="2D01E7B1" w14:textId="77777777" w:rsidR="009A2C48" w:rsidRDefault="009A2C48" w:rsidP="00A50479">
      <w:pPr>
        <w:rPr>
          <w:noProof/>
        </w:rPr>
      </w:pPr>
      <w:r>
        <w:rPr>
          <w:noProof/>
        </w:rPr>
        <w:t>Senior Business Operations Analyst (EMNRD #5460) (Expiration Date: 03/30/2026)</w:t>
      </w:r>
    </w:p>
    <w:p w14:paraId="3D223C87" w14:textId="77777777" w:rsidR="009A2C48" w:rsidRDefault="009A2C48" w:rsidP="00A50479">
      <w:pPr>
        <w:rPr>
          <w:noProof/>
        </w:rPr>
      </w:pPr>
      <w:r>
        <w:rPr>
          <w:noProof/>
        </w:rPr>
        <w:t>Senior Custodian (GSD #10111189) (Expiration Date: 03/20/2026)</w:t>
      </w:r>
    </w:p>
    <w:p w14:paraId="6578EEF7" w14:textId="77777777" w:rsidR="009A2C48" w:rsidRDefault="009A2C48" w:rsidP="00A50479">
      <w:pPr>
        <w:rPr>
          <w:noProof/>
        </w:rPr>
      </w:pPr>
      <w:r>
        <w:rPr>
          <w:noProof/>
        </w:rPr>
        <w:t>Public Safety Dispatcher, Certified (DPS #18383) (Expiration Date: 03/18/2026)</w:t>
      </w:r>
    </w:p>
    <w:p w14:paraId="6B747775" w14:textId="77777777" w:rsidR="009A2C48" w:rsidRDefault="009A2C48" w:rsidP="00A50479">
      <w:pPr>
        <w:rPr>
          <w:noProof/>
        </w:rPr>
      </w:pPr>
      <w:r>
        <w:rPr>
          <w:noProof/>
        </w:rPr>
        <w:t>Associate Public Safety Dispatcher, Non-Certified (DPS #18383) (Expiration Date: 03/18/2026)</w:t>
      </w:r>
    </w:p>
    <w:p w14:paraId="6E17BBC3" w14:textId="77777777" w:rsidR="009A2C48" w:rsidRDefault="009A2C48" w:rsidP="00A50479">
      <w:pPr>
        <w:rPr>
          <w:noProof/>
        </w:rPr>
      </w:pPr>
      <w:r>
        <w:rPr>
          <w:noProof/>
        </w:rPr>
        <w:t>Senior Custodian (DCA #10111282) (Expiration Date: 03/14/2026)</w:t>
      </w:r>
    </w:p>
    <w:p w14:paraId="1F8B1636" w14:textId="77777777" w:rsidR="009A2C48" w:rsidRDefault="009A2C48" w:rsidP="00A50479">
      <w:pPr>
        <w:rPr>
          <w:noProof/>
        </w:rPr>
      </w:pPr>
      <w:r>
        <w:rPr>
          <w:noProof/>
        </w:rPr>
        <w:t>Senior Administrative Assistant (EDD#37828) (Expiration Date: 04/03/2026)</w:t>
      </w:r>
    </w:p>
    <w:p w14:paraId="35DFDE86" w14:textId="77777777" w:rsidR="009A2C48" w:rsidRDefault="009A2C48" w:rsidP="00A50479">
      <w:pPr>
        <w:rPr>
          <w:noProof/>
        </w:rPr>
      </w:pPr>
      <w:r>
        <w:rPr>
          <w:noProof/>
        </w:rPr>
        <w:t>Associate Maintenance Tech (DOH/SATC #30653) (Expiration Date: 04/04/2026)</w:t>
      </w:r>
    </w:p>
    <w:p w14:paraId="68688A67" w14:textId="77777777" w:rsidR="009A2C48" w:rsidRDefault="009A2C48" w:rsidP="00A50479">
      <w:pPr>
        <w:rPr>
          <w:noProof/>
        </w:rPr>
      </w:pPr>
      <w:r>
        <w:rPr>
          <w:noProof/>
        </w:rPr>
        <w:t>Patient Care Assistant (DOH/SATC #30661+) (Expiration Date: 04/04/2026)</w:t>
      </w:r>
    </w:p>
    <w:p w14:paraId="0D927573" w14:textId="77777777" w:rsidR="009A2C48" w:rsidRDefault="009A2C48" w:rsidP="00A50479">
      <w:pPr>
        <w:rPr>
          <w:noProof/>
        </w:rPr>
      </w:pPr>
      <w:r>
        <w:rPr>
          <w:noProof/>
        </w:rPr>
        <w:t>Patient Care Assistant PRN (DOH/SATC #40763+) (Expiration Date: 04/04/2026)</w:t>
      </w:r>
    </w:p>
    <w:p w14:paraId="46B0830F" w14:textId="77777777" w:rsidR="009A2C48" w:rsidRDefault="009A2C48" w:rsidP="00A50479">
      <w:pPr>
        <w:rPr>
          <w:noProof/>
        </w:rPr>
      </w:pPr>
      <w:r>
        <w:rPr>
          <w:noProof/>
        </w:rPr>
        <w:t>Senior Substance Abuse Counselor (DOH/TURQ #12534) (Expiration Date: 04/04/2026)</w:t>
      </w:r>
    </w:p>
    <w:p w14:paraId="7CA0BED2" w14:textId="77777777" w:rsidR="009A2C48" w:rsidRDefault="009A2C48" w:rsidP="00A50479">
      <w:pPr>
        <w:rPr>
          <w:noProof/>
        </w:rPr>
      </w:pPr>
      <w:r>
        <w:rPr>
          <w:noProof/>
        </w:rPr>
        <w:lastRenderedPageBreak/>
        <w:t>Securities Examiner - Operational (RLD #4102) (Expiration Date: 03/19/2026)</w:t>
      </w:r>
    </w:p>
    <w:p w14:paraId="3DC57F77" w14:textId="77777777" w:rsidR="009A2C48" w:rsidRDefault="009A2C48" w:rsidP="00A50479">
      <w:pPr>
        <w:rPr>
          <w:noProof/>
        </w:rPr>
      </w:pPr>
      <w:r>
        <w:rPr>
          <w:noProof/>
        </w:rPr>
        <w:t>UI Claims Adjustment Supervisor (DWS #9451) (Expiration Date: 03/16/2026)</w:t>
      </w:r>
    </w:p>
    <w:p w14:paraId="5CB7D7C3" w14:textId="77777777" w:rsidR="009A2C48" w:rsidRDefault="009A2C48" w:rsidP="00A50479">
      <w:pPr>
        <w:rPr>
          <w:noProof/>
        </w:rPr>
      </w:pPr>
      <w:r>
        <w:rPr>
          <w:noProof/>
        </w:rPr>
        <w:t>Temporary Assistance for Needy Families (TANF), Career Operator (DWS #10114816) (Expiration Date: 03/20/2026)</w:t>
      </w:r>
    </w:p>
    <w:p w14:paraId="13DD4463" w14:textId="77777777" w:rsidR="009A2C48" w:rsidRDefault="009A2C48" w:rsidP="00A50479">
      <w:pPr>
        <w:rPr>
          <w:noProof/>
        </w:rPr>
      </w:pPr>
      <w:r>
        <w:rPr>
          <w:noProof/>
        </w:rPr>
        <w:t>Interpretive Ranger - Rio Grande Nature Center (EMNRD #5806) (Expiration Date: 03/20/2026)</w:t>
      </w:r>
    </w:p>
    <w:p w14:paraId="2A9536B3" w14:textId="77777777" w:rsidR="009A2C48" w:rsidRDefault="009A2C48" w:rsidP="00A50479">
      <w:pPr>
        <w:rPr>
          <w:noProof/>
        </w:rPr>
      </w:pPr>
      <w:r>
        <w:rPr>
          <w:noProof/>
        </w:rPr>
        <w:t>Multi-Level Response Family Support Advocate (CYFD/FSD #10117774+) (Expiration Date: 05/05/2026)</w:t>
      </w:r>
    </w:p>
    <w:p w14:paraId="3960355D" w14:textId="77777777" w:rsidR="009A2C48" w:rsidRDefault="009A2C48" w:rsidP="00A50479">
      <w:pPr>
        <w:rPr>
          <w:noProof/>
        </w:rPr>
      </w:pPr>
      <w:r>
        <w:rPr>
          <w:noProof/>
        </w:rPr>
        <w:t>Molecular Section Microbiologist (DOH/SLD #10965) (Expiration Date: 03/16/2026)</w:t>
      </w:r>
    </w:p>
    <w:p w14:paraId="3AEBFD70" w14:textId="77777777" w:rsidR="009A2C48" w:rsidRDefault="009A2C48" w:rsidP="00A50479">
      <w:pPr>
        <w:rPr>
          <w:noProof/>
        </w:rPr>
      </w:pPr>
      <w:r>
        <w:rPr>
          <w:noProof/>
        </w:rPr>
        <w:t>Statewide Central Intake Worker (CYFD/PSD #42896) (Expiration Date: 05/05/2026)</w:t>
      </w:r>
    </w:p>
    <w:p w14:paraId="0A668490" w14:textId="77777777" w:rsidR="009A2C48" w:rsidRDefault="009A2C48" w:rsidP="00A50479">
      <w:pPr>
        <w:rPr>
          <w:noProof/>
        </w:rPr>
      </w:pPr>
      <w:r>
        <w:rPr>
          <w:noProof/>
        </w:rPr>
        <w:t>Senior Juvenile Probation Parole Officer (CYFD/JJS #25815) (Expiration Date: 05/05/2026)</w:t>
      </w:r>
    </w:p>
    <w:p w14:paraId="19F837BF"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Case Aide (CYFD/PSD #10118022) (Expiration Date: 05/08/2026)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1C5DF6B0" w14:textId="77777777" w:rsidTr="00F97CA7">
        <w:trPr>
          <w:trHeight w:val="2070"/>
        </w:trPr>
        <w:tc>
          <w:tcPr>
            <w:tcW w:w="3120" w:type="dxa"/>
            <w:vAlign w:val="center"/>
          </w:tcPr>
          <w:p w14:paraId="627F4D09"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32395424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8BB4A61"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830128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4214B98"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5BCD8A10"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66052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73676A1" w14:textId="77777777" w:rsidR="009A2C48" w:rsidRPr="003B02C3" w:rsidRDefault="009A2C48" w:rsidP="003B02C3">
      <w:r w:rsidRPr="00CB6ACE">
        <w:t>We’re hiring for a variety of roles in</w:t>
      </w:r>
      <w:r>
        <w:t xml:space="preserve"> </w:t>
      </w:r>
      <w:r>
        <w:rPr>
          <w:noProof/>
        </w:rPr>
        <w:t>Belen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F71F120" w14:textId="77777777" w:rsidR="009A2C48" w:rsidRPr="00A75333" w:rsidRDefault="009A2C48" w:rsidP="00776419">
      <w:pPr>
        <w:pStyle w:val="Heading3"/>
        <w:rPr>
          <w:rFonts w:eastAsia="Open Sans"/>
        </w:rPr>
      </w:pPr>
      <w:r w:rsidRPr="00A75333">
        <w:rPr>
          <w:rFonts w:eastAsia="Open Sans"/>
        </w:rPr>
        <w:t>Make a Difference. Build a Future.</w:t>
      </w:r>
    </w:p>
    <w:p w14:paraId="513C5588"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12AA1475"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4523172"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B45B8" id="Graphic 36" o:spid="_x0000_s1026" alt="&quot;&quot;"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0704197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1DF7C03" w14:textId="77777777" w:rsidR="009A2C48" w:rsidRPr="003B02C3" w:rsidRDefault="009A2C48" w:rsidP="007D7098">
            <w:pPr>
              <w:pStyle w:val="TableText"/>
              <w:rPr>
                <w:sz w:val="22"/>
                <w:szCs w:val="22"/>
              </w:rPr>
            </w:pPr>
            <w:r w:rsidRPr="003B02C3">
              <w:rPr>
                <w:sz w:val="22"/>
                <w:szCs w:val="22"/>
              </w:rPr>
              <w:t>Purpose-Driven Work</w:t>
            </w:r>
          </w:p>
          <w:p w14:paraId="15A538B6"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E7D6BBD" w14:textId="77777777" w:rsidR="009A2C48" w:rsidRPr="003B02C3" w:rsidRDefault="009A2C48" w:rsidP="007D7098">
            <w:pPr>
              <w:pStyle w:val="TableText"/>
              <w:rPr>
                <w:sz w:val="22"/>
                <w:szCs w:val="22"/>
              </w:rPr>
            </w:pPr>
            <w:r w:rsidRPr="003B02C3">
              <w:rPr>
                <w:sz w:val="22"/>
                <w:szCs w:val="22"/>
              </w:rPr>
              <w:t>Robust Retirement</w:t>
            </w:r>
          </w:p>
          <w:p w14:paraId="2C9B38C2"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9DD3122" w14:textId="77777777" w:rsidR="009A2C48" w:rsidRPr="003B02C3" w:rsidRDefault="009A2C48" w:rsidP="007D7098">
            <w:pPr>
              <w:pStyle w:val="TableText"/>
              <w:rPr>
                <w:sz w:val="22"/>
                <w:szCs w:val="22"/>
              </w:rPr>
            </w:pPr>
            <w:r w:rsidRPr="003B02C3">
              <w:rPr>
                <w:sz w:val="22"/>
                <w:szCs w:val="22"/>
              </w:rPr>
              <w:t>Room to Grow</w:t>
            </w:r>
          </w:p>
          <w:p w14:paraId="15B2CA35"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49274E8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351A546" w14:textId="77777777" w:rsidR="009A2C48" w:rsidRPr="003B02C3" w:rsidRDefault="009A2C48" w:rsidP="007D7098">
            <w:pPr>
              <w:pStyle w:val="TableText"/>
              <w:rPr>
                <w:sz w:val="22"/>
                <w:szCs w:val="22"/>
              </w:rPr>
            </w:pPr>
            <w:r w:rsidRPr="003B02C3">
              <w:rPr>
                <w:sz w:val="22"/>
                <w:szCs w:val="22"/>
              </w:rPr>
              <w:t>Competitive Pay &amp; Benefits</w:t>
            </w:r>
          </w:p>
          <w:p w14:paraId="2E3E4D5E"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72AC7F2" w14:textId="77777777" w:rsidR="009A2C48" w:rsidRPr="003B02C3" w:rsidRDefault="009A2C48" w:rsidP="007D7098">
            <w:pPr>
              <w:pStyle w:val="TableText"/>
              <w:rPr>
                <w:sz w:val="22"/>
                <w:szCs w:val="22"/>
              </w:rPr>
            </w:pPr>
            <w:r w:rsidRPr="003B02C3">
              <w:rPr>
                <w:sz w:val="22"/>
                <w:szCs w:val="22"/>
              </w:rPr>
              <w:t>Time to Recharge</w:t>
            </w:r>
          </w:p>
          <w:p w14:paraId="2F455C9E"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2FEDABD" w14:textId="77777777" w:rsidR="009A2C48" w:rsidRPr="003B02C3" w:rsidRDefault="009A2C48" w:rsidP="007D7098">
            <w:pPr>
              <w:pStyle w:val="TableText"/>
              <w:rPr>
                <w:sz w:val="22"/>
                <w:szCs w:val="22"/>
              </w:rPr>
            </w:pPr>
            <w:r w:rsidRPr="003B02C3">
              <w:rPr>
                <w:sz w:val="22"/>
                <w:szCs w:val="22"/>
              </w:rPr>
              <w:t xml:space="preserve">Making a Difference </w:t>
            </w:r>
          </w:p>
          <w:p w14:paraId="561A471F"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3FC317E"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Belen</w:t>
      </w:r>
    </w:p>
    <w:p w14:paraId="7D0354D5" w14:textId="77777777" w:rsidR="009A2C48" w:rsidRPr="00CB6ACE" w:rsidRDefault="009A2C48" w:rsidP="003B02C3">
      <w:r w:rsidRPr="00CB6ACE">
        <w:t xml:space="preserve">Enjoy the unique culture, natural beauty, and community spirit of </w:t>
      </w:r>
      <w:r w:rsidRPr="00296FC1">
        <w:rPr>
          <w:b/>
          <w:bCs/>
          <w:noProof/>
        </w:rPr>
        <w:t>Belen</w:t>
      </w:r>
      <w:r w:rsidRPr="00CB6ACE">
        <w:t>. Live and work where you love!</w:t>
      </w:r>
    </w:p>
    <w:p w14:paraId="03DA7A13"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6F89E6C4" w14:textId="77777777" w:rsidR="009A2C48" w:rsidRPr="00776419" w:rsidRDefault="009A2C48"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1866F26E" w14:textId="77777777" w:rsidR="009A2C48" w:rsidRPr="00CB6ACE" w:rsidRDefault="009A2C48" w:rsidP="007D7098">
      <w:pPr>
        <w:pStyle w:val="Heading3"/>
        <w:rPr>
          <w:rFonts w:eastAsia="Open Sans"/>
        </w:rPr>
      </w:pPr>
      <w:r w:rsidRPr="00CB6ACE">
        <w:rPr>
          <w:rFonts w:eastAsia="Open Sans"/>
        </w:rPr>
        <w:t>Featured Job Openings:</w:t>
      </w:r>
    </w:p>
    <w:p w14:paraId="406F17F0" w14:textId="77777777" w:rsidR="009A2C48" w:rsidRDefault="009A2C48" w:rsidP="00A50479">
      <w:pPr>
        <w:rPr>
          <w:noProof/>
        </w:rPr>
      </w:pPr>
      <w:r>
        <w:rPr>
          <w:noProof/>
        </w:rPr>
        <w:t>Direct Care II (DOH/LLCP #13457+) (Expiration Date: 03/20/2026)</w:t>
      </w:r>
    </w:p>
    <w:p w14:paraId="00F631F3"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Community Inclusion Direct Support Staff I- Part Time (DOH/LLCP #13381+) (Expiration Date: 03/27/2026)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2EC233A6" w14:textId="77777777" w:rsidTr="00F97CA7">
        <w:trPr>
          <w:trHeight w:val="2070"/>
        </w:trPr>
        <w:tc>
          <w:tcPr>
            <w:tcW w:w="3120" w:type="dxa"/>
            <w:vAlign w:val="center"/>
          </w:tcPr>
          <w:p w14:paraId="7FE6EFFF"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92921583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991F6BB"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858934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FB35B4B"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6B443441"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4519698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295905C" w14:textId="77777777" w:rsidR="009A2C48" w:rsidRPr="003B02C3" w:rsidRDefault="009A2C48" w:rsidP="003B02C3">
      <w:r w:rsidRPr="00CB6ACE">
        <w:t>We’re hiring for a variety of roles in</w:t>
      </w:r>
      <w:r>
        <w:t xml:space="preserve"> </w:t>
      </w:r>
      <w:r>
        <w:rPr>
          <w:noProof/>
        </w:rPr>
        <w:t>Eagle Nest</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ECFDEE2" w14:textId="77777777" w:rsidR="009A2C48" w:rsidRPr="00A75333" w:rsidRDefault="009A2C48" w:rsidP="00776419">
      <w:pPr>
        <w:pStyle w:val="Heading3"/>
        <w:rPr>
          <w:rFonts w:eastAsia="Open Sans"/>
        </w:rPr>
      </w:pPr>
      <w:r w:rsidRPr="00A75333">
        <w:rPr>
          <w:rFonts w:eastAsia="Open Sans"/>
        </w:rPr>
        <w:t>Make a Difference. Build a Future.</w:t>
      </w:r>
    </w:p>
    <w:p w14:paraId="77A6462F"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40DF8138"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510330278"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D5E74" id="Graphic 36" o:spid="_x0000_s1026" alt="&quot;&quot;"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34C4633C"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96D1CD4" w14:textId="77777777" w:rsidR="009A2C48" w:rsidRPr="003B02C3" w:rsidRDefault="009A2C48" w:rsidP="007D7098">
            <w:pPr>
              <w:pStyle w:val="TableText"/>
              <w:rPr>
                <w:sz w:val="22"/>
                <w:szCs w:val="22"/>
              </w:rPr>
            </w:pPr>
            <w:r w:rsidRPr="003B02C3">
              <w:rPr>
                <w:sz w:val="22"/>
                <w:szCs w:val="22"/>
              </w:rPr>
              <w:t>Purpose-Driven Work</w:t>
            </w:r>
          </w:p>
          <w:p w14:paraId="49F7E8E7"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6AEB15F" w14:textId="77777777" w:rsidR="009A2C48" w:rsidRPr="003B02C3" w:rsidRDefault="009A2C48" w:rsidP="007D7098">
            <w:pPr>
              <w:pStyle w:val="TableText"/>
              <w:rPr>
                <w:sz w:val="22"/>
                <w:szCs w:val="22"/>
              </w:rPr>
            </w:pPr>
            <w:r w:rsidRPr="003B02C3">
              <w:rPr>
                <w:sz w:val="22"/>
                <w:szCs w:val="22"/>
              </w:rPr>
              <w:t>Robust Retirement</w:t>
            </w:r>
          </w:p>
          <w:p w14:paraId="36D75FFB"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F89EB2F" w14:textId="77777777" w:rsidR="009A2C48" w:rsidRPr="003B02C3" w:rsidRDefault="009A2C48" w:rsidP="007D7098">
            <w:pPr>
              <w:pStyle w:val="TableText"/>
              <w:rPr>
                <w:sz w:val="22"/>
                <w:szCs w:val="22"/>
              </w:rPr>
            </w:pPr>
            <w:r w:rsidRPr="003B02C3">
              <w:rPr>
                <w:sz w:val="22"/>
                <w:szCs w:val="22"/>
              </w:rPr>
              <w:t>Room to Grow</w:t>
            </w:r>
          </w:p>
          <w:p w14:paraId="69106375"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479FFB0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D1FC591" w14:textId="77777777" w:rsidR="009A2C48" w:rsidRPr="003B02C3" w:rsidRDefault="009A2C48" w:rsidP="007D7098">
            <w:pPr>
              <w:pStyle w:val="TableText"/>
              <w:rPr>
                <w:sz w:val="22"/>
                <w:szCs w:val="22"/>
              </w:rPr>
            </w:pPr>
            <w:r w:rsidRPr="003B02C3">
              <w:rPr>
                <w:sz w:val="22"/>
                <w:szCs w:val="22"/>
              </w:rPr>
              <w:t>Competitive Pay &amp; Benefits</w:t>
            </w:r>
          </w:p>
          <w:p w14:paraId="76EB4488"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AB11529" w14:textId="77777777" w:rsidR="009A2C48" w:rsidRPr="003B02C3" w:rsidRDefault="009A2C48" w:rsidP="007D7098">
            <w:pPr>
              <w:pStyle w:val="TableText"/>
              <w:rPr>
                <w:sz w:val="22"/>
                <w:szCs w:val="22"/>
              </w:rPr>
            </w:pPr>
            <w:r w:rsidRPr="003B02C3">
              <w:rPr>
                <w:sz w:val="22"/>
                <w:szCs w:val="22"/>
              </w:rPr>
              <w:t>Time to Recharge</w:t>
            </w:r>
          </w:p>
          <w:p w14:paraId="36859432"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D9314E3" w14:textId="77777777" w:rsidR="009A2C48" w:rsidRPr="003B02C3" w:rsidRDefault="009A2C48" w:rsidP="007D7098">
            <w:pPr>
              <w:pStyle w:val="TableText"/>
              <w:rPr>
                <w:sz w:val="22"/>
                <w:szCs w:val="22"/>
              </w:rPr>
            </w:pPr>
            <w:r w:rsidRPr="003B02C3">
              <w:rPr>
                <w:sz w:val="22"/>
                <w:szCs w:val="22"/>
              </w:rPr>
              <w:t xml:space="preserve">Making a Difference </w:t>
            </w:r>
          </w:p>
          <w:p w14:paraId="4E951052"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F6ECC5B"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Eagle Nest</w:t>
      </w:r>
    </w:p>
    <w:p w14:paraId="38A2A676" w14:textId="77777777" w:rsidR="009A2C48" w:rsidRPr="00CB6ACE" w:rsidRDefault="009A2C48" w:rsidP="003B02C3">
      <w:r w:rsidRPr="00CB6ACE">
        <w:t xml:space="preserve">Enjoy the unique culture, natural beauty, and community spirit of </w:t>
      </w:r>
      <w:r w:rsidRPr="00296FC1">
        <w:rPr>
          <w:b/>
          <w:bCs/>
          <w:noProof/>
        </w:rPr>
        <w:t>Eagle Nest</w:t>
      </w:r>
      <w:r w:rsidRPr="00CB6ACE">
        <w:t>. Live and work where you love!</w:t>
      </w:r>
    </w:p>
    <w:p w14:paraId="52D8C9D1"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61C345AB" w14:textId="77777777" w:rsidR="009A2C48" w:rsidRPr="00776419" w:rsidRDefault="009A2C48"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1B549CCC" w14:textId="77777777" w:rsidR="009A2C48" w:rsidRPr="00CB6ACE" w:rsidRDefault="009A2C48" w:rsidP="007D7098">
      <w:pPr>
        <w:pStyle w:val="Heading3"/>
        <w:rPr>
          <w:rFonts w:eastAsia="Open Sans"/>
        </w:rPr>
      </w:pPr>
      <w:r w:rsidRPr="00CB6ACE">
        <w:rPr>
          <w:rFonts w:eastAsia="Open Sans"/>
        </w:rPr>
        <w:t>Featured Job Openings:</w:t>
      </w:r>
    </w:p>
    <w:p w14:paraId="180FF243"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Juvenile Correction Officer I (CYFD/JJS #25757+) (Expiration Date: 03/18/2026)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78F3767A" w14:textId="77777777" w:rsidTr="00F97CA7">
        <w:trPr>
          <w:trHeight w:val="2070"/>
        </w:trPr>
        <w:tc>
          <w:tcPr>
            <w:tcW w:w="3120" w:type="dxa"/>
            <w:vAlign w:val="center"/>
          </w:tcPr>
          <w:p w14:paraId="36CDB800"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572167747"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D18B2AB"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401352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78AF55C"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2F151F08"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8753498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5854415C" w14:textId="77777777" w:rsidR="009A2C48" w:rsidRPr="003B02C3" w:rsidRDefault="009A2C48"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35C3CE4" w14:textId="77777777" w:rsidR="009A2C48" w:rsidRPr="00A75333" w:rsidRDefault="009A2C48" w:rsidP="00776419">
      <w:pPr>
        <w:pStyle w:val="Heading3"/>
        <w:rPr>
          <w:rFonts w:eastAsia="Open Sans"/>
        </w:rPr>
      </w:pPr>
      <w:r w:rsidRPr="00A75333">
        <w:rPr>
          <w:rFonts w:eastAsia="Open Sans"/>
        </w:rPr>
        <w:t>Make a Difference. Build a Future.</w:t>
      </w:r>
    </w:p>
    <w:p w14:paraId="7498C1D4"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2350DB67"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960713464"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8DDEE" id="Graphic 36" o:spid="_x0000_s1026" alt="&quot;&quot;"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2B5D8AF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FFDBBC8" w14:textId="77777777" w:rsidR="009A2C48" w:rsidRPr="003B02C3" w:rsidRDefault="009A2C48" w:rsidP="007D7098">
            <w:pPr>
              <w:pStyle w:val="TableText"/>
              <w:rPr>
                <w:sz w:val="22"/>
                <w:szCs w:val="22"/>
              </w:rPr>
            </w:pPr>
            <w:r w:rsidRPr="003B02C3">
              <w:rPr>
                <w:sz w:val="22"/>
                <w:szCs w:val="22"/>
              </w:rPr>
              <w:t>Purpose-Driven Work</w:t>
            </w:r>
          </w:p>
          <w:p w14:paraId="7419DECA"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F84E465" w14:textId="77777777" w:rsidR="009A2C48" w:rsidRPr="003B02C3" w:rsidRDefault="009A2C48" w:rsidP="007D7098">
            <w:pPr>
              <w:pStyle w:val="TableText"/>
              <w:rPr>
                <w:sz w:val="22"/>
                <w:szCs w:val="22"/>
              </w:rPr>
            </w:pPr>
            <w:r w:rsidRPr="003B02C3">
              <w:rPr>
                <w:sz w:val="22"/>
                <w:szCs w:val="22"/>
              </w:rPr>
              <w:t>Robust Retirement</w:t>
            </w:r>
          </w:p>
          <w:p w14:paraId="483AB7A7"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FA46E04" w14:textId="77777777" w:rsidR="009A2C48" w:rsidRPr="003B02C3" w:rsidRDefault="009A2C48" w:rsidP="007D7098">
            <w:pPr>
              <w:pStyle w:val="TableText"/>
              <w:rPr>
                <w:sz w:val="22"/>
                <w:szCs w:val="22"/>
              </w:rPr>
            </w:pPr>
            <w:r w:rsidRPr="003B02C3">
              <w:rPr>
                <w:sz w:val="22"/>
                <w:szCs w:val="22"/>
              </w:rPr>
              <w:t>Room to Grow</w:t>
            </w:r>
          </w:p>
          <w:p w14:paraId="321D5BF5"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02DC7C9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EA7F739" w14:textId="77777777" w:rsidR="009A2C48" w:rsidRPr="003B02C3" w:rsidRDefault="009A2C48" w:rsidP="007D7098">
            <w:pPr>
              <w:pStyle w:val="TableText"/>
              <w:rPr>
                <w:sz w:val="22"/>
                <w:szCs w:val="22"/>
              </w:rPr>
            </w:pPr>
            <w:r w:rsidRPr="003B02C3">
              <w:rPr>
                <w:sz w:val="22"/>
                <w:szCs w:val="22"/>
              </w:rPr>
              <w:t>Competitive Pay &amp; Benefits</w:t>
            </w:r>
          </w:p>
          <w:p w14:paraId="4CC41DF9"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ABEB240" w14:textId="77777777" w:rsidR="009A2C48" w:rsidRPr="003B02C3" w:rsidRDefault="009A2C48" w:rsidP="007D7098">
            <w:pPr>
              <w:pStyle w:val="TableText"/>
              <w:rPr>
                <w:sz w:val="22"/>
                <w:szCs w:val="22"/>
              </w:rPr>
            </w:pPr>
            <w:r w:rsidRPr="003B02C3">
              <w:rPr>
                <w:sz w:val="22"/>
                <w:szCs w:val="22"/>
              </w:rPr>
              <w:t>Time to Recharge</w:t>
            </w:r>
          </w:p>
          <w:p w14:paraId="20C8FE18"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9C8A513" w14:textId="77777777" w:rsidR="009A2C48" w:rsidRPr="003B02C3" w:rsidRDefault="009A2C48" w:rsidP="007D7098">
            <w:pPr>
              <w:pStyle w:val="TableText"/>
              <w:rPr>
                <w:sz w:val="22"/>
                <w:szCs w:val="22"/>
              </w:rPr>
            </w:pPr>
            <w:r w:rsidRPr="003B02C3">
              <w:rPr>
                <w:sz w:val="22"/>
                <w:szCs w:val="22"/>
              </w:rPr>
              <w:t xml:space="preserve">Making a Difference </w:t>
            </w:r>
          </w:p>
          <w:p w14:paraId="0171B940"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FA419AC"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Espanola</w:t>
      </w:r>
    </w:p>
    <w:p w14:paraId="3579D401" w14:textId="77777777" w:rsidR="009A2C48" w:rsidRPr="00CB6ACE" w:rsidRDefault="009A2C48" w:rsidP="003B02C3">
      <w:r w:rsidRPr="00CB6ACE">
        <w:t xml:space="preserve">Enjoy the unique culture, natural beauty, and community spirit of </w:t>
      </w:r>
      <w:r w:rsidRPr="00296FC1">
        <w:rPr>
          <w:b/>
          <w:bCs/>
          <w:noProof/>
        </w:rPr>
        <w:t>Espanola</w:t>
      </w:r>
      <w:r w:rsidRPr="00CB6ACE">
        <w:t>. Live and work where you love!</w:t>
      </w:r>
    </w:p>
    <w:p w14:paraId="1DC706E7"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77608BE7" w14:textId="77777777" w:rsidR="009A2C48" w:rsidRPr="00776419" w:rsidRDefault="009A2C48"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4DE421C4" w14:textId="77777777" w:rsidR="009A2C48" w:rsidRPr="00CB6ACE" w:rsidRDefault="009A2C48" w:rsidP="007D7098">
      <w:pPr>
        <w:pStyle w:val="Heading3"/>
        <w:rPr>
          <w:rFonts w:eastAsia="Open Sans"/>
        </w:rPr>
      </w:pPr>
      <w:r w:rsidRPr="00CB6ACE">
        <w:rPr>
          <w:rFonts w:eastAsia="Open Sans"/>
        </w:rPr>
        <w:t>Featured Job Openings:</w:t>
      </w:r>
    </w:p>
    <w:p w14:paraId="43F037FE" w14:textId="77777777" w:rsidR="009A2C48" w:rsidRDefault="009A2C48" w:rsidP="00A50479">
      <w:pPr>
        <w:rPr>
          <w:noProof/>
        </w:rPr>
      </w:pPr>
      <w:r>
        <w:rPr>
          <w:noProof/>
        </w:rPr>
        <w:t>Senior Juvenile Probation Parole Officer (CYFD/JJS #26081) (Expiration Date: 04/20/2026)</w:t>
      </w:r>
    </w:p>
    <w:p w14:paraId="71A0D24E"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Public Assistance Rep (DOH/PHD #11565) (Expiration Date: 03/21/2026)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799146A5" w14:textId="77777777" w:rsidTr="00F97CA7">
        <w:trPr>
          <w:trHeight w:val="2070"/>
        </w:trPr>
        <w:tc>
          <w:tcPr>
            <w:tcW w:w="3120" w:type="dxa"/>
            <w:vAlign w:val="center"/>
          </w:tcPr>
          <w:p w14:paraId="41B0DBAB"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64513295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8E8072A"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3192594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8679A25"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5550138A"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23388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C0A68AD" w14:textId="77777777" w:rsidR="009A2C48" w:rsidRPr="003B02C3" w:rsidRDefault="009A2C48" w:rsidP="003B02C3">
      <w:r w:rsidRPr="00CB6ACE">
        <w:t>We’re hiring for a variety of roles in</w:t>
      </w:r>
      <w:r>
        <w:t xml:space="preserve"> </w:t>
      </w:r>
      <w:r>
        <w:rPr>
          <w:noProof/>
        </w:rPr>
        <w:t>Farmington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365EA2FE" w14:textId="77777777" w:rsidR="009A2C48" w:rsidRPr="00A75333" w:rsidRDefault="009A2C48" w:rsidP="00776419">
      <w:pPr>
        <w:pStyle w:val="Heading3"/>
        <w:rPr>
          <w:rFonts w:eastAsia="Open Sans"/>
        </w:rPr>
      </w:pPr>
      <w:r w:rsidRPr="00A75333">
        <w:rPr>
          <w:rFonts w:eastAsia="Open Sans"/>
        </w:rPr>
        <w:t>Make a Difference. Build a Future.</w:t>
      </w:r>
    </w:p>
    <w:p w14:paraId="679FC4B6"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774A5D2B"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03644062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56E3" id="Graphic 36" o:spid="_x0000_s1026" alt="&quot;&quot;"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2BBE6747"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AE53FC4" w14:textId="77777777" w:rsidR="009A2C48" w:rsidRPr="003B02C3" w:rsidRDefault="009A2C48" w:rsidP="007D7098">
            <w:pPr>
              <w:pStyle w:val="TableText"/>
              <w:rPr>
                <w:sz w:val="22"/>
                <w:szCs w:val="22"/>
              </w:rPr>
            </w:pPr>
            <w:r w:rsidRPr="003B02C3">
              <w:rPr>
                <w:sz w:val="22"/>
                <w:szCs w:val="22"/>
              </w:rPr>
              <w:t>Purpose-Driven Work</w:t>
            </w:r>
          </w:p>
          <w:p w14:paraId="47CC39DD"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00D4B046" w14:textId="77777777" w:rsidR="009A2C48" w:rsidRPr="003B02C3" w:rsidRDefault="009A2C48" w:rsidP="007D7098">
            <w:pPr>
              <w:pStyle w:val="TableText"/>
              <w:rPr>
                <w:sz w:val="22"/>
                <w:szCs w:val="22"/>
              </w:rPr>
            </w:pPr>
            <w:r w:rsidRPr="003B02C3">
              <w:rPr>
                <w:sz w:val="22"/>
                <w:szCs w:val="22"/>
              </w:rPr>
              <w:t>Robust Retirement</w:t>
            </w:r>
          </w:p>
          <w:p w14:paraId="7A7B30DD"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30E7A68" w14:textId="77777777" w:rsidR="009A2C48" w:rsidRPr="003B02C3" w:rsidRDefault="009A2C48" w:rsidP="007D7098">
            <w:pPr>
              <w:pStyle w:val="TableText"/>
              <w:rPr>
                <w:sz w:val="22"/>
                <w:szCs w:val="22"/>
              </w:rPr>
            </w:pPr>
            <w:r w:rsidRPr="003B02C3">
              <w:rPr>
                <w:sz w:val="22"/>
                <w:szCs w:val="22"/>
              </w:rPr>
              <w:t>Room to Grow</w:t>
            </w:r>
          </w:p>
          <w:p w14:paraId="3D7AD15B"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391832F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428CD2C1" w14:textId="77777777" w:rsidR="009A2C48" w:rsidRPr="003B02C3" w:rsidRDefault="009A2C48" w:rsidP="007D7098">
            <w:pPr>
              <w:pStyle w:val="TableText"/>
              <w:rPr>
                <w:sz w:val="22"/>
                <w:szCs w:val="22"/>
              </w:rPr>
            </w:pPr>
            <w:r w:rsidRPr="003B02C3">
              <w:rPr>
                <w:sz w:val="22"/>
                <w:szCs w:val="22"/>
              </w:rPr>
              <w:t>Competitive Pay &amp; Benefits</w:t>
            </w:r>
          </w:p>
          <w:p w14:paraId="2F7E064A"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0C40600" w14:textId="77777777" w:rsidR="009A2C48" w:rsidRPr="003B02C3" w:rsidRDefault="009A2C48" w:rsidP="007D7098">
            <w:pPr>
              <w:pStyle w:val="TableText"/>
              <w:rPr>
                <w:sz w:val="22"/>
                <w:szCs w:val="22"/>
              </w:rPr>
            </w:pPr>
            <w:r w:rsidRPr="003B02C3">
              <w:rPr>
                <w:sz w:val="22"/>
                <w:szCs w:val="22"/>
              </w:rPr>
              <w:t>Time to Recharge</w:t>
            </w:r>
          </w:p>
          <w:p w14:paraId="4B26DB8E"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2CC1C136" w14:textId="77777777" w:rsidR="009A2C48" w:rsidRPr="003B02C3" w:rsidRDefault="009A2C48" w:rsidP="007D7098">
            <w:pPr>
              <w:pStyle w:val="TableText"/>
              <w:rPr>
                <w:sz w:val="22"/>
                <w:szCs w:val="22"/>
              </w:rPr>
            </w:pPr>
            <w:r w:rsidRPr="003B02C3">
              <w:rPr>
                <w:sz w:val="22"/>
                <w:szCs w:val="22"/>
              </w:rPr>
              <w:t xml:space="preserve">Making a Difference </w:t>
            </w:r>
          </w:p>
          <w:p w14:paraId="201DFA4E"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0680325"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Farmington</w:t>
      </w:r>
    </w:p>
    <w:p w14:paraId="614DA557" w14:textId="77777777" w:rsidR="009A2C48" w:rsidRPr="00CB6ACE" w:rsidRDefault="009A2C48" w:rsidP="003B02C3">
      <w:r w:rsidRPr="00CB6ACE">
        <w:t xml:space="preserve">Enjoy the unique culture, natural beauty, and community spirit of </w:t>
      </w:r>
      <w:r w:rsidRPr="00296FC1">
        <w:rPr>
          <w:b/>
          <w:bCs/>
          <w:noProof/>
        </w:rPr>
        <w:t>Farmington</w:t>
      </w:r>
      <w:r w:rsidRPr="00CB6ACE">
        <w:t>. Live and work where you love!</w:t>
      </w:r>
    </w:p>
    <w:p w14:paraId="7ACCE107"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20E1D55D" w14:textId="77777777" w:rsidR="009A2C48" w:rsidRPr="00776419" w:rsidRDefault="009A2C48"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12C3022A" w14:textId="77777777" w:rsidR="009A2C48" w:rsidRPr="00CB6ACE" w:rsidRDefault="009A2C48" w:rsidP="007D7098">
      <w:pPr>
        <w:pStyle w:val="Heading3"/>
        <w:rPr>
          <w:rFonts w:eastAsia="Open Sans"/>
        </w:rPr>
      </w:pPr>
      <w:r w:rsidRPr="00CB6ACE">
        <w:rPr>
          <w:rFonts w:eastAsia="Open Sans"/>
        </w:rPr>
        <w:t>Featured Job Openings:</w:t>
      </w:r>
    </w:p>
    <w:p w14:paraId="5E36D3A2" w14:textId="77777777" w:rsidR="009A2C48" w:rsidRDefault="009A2C48" w:rsidP="00A50479">
      <w:pPr>
        <w:rPr>
          <w:noProof/>
        </w:rPr>
      </w:pPr>
      <w:r>
        <w:rPr>
          <w:noProof/>
        </w:rPr>
        <w:t>Family Support Specialist (CYFD/FSD #10117131) (Expiration Date: 04/01/2026)</w:t>
      </w:r>
    </w:p>
    <w:p w14:paraId="7861C78A" w14:textId="77777777" w:rsidR="009A2C48" w:rsidRDefault="009A2C48" w:rsidP="00A50479">
      <w:pPr>
        <w:rPr>
          <w:noProof/>
        </w:rPr>
      </w:pPr>
      <w:r>
        <w:rPr>
          <w:noProof/>
        </w:rPr>
        <w:t>Senior Rehab Counselor (DVR #10259) (Expiration Date: 03/16/2026)</w:t>
      </w:r>
    </w:p>
    <w:p w14:paraId="5A30E33B" w14:textId="77777777" w:rsidR="009A2C48" w:rsidRDefault="009A2C48" w:rsidP="00A50479">
      <w:pPr>
        <w:rPr>
          <w:noProof/>
        </w:rPr>
      </w:pPr>
      <w:r>
        <w:rPr>
          <w:noProof/>
        </w:rPr>
        <w:lastRenderedPageBreak/>
        <w:t>CPS Case Worker (CYFD/PSD #8911+) (Expiration Date: 04/22/2026)</w:t>
      </w:r>
    </w:p>
    <w:p w14:paraId="208A3011" w14:textId="77777777" w:rsidR="009A2C48" w:rsidRDefault="009A2C48" w:rsidP="00A50479">
      <w:pPr>
        <w:rPr>
          <w:noProof/>
        </w:rPr>
      </w:pPr>
      <w:r>
        <w:rPr>
          <w:noProof/>
        </w:rPr>
        <w:t>Child Support Legal Assistant (HCA/ISD #54993+) (Expiration Date: 03/11/2026)</w:t>
      </w:r>
    </w:p>
    <w:p w14:paraId="7062C9A6" w14:textId="77777777" w:rsidR="009A2C48" w:rsidRDefault="009A2C48" w:rsidP="00A50479">
      <w:pPr>
        <w:rPr>
          <w:noProof/>
        </w:rPr>
      </w:pPr>
      <w:r>
        <w:rPr>
          <w:noProof/>
        </w:rPr>
        <w:t>Compliance Officer (WCA #73608) (Expiration Date: 03/17/2026)</w:t>
      </w:r>
    </w:p>
    <w:p w14:paraId="18DEDE77" w14:textId="77777777" w:rsidR="009A2C48" w:rsidRDefault="009A2C48" w:rsidP="00A50479">
      <w:pPr>
        <w:rPr>
          <w:noProof/>
        </w:rPr>
      </w:pPr>
      <w:r>
        <w:rPr>
          <w:noProof/>
        </w:rPr>
        <w:t>Senior Juvenile Probation Parole Officer (CYFD/JJS #31089) (Expiration Date: 05/05/2026)</w:t>
      </w:r>
    </w:p>
    <w:p w14:paraId="39094A21"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Case Aide (CYFD/PSD #10116327) (Expiration Date: 05/08/2026)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05B22CAC" w14:textId="77777777" w:rsidTr="00F97CA7">
        <w:trPr>
          <w:trHeight w:val="2070"/>
        </w:trPr>
        <w:tc>
          <w:tcPr>
            <w:tcW w:w="3120" w:type="dxa"/>
            <w:vAlign w:val="center"/>
          </w:tcPr>
          <w:p w14:paraId="346DB818"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72972309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03C3DF8"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6993127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2223759"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1F688612"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132737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7EC343D" w14:textId="77777777" w:rsidR="009A2C48" w:rsidRPr="003B02C3" w:rsidRDefault="009A2C48"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B9CB785" w14:textId="77777777" w:rsidR="009A2C48" w:rsidRPr="00A75333" w:rsidRDefault="009A2C48" w:rsidP="00776419">
      <w:pPr>
        <w:pStyle w:val="Heading3"/>
        <w:rPr>
          <w:rFonts w:eastAsia="Open Sans"/>
        </w:rPr>
      </w:pPr>
      <w:r w:rsidRPr="00A75333">
        <w:rPr>
          <w:rFonts w:eastAsia="Open Sans"/>
        </w:rPr>
        <w:t>Make a Difference. Build a Future.</w:t>
      </w:r>
    </w:p>
    <w:p w14:paraId="16391501"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26E776DF"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202754428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E23CA" id="Graphic 36" o:spid="_x0000_s1026" alt="&quot;&quot;"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4A16CD1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8C802A2" w14:textId="77777777" w:rsidR="009A2C48" w:rsidRPr="003B02C3" w:rsidRDefault="009A2C48" w:rsidP="007D7098">
            <w:pPr>
              <w:pStyle w:val="TableText"/>
              <w:rPr>
                <w:sz w:val="22"/>
                <w:szCs w:val="22"/>
              </w:rPr>
            </w:pPr>
            <w:r w:rsidRPr="003B02C3">
              <w:rPr>
                <w:sz w:val="22"/>
                <w:szCs w:val="22"/>
              </w:rPr>
              <w:t>Purpose-Driven Work</w:t>
            </w:r>
          </w:p>
          <w:p w14:paraId="4C19CE7A"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512FF0E" w14:textId="77777777" w:rsidR="009A2C48" w:rsidRPr="003B02C3" w:rsidRDefault="009A2C48" w:rsidP="007D7098">
            <w:pPr>
              <w:pStyle w:val="TableText"/>
              <w:rPr>
                <w:sz w:val="22"/>
                <w:szCs w:val="22"/>
              </w:rPr>
            </w:pPr>
            <w:r w:rsidRPr="003B02C3">
              <w:rPr>
                <w:sz w:val="22"/>
                <w:szCs w:val="22"/>
              </w:rPr>
              <w:t>Robust Retirement</w:t>
            </w:r>
          </w:p>
          <w:p w14:paraId="14CF82AC"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77D4B801" w14:textId="77777777" w:rsidR="009A2C48" w:rsidRPr="003B02C3" w:rsidRDefault="009A2C48" w:rsidP="007D7098">
            <w:pPr>
              <w:pStyle w:val="TableText"/>
              <w:rPr>
                <w:sz w:val="22"/>
                <w:szCs w:val="22"/>
              </w:rPr>
            </w:pPr>
            <w:r w:rsidRPr="003B02C3">
              <w:rPr>
                <w:sz w:val="22"/>
                <w:szCs w:val="22"/>
              </w:rPr>
              <w:t>Room to Grow</w:t>
            </w:r>
          </w:p>
          <w:p w14:paraId="36A3EF0E"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06436578"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7C7DA5A" w14:textId="77777777" w:rsidR="009A2C48" w:rsidRPr="003B02C3" w:rsidRDefault="009A2C48" w:rsidP="007D7098">
            <w:pPr>
              <w:pStyle w:val="TableText"/>
              <w:rPr>
                <w:sz w:val="22"/>
                <w:szCs w:val="22"/>
              </w:rPr>
            </w:pPr>
            <w:r w:rsidRPr="003B02C3">
              <w:rPr>
                <w:sz w:val="22"/>
                <w:szCs w:val="22"/>
              </w:rPr>
              <w:t>Competitive Pay &amp; Benefits</w:t>
            </w:r>
          </w:p>
          <w:p w14:paraId="7910A275"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E3554B3" w14:textId="77777777" w:rsidR="009A2C48" w:rsidRPr="003B02C3" w:rsidRDefault="009A2C48" w:rsidP="007D7098">
            <w:pPr>
              <w:pStyle w:val="TableText"/>
              <w:rPr>
                <w:sz w:val="22"/>
                <w:szCs w:val="22"/>
              </w:rPr>
            </w:pPr>
            <w:r w:rsidRPr="003B02C3">
              <w:rPr>
                <w:sz w:val="22"/>
                <w:szCs w:val="22"/>
              </w:rPr>
              <w:t>Time to Recharge</w:t>
            </w:r>
          </w:p>
          <w:p w14:paraId="2EFF039C"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83A5470" w14:textId="77777777" w:rsidR="009A2C48" w:rsidRPr="003B02C3" w:rsidRDefault="009A2C48" w:rsidP="007D7098">
            <w:pPr>
              <w:pStyle w:val="TableText"/>
              <w:rPr>
                <w:sz w:val="22"/>
                <w:szCs w:val="22"/>
              </w:rPr>
            </w:pPr>
            <w:r w:rsidRPr="003B02C3">
              <w:rPr>
                <w:sz w:val="22"/>
                <w:szCs w:val="22"/>
              </w:rPr>
              <w:t xml:space="preserve">Making a Difference </w:t>
            </w:r>
          </w:p>
          <w:p w14:paraId="40C5FB38"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2986311"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Las Vegas</w:t>
      </w:r>
    </w:p>
    <w:p w14:paraId="0B1D5F0B" w14:textId="77777777" w:rsidR="009A2C48" w:rsidRPr="00CB6ACE" w:rsidRDefault="009A2C48" w:rsidP="003B02C3">
      <w:r w:rsidRPr="00CB6ACE">
        <w:t xml:space="preserve">Enjoy the unique culture, natural beauty, and community spirit of </w:t>
      </w:r>
      <w:r w:rsidRPr="00296FC1">
        <w:rPr>
          <w:b/>
          <w:bCs/>
          <w:noProof/>
        </w:rPr>
        <w:t>Las Vegas</w:t>
      </w:r>
      <w:r w:rsidRPr="00CB6ACE">
        <w:t>. Live and work where you love!</w:t>
      </w:r>
    </w:p>
    <w:p w14:paraId="00D3D0A3"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58F7B410" w14:textId="77777777" w:rsidR="009A2C48" w:rsidRPr="00776419" w:rsidRDefault="009A2C48"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31C3A228" w14:textId="77777777" w:rsidR="009A2C48" w:rsidRPr="00CB6ACE" w:rsidRDefault="009A2C48" w:rsidP="007D7098">
      <w:pPr>
        <w:pStyle w:val="Heading3"/>
        <w:rPr>
          <w:rFonts w:eastAsia="Open Sans"/>
        </w:rPr>
      </w:pPr>
      <w:r w:rsidRPr="00CB6ACE">
        <w:rPr>
          <w:rFonts w:eastAsia="Open Sans"/>
        </w:rPr>
        <w:t>Featured Job Openings:</w:t>
      </w:r>
    </w:p>
    <w:p w14:paraId="39309D64" w14:textId="77777777" w:rsidR="009A2C48" w:rsidRDefault="009A2C48" w:rsidP="00A50479">
      <w:pPr>
        <w:rPr>
          <w:noProof/>
        </w:rPr>
      </w:pPr>
      <w:r>
        <w:rPr>
          <w:noProof/>
        </w:rPr>
        <w:t>Admissions Clerk (DOH/NMBHI #12948) (Expiration Date: 03/12/2026)</w:t>
      </w:r>
    </w:p>
    <w:p w14:paraId="1912DC66" w14:textId="77777777" w:rsidR="009A2C48" w:rsidRDefault="009A2C48" w:rsidP="00A50479">
      <w:pPr>
        <w:rPr>
          <w:noProof/>
        </w:rPr>
      </w:pPr>
      <w:r>
        <w:rPr>
          <w:noProof/>
        </w:rPr>
        <w:t>APD Office Support Clerk (DOH/NMBHI #12940) (Expiration Date: 03/12/2026)</w:t>
      </w:r>
    </w:p>
    <w:p w14:paraId="039DEB15" w14:textId="77777777" w:rsidR="009A2C48" w:rsidRDefault="009A2C48" w:rsidP="00A50479">
      <w:pPr>
        <w:rPr>
          <w:noProof/>
        </w:rPr>
      </w:pPr>
      <w:r>
        <w:rPr>
          <w:noProof/>
        </w:rPr>
        <w:lastRenderedPageBreak/>
        <w:t>Patient Care Assistant- Epi Duran Detox (DOH/NMBHI #13211+) (Expiration Date: 03/12/2026)</w:t>
      </w:r>
    </w:p>
    <w:p w14:paraId="5C5036AE" w14:textId="77777777" w:rsidR="009A2C48" w:rsidRDefault="009A2C48" w:rsidP="00A50479">
      <w:pPr>
        <w:rPr>
          <w:noProof/>
        </w:rPr>
      </w:pPr>
      <w:r>
        <w:rPr>
          <w:noProof/>
        </w:rPr>
        <w:t>CPS Case Worker (CYFD/PSD #8418) (Expiration Date: 04/26/2026)</w:t>
      </w:r>
    </w:p>
    <w:p w14:paraId="0C4E97F1" w14:textId="77777777" w:rsidR="009A2C48" w:rsidRDefault="009A2C48" w:rsidP="00A50479">
      <w:pPr>
        <w:rPr>
          <w:noProof/>
        </w:rPr>
      </w:pPr>
      <w:r>
        <w:rPr>
          <w:noProof/>
        </w:rPr>
        <w:t>Recreational Therapist Supervisor (DOH/NMBHI #12978) (Expiration Date: 03/12/2026)</w:t>
      </w:r>
    </w:p>
    <w:p w14:paraId="3E27AD27" w14:textId="77777777" w:rsidR="009A2C48" w:rsidRDefault="009A2C48" w:rsidP="00A50479">
      <w:pPr>
        <w:rPr>
          <w:noProof/>
        </w:rPr>
      </w:pPr>
      <w:r>
        <w:rPr>
          <w:noProof/>
        </w:rPr>
        <w:t>Family Assistance Analyst (HCA/ISD #10110349+) (Expiration Date: 03/11/2026)</w:t>
      </w:r>
    </w:p>
    <w:p w14:paraId="132A7847" w14:textId="77777777" w:rsidR="009A2C48" w:rsidRDefault="009A2C48" w:rsidP="00A50479">
      <w:pPr>
        <w:rPr>
          <w:noProof/>
        </w:rPr>
      </w:pPr>
      <w:r>
        <w:rPr>
          <w:noProof/>
        </w:rPr>
        <w:t>Public Safety Dispatcher, Certified (DPS #18204) (Expiration Date: 03/14/2026)</w:t>
      </w:r>
    </w:p>
    <w:p w14:paraId="5F54FDBA" w14:textId="77777777" w:rsidR="009A2C48" w:rsidRDefault="009A2C48" w:rsidP="00A50479">
      <w:pPr>
        <w:rPr>
          <w:noProof/>
        </w:rPr>
      </w:pPr>
      <w:r>
        <w:rPr>
          <w:noProof/>
        </w:rPr>
        <w:t>Associate Public Safety Dispatcher, Non-Certified (DPS #18204) (Expiration Date: 03/14/2026)</w:t>
      </w:r>
    </w:p>
    <w:p w14:paraId="5A96C2C7" w14:textId="77777777" w:rsidR="009A2C48" w:rsidRDefault="009A2C48" w:rsidP="00A50479">
      <w:pPr>
        <w:rPr>
          <w:noProof/>
        </w:rPr>
      </w:pPr>
      <w:r>
        <w:rPr>
          <w:noProof/>
        </w:rPr>
        <w:t>Recreational Therapist (DOH/NMBHI #12977) (Expiration Date: 03/30/2026)</w:t>
      </w:r>
    </w:p>
    <w:p w14:paraId="64BB2FF2"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Senior Fleet Mechanic (DOT/D4 #20232) (Expiration Date: 03/17/2026)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130453CC" w14:textId="77777777" w:rsidTr="00F97CA7">
        <w:trPr>
          <w:trHeight w:val="2070"/>
        </w:trPr>
        <w:tc>
          <w:tcPr>
            <w:tcW w:w="3120" w:type="dxa"/>
            <w:vAlign w:val="center"/>
          </w:tcPr>
          <w:p w14:paraId="7C2B4714"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118325243"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352C740"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48504688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9B294D4"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280F773A"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34819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45DB5CC" w14:textId="77777777" w:rsidR="009A2C48" w:rsidRPr="003B02C3" w:rsidRDefault="009A2C48"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A14491F" w14:textId="77777777" w:rsidR="009A2C48" w:rsidRPr="00A75333" w:rsidRDefault="009A2C48" w:rsidP="00776419">
      <w:pPr>
        <w:pStyle w:val="Heading3"/>
        <w:rPr>
          <w:rFonts w:eastAsia="Open Sans"/>
        </w:rPr>
      </w:pPr>
      <w:r w:rsidRPr="00A75333">
        <w:rPr>
          <w:rFonts w:eastAsia="Open Sans"/>
        </w:rPr>
        <w:t>Make a Difference. Build a Future.</w:t>
      </w:r>
    </w:p>
    <w:p w14:paraId="07460767"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2496A56E"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486874887"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D8BDC" id="Graphic 36" o:spid="_x0000_s1026" alt="&quot;&quot;"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578AC7E1"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2552A7A" w14:textId="77777777" w:rsidR="009A2C48" w:rsidRPr="003B02C3" w:rsidRDefault="009A2C48" w:rsidP="007D7098">
            <w:pPr>
              <w:pStyle w:val="TableText"/>
              <w:rPr>
                <w:sz w:val="22"/>
                <w:szCs w:val="22"/>
              </w:rPr>
            </w:pPr>
            <w:r w:rsidRPr="003B02C3">
              <w:rPr>
                <w:sz w:val="22"/>
                <w:szCs w:val="22"/>
              </w:rPr>
              <w:t>Purpose-Driven Work</w:t>
            </w:r>
          </w:p>
          <w:p w14:paraId="584B6907"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0092229" w14:textId="77777777" w:rsidR="009A2C48" w:rsidRPr="003B02C3" w:rsidRDefault="009A2C48" w:rsidP="007D7098">
            <w:pPr>
              <w:pStyle w:val="TableText"/>
              <w:rPr>
                <w:sz w:val="22"/>
                <w:szCs w:val="22"/>
              </w:rPr>
            </w:pPr>
            <w:r w:rsidRPr="003B02C3">
              <w:rPr>
                <w:sz w:val="22"/>
                <w:szCs w:val="22"/>
              </w:rPr>
              <w:t>Robust Retirement</w:t>
            </w:r>
          </w:p>
          <w:p w14:paraId="597058F5"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6119595" w14:textId="77777777" w:rsidR="009A2C48" w:rsidRPr="003B02C3" w:rsidRDefault="009A2C48" w:rsidP="007D7098">
            <w:pPr>
              <w:pStyle w:val="TableText"/>
              <w:rPr>
                <w:sz w:val="22"/>
                <w:szCs w:val="22"/>
              </w:rPr>
            </w:pPr>
            <w:r w:rsidRPr="003B02C3">
              <w:rPr>
                <w:sz w:val="22"/>
                <w:szCs w:val="22"/>
              </w:rPr>
              <w:t>Room to Grow</w:t>
            </w:r>
          </w:p>
          <w:p w14:paraId="2BA44228"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2DB05D37"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222EA4B" w14:textId="77777777" w:rsidR="009A2C48" w:rsidRPr="003B02C3" w:rsidRDefault="009A2C48" w:rsidP="007D7098">
            <w:pPr>
              <w:pStyle w:val="TableText"/>
              <w:rPr>
                <w:sz w:val="22"/>
                <w:szCs w:val="22"/>
              </w:rPr>
            </w:pPr>
            <w:r w:rsidRPr="003B02C3">
              <w:rPr>
                <w:sz w:val="22"/>
                <w:szCs w:val="22"/>
              </w:rPr>
              <w:t>Competitive Pay &amp; Benefits</w:t>
            </w:r>
          </w:p>
          <w:p w14:paraId="1082F3C6"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ACEB313" w14:textId="77777777" w:rsidR="009A2C48" w:rsidRPr="003B02C3" w:rsidRDefault="009A2C48" w:rsidP="007D7098">
            <w:pPr>
              <w:pStyle w:val="TableText"/>
              <w:rPr>
                <w:sz w:val="22"/>
                <w:szCs w:val="22"/>
              </w:rPr>
            </w:pPr>
            <w:r w:rsidRPr="003B02C3">
              <w:rPr>
                <w:sz w:val="22"/>
                <w:szCs w:val="22"/>
              </w:rPr>
              <w:t>Time to Recharge</w:t>
            </w:r>
          </w:p>
          <w:p w14:paraId="36B8969A"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2765C59" w14:textId="77777777" w:rsidR="009A2C48" w:rsidRPr="003B02C3" w:rsidRDefault="009A2C48" w:rsidP="007D7098">
            <w:pPr>
              <w:pStyle w:val="TableText"/>
              <w:rPr>
                <w:sz w:val="22"/>
                <w:szCs w:val="22"/>
              </w:rPr>
            </w:pPr>
            <w:r w:rsidRPr="003B02C3">
              <w:rPr>
                <w:sz w:val="22"/>
                <w:szCs w:val="22"/>
              </w:rPr>
              <w:t xml:space="preserve">Making a Difference </w:t>
            </w:r>
          </w:p>
          <w:p w14:paraId="71C1AA54"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61F4D4D4"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Los Lunas</w:t>
      </w:r>
    </w:p>
    <w:p w14:paraId="0895BEA8" w14:textId="77777777" w:rsidR="009A2C48" w:rsidRPr="00CB6ACE" w:rsidRDefault="009A2C48" w:rsidP="003B02C3">
      <w:r w:rsidRPr="00CB6ACE">
        <w:t xml:space="preserve">Enjoy the unique culture, natural beauty, and community spirit of </w:t>
      </w:r>
      <w:r w:rsidRPr="00296FC1">
        <w:rPr>
          <w:b/>
          <w:bCs/>
          <w:noProof/>
        </w:rPr>
        <w:t>Los Lunas</w:t>
      </w:r>
      <w:r w:rsidRPr="00CB6ACE">
        <w:t>. Live and work where you love!</w:t>
      </w:r>
    </w:p>
    <w:p w14:paraId="73BFED3F"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24FD8F43" w14:textId="77777777" w:rsidR="009A2C48" w:rsidRPr="00776419" w:rsidRDefault="009A2C48"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2E6DBD1B" w14:textId="77777777" w:rsidR="009A2C48" w:rsidRPr="00CB6ACE" w:rsidRDefault="009A2C48" w:rsidP="007D7098">
      <w:pPr>
        <w:pStyle w:val="Heading3"/>
        <w:rPr>
          <w:rFonts w:eastAsia="Open Sans"/>
        </w:rPr>
      </w:pPr>
      <w:r w:rsidRPr="00CB6ACE">
        <w:rPr>
          <w:rFonts w:eastAsia="Open Sans"/>
        </w:rPr>
        <w:t>Featured Job Openings:</w:t>
      </w:r>
    </w:p>
    <w:p w14:paraId="42FC7E63" w14:textId="77777777" w:rsidR="009A2C48" w:rsidRDefault="009A2C48" w:rsidP="00A50479">
      <w:pPr>
        <w:rPr>
          <w:noProof/>
        </w:rPr>
      </w:pPr>
      <w:r>
        <w:rPr>
          <w:noProof/>
        </w:rPr>
        <w:t>Correctional Officer Cadet (NMCD/CNMCF #17010+) (Expiration Date: 04/11/2026)</w:t>
      </w:r>
    </w:p>
    <w:p w14:paraId="6B89840A" w14:textId="77777777" w:rsidR="009A2C48" w:rsidRDefault="009A2C48" w:rsidP="00A50479">
      <w:pPr>
        <w:rPr>
          <w:noProof/>
        </w:rPr>
      </w:pPr>
      <w:r>
        <w:rPr>
          <w:noProof/>
        </w:rPr>
        <w:t>Secretary (CYFD/PSD #32416) (Expiration Date: 04/07/2026)</w:t>
      </w:r>
    </w:p>
    <w:p w14:paraId="159B58F0" w14:textId="77777777" w:rsidR="009A2C48" w:rsidRDefault="009A2C48" w:rsidP="00A50479">
      <w:pPr>
        <w:rPr>
          <w:noProof/>
        </w:rPr>
      </w:pPr>
      <w:r>
        <w:rPr>
          <w:noProof/>
        </w:rPr>
        <w:lastRenderedPageBreak/>
        <w:t>Client Service Agent (CYFD/PSD #8408) (Expiration Date: 04/07/2026)</w:t>
      </w:r>
    </w:p>
    <w:p w14:paraId="03AFB8D9" w14:textId="77777777" w:rsidR="009A2C48" w:rsidRDefault="009A2C48" w:rsidP="00A50479">
      <w:pPr>
        <w:rPr>
          <w:noProof/>
        </w:rPr>
      </w:pPr>
      <w:r>
        <w:rPr>
          <w:noProof/>
        </w:rPr>
        <w:t>Direct Care II (DOH/LLCP #15001+) (Expiration Date: 03/20/2026)</w:t>
      </w:r>
    </w:p>
    <w:p w14:paraId="0752FF27" w14:textId="77777777" w:rsidR="009A2C48" w:rsidRDefault="009A2C48" w:rsidP="00A50479">
      <w:pPr>
        <w:rPr>
          <w:noProof/>
        </w:rPr>
      </w:pPr>
      <w:r>
        <w:rPr>
          <w:noProof/>
        </w:rPr>
        <w:t>Direct Care Supervisor (DOH/LLCP #40944+) (Expiration Date: 03/20/2026)</w:t>
      </w:r>
    </w:p>
    <w:p w14:paraId="161335FD" w14:textId="77777777" w:rsidR="009A2C48" w:rsidRDefault="009A2C48" w:rsidP="00A50479">
      <w:pPr>
        <w:rPr>
          <w:noProof/>
        </w:rPr>
      </w:pPr>
      <w:r>
        <w:rPr>
          <w:noProof/>
        </w:rPr>
        <w:t>Community Inclusion Direct Support Staff I Part-Time (DOH/LLCP #13513+) (Expiration Date: 03/27/2026)</w:t>
      </w:r>
    </w:p>
    <w:p w14:paraId="7A0AF4F0" w14:textId="77777777" w:rsidR="009A2C48" w:rsidRDefault="009A2C48" w:rsidP="00A50479">
      <w:pPr>
        <w:rPr>
          <w:noProof/>
        </w:rPr>
      </w:pPr>
      <w:r>
        <w:rPr>
          <w:noProof/>
        </w:rPr>
        <w:t>Correctional Officer Specialist- Fire Safety &amp; Sanitation (NMCD #16922) (Expiration Date: 03/16/2026)</w:t>
      </w:r>
    </w:p>
    <w:p w14:paraId="116386B6" w14:textId="77777777" w:rsidR="009A2C48" w:rsidRDefault="009A2C48" w:rsidP="00A50479">
      <w:pPr>
        <w:rPr>
          <w:noProof/>
        </w:rPr>
      </w:pPr>
      <w:r>
        <w:rPr>
          <w:noProof/>
        </w:rPr>
        <w:t>Correctional Officer Specialist-Corrections Industries (NMCD #15892) (Expiration Date: 03/23/2026)</w:t>
      </w:r>
    </w:p>
    <w:p w14:paraId="3233C0C5"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Family Assistance Analyst (HCA/ISD #8042) (Expiration Date: 03/20/2026)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1708F5C7" w14:textId="77777777" w:rsidTr="00F97CA7">
        <w:trPr>
          <w:trHeight w:val="2070"/>
        </w:trPr>
        <w:tc>
          <w:tcPr>
            <w:tcW w:w="3120" w:type="dxa"/>
            <w:vAlign w:val="center"/>
          </w:tcPr>
          <w:p w14:paraId="06771871"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211427839"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1F1567C"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7262527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28F85B3"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4DC98D49"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565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83E19FD" w14:textId="77777777" w:rsidR="009A2C48" w:rsidRPr="003B02C3" w:rsidRDefault="009A2C48" w:rsidP="003B02C3">
      <w:r w:rsidRPr="00CB6ACE">
        <w:t>We’re hiring for a variety of roles in</w:t>
      </w:r>
      <w:r>
        <w:t xml:space="preserve"> </w:t>
      </w:r>
      <w:r>
        <w:rPr>
          <w:noProof/>
        </w:rPr>
        <w:t>Los Ojos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177CB0A" w14:textId="77777777" w:rsidR="009A2C48" w:rsidRPr="00A75333" w:rsidRDefault="009A2C48" w:rsidP="00776419">
      <w:pPr>
        <w:pStyle w:val="Heading3"/>
        <w:rPr>
          <w:rFonts w:eastAsia="Open Sans"/>
        </w:rPr>
      </w:pPr>
      <w:r w:rsidRPr="00A75333">
        <w:rPr>
          <w:rFonts w:eastAsia="Open Sans"/>
        </w:rPr>
        <w:t>Make a Difference. Build a Future.</w:t>
      </w:r>
    </w:p>
    <w:p w14:paraId="3BB50717"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2ADDC9A2"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724270452"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E2B78" id="Graphic 36" o:spid="_x0000_s1026" alt="&quot;&quot;"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5C75FF6D"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98D223F" w14:textId="77777777" w:rsidR="009A2C48" w:rsidRPr="003B02C3" w:rsidRDefault="009A2C48" w:rsidP="007D7098">
            <w:pPr>
              <w:pStyle w:val="TableText"/>
              <w:rPr>
                <w:sz w:val="22"/>
                <w:szCs w:val="22"/>
              </w:rPr>
            </w:pPr>
            <w:r w:rsidRPr="003B02C3">
              <w:rPr>
                <w:sz w:val="22"/>
                <w:szCs w:val="22"/>
              </w:rPr>
              <w:t>Purpose-Driven Work</w:t>
            </w:r>
          </w:p>
          <w:p w14:paraId="56678EEC"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DE2CAE0" w14:textId="77777777" w:rsidR="009A2C48" w:rsidRPr="003B02C3" w:rsidRDefault="009A2C48" w:rsidP="007D7098">
            <w:pPr>
              <w:pStyle w:val="TableText"/>
              <w:rPr>
                <w:sz w:val="22"/>
                <w:szCs w:val="22"/>
              </w:rPr>
            </w:pPr>
            <w:r w:rsidRPr="003B02C3">
              <w:rPr>
                <w:sz w:val="22"/>
                <w:szCs w:val="22"/>
              </w:rPr>
              <w:t>Robust Retirement</w:t>
            </w:r>
          </w:p>
          <w:p w14:paraId="608DD6BA"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C73983A" w14:textId="77777777" w:rsidR="009A2C48" w:rsidRPr="003B02C3" w:rsidRDefault="009A2C48" w:rsidP="007D7098">
            <w:pPr>
              <w:pStyle w:val="TableText"/>
              <w:rPr>
                <w:sz w:val="22"/>
                <w:szCs w:val="22"/>
              </w:rPr>
            </w:pPr>
            <w:r w:rsidRPr="003B02C3">
              <w:rPr>
                <w:sz w:val="22"/>
                <w:szCs w:val="22"/>
              </w:rPr>
              <w:t>Room to Grow</w:t>
            </w:r>
          </w:p>
          <w:p w14:paraId="39A3D02C"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2CB8D32D"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5D4D177" w14:textId="77777777" w:rsidR="009A2C48" w:rsidRPr="003B02C3" w:rsidRDefault="009A2C48" w:rsidP="007D7098">
            <w:pPr>
              <w:pStyle w:val="TableText"/>
              <w:rPr>
                <w:sz w:val="22"/>
                <w:szCs w:val="22"/>
              </w:rPr>
            </w:pPr>
            <w:r w:rsidRPr="003B02C3">
              <w:rPr>
                <w:sz w:val="22"/>
                <w:szCs w:val="22"/>
              </w:rPr>
              <w:t>Competitive Pay &amp; Benefits</w:t>
            </w:r>
          </w:p>
          <w:p w14:paraId="4074860A"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147163B" w14:textId="77777777" w:rsidR="009A2C48" w:rsidRPr="003B02C3" w:rsidRDefault="009A2C48" w:rsidP="007D7098">
            <w:pPr>
              <w:pStyle w:val="TableText"/>
              <w:rPr>
                <w:sz w:val="22"/>
                <w:szCs w:val="22"/>
              </w:rPr>
            </w:pPr>
            <w:r w:rsidRPr="003B02C3">
              <w:rPr>
                <w:sz w:val="22"/>
                <w:szCs w:val="22"/>
              </w:rPr>
              <w:t>Time to Recharge</w:t>
            </w:r>
          </w:p>
          <w:p w14:paraId="2F2CC527"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3943C56" w14:textId="77777777" w:rsidR="009A2C48" w:rsidRPr="003B02C3" w:rsidRDefault="009A2C48" w:rsidP="007D7098">
            <w:pPr>
              <w:pStyle w:val="TableText"/>
              <w:rPr>
                <w:sz w:val="22"/>
                <w:szCs w:val="22"/>
              </w:rPr>
            </w:pPr>
            <w:r w:rsidRPr="003B02C3">
              <w:rPr>
                <w:sz w:val="22"/>
                <w:szCs w:val="22"/>
              </w:rPr>
              <w:t xml:space="preserve">Making a Difference </w:t>
            </w:r>
          </w:p>
          <w:p w14:paraId="48DBA0E8"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98A3898"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Los Ojos</w:t>
      </w:r>
    </w:p>
    <w:p w14:paraId="56A9F17D" w14:textId="77777777" w:rsidR="009A2C48" w:rsidRPr="00CB6ACE" w:rsidRDefault="009A2C48" w:rsidP="003B02C3">
      <w:r w:rsidRPr="00CB6ACE">
        <w:t xml:space="preserve">Enjoy the unique culture, natural beauty, and community spirit of </w:t>
      </w:r>
      <w:r w:rsidRPr="00296FC1">
        <w:rPr>
          <w:b/>
          <w:bCs/>
          <w:noProof/>
        </w:rPr>
        <w:t>Los Ojos</w:t>
      </w:r>
      <w:r w:rsidRPr="00CB6ACE">
        <w:t>. Live and work where you love!</w:t>
      </w:r>
    </w:p>
    <w:p w14:paraId="50A2332F"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799265B1" w14:textId="77777777" w:rsidR="009A2C48" w:rsidRPr="00776419" w:rsidRDefault="009A2C48"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00542C6B" w14:textId="77777777" w:rsidR="009A2C48" w:rsidRPr="00CB6ACE" w:rsidRDefault="009A2C48" w:rsidP="007D7098">
      <w:pPr>
        <w:pStyle w:val="Heading3"/>
        <w:rPr>
          <w:rFonts w:eastAsia="Open Sans"/>
        </w:rPr>
      </w:pPr>
      <w:r w:rsidRPr="00CB6ACE">
        <w:rPr>
          <w:rFonts w:eastAsia="Open Sans"/>
        </w:rPr>
        <w:t>Featured Job Openings:</w:t>
      </w:r>
    </w:p>
    <w:p w14:paraId="3838B4C0"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Fish Culturist (DGF #5108) (Expiration Date: 03/28/2026)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5F188799" w14:textId="77777777" w:rsidTr="00F97CA7">
        <w:trPr>
          <w:trHeight w:val="2070"/>
        </w:trPr>
        <w:tc>
          <w:tcPr>
            <w:tcW w:w="3120" w:type="dxa"/>
            <w:vAlign w:val="center"/>
          </w:tcPr>
          <w:p w14:paraId="727B0636"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130708849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4AA3362"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57033156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0823ADA"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4B16E095"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183990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7B29277" w14:textId="77777777" w:rsidR="009A2C48" w:rsidRPr="003B02C3" w:rsidRDefault="009A2C48" w:rsidP="003B02C3">
      <w:r w:rsidRPr="00CB6ACE">
        <w:t>We’re hiring for a variety of roles in</w:t>
      </w:r>
      <w:r>
        <w:t xml:space="preserve"> </w:t>
      </w:r>
      <w:r>
        <w:rPr>
          <w:noProof/>
        </w:rPr>
        <w:t>Raton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8A9AD02" w14:textId="77777777" w:rsidR="009A2C48" w:rsidRPr="00A75333" w:rsidRDefault="009A2C48" w:rsidP="00776419">
      <w:pPr>
        <w:pStyle w:val="Heading3"/>
        <w:rPr>
          <w:rFonts w:eastAsia="Open Sans"/>
        </w:rPr>
      </w:pPr>
      <w:r w:rsidRPr="00A75333">
        <w:rPr>
          <w:rFonts w:eastAsia="Open Sans"/>
        </w:rPr>
        <w:t>Make a Difference. Build a Future.</w:t>
      </w:r>
    </w:p>
    <w:p w14:paraId="105EEE09"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24DE8D9D"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353788400"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D7B2" id="Graphic 36" o:spid="_x0000_s1026" alt="&quot;&quot;"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04EAC9ED"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08EB784F" w14:textId="77777777" w:rsidR="009A2C48" w:rsidRPr="003B02C3" w:rsidRDefault="009A2C48" w:rsidP="007D7098">
            <w:pPr>
              <w:pStyle w:val="TableText"/>
              <w:rPr>
                <w:sz w:val="22"/>
                <w:szCs w:val="22"/>
              </w:rPr>
            </w:pPr>
            <w:r w:rsidRPr="003B02C3">
              <w:rPr>
                <w:sz w:val="22"/>
                <w:szCs w:val="22"/>
              </w:rPr>
              <w:t>Purpose-Driven Work</w:t>
            </w:r>
          </w:p>
          <w:p w14:paraId="4C7331FC"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7A516EBA" w14:textId="77777777" w:rsidR="009A2C48" w:rsidRPr="003B02C3" w:rsidRDefault="009A2C48" w:rsidP="007D7098">
            <w:pPr>
              <w:pStyle w:val="TableText"/>
              <w:rPr>
                <w:sz w:val="22"/>
                <w:szCs w:val="22"/>
              </w:rPr>
            </w:pPr>
            <w:r w:rsidRPr="003B02C3">
              <w:rPr>
                <w:sz w:val="22"/>
                <w:szCs w:val="22"/>
              </w:rPr>
              <w:t>Robust Retirement</w:t>
            </w:r>
          </w:p>
          <w:p w14:paraId="2111E223"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461D2943" w14:textId="77777777" w:rsidR="009A2C48" w:rsidRPr="003B02C3" w:rsidRDefault="009A2C48" w:rsidP="007D7098">
            <w:pPr>
              <w:pStyle w:val="TableText"/>
              <w:rPr>
                <w:sz w:val="22"/>
                <w:szCs w:val="22"/>
              </w:rPr>
            </w:pPr>
            <w:r w:rsidRPr="003B02C3">
              <w:rPr>
                <w:sz w:val="22"/>
                <w:szCs w:val="22"/>
              </w:rPr>
              <w:t>Room to Grow</w:t>
            </w:r>
          </w:p>
          <w:p w14:paraId="67C4D34B"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16874910"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E514F3B" w14:textId="77777777" w:rsidR="009A2C48" w:rsidRPr="003B02C3" w:rsidRDefault="009A2C48" w:rsidP="007D7098">
            <w:pPr>
              <w:pStyle w:val="TableText"/>
              <w:rPr>
                <w:sz w:val="22"/>
                <w:szCs w:val="22"/>
              </w:rPr>
            </w:pPr>
            <w:r w:rsidRPr="003B02C3">
              <w:rPr>
                <w:sz w:val="22"/>
                <w:szCs w:val="22"/>
              </w:rPr>
              <w:t>Competitive Pay &amp; Benefits</w:t>
            </w:r>
          </w:p>
          <w:p w14:paraId="505964DF"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07FA212" w14:textId="77777777" w:rsidR="009A2C48" w:rsidRPr="003B02C3" w:rsidRDefault="009A2C48" w:rsidP="007D7098">
            <w:pPr>
              <w:pStyle w:val="TableText"/>
              <w:rPr>
                <w:sz w:val="22"/>
                <w:szCs w:val="22"/>
              </w:rPr>
            </w:pPr>
            <w:r w:rsidRPr="003B02C3">
              <w:rPr>
                <w:sz w:val="22"/>
                <w:szCs w:val="22"/>
              </w:rPr>
              <w:t>Time to Recharge</w:t>
            </w:r>
          </w:p>
          <w:p w14:paraId="0B7944F7"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6576297" w14:textId="77777777" w:rsidR="009A2C48" w:rsidRPr="003B02C3" w:rsidRDefault="009A2C48" w:rsidP="007D7098">
            <w:pPr>
              <w:pStyle w:val="TableText"/>
              <w:rPr>
                <w:sz w:val="22"/>
                <w:szCs w:val="22"/>
              </w:rPr>
            </w:pPr>
            <w:r w:rsidRPr="003B02C3">
              <w:rPr>
                <w:sz w:val="22"/>
                <w:szCs w:val="22"/>
              </w:rPr>
              <w:t xml:space="preserve">Making a Difference </w:t>
            </w:r>
          </w:p>
          <w:p w14:paraId="216E10CD"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F0AB451"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Raton</w:t>
      </w:r>
    </w:p>
    <w:p w14:paraId="38B46889" w14:textId="77777777" w:rsidR="009A2C48" w:rsidRPr="00CB6ACE" w:rsidRDefault="009A2C48" w:rsidP="003B02C3">
      <w:r w:rsidRPr="00CB6ACE">
        <w:t xml:space="preserve">Enjoy the unique culture, natural beauty, and community spirit of </w:t>
      </w:r>
      <w:r w:rsidRPr="00296FC1">
        <w:rPr>
          <w:b/>
          <w:bCs/>
          <w:noProof/>
        </w:rPr>
        <w:t>Raton</w:t>
      </w:r>
      <w:r w:rsidRPr="00CB6ACE">
        <w:t>. Live and work where you love!</w:t>
      </w:r>
    </w:p>
    <w:p w14:paraId="7C1B12D4"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35AE3EA9" w14:textId="77777777" w:rsidR="009A2C48" w:rsidRPr="00776419" w:rsidRDefault="009A2C48"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78A6A5BE" w14:textId="77777777" w:rsidR="009A2C48" w:rsidRPr="00CB6ACE" w:rsidRDefault="009A2C48" w:rsidP="007D7098">
      <w:pPr>
        <w:pStyle w:val="Heading3"/>
        <w:rPr>
          <w:rFonts w:eastAsia="Open Sans"/>
        </w:rPr>
      </w:pPr>
      <w:r w:rsidRPr="00CB6ACE">
        <w:rPr>
          <w:rFonts w:eastAsia="Open Sans"/>
        </w:rPr>
        <w:t>Featured Job Openings:</w:t>
      </w:r>
    </w:p>
    <w:p w14:paraId="2C316DC0" w14:textId="77777777" w:rsidR="009A2C48" w:rsidRDefault="009A2C48" w:rsidP="00A50479">
      <w:pPr>
        <w:rPr>
          <w:noProof/>
        </w:rPr>
      </w:pPr>
      <w:r>
        <w:rPr>
          <w:noProof/>
        </w:rPr>
        <w:t>Housekeeper- Senior (MCMC #49863) (Expiration Date: 03/22/2026)</w:t>
      </w:r>
    </w:p>
    <w:p w14:paraId="7F4C1ECF" w14:textId="77777777" w:rsidR="009A2C48" w:rsidRDefault="009A2C48" w:rsidP="00A50479">
      <w:pPr>
        <w:rPr>
          <w:noProof/>
        </w:rPr>
      </w:pPr>
      <w:r>
        <w:rPr>
          <w:noProof/>
        </w:rPr>
        <w:t>Medical &amp; Clinical Laboratory Technologist (MCMC #10539+) (Expiration Date: 04/06/2026)</w:t>
      </w:r>
    </w:p>
    <w:p w14:paraId="2646F704" w14:textId="77777777" w:rsidR="009A2C48" w:rsidRDefault="009A2C48" w:rsidP="00A50479">
      <w:pPr>
        <w:rPr>
          <w:noProof/>
        </w:rPr>
      </w:pPr>
      <w:r>
        <w:rPr>
          <w:noProof/>
        </w:rPr>
        <w:lastRenderedPageBreak/>
        <w:t>Medical Laboratory Manager (MCMC #10541) (Expiration Date: 04/06/2026)</w:t>
      </w:r>
    </w:p>
    <w:p w14:paraId="0B7F2C33"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Respiratory Therapist (MCMC #10556+) (Expiration Date: 04/06/2026)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6C11B898" w14:textId="77777777" w:rsidTr="00F97CA7">
        <w:trPr>
          <w:trHeight w:val="2070"/>
        </w:trPr>
        <w:tc>
          <w:tcPr>
            <w:tcW w:w="3120" w:type="dxa"/>
            <w:vAlign w:val="center"/>
          </w:tcPr>
          <w:p w14:paraId="28CF488A"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1906483532"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31EAFD3"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7884452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B4BF563"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7EE3930E"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70254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B8D7964" w14:textId="77777777" w:rsidR="009A2C48" w:rsidRPr="003B02C3" w:rsidRDefault="009A2C48"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D76F486" w14:textId="77777777" w:rsidR="009A2C48" w:rsidRPr="00A75333" w:rsidRDefault="009A2C48" w:rsidP="00776419">
      <w:pPr>
        <w:pStyle w:val="Heading3"/>
        <w:rPr>
          <w:rFonts w:eastAsia="Open Sans"/>
        </w:rPr>
      </w:pPr>
      <w:r w:rsidRPr="00A75333">
        <w:rPr>
          <w:rFonts w:eastAsia="Open Sans"/>
        </w:rPr>
        <w:t>Make a Difference. Build a Future.</w:t>
      </w:r>
    </w:p>
    <w:p w14:paraId="578FBAFB"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4005043A"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324905555"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E70FB" id="Graphic 36" o:spid="_x0000_s1026" alt="&quot;&quot;"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5D3D498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B800522" w14:textId="77777777" w:rsidR="009A2C48" w:rsidRPr="003B02C3" w:rsidRDefault="009A2C48" w:rsidP="007D7098">
            <w:pPr>
              <w:pStyle w:val="TableText"/>
              <w:rPr>
                <w:sz w:val="22"/>
                <w:szCs w:val="22"/>
              </w:rPr>
            </w:pPr>
            <w:r w:rsidRPr="003B02C3">
              <w:rPr>
                <w:sz w:val="22"/>
                <w:szCs w:val="22"/>
              </w:rPr>
              <w:t>Purpose-Driven Work</w:t>
            </w:r>
          </w:p>
          <w:p w14:paraId="19519796"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A310BBD" w14:textId="77777777" w:rsidR="009A2C48" w:rsidRPr="003B02C3" w:rsidRDefault="009A2C48" w:rsidP="007D7098">
            <w:pPr>
              <w:pStyle w:val="TableText"/>
              <w:rPr>
                <w:sz w:val="22"/>
                <w:szCs w:val="22"/>
              </w:rPr>
            </w:pPr>
            <w:r w:rsidRPr="003B02C3">
              <w:rPr>
                <w:sz w:val="22"/>
                <w:szCs w:val="22"/>
              </w:rPr>
              <w:t>Robust Retirement</w:t>
            </w:r>
          </w:p>
          <w:p w14:paraId="769C3EFA"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328FD8C" w14:textId="77777777" w:rsidR="009A2C48" w:rsidRPr="003B02C3" w:rsidRDefault="009A2C48" w:rsidP="007D7098">
            <w:pPr>
              <w:pStyle w:val="TableText"/>
              <w:rPr>
                <w:sz w:val="22"/>
                <w:szCs w:val="22"/>
              </w:rPr>
            </w:pPr>
            <w:r w:rsidRPr="003B02C3">
              <w:rPr>
                <w:sz w:val="22"/>
                <w:szCs w:val="22"/>
              </w:rPr>
              <w:t>Room to Grow</w:t>
            </w:r>
          </w:p>
          <w:p w14:paraId="3693C019"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182823BC"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33BE1EC" w14:textId="77777777" w:rsidR="009A2C48" w:rsidRPr="003B02C3" w:rsidRDefault="009A2C48" w:rsidP="007D7098">
            <w:pPr>
              <w:pStyle w:val="TableText"/>
              <w:rPr>
                <w:sz w:val="22"/>
                <w:szCs w:val="22"/>
              </w:rPr>
            </w:pPr>
            <w:r w:rsidRPr="003B02C3">
              <w:rPr>
                <w:sz w:val="22"/>
                <w:szCs w:val="22"/>
              </w:rPr>
              <w:t>Competitive Pay &amp; Benefits</w:t>
            </w:r>
          </w:p>
          <w:p w14:paraId="7B56CE95"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C401EA4" w14:textId="77777777" w:rsidR="009A2C48" w:rsidRPr="003B02C3" w:rsidRDefault="009A2C48" w:rsidP="007D7098">
            <w:pPr>
              <w:pStyle w:val="TableText"/>
              <w:rPr>
                <w:sz w:val="22"/>
                <w:szCs w:val="22"/>
              </w:rPr>
            </w:pPr>
            <w:r w:rsidRPr="003B02C3">
              <w:rPr>
                <w:sz w:val="22"/>
                <w:szCs w:val="22"/>
              </w:rPr>
              <w:t>Time to Recharge</w:t>
            </w:r>
          </w:p>
          <w:p w14:paraId="52E464CD"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EFBE38B" w14:textId="77777777" w:rsidR="009A2C48" w:rsidRPr="003B02C3" w:rsidRDefault="009A2C48" w:rsidP="007D7098">
            <w:pPr>
              <w:pStyle w:val="TableText"/>
              <w:rPr>
                <w:sz w:val="22"/>
                <w:szCs w:val="22"/>
              </w:rPr>
            </w:pPr>
            <w:r w:rsidRPr="003B02C3">
              <w:rPr>
                <w:sz w:val="22"/>
                <w:szCs w:val="22"/>
              </w:rPr>
              <w:t xml:space="preserve">Making a Difference </w:t>
            </w:r>
          </w:p>
          <w:p w14:paraId="40550185"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6EFA3A9"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Rio Rancho</w:t>
      </w:r>
    </w:p>
    <w:p w14:paraId="4266655C" w14:textId="77777777" w:rsidR="009A2C48" w:rsidRPr="00CB6ACE" w:rsidRDefault="009A2C48" w:rsidP="003B02C3">
      <w:r w:rsidRPr="00CB6ACE">
        <w:t xml:space="preserve">Enjoy the unique culture, natural beauty, and community spirit of </w:t>
      </w:r>
      <w:r w:rsidRPr="00296FC1">
        <w:rPr>
          <w:b/>
          <w:bCs/>
          <w:noProof/>
        </w:rPr>
        <w:t>Rio Rancho</w:t>
      </w:r>
      <w:r w:rsidRPr="00CB6ACE">
        <w:t>. Live and work where you love!</w:t>
      </w:r>
    </w:p>
    <w:p w14:paraId="6D4B4187"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7B1DC057" w14:textId="77777777" w:rsidR="009A2C48" w:rsidRPr="00776419" w:rsidRDefault="009A2C48"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3F68C3D0" w14:textId="77777777" w:rsidR="009A2C48" w:rsidRPr="00CB6ACE" w:rsidRDefault="009A2C48" w:rsidP="007D7098">
      <w:pPr>
        <w:pStyle w:val="Heading3"/>
        <w:rPr>
          <w:rFonts w:eastAsia="Open Sans"/>
        </w:rPr>
      </w:pPr>
      <w:r w:rsidRPr="00CB6ACE">
        <w:rPr>
          <w:rFonts w:eastAsia="Open Sans"/>
        </w:rPr>
        <w:t>Featured Job Openings:</w:t>
      </w:r>
    </w:p>
    <w:p w14:paraId="312CE64B" w14:textId="77777777" w:rsidR="009A2C48" w:rsidRDefault="009A2C48" w:rsidP="00A50479">
      <w:pPr>
        <w:rPr>
          <w:noProof/>
        </w:rPr>
      </w:pPr>
      <w:r>
        <w:rPr>
          <w:noProof/>
        </w:rPr>
        <w:t>Client Service Agent (CYFD/PSD #40532) (Expiration Date: 04/01/2026)</w:t>
      </w:r>
    </w:p>
    <w:p w14:paraId="228B9C05" w14:textId="77777777" w:rsidR="009A2C48" w:rsidRDefault="009A2C48" w:rsidP="00A50479">
      <w:pPr>
        <w:rPr>
          <w:noProof/>
        </w:rPr>
      </w:pPr>
      <w:r>
        <w:rPr>
          <w:noProof/>
        </w:rPr>
        <w:t>IPP Facilitation Supervisor (CYFD/PSD #25935) (Expiration Date: 04/01/2026)</w:t>
      </w:r>
    </w:p>
    <w:p w14:paraId="60ED3E50" w14:textId="77777777" w:rsidR="009A2C48" w:rsidRDefault="009A2C48" w:rsidP="00A50479">
      <w:pPr>
        <w:rPr>
          <w:noProof/>
        </w:rPr>
      </w:pPr>
      <w:r>
        <w:rPr>
          <w:noProof/>
        </w:rPr>
        <w:lastRenderedPageBreak/>
        <w:t>Senior Rehab Counselor (DVR #10101559) (Expiration Date: 03/16/2026)</w:t>
      </w:r>
    </w:p>
    <w:p w14:paraId="087C5C61" w14:textId="77777777" w:rsidR="009A2C48" w:rsidRDefault="009A2C48" w:rsidP="00A50479">
      <w:pPr>
        <w:rPr>
          <w:noProof/>
        </w:rPr>
      </w:pPr>
      <w:r>
        <w:rPr>
          <w:noProof/>
        </w:rPr>
        <w:t>Vocational Rehab Tech (#69768) (Expiration Date: 03/19/2026)</w:t>
      </w:r>
    </w:p>
    <w:p w14:paraId="25F0BC7F" w14:textId="77777777" w:rsidR="009A2C48" w:rsidRDefault="009A2C48" w:rsidP="00A50479">
      <w:pPr>
        <w:rPr>
          <w:noProof/>
        </w:rPr>
      </w:pPr>
      <w:r>
        <w:rPr>
          <w:noProof/>
        </w:rPr>
        <w:t>Senior Rehab Counselor (DVR #10269) (Expiration Date: 03/19/2026)</w:t>
      </w:r>
    </w:p>
    <w:p w14:paraId="1F7C2403" w14:textId="77777777" w:rsidR="009A2C48" w:rsidRDefault="009A2C48" w:rsidP="00A50479">
      <w:pPr>
        <w:rPr>
          <w:noProof/>
        </w:rPr>
      </w:pPr>
      <w:r>
        <w:rPr>
          <w:noProof/>
        </w:rPr>
        <w:t>Case Aide (CYFD/PSD #10118053) (Expiration Date: 04/19/2026)</w:t>
      </w:r>
    </w:p>
    <w:p w14:paraId="787E52B0"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Case Aide (CYFD/PSD #10116328)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51E15AE4" w14:textId="77777777" w:rsidTr="00F97CA7">
        <w:trPr>
          <w:trHeight w:val="2070"/>
        </w:trPr>
        <w:tc>
          <w:tcPr>
            <w:tcW w:w="3120" w:type="dxa"/>
            <w:vAlign w:val="center"/>
          </w:tcPr>
          <w:p w14:paraId="213734B5"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1535444068"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DEDC683"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881135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5E589BA"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4D68D11E"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4991583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92B4224" w14:textId="77777777" w:rsidR="009A2C48" w:rsidRPr="003B02C3" w:rsidRDefault="009A2C48"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B953B8B" w14:textId="77777777" w:rsidR="009A2C48" w:rsidRPr="00A75333" w:rsidRDefault="009A2C48" w:rsidP="00776419">
      <w:pPr>
        <w:pStyle w:val="Heading3"/>
        <w:rPr>
          <w:rFonts w:eastAsia="Open Sans"/>
        </w:rPr>
      </w:pPr>
      <w:r w:rsidRPr="00A75333">
        <w:rPr>
          <w:rFonts w:eastAsia="Open Sans"/>
        </w:rPr>
        <w:t>Make a Difference. Build a Future.</w:t>
      </w:r>
    </w:p>
    <w:p w14:paraId="4719FC84"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4AF9368F"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853790349"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FFBE" id="Graphic 36" o:spid="_x0000_s1026" alt="&quot;&quot;"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1C2C9C1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5AEE749" w14:textId="77777777" w:rsidR="009A2C48" w:rsidRPr="003B02C3" w:rsidRDefault="009A2C48" w:rsidP="007D7098">
            <w:pPr>
              <w:pStyle w:val="TableText"/>
              <w:rPr>
                <w:sz w:val="22"/>
                <w:szCs w:val="22"/>
              </w:rPr>
            </w:pPr>
            <w:r w:rsidRPr="003B02C3">
              <w:rPr>
                <w:sz w:val="22"/>
                <w:szCs w:val="22"/>
              </w:rPr>
              <w:t>Purpose-Driven Work</w:t>
            </w:r>
          </w:p>
          <w:p w14:paraId="31EBC578"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D03604A" w14:textId="77777777" w:rsidR="009A2C48" w:rsidRPr="003B02C3" w:rsidRDefault="009A2C48" w:rsidP="007D7098">
            <w:pPr>
              <w:pStyle w:val="TableText"/>
              <w:rPr>
                <w:sz w:val="22"/>
                <w:szCs w:val="22"/>
              </w:rPr>
            </w:pPr>
            <w:r w:rsidRPr="003B02C3">
              <w:rPr>
                <w:sz w:val="22"/>
                <w:szCs w:val="22"/>
              </w:rPr>
              <w:t>Robust Retirement</w:t>
            </w:r>
          </w:p>
          <w:p w14:paraId="4591CC9A"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56301FF" w14:textId="77777777" w:rsidR="009A2C48" w:rsidRPr="003B02C3" w:rsidRDefault="009A2C48" w:rsidP="007D7098">
            <w:pPr>
              <w:pStyle w:val="TableText"/>
              <w:rPr>
                <w:sz w:val="22"/>
                <w:szCs w:val="22"/>
              </w:rPr>
            </w:pPr>
            <w:r w:rsidRPr="003B02C3">
              <w:rPr>
                <w:sz w:val="22"/>
                <w:szCs w:val="22"/>
              </w:rPr>
              <w:t>Room to Grow</w:t>
            </w:r>
          </w:p>
          <w:p w14:paraId="42504324"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1605199F"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66BDF6F" w14:textId="77777777" w:rsidR="009A2C48" w:rsidRPr="003B02C3" w:rsidRDefault="009A2C48" w:rsidP="007D7098">
            <w:pPr>
              <w:pStyle w:val="TableText"/>
              <w:rPr>
                <w:sz w:val="22"/>
                <w:szCs w:val="22"/>
              </w:rPr>
            </w:pPr>
            <w:r w:rsidRPr="003B02C3">
              <w:rPr>
                <w:sz w:val="22"/>
                <w:szCs w:val="22"/>
              </w:rPr>
              <w:t>Competitive Pay &amp; Benefits</w:t>
            </w:r>
          </w:p>
          <w:p w14:paraId="2367AC6C"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B4E71E4" w14:textId="77777777" w:rsidR="009A2C48" w:rsidRPr="003B02C3" w:rsidRDefault="009A2C48" w:rsidP="007D7098">
            <w:pPr>
              <w:pStyle w:val="TableText"/>
              <w:rPr>
                <w:sz w:val="22"/>
                <w:szCs w:val="22"/>
              </w:rPr>
            </w:pPr>
            <w:r w:rsidRPr="003B02C3">
              <w:rPr>
                <w:sz w:val="22"/>
                <w:szCs w:val="22"/>
              </w:rPr>
              <w:t>Time to Recharge</w:t>
            </w:r>
          </w:p>
          <w:p w14:paraId="6B741CAE"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07D2BC8" w14:textId="77777777" w:rsidR="009A2C48" w:rsidRPr="003B02C3" w:rsidRDefault="009A2C48" w:rsidP="007D7098">
            <w:pPr>
              <w:pStyle w:val="TableText"/>
              <w:rPr>
                <w:sz w:val="22"/>
                <w:szCs w:val="22"/>
              </w:rPr>
            </w:pPr>
            <w:r w:rsidRPr="003B02C3">
              <w:rPr>
                <w:sz w:val="22"/>
                <w:szCs w:val="22"/>
              </w:rPr>
              <w:t xml:space="preserve">Making a Difference </w:t>
            </w:r>
          </w:p>
          <w:p w14:paraId="3D057923"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CB49D6F"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Santa Fe</w:t>
      </w:r>
    </w:p>
    <w:p w14:paraId="18089FC4" w14:textId="77777777" w:rsidR="009A2C48" w:rsidRPr="00CB6ACE" w:rsidRDefault="009A2C48" w:rsidP="003B02C3">
      <w:r w:rsidRPr="00CB6ACE">
        <w:t xml:space="preserve">Enjoy the unique culture, natural beauty, and community spirit of </w:t>
      </w:r>
      <w:r w:rsidRPr="00296FC1">
        <w:rPr>
          <w:b/>
          <w:bCs/>
          <w:noProof/>
        </w:rPr>
        <w:t>Santa Fe</w:t>
      </w:r>
      <w:r w:rsidRPr="00CB6ACE">
        <w:t>. Live and work where you love!</w:t>
      </w:r>
    </w:p>
    <w:p w14:paraId="1DE5E005"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16CFF40A" w14:textId="77777777" w:rsidR="009A2C48" w:rsidRPr="00776419" w:rsidRDefault="009A2C48"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42D1DD67" w14:textId="77777777" w:rsidR="009A2C48" w:rsidRPr="00CB6ACE" w:rsidRDefault="009A2C48" w:rsidP="007D7098">
      <w:pPr>
        <w:pStyle w:val="Heading3"/>
        <w:rPr>
          <w:rFonts w:eastAsia="Open Sans"/>
        </w:rPr>
      </w:pPr>
      <w:r w:rsidRPr="00CB6ACE">
        <w:rPr>
          <w:rFonts w:eastAsia="Open Sans"/>
        </w:rPr>
        <w:t>Featured Job Openings:</w:t>
      </w:r>
    </w:p>
    <w:p w14:paraId="082793FC" w14:textId="77777777" w:rsidR="009A2C48" w:rsidRDefault="009A2C48" w:rsidP="00A50479">
      <w:pPr>
        <w:rPr>
          <w:noProof/>
        </w:rPr>
      </w:pPr>
      <w:r>
        <w:rPr>
          <w:noProof/>
        </w:rPr>
        <w:t>HR Background Check Investigator (CYFD/PSD #26466) (Expiration Date: 04/06/2026)</w:t>
      </w:r>
    </w:p>
    <w:p w14:paraId="7164DCAC" w14:textId="77777777" w:rsidR="009A2C48" w:rsidRDefault="009A2C48" w:rsidP="00A50479">
      <w:pPr>
        <w:rPr>
          <w:noProof/>
        </w:rPr>
      </w:pPr>
      <w:r>
        <w:rPr>
          <w:noProof/>
        </w:rPr>
        <w:t>CPS Case Worker (CYFD #9040+) (Expiration Date: 03/18/2026)</w:t>
      </w:r>
    </w:p>
    <w:p w14:paraId="4572A02E" w14:textId="77777777" w:rsidR="009A2C48" w:rsidRDefault="009A2C48" w:rsidP="00A50479">
      <w:pPr>
        <w:rPr>
          <w:noProof/>
        </w:rPr>
      </w:pPr>
      <w:r>
        <w:rPr>
          <w:noProof/>
        </w:rPr>
        <w:lastRenderedPageBreak/>
        <w:t>Correctional Officer Cadet (NMCD/PNM #17209+) (Expiration Date: 04/11/2026)</w:t>
      </w:r>
    </w:p>
    <w:p w14:paraId="5977DB8D" w14:textId="77777777" w:rsidR="009A2C48" w:rsidRDefault="009A2C48" w:rsidP="00A50479">
      <w:pPr>
        <w:rPr>
          <w:noProof/>
        </w:rPr>
      </w:pPr>
      <w:r>
        <w:rPr>
          <w:noProof/>
        </w:rPr>
        <w:t>Client Service Agent (CYFD/PSD #8412) (Expiration Date: 03/28/2026)</w:t>
      </w:r>
    </w:p>
    <w:p w14:paraId="662E9E11" w14:textId="77777777" w:rsidR="009A2C48" w:rsidRDefault="009A2C48" w:rsidP="00A50479">
      <w:pPr>
        <w:rPr>
          <w:noProof/>
        </w:rPr>
      </w:pPr>
      <w:r>
        <w:rPr>
          <w:noProof/>
        </w:rPr>
        <w:t>Family Support Specialist (CYFD/FSD #10116825+) (Expiration Date: 04/01/2026)</w:t>
      </w:r>
    </w:p>
    <w:p w14:paraId="2572D6F5" w14:textId="77777777" w:rsidR="009A2C48" w:rsidRDefault="009A2C48" w:rsidP="00A50479">
      <w:pPr>
        <w:rPr>
          <w:noProof/>
        </w:rPr>
      </w:pPr>
      <w:r>
        <w:rPr>
          <w:noProof/>
        </w:rPr>
        <w:t>Family Resource Center Supervisor (CYFD/FSD #25973) (Expiration Date: 04/01/2026)</w:t>
      </w:r>
    </w:p>
    <w:p w14:paraId="41AD343E" w14:textId="77777777" w:rsidR="009A2C48" w:rsidRDefault="009A2C48" w:rsidP="00A50479">
      <w:pPr>
        <w:rPr>
          <w:noProof/>
        </w:rPr>
      </w:pPr>
      <w:r>
        <w:rPr>
          <w:noProof/>
        </w:rPr>
        <w:t>Family Resource Center Eligibility Specialist (CYFD/FSD #42944) (Expiration Date: 04/01/2026)</w:t>
      </w:r>
    </w:p>
    <w:p w14:paraId="2CBA140E" w14:textId="77777777" w:rsidR="009A2C48" w:rsidRDefault="009A2C48" w:rsidP="00A50479">
      <w:pPr>
        <w:rPr>
          <w:noProof/>
        </w:rPr>
      </w:pPr>
      <w:r>
        <w:rPr>
          <w:noProof/>
        </w:rPr>
        <w:t>Senior IT Support Technician (DMA #00031745) (Expiration Date: 03/22/2026)</w:t>
      </w:r>
    </w:p>
    <w:p w14:paraId="79A01547" w14:textId="77777777" w:rsidR="009A2C48" w:rsidRDefault="009A2C48" w:rsidP="00A50479">
      <w:pPr>
        <w:rPr>
          <w:noProof/>
        </w:rPr>
      </w:pPr>
      <w:r>
        <w:rPr>
          <w:noProof/>
        </w:rPr>
        <w:t>Insurance Financial Analyst (OSI #4267) (Expiration Date: 03/23/2026)</w:t>
      </w:r>
    </w:p>
    <w:p w14:paraId="0D5D4DD7" w14:textId="77777777" w:rsidR="009A2C48" w:rsidRDefault="009A2C48" w:rsidP="00A50479">
      <w:pPr>
        <w:rPr>
          <w:noProof/>
        </w:rPr>
      </w:pPr>
      <w:r>
        <w:rPr>
          <w:noProof/>
        </w:rPr>
        <w:t>Senior Office Support Clerk (IAD #6330) (Expiration Date: 03/10/2026)</w:t>
      </w:r>
    </w:p>
    <w:p w14:paraId="4F7FED1F" w14:textId="77777777" w:rsidR="009A2C48" w:rsidRDefault="009A2C48" w:rsidP="00A50479">
      <w:pPr>
        <w:rPr>
          <w:noProof/>
        </w:rPr>
      </w:pPr>
      <w:r>
        <w:rPr>
          <w:noProof/>
        </w:rPr>
        <w:t>Case Aide (CYFD/PSD #8483) (Expiration Date: 04/14/2026)</w:t>
      </w:r>
    </w:p>
    <w:p w14:paraId="79B8AB0E" w14:textId="77777777" w:rsidR="009A2C48" w:rsidRDefault="009A2C48" w:rsidP="00A50479">
      <w:pPr>
        <w:rPr>
          <w:noProof/>
        </w:rPr>
      </w:pPr>
      <w:r>
        <w:rPr>
          <w:noProof/>
        </w:rPr>
        <w:t>Data and Quality Assurance Coordinator (ALTSD #73786) (Expiration Date: 03/18/2026)</w:t>
      </w:r>
    </w:p>
    <w:p w14:paraId="3C872E66" w14:textId="77777777" w:rsidR="009A2C48" w:rsidRDefault="009A2C48" w:rsidP="00A50479">
      <w:pPr>
        <w:rPr>
          <w:noProof/>
        </w:rPr>
      </w:pPr>
      <w:r>
        <w:rPr>
          <w:noProof/>
        </w:rPr>
        <w:t>FMD Capital Project Administrator (GSD #10117024) (Expiration Date: 03/10/2026)</w:t>
      </w:r>
    </w:p>
    <w:p w14:paraId="290BD1B4" w14:textId="77777777" w:rsidR="009A2C48" w:rsidRDefault="009A2C48" w:rsidP="00A50479">
      <w:pPr>
        <w:rPr>
          <w:noProof/>
        </w:rPr>
      </w:pPr>
      <w:r>
        <w:rPr>
          <w:noProof/>
        </w:rPr>
        <w:t>Recruitment Specialist (CYFD/PSD #10105040) (Expiration Date: 04/15/2026)</w:t>
      </w:r>
    </w:p>
    <w:p w14:paraId="4578A747" w14:textId="77777777" w:rsidR="009A2C48" w:rsidRDefault="009A2C48" w:rsidP="00A50479">
      <w:pPr>
        <w:rPr>
          <w:noProof/>
        </w:rPr>
      </w:pPr>
      <w:r>
        <w:rPr>
          <w:noProof/>
        </w:rPr>
        <w:t>Senior Financial Coordinator (TSD #10101895) (Expiration Date: 03/19/2026)</w:t>
      </w:r>
    </w:p>
    <w:p w14:paraId="40B6342C" w14:textId="77777777" w:rsidR="009A2C48" w:rsidRDefault="009A2C48" w:rsidP="00A50479">
      <w:pPr>
        <w:rPr>
          <w:noProof/>
        </w:rPr>
      </w:pPr>
      <w:r>
        <w:rPr>
          <w:noProof/>
        </w:rPr>
        <w:t>Sr Business Operations Analyst (ERB #3226) (Expiration Date: 03/28/2026)</w:t>
      </w:r>
    </w:p>
    <w:p w14:paraId="28FC4C9C" w14:textId="77777777" w:rsidR="009A2C48" w:rsidRDefault="009A2C48" w:rsidP="00A50479">
      <w:pPr>
        <w:rPr>
          <w:noProof/>
        </w:rPr>
      </w:pPr>
      <w:r>
        <w:rPr>
          <w:noProof/>
        </w:rPr>
        <w:t>Senior Family Assistance Analyst (HCA/ISD #80028) (Expiration Date: 03/10/2026)</w:t>
      </w:r>
    </w:p>
    <w:p w14:paraId="7213C13B" w14:textId="77777777" w:rsidR="009A2C48" w:rsidRDefault="009A2C48" w:rsidP="00A50479">
      <w:pPr>
        <w:rPr>
          <w:noProof/>
        </w:rPr>
      </w:pPr>
      <w:r>
        <w:rPr>
          <w:noProof/>
        </w:rPr>
        <w:t>Business Operations Analyst (NMSLO #5959) (Expiration Date: 03/11/2026)</w:t>
      </w:r>
    </w:p>
    <w:p w14:paraId="7AE8D5FD" w14:textId="77777777" w:rsidR="009A2C48" w:rsidRDefault="009A2C48" w:rsidP="00A50479">
      <w:pPr>
        <w:rPr>
          <w:noProof/>
        </w:rPr>
      </w:pPr>
      <w:r>
        <w:rPr>
          <w:noProof/>
        </w:rPr>
        <w:t>Senior Retirement Coordinator (ERB #10117968) (Expiration Date: 03/22/2026)</w:t>
      </w:r>
    </w:p>
    <w:p w14:paraId="516637EE" w14:textId="77777777" w:rsidR="009A2C48" w:rsidRDefault="009A2C48" w:rsidP="00A50479">
      <w:pPr>
        <w:rPr>
          <w:noProof/>
        </w:rPr>
      </w:pPr>
      <w:r>
        <w:rPr>
          <w:noProof/>
        </w:rPr>
        <w:t>Employee Labor Relations Bureau Investigator (CYFD/ESS #8895+) (Expiration Date: 04/20/2026)</w:t>
      </w:r>
    </w:p>
    <w:p w14:paraId="597C8A63" w14:textId="77777777" w:rsidR="009A2C48" w:rsidRDefault="009A2C48" w:rsidP="00A50479">
      <w:pPr>
        <w:rPr>
          <w:noProof/>
        </w:rPr>
      </w:pPr>
      <w:r>
        <w:rPr>
          <w:noProof/>
        </w:rPr>
        <w:t>Medical Records Coder (HCA/MAD #10118320) (Expiration Date: 03/10/2026)</w:t>
      </w:r>
    </w:p>
    <w:p w14:paraId="19D5EB82" w14:textId="77777777" w:rsidR="009A2C48" w:rsidRDefault="009A2C48" w:rsidP="00A50479">
      <w:pPr>
        <w:rPr>
          <w:noProof/>
        </w:rPr>
      </w:pPr>
      <w:r>
        <w:rPr>
          <w:noProof/>
        </w:rPr>
        <w:t>Child Support Legal Assistant (HCA/CSSD #34600+) (Expiration Date: 03/10/2026)</w:t>
      </w:r>
    </w:p>
    <w:p w14:paraId="3EB89126" w14:textId="77777777" w:rsidR="009A2C48" w:rsidRDefault="009A2C48" w:rsidP="00A50479">
      <w:pPr>
        <w:rPr>
          <w:noProof/>
        </w:rPr>
      </w:pPr>
      <w:r>
        <w:rPr>
          <w:noProof/>
        </w:rPr>
        <w:t>Senior Investigations Support Analyst - Sr Business Operations Analyst (PED #52980) (Expiration Date: 03/13/2026)</w:t>
      </w:r>
    </w:p>
    <w:p w14:paraId="49A53E1D" w14:textId="77777777" w:rsidR="009A2C48" w:rsidRDefault="009A2C48" w:rsidP="00A50479">
      <w:pPr>
        <w:rPr>
          <w:noProof/>
        </w:rPr>
      </w:pPr>
      <w:r>
        <w:rPr>
          <w:noProof/>
        </w:rPr>
        <w:t>Associate Business Operations Analyst - Print Shop/ Mail-Room (PED #10108726) (Expiration Date: 03/14/2026)</w:t>
      </w:r>
    </w:p>
    <w:p w14:paraId="634CBA2C" w14:textId="77777777" w:rsidR="009A2C48" w:rsidRDefault="009A2C48" w:rsidP="00A50479">
      <w:pPr>
        <w:rPr>
          <w:noProof/>
        </w:rPr>
      </w:pPr>
      <w:r>
        <w:rPr>
          <w:noProof/>
        </w:rPr>
        <w:t>PACE Program Analyst (HCA/MAD #10118456) (Expiration Date: 03/10/2026)</w:t>
      </w:r>
    </w:p>
    <w:p w14:paraId="118F0972" w14:textId="77777777" w:rsidR="009A2C48" w:rsidRDefault="009A2C48" w:rsidP="00A50479">
      <w:pPr>
        <w:rPr>
          <w:noProof/>
        </w:rPr>
      </w:pPr>
      <w:r>
        <w:rPr>
          <w:noProof/>
        </w:rPr>
        <w:t>Information Technology Intern, Undergraduate (NMCD #10115388) (Expiration Date: 03/30/2026)</w:t>
      </w:r>
    </w:p>
    <w:p w14:paraId="376A1DA0" w14:textId="77777777" w:rsidR="009A2C48" w:rsidRDefault="009A2C48" w:rsidP="00A50479">
      <w:pPr>
        <w:rPr>
          <w:noProof/>
        </w:rPr>
      </w:pPr>
      <w:r>
        <w:rPr>
          <w:noProof/>
        </w:rPr>
        <w:t>Office of Cybersecurity Associate IT Security Analyst (DoIT #10117696) (Expiration Date: 03/14/2026)</w:t>
      </w:r>
    </w:p>
    <w:p w14:paraId="7CFF5A57" w14:textId="77777777" w:rsidR="009A2C48" w:rsidRDefault="009A2C48" w:rsidP="00A50479">
      <w:pPr>
        <w:rPr>
          <w:noProof/>
        </w:rPr>
      </w:pPr>
      <w:r>
        <w:rPr>
          <w:noProof/>
        </w:rPr>
        <w:lastRenderedPageBreak/>
        <w:t>Office of Cybersecurity College Undergraduate Intern (DoIT #10115737) (Expiration Date: 03/23/2026)</w:t>
      </w:r>
    </w:p>
    <w:p w14:paraId="6B39A5ED" w14:textId="77777777" w:rsidR="009A2C48" w:rsidRDefault="009A2C48" w:rsidP="00A50479">
      <w:pPr>
        <w:rPr>
          <w:noProof/>
        </w:rPr>
      </w:pPr>
      <w:r>
        <w:rPr>
          <w:noProof/>
        </w:rPr>
        <w:t>Associate Insurance Underwriter (GSD #2928) (Expiration Date: 03/17/2026)</w:t>
      </w:r>
    </w:p>
    <w:p w14:paraId="1D9F6BB6" w14:textId="77777777" w:rsidR="009A2C48" w:rsidRDefault="009A2C48" w:rsidP="00A50479">
      <w:pPr>
        <w:rPr>
          <w:noProof/>
        </w:rPr>
      </w:pPr>
      <w:r>
        <w:rPr>
          <w:noProof/>
        </w:rPr>
        <w:t>Pharmacy Technician (DOH/PHD #31213) (Expiration Date: 03/23/2026)</w:t>
      </w:r>
    </w:p>
    <w:p w14:paraId="07F3ED47" w14:textId="77777777" w:rsidR="009A2C48" w:rsidRDefault="009A2C48" w:rsidP="00A50479">
      <w:pPr>
        <w:rPr>
          <w:noProof/>
        </w:rPr>
      </w:pPr>
      <w:r>
        <w:rPr>
          <w:noProof/>
        </w:rPr>
        <w:t>WIC Purchasing Coordinator (DOH/PHD #36941) (Expiration Date: 03/26/2026)</w:t>
      </w:r>
    </w:p>
    <w:p w14:paraId="33E26D33" w14:textId="77777777" w:rsidR="009A2C48" w:rsidRDefault="009A2C48" w:rsidP="00A50479">
      <w:pPr>
        <w:rPr>
          <w:noProof/>
        </w:rPr>
      </w:pPr>
      <w:r>
        <w:rPr>
          <w:noProof/>
        </w:rPr>
        <w:t>Senior Business Operations Analyst (DOT/GO/MODAL #19260) (Expiration Date: 03/10/2026)</w:t>
      </w:r>
    </w:p>
    <w:p w14:paraId="1083FE0B" w14:textId="77777777" w:rsidR="009A2C48" w:rsidRDefault="009A2C48" w:rsidP="00A50479">
      <w:pPr>
        <w:rPr>
          <w:noProof/>
        </w:rPr>
      </w:pPr>
      <w:r>
        <w:rPr>
          <w:noProof/>
        </w:rPr>
        <w:t>Senior Business Operations Analyst (HCA/OIG #22989) (Expiration Date: 03/10/2026)</w:t>
      </w:r>
    </w:p>
    <w:p w14:paraId="32B5AE89" w14:textId="77777777" w:rsidR="009A2C48" w:rsidRDefault="009A2C48" w:rsidP="00A50479">
      <w:pPr>
        <w:rPr>
          <w:noProof/>
        </w:rPr>
      </w:pPr>
      <w:r>
        <w:rPr>
          <w:noProof/>
        </w:rPr>
        <w:t>Title Examiner (NMSLO #5910) (Expiration Date: 03/17/2026)</w:t>
      </w:r>
    </w:p>
    <w:p w14:paraId="7EF57CA1" w14:textId="77777777" w:rsidR="009A2C48" w:rsidRDefault="009A2C48" w:rsidP="00A50479">
      <w:pPr>
        <w:rPr>
          <w:noProof/>
        </w:rPr>
      </w:pPr>
      <w:r>
        <w:rPr>
          <w:noProof/>
        </w:rPr>
        <w:t>Exhibit Fabricator (DCA #4581) (Expiration Date: 03/18/2026)</w:t>
      </w:r>
    </w:p>
    <w:p w14:paraId="2ABB3BE7" w14:textId="77777777" w:rsidR="009A2C48" w:rsidRDefault="009A2C48" w:rsidP="00A50479">
      <w:pPr>
        <w:rPr>
          <w:noProof/>
        </w:rPr>
      </w:pPr>
      <w:r>
        <w:rPr>
          <w:noProof/>
        </w:rPr>
        <w:t>Economist (HCA/ASD #7124) (Expiration Date: 03/11/2026)</w:t>
      </w:r>
    </w:p>
    <w:p w14:paraId="6BF5D9DE" w14:textId="77777777" w:rsidR="009A2C48" w:rsidRDefault="009A2C48" w:rsidP="00A50479">
      <w:pPr>
        <w:rPr>
          <w:noProof/>
        </w:rPr>
      </w:pPr>
      <w:r>
        <w:rPr>
          <w:noProof/>
        </w:rPr>
        <w:t>Senior Healthcare Program Coordinator (HCA/MAD #7865) (Expiration Date: 03/11/2026)</w:t>
      </w:r>
    </w:p>
    <w:p w14:paraId="51B40864" w14:textId="77777777" w:rsidR="009A2C48" w:rsidRDefault="009A2C48" w:rsidP="00A50479">
      <w:pPr>
        <w:rPr>
          <w:noProof/>
        </w:rPr>
      </w:pPr>
      <w:r>
        <w:rPr>
          <w:noProof/>
        </w:rPr>
        <w:t>IT Support Technician (CYFD/ITD #25872) (Expiration Date: 04/28/2026)</w:t>
      </w:r>
    </w:p>
    <w:p w14:paraId="02B2D027" w14:textId="77777777" w:rsidR="009A2C48" w:rsidRDefault="009A2C48" w:rsidP="00A50479">
      <w:pPr>
        <w:rPr>
          <w:noProof/>
        </w:rPr>
      </w:pPr>
      <w:r>
        <w:rPr>
          <w:noProof/>
        </w:rPr>
        <w:t>IT Support Technician (DPS #18027) (Expiration Date: 03/18/2026)</w:t>
      </w:r>
    </w:p>
    <w:p w14:paraId="20E82A42" w14:textId="77777777" w:rsidR="009A2C48" w:rsidRDefault="009A2C48" w:rsidP="00A50479">
      <w:pPr>
        <w:rPr>
          <w:noProof/>
        </w:rPr>
      </w:pPr>
      <w:r>
        <w:rPr>
          <w:noProof/>
        </w:rPr>
        <w:t>Associate Business Operations Analyst (DPS #10109944) (Expiration Date: 03/12/2026)</w:t>
      </w:r>
    </w:p>
    <w:p w14:paraId="05A9E167" w14:textId="77777777" w:rsidR="009A2C48" w:rsidRDefault="009A2C48" w:rsidP="00A50479">
      <w:pPr>
        <w:rPr>
          <w:noProof/>
        </w:rPr>
      </w:pPr>
      <w:r>
        <w:rPr>
          <w:noProof/>
        </w:rPr>
        <w:t>Kinship Caregiver Navigator Supervisor (ALTSD #10118442) (Expiration Date: 03/12/2026)</w:t>
      </w:r>
    </w:p>
    <w:p w14:paraId="6138D21B" w14:textId="77777777" w:rsidR="009A2C48" w:rsidRDefault="009A2C48" w:rsidP="00A50479">
      <w:pPr>
        <w:rPr>
          <w:noProof/>
        </w:rPr>
      </w:pPr>
      <w:r>
        <w:rPr>
          <w:noProof/>
        </w:rPr>
        <w:t>Compliance Officer- Law Enforcement Certification Board (DPS #10114510) (Expiration Date: 03/12/2026)</w:t>
      </w:r>
    </w:p>
    <w:p w14:paraId="5BE13DA8" w14:textId="77777777" w:rsidR="009A2C48" w:rsidRDefault="009A2C48" w:rsidP="00A50479">
      <w:pPr>
        <w:rPr>
          <w:noProof/>
        </w:rPr>
      </w:pPr>
      <w:r>
        <w:rPr>
          <w:noProof/>
        </w:rPr>
        <w:t>Healthcare Program Coordinator (HCA/MAD #7636) (Expiration Date: 03/11/2026)</w:t>
      </w:r>
    </w:p>
    <w:p w14:paraId="6B074CCA" w14:textId="77777777" w:rsidR="009A2C48" w:rsidRDefault="009A2C48" w:rsidP="00A50479">
      <w:pPr>
        <w:rPr>
          <w:noProof/>
        </w:rPr>
      </w:pPr>
      <w:r>
        <w:rPr>
          <w:noProof/>
        </w:rPr>
        <w:t>Behavioral Health Office Support Clerk (NMCD/PNM #15925) (Expiration Date: 03/16/2026)</w:t>
      </w:r>
    </w:p>
    <w:p w14:paraId="1219DDC4" w14:textId="77777777" w:rsidR="009A2C48" w:rsidRDefault="009A2C48" w:rsidP="00A50479">
      <w:pPr>
        <w:rPr>
          <w:noProof/>
        </w:rPr>
      </w:pPr>
      <w:r>
        <w:rPr>
          <w:noProof/>
        </w:rPr>
        <w:t>Accountant (HCA/ASD #10118271) (Expiration Date: 03/13/2026)</w:t>
      </w:r>
    </w:p>
    <w:p w14:paraId="055D6FC3" w14:textId="77777777" w:rsidR="009A2C48" w:rsidRDefault="009A2C48" w:rsidP="00A50479">
      <w:pPr>
        <w:rPr>
          <w:noProof/>
        </w:rPr>
      </w:pPr>
      <w:r>
        <w:rPr>
          <w:noProof/>
        </w:rPr>
        <w:t>Supervisor, Business Operations (HCA/MAD #10111687) (Expiration Date: 03/13/2026)</w:t>
      </w:r>
    </w:p>
    <w:p w14:paraId="6C955139" w14:textId="77777777" w:rsidR="009A2C48" w:rsidRDefault="009A2C48" w:rsidP="00A50479">
      <w:pPr>
        <w:rPr>
          <w:noProof/>
        </w:rPr>
      </w:pPr>
      <w:r>
        <w:rPr>
          <w:noProof/>
        </w:rPr>
        <w:t>Adult Protective Service Intake Worker (ALTSD #8498) (Expiration Date: 03/12/2026)</w:t>
      </w:r>
    </w:p>
    <w:p w14:paraId="3759D931" w14:textId="77777777" w:rsidR="009A2C48" w:rsidRDefault="009A2C48" w:rsidP="00A50479">
      <w:pPr>
        <w:rPr>
          <w:noProof/>
        </w:rPr>
      </w:pPr>
      <w:r>
        <w:rPr>
          <w:noProof/>
        </w:rPr>
        <w:t>Senior Custodian (GSD #3146) (Expiration Date: 03/20/2026)</w:t>
      </w:r>
    </w:p>
    <w:p w14:paraId="0CEDEC6B" w14:textId="77777777" w:rsidR="009A2C48" w:rsidRDefault="009A2C48" w:rsidP="00A50479">
      <w:pPr>
        <w:rPr>
          <w:noProof/>
        </w:rPr>
      </w:pPr>
      <w:r>
        <w:rPr>
          <w:noProof/>
        </w:rPr>
        <w:t>Office Support Clerk (HCA/CSSD #29561) (Expiration Date: 03/17/2026)</w:t>
      </w:r>
    </w:p>
    <w:p w14:paraId="1E938084" w14:textId="77777777" w:rsidR="009A2C48" w:rsidRDefault="009A2C48" w:rsidP="00A50479">
      <w:pPr>
        <w:rPr>
          <w:noProof/>
        </w:rPr>
      </w:pPr>
      <w:r>
        <w:rPr>
          <w:noProof/>
        </w:rPr>
        <w:t>Legal Assistant (RLD #00004087) (Expiration Date: 03/16/2026)</w:t>
      </w:r>
    </w:p>
    <w:p w14:paraId="1BB611E9" w14:textId="77777777" w:rsidR="009A2C48" w:rsidRDefault="009A2C48" w:rsidP="00A50479">
      <w:pPr>
        <w:rPr>
          <w:noProof/>
        </w:rPr>
      </w:pPr>
      <w:r>
        <w:rPr>
          <w:noProof/>
        </w:rPr>
        <w:t>Senior Social Services Coordinator / Medical Respite for Homeless (HCA/MAD #10118321) (Expiration Date: 03/17/2026)</w:t>
      </w:r>
    </w:p>
    <w:p w14:paraId="32D9D5D6" w14:textId="77777777" w:rsidR="009A2C48" w:rsidRDefault="009A2C48" w:rsidP="00A50479">
      <w:pPr>
        <w:rPr>
          <w:noProof/>
        </w:rPr>
      </w:pPr>
      <w:r>
        <w:rPr>
          <w:noProof/>
        </w:rPr>
        <w:t>Family Assistance Analyst (HCA/ISD #22442+) (Expiration Date: 03/17/2026)</w:t>
      </w:r>
    </w:p>
    <w:p w14:paraId="69ED4370" w14:textId="77777777" w:rsidR="009A2C48" w:rsidRDefault="009A2C48" w:rsidP="00A50479">
      <w:pPr>
        <w:rPr>
          <w:noProof/>
        </w:rPr>
      </w:pPr>
      <w:r>
        <w:rPr>
          <w:noProof/>
        </w:rPr>
        <w:lastRenderedPageBreak/>
        <w:t>Director's Office Project Manager (HCA/MAD #10110915) (Expiration Date: 03/17/2026)</w:t>
      </w:r>
    </w:p>
    <w:p w14:paraId="4E411194" w14:textId="77777777" w:rsidR="009A2C48" w:rsidRDefault="009A2C48" w:rsidP="00A50479">
      <w:pPr>
        <w:rPr>
          <w:noProof/>
        </w:rPr>
      </w:pPr>
      <w:r>
        <w:rPr>
          <w:noProof/>
        </w:rPr>
        <w:t>Senior Office Support Clerk (EMNRD #10115333) (Expiration Date: 03/25/2026)</w:t>
      </w:r>
    </w:p>
    <w:p w14:paraId="314C3834" w14:textId="77777777" w:rsidR="009A2C48" w:rsidRDefault="009A2C48" w:rsidP="00A50479">
      <w:pPr>
        <w:rPr>
          <w:noProof/>
        </w:rPr>
      </w:pPr>
      <w:r>
        <w:rPr>
          <w:noProof/>
        </w:rPr>
        <w:t>Vendor Relations Specialist (DFA/FCD #2634) (Expiration Date: 04/03/2026)</w:t>
      </w:r>
    </w:p>
    <w:p w14:paraId="5414E9C6" w14:textId="77777777" w:rsidR="009A2C48" w:rsidRDefault="009A2C48" w:rsidP="00A50479">
      <w:pPr>
        <w:rPr>
          <w:noProof/>
        </w:rPr>
      </w:pPr>
      <w:r>
        <w:rPr>
          <w:noProof/>
        </w:rPr>
        <w:t>Reentry Intern, Undergraduate (NMCD #10115390+) (Expiration Date: 04/06/2026)</w:t>
      </w:r>
    </w:p>
    <w:p w14:paraId="41592453" w14:textId="77777777" w:rsidR="009A2C48" w:rsidRDefault="009A2C48" w:rsidP="00A50479">
      <w:pPr>
        <w:rPr>
          <w:noProof/>
        </w:rPr>
      </w:pPr>
      <w:r>
        <w:rPr>
          <w:noProof/>
        </w:rPr>
        <w:t>Senior Business Operations Analyst (NMMB #29166) (Expiration Date: 03/10/2026)</w:t>
      </w:r>
    </w:p>
    <w:p w14:paraId="13D3645D" w14:textId="77777777" w:rsidR="009A2C48" w:rsidRDefault="009A2C48" w:rsidP="00A50479">
      <w:pPr>
        <w:rPr>
          <w:noProof/>
        </w:rPr>
      </w:pPr>
      <w:r>
        <w:rPr>
          <w:noProof/>
        </w:rPr>
        <w:t>Retirement Coordinator - Call Center (ERB #3217+) (Expiration Date: 04/04/2026)</w:t>
      </w:r>
    </w:p>
    <w:p w14:paraId="2FBDFFF4" w14:textId="77777777" w:rsidR="009A2C48" w:rsidRDefault="009A2C48" w:rsidP="00A50479">
      <w:pPr>
        <w:rPr>
          <w:noProof/>
        </w:rPr>
      </w:pPr>
      <w:r>
        <w:rPr>
          <w:noProof/>
        </w:rPr>
        <w:t>Senior Rehab Counselor (DVR #10255) (Expiration Date: 04/04/2026)</w:t>
      </w:r>
    </w:p>
    <w:p w14:paraId="27110803" w14:textId="77777777" w:rsidR="009A2C48" w:rsidRDefault="009A2C48" w:rsidP="00A50479">
      <w:pPr>
        <w:rPr>
          <w:noProof/>
        </w:rPr>
      </w:pPr>
      <w:r>
        <w:rPr>
          <w:noProof/>
        </w:rPr>
        <w:t>Financial Analyst (PED #10113240) (Expiration Date: 03/26/2026)</w:t>
      </w:r>
    </w:p>
    <w:p w14:paraId="536D22CC" w14:textId="77777777" w:rsidR="009A2C48" w:rsidRDefault="009A2C48" w:rsidP="00A50479">
      <w:pPr>
        <w:rPr>
          <w:noProof/>
        </w:rPr>
      </w:pPr>
      <w:r>
        <w:rPr>
          <w:noProof/>
        </w:rPr>
        <w:t>Law Enforcement Park Ranger - Hyde Memorial State Park (EMNRD #34572) (Expiration Date: 03/19/2026)</w:t>
      </w:r>
    </w:p>
    <w:p w14:paraId="1CDCBF6F" w14:textId="77777777" w:rsidR="009A2C48" w:rsidRDefault="009A2C48" w:rsidP="00A50479">
      <w:pPr>
        <w:rPr>
          <w:noProof/>
        </w:rPr>
      </w:pPr>
      <w:r>
        <w:rPr>
          <w:noProof/>
        </w:rPr>
        <w:t>Senior Custodian (GSD #3523) (Expiration Date: 03/26/2026)</w:t>
      </w:r>
    </w:p>
    <w:p w14:paraId="5BA8B833" w14:textId="77777777" w:rsidR="009A2C48" w:rsidRDefault="009A2C48" w:rsidP="00A50479">
      <w:pPr>
        <w:rPr>
          <w:noProof/>
        </w:rPr>
      </w:pPr>
      <w:r>
        <w:rPr>
          <w:noProof/>
        </w:rPr>
        <w:t>Business Operations Supervisor (DOH/PHD #11320) (Expiration Date: 03/27/2026)</w:t>
      </w:r>
    </w:p>
    <w:p w14:paraId="72AF632D" w14:textId="77777777" w:rsidR="009A2C48" w:rsidRDefault="009A2C48" w:rsidP="00A50479">
      <w:pPr>
        <w:rPr>
          <w:noProof/>
        </w:rPr>
      </w:pPr>
      <w:r>
        <w:rPr>
          <w:noProof/>
        </w:rPr>
        <w:t>Maintenance Technician (GSD #3129) (Expiration Date: 03/11/2026)</w:t>
      </w:r>
    </w:p>
    <w:p w14:paraId="4D7CAFB4" w14:textId="77777777" w:rsidR="009A2C48" w:rsidRDefault="009A2C48" w:rsidP="00A50479">
      <w:pPr>
        <w:rPr>
          <w:noProof/>
        </w:rPr>
      </w:pPr>
      <w:r>
        <w:rPr>
          <w:noProof/>
        </w:rPr>
        <w:t>Assistant Records Custodian (CYFD/OGC #10113178) (Expiration Date: 05/05/2026)</w:t>
      </w:r>
    </w:p>
    <w:p w14:paraId="436D7E0F" w14:textId="77777777" w:rsidR="009A2C48" w:rsidRDefault="009A2C48" w:rsidP="00A50479">
      <w:pPr>
        <w:rPr>
          <w:noProof/>
        </w:rPr>
      </w:pPr>
      <w:r>
        <w:rPr>
          <w:noProof/>
        </w:rPr>
        <w:t>Senior Social Services Coordinator (HCA/ISD #74872) (Expiration Date: 03/20/2026)</w:t>
      </w:r>
    </w:p>
    <w:p w14:paraId="5A89CDFA" w14:textId="77777777" w:rsidR="009A2C48" w:rsidRDefault="009A2C48" w:rsidP="00A50479">
      <w:pPr>
        <w:rPr>
          <w:noProof/>
        </w:rPr>
      </w:pPr>
      <w:r>
        <w:rPr>
          <w:noProof/>
        </w:rPr>
        <w:t>Senior Juvenile Probation Parole Officer (CYFD/JJS #31092) (Expiration Date: 05/05/2026)</w:t>
      </w:r>
    </w:p>
    <w:p w14:paraId="73AFE96D" w14:textId="77777777" w:rsidR="009A2C48" w:rsidRDefault="009A2C48" w:rsidP="00A50479">
      <w:pPr>
        <w:rPr>
          <w:noProof/>
        </w:rPr>
      </w:pPr>
      <w:r>
        <w:rPr>
          <w:noProof/>
        </w:rPr>
        <w:t>Law Enforcement Records Bureau - Event Coordinator (DPS #10118479) (Expiration Date: 03/21/2026)</w:t>
      </w:r>
    </w:p>
    <w:p w14:paraId="3E9AF33C" w14:textId="77777777" w:rsidR="009A2C48" w:rsidRDefault="009A2C48" w:rsidP="00A50479">
      <w:pPr>
        <w:rPr>
          <w:noProof/>
        </w:rPr>
      </w:pPr>
      <w:r>
        <w:rPr>
          <w:noProof/>
        </w:rPr>
        <w:t>Inmate Records Clerk (NMCD/PNM #16192+) (Expiration Date: 03/23/2026)</w:t>
      </w:r>
    </w:p>
    <w:p w14:paraId="5972095B" w14:textId="77777777" w:rsidR="009A2C48" w:rsidRDefault="009A2C48" w:rsidP="00A50479">
      <w:pPr>
        <w:rPr>
          <w:noProof/>
        </w:rPr>
      </w:pPr>
      <w:r>
        <w:rPr>
          <w:noProof/>
        </w:rPr>
        <w:t>Senior Custodian (DCA #10115890) (Expiration Date: 04/05/2026)</w:t>
      </w:r>
    </w:p>
    <w:p w14:paraId="06DDC99E" w14:textId="77777777" w:rsidR="009A2C48" w:rsidRDefault="009A2C48" w:rsidP="00A50479">
      <w:pPr>
        <w:rPr>
          <w:noProof/>
        </w:rPr>
      </w:pPr>
      <w:r>
        <w:rPr>
          <w:noProof/>
        </w:rPr>
        <w:t>Correctional Officer Sergeant (NMCD/PNM #16212+) (Expiration Date: 03/23/2026)</w:t>
      </w:r>
    </w:p>
    <w:p w14:paraId="058C78E9" w14:textId="77777777" w:rsidR="009A2C48" w:rsidRDefault="009A2C48" w:rsidP="00A50479">
      <w:pPr>
        <w:rPr>
          <w:noProof/>
        </w:rPr>
      </w:pPr>
      <w:r>
        <w:rPr>
          <w:noProof/>
        </w:rPr>
        <w:t>Office Support Clerk (ALTSD #8557) (Expiration Date: 03/20/2026)</w:t>
      </w:r>
    </w:p>
    <w:p w14:paraId="79073332"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Public Assistance Rep (DOH/PHD/WIC #11575) (Expiration Date: 03/17/2026)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7D239181" w14:textId="77777777" w:rsidTr="00F97CA7">
        <w:trPr>
          <w:trHeight w:val="2070"/>
        </w:trPr>
        <w:tc>
          <w:tcPr>
            <w:tcW w:w="3120" w:type="dxa"/>
            <w:vAlign w:val="center"/>
          </w:tcPr>
          <w:p w14:paraId="2443F9FB"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753383825"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5ED9CC8D"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5602023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4892A2B"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5891F28E"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9878625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213129E" w14:textId="77777777" w:rsidR="009A2C48" w:rsidRPr="003B02C3" w:rsidRDefault="009A2C48"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0BE19DA" w14:textId="77777777" w:rsidR="009A2C48" w:rsidRPr="00A75333" w:rsidRDefault="009A2C48" w:rsidP="00776419">
      <w:pPr>
        <w:pStyle w:val="Heading3"/>
        <w:rPr>
          <w:rFonts w:eastAsia="Open Sans"/>
        </w:rPr>
      </w:pPr>
      <w:r w:rsidRPr="00A75333">
        <w:rPr>
          <w:rFonts w:eastAsia="Open Sans"/>
        </w:rPr>
        <w:t>Make a Difference. Build a Future.</w:t>
      </w:r>
    </w:p>
    <w:p w14:paraId="77F2B41B"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34F46FF0"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665960763"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3E569" id="Graphic 36" o:spid="_x0000_s1026" alt="&quot;&quot;"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482AFDE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077150B" w14:textId="77777777" w:rsidR="009A2C48" w:rsidRPr="003B02C3" w:rsidRDefault="009A2C48" w:rsidP="007D7098">
            <w:pPr>
              <w:pStyle w:val="TableText"/>
              <w:rPr>
                <w:sz w:val="22"/>
                <w:szCs w:val="22"/>
              </w:rPr>
            </w:pPr>
            <w:r w:rsidRPr="003B02C3">
              <w:rPr>
                <w:sz w:val="22"/>
                <w:szCs w:val="22"/>
              </w:rPr>
              <w:t>Purpose-Driven Work</w:t>
            </w:r>
          </w:p>
          <w:p w14:paraId="136F0C15"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62F473D" w14:textId="77777777" w:rsidR="009A2C48" w:rsidRPr="003B02C3" w:rsidRDefault="009A2C48" w:rsidP="007D7098">
            <w:pPr>
              <w:pStyle w:val="TableText"/>
              <w:rPr>
                <w:sz w:val="22"/>
                <w:szCs w:val="22"/>
              </w:rPr>
            </w:pPr>
            <w:r w:rsidRPr="003B02C3">
              <w:rPr>
                <w:sz w:val="22"/>
                <w:szCs w:val="22"/>
              </w:rPr>
              <w:t>Robust Retirement</w:t>
            </w:r>
          </w:p>
          <w:p w14:paraId="7ECCBF2E"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FCF479E" w14:textId="77777777" w:rsidR="009A2C48" w:rsidRPr="003B02C3" w:rsidRDefault="009A2C48" w:rsidP="007D7098">
            <w:pPr>
              <w:pStyle w:val="TableText"/>
              <w:rPr>
                <w:sz w:val="22"/>
                <w:szCs w:val="22"/>
              </w:rPr>
            </w:pPr>
            <w:r w:rsidRPr="003B02C3">
              <w:rPr>
                <w:sz w:val="22"/>
                <w:szCs w:val="22"/>
              </w:rPr>
              <w:t>Room to Grow</w:t>
            </w:r>
          </w:p>
          <w:p w14:paraId="1DFB2E46"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228315D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45B9C40" w14:textId="77777777" w:rsidR="009A2C48" w:rsidRPr="003B02C3" w:rsidRDefault="009A2C48" w:rsidP="007D7098">
            <w:pPr>
              <w:pStyle w:val="TableText"/>
              <w:rPr>
                <w:sz w:val="22"/>
                <w:szCs w:val="22"/>
              </w:rPr>
            </w:pPr>
            <w:r w:rsidRPr="003B02C3">
              <w:rPr>
                <w:sz w:val="22"/>
                <w:szCs w:val="22"/>
              </w:rPr>
              <w:t>Competitive Pay &amp; Benefits</w:t>
            </w:r>
          </w:p>
          <w:p w14:paraId="39861D77"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9252C61" w14:textId="77777777" w:rsidR="009A2C48" w:rsidRPr="003B02C3" w:rsidRDefault="009A2C48" w:rsidP="007D7098">
            <w:pPr>
              <w:pStyle w:val="TableText"/>
              <w:rPr>
                <w:sz w:val="22"/>
                <w:szCs w:val="22"/>
              </w:rPr>
            </w:pPr>
            <w:r w:rsidRPr="003B02C3">
              <w:rPr>
                <w:sz w:val="22"/>
                <w:szCs w:val="22"/>
              </w:rPr>
              <w:t>Time to Recharge</w:t>
            </w:r>
          </w:p>
          <w:p w14:paraId="52247063"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AF85610" w14:textId="77777777" w:rsidR="009A2C48" w:rsidRPr="003B02C3" w:rsidRDefault="009A2C48" w:rsidP="007D7098">
            <w:pPr>
              <w:pStyle w:val="TableText"/>
              <w:rPr>
                <w:sz w:val="22"/>
                <w:szCs w:val="22"/>
              </w:rPr>
            </w:pPr>
            <w:r w:rsidRPr="003B02C3">
              <w:rPr>
                <w:sz w:val="22"/>
                <w:szCs w:val="22"/>
              </w:rPr>
              <w:t xml:space="preserve">Making a Difference </w:t>
            </w:r>
          </w:p>
          <w:p w14:paraId="040A8453"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9E95044"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Springer</w:t>
      </w:r>
    </w:p>
    <w:p w14:paraId="26B909E9" w14:textId="77777777" w:rsidR="009A2C48" w:rsidRPr="00CB6ACE" w:rsidRDefault="009A2C48" w:rsidP="003B02C3">
      <w:r w:rsidRPr="00CB6ACE">
        <w:t xml:space="preserve">Enjoy the unique culture, natural beauty, and community spirit of </w:t>
      </w:r>
      <w:r w:rsidRPr="00296FC1">
        <w:rPr>
          <w:b/>
          <w:bCs/>
          <w:noProof/>
        </w:rPr>
        <w:t>Springer</w:t>
      </w:r>
      <w:r w:rsidRPr="00CB6ACE">
        <w:t>. Live and work where you love!</w:t>
      </w:r>
    </w:p>
    <w:p w14:paraId="23BDF4E1"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49682F48" w14:textId="77777777" w:rsidR="009A2C48" w:rsidRPr="00776419" w:rsidRDefault="009A2C48"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3CEACB4D" w14:textId="77777777" w:rsidR="009A2C48" w:rsidRPr="00CB6ACE" w:rsidRDefault="009A2C48" w:rsidP="007D7098">
      <w:pPr>
        <w:pStyle w:val="Heading3"/>
        <w:rPr>
          <w:rFonts w:eastAsia="Open Sans"/>
        </w:rPr>
      </w:pPr>
      <w:r w:rsidRPr="00CB6ACE">
        <w:rPr>
          <w:rFonts w:eastAsia="Open Sans"/>
        </w:rPr>
        <w:t>Featured Job Openings:</w:t>
      </w:r>
    </w:p>
    <w:p w14:paraId="16862344" w14:textId="77777777" w:rsidR="009A2C48" w:rsidRDefault="009A2C48" w:rsidP="00A50479">
      <w:pPr>
        <w:rPr>
          <w:noProof/>
        </w:rPr>
      </w:pPr>
      <w:r>
        <w:rPr>
          <w:noProof/>
        </w:rPr>
        <w:t>Correctional Officer Cadet (NMCD/SCC #10100889+) (Expiration Date: 04/11/2026)</w:t>
      </w:r>
    </w:p>
    <w:p w14:paraId="33039676" w14:textId="77777777" w:rsidR="009A2C48" w:rsidRDefault="009A2C48" w:rsidP="00A50479">
      <w:pPr>
        <w:rPr>
          <w:noProof/>
        </w:rPr>
      </w:pPr>
      <w:r>
        <w:rPr>
          <w:noProof/>
        </w:rPr>
        <w:t>Correctional Officer Specialist - Maintenance (NMCD #10100822) (Expiration Date: 03/16/2026)</w:t>
      </w:r>
    </w:p>
    <w:p w14:paraId="2BAFED88"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lastRenderedPageBreak/>
        <w:t>Associate Highway Maintenance Worker (DOT/D4 #20131) (Expiration Date: 03/19/2026)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9A2C48" w:rsidRPr="00CB6ACE" w14:paraId="13C1EF7D" w14:textId="77777777" w:rsidTr="00F97CA7">
        <w:trPr>
          <w:trHeight w:val="2070"/>
        </w:trPr>
        <w:tc>
          <w:tcPr>
            <w:tcW w:w="3120" w:type="dxa"/>
            <w:vAlign w:val="center"/>
          </w:tcPr>
          <w:p w14:paraId="17384AE2" w14:textId="77777777" w:rsidR="009A2C48" w:rsidRPr="00CB6ACE" w:rsidRDefault="009A2C4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E6D21B8">
                  <wp:extent cx="1056956" cy="1188720"/>
                  <wp:effectExtent l="76200" t="0" r="67310" b="125730"/>
                  <wp:docPr id="1196657064" name="Picture 2" descr="QR Code that redirects to the State Personnel Office State Jobs are Great Jobs marketing campaign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that redirects to the State Personnel Office State Jobs are Great Jobs marketing campaign landing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956"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59D76B9" w14:textId="77777777" w:rsidR="009A2C48" w:rsidRPr="00CB6ACE" w:rsidRDefault="009A2C4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96134306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4E08101" w14:textId="77777777" w:rsidR="009A2C48" w:rsidRPr="00CB6ACE" w:rsidRDefault="009A2C48" w:rsidP="00CB6ACE">
            <w:pPr>
              <w:widowControl w:val="0"/>
              <w:autoSpaceDE w:val="0"/>
              <w:autoSpaceDN w:val="0"/>
              <w:ind w:left="115"/>
              <w:jc w:val="right"/>
              <w:rPr>
                <w:rFonts w:eastAsia="Open Sans" w:cs="Open Sans"/>
                <w:b/>
                <w:bCs/>
                <w:kern w:val="0"/>
                <w:sz w:val="18"/>
                <w:szCs w:val="18"/>
                <w14:ligatures w14:val="none"/>
              </w:rPr>
            </w:pPr>
          </w:p>
        </w:tc>
      </w:tr>
    </w:tbl>
    <w:p w14:paraId="120D4603" w14:textId="77777777" w:rsidR="009A2C48" w:rsidRDefault="009A2C4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8320294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2438C07" w14:textId="77777777" w:rsidR="009A2C48" w:rsidRPr="003B02C3" w:rsidRDefault="009A2C48" w:rsidP="003B02C3">
      <w:r w:rsidRPr="00CB6ACE">
        <w:t>We’re hiring for a variety of roles in</w:t>
      </w:r>
      <w:r>
        <w:t xml:space="preserve"> </w:t>
      </w:r>
      <w:r>
        <w:rPr>
          <w:noProof/>
        </w:rPr>
        <w:t>Taos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45F9F18" w14:textId="77777777" w:rsidR="009A2C48" w:rsidRPr="00A75333" w:rsidRDefault="009A2C48" w:rsidP="00776419">
      <w:pPr>
        <w:pStyle w:val="Heading3"/>
        <w:rPr>
          <w:rFonts w:eastAsia="Open Sans"/>
        </w:rPr>
      </w:pPr>
      <w:r w:rsidRPr="00A75333">
        <w:rPr>
          <w:rFonts w:eastAsia="Open Sans"/>
        </w:rPr>
        <w:t>Make a Difference. Build a Future.</w:t>
      </w:r>
    </w:p>
    <w:p w14:paraId="33671830" w14:textId="77777777" w:rsidR="009A2C48" w:rsidRPr="00CB6ACE" w:rsidRDefault="009A2C48" w:rsidP="00A75333">
      <w:r w:rsidRPr="00CB6ACE">
        <w:t>Working for the State of New Mexico means more than just a job — it’s a chance to serve your community, grow your career, and be part of something bigger.</w:t>
      </w:r>
    </w:p>
    <w:p w14:paraId="1517B352" w14:textId="77777777" w:rsidR="009A2C48" w:rsidRPr="007D7098" w:rsidRDefault="009A2C48"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19B9D4FA">
                <wp:simplePos x="0" y="0"/>
                <wp:positionH relativeFrom="margin">
                  <wp:posOffset>2505075</wp:posOffset>
                </wp:positionH>
                <wp:positionV relativeFrom="paragraph">
                  <wp:posOffset>105410</wp:posOffset>
                </wp:positionV>
                <wp:extent cx="1403985" cy="2886075"/>
                <wp:effectExtent l="0" t="0" r="5715" b="9525"/>
                <wp:wrapNone/>
                <wp:docPr id="1171093786" name="Graphic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850D1" id="Graphic 36" o:spid="_x0000_s1026" alt="&quot;&quot;"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9A2C48" w:rsidRPr="00CB6ACE" w14:paraId="789B3A9B"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9470803" w14:textId="77777777" w:rsidR="009A2C48" w:rsidRPr="003B02C3" w:rsidRDefault="009A2C48" w:rsidP="007D7098">
            <w:pPr>
              <w:pStyle w:val="TableText"/>
              <w:rPr>
                <w:sz w:val="22"/>
                <w:szCs w:val="22"/>
              </w:rPr>
            </w:pPr>
            <w:r w:rsidRPr="003B02C3">
              <w:rPr>
                <w:sz w:val="22"/>
                <w:szCs w:val="22"/>
              </w:rPr>
              <w:t>Purpose-Driven Work</w:t>
            </w:r>
          </w:p>
          <w:p w14:paraId="450B2FE9" w14:textId="77777777" w:rsidR="009A2C48" w:rsidRPr="007D7098" w:rsidRDefault="009A2C4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939C8CC" w14:textId="77777777" w:rsidR="009A2C48" w:rsidRPr="003B02C3" w:rsidRDefault="009A2C48" w:rsidP="007D7098">
            <w:pPr>
              <w:pStyle w:val="TableText"/>
              <w:rPr>
                <w:sz w:val="22"/>
                <w:szCs w:val="22"/>
              </w:rPr>
            </w:pPr>
            <w:r w:rsidRPr="003B02C3">
              <w:rPr>
                <w:sz w:val="22"/>
                <w:szCs w:val="22"/>
              </w:rPr>
              <w:t>Robust Retirement</w:t>
            </w:r>
          </w:p>
          <w:p w14:paraId="18D91B12" w14:textId="77777777" w:rsidR="009A2C48" w:rsidRPr="007D7098" w:rsidRDefault="009A2C4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5BF036A9" w14:textId="77777777" w:rsidR="009A2C48" w:rsidRPr="003B02C3" w:rsidRDefault="009A2C48" w:rsidP="007D7098">
            <w:pPr>
              <w:pStyle w:val="TableText"/>
              <w:rPr>
                <w:sz w:val="22"/>
                <w:szCs w:val="22"/>
              </w:rPr>
            </w:pPr>
            <w:r w:rsidRPr="003B02C3">
              <w:rPr>
                <w:sz w:val="22"/>
                <w:szCs w:val="22"/>
              </w:rPr>
              <w:t>Room to Grow</w:t>
            </w:r>
          </w:p>
          <w:p w14:paraId="296DE948" w14:textId="77777777" w:rsidR="009A2C48" w:rsidRPr="007D7098" w:rsidRDefault="009A2C48" w:rsidP="007D7098">
            <w:pPr>
              <w:pStyle w:val="TableText"/>
              <w:rPr>
                <w:b w:val="0"/>
                <w:bCs w:val="0"/>
              </w:rPr>
            </w:pPr>
            <w:r w:rsidRPr="007D7098">
              <w:rPr>
                <w:b w:val="0"/>
                <w:bCs w:val="0"/>
              </w:rPr>
              <w:t>Explore diverse career paths and advancement opportunities across state agencies.</w:t>
            </w:r>
          </w:p>
        </w:tc>
      </w:tr>
      <w:tr w:rsidR="009A2C48" w:rsidRPr="00CB6ACE" w14:paraId="4C62672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6244923" w14:textId="77777777" w:rsidR="009A2C48" w:rsidRPr="003B02C3" w:rsidRDefault="009A2C48" w:rsidP="007D7098">
            <w:pPr>
              <w:pStyle w:val="TableText"/>
              <w:rPr>
                <w:sz w:val="22"/>
                <w:szCs w:val="22"/>
              </w:rPr>
            </w:pPr>
            <w:r w:rsidRPr="003B02C3">
              <w:rPr>
                <w:sz w:val="22"/>
                <w:szCs w:val="22"/>
              </w:rPr>
              <w:t>Competitive Pay &amp; Benefits</w:t>
            </w:r>
          </w:p>
          <w:p w14:paraId="6916B53B" w14:textId="77777777" w:rsidR="009A2C48" w:rsidRPr="007D7098" w:rsidRDefault="009A2C4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27337978" w14:textId="77777777" w:rsidR="009A2C48" w:rsidRPr="003B02C3" w:rsidRDefault="009A2C48" w:rsidP="007D7098">
            <w:pPr>
              <w:pStyle w:val="TableText"/>
              <w:rPr>
                <w:sz w:val="22"/>
                <w:szCs w:val="22"/>
              </w:rPr>
            </w:pPr>
            <w:r w:rsidRPr="003B02C3">
              <w:rPr>
                <w:sz w:val="22"/>
                <w:szCs w:val="22"/>
              </w:rPr>
              <w:t>Time to Recharge</w:t>
            </w:r>
          </w:p>
          <w:p w14:paraId="7CC7ACAF" w14:textId="77777777" w:rsidR="009A2C48" w:rsidRPr="007D7098" w:rsidRDefault="009A2C4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338A957" w14:textId="77777777" w:rsidR="009A2C48" w:rsidRPr="003B02C3" w:rsidRDefault="009A2C48" w:rsidP="007D7098">
            <w:pPr>
              <w:pStyle w:val="TableText"/>
              <w:rPr>
                <w:sz w:val="22"/>
                <w:szCs w:val="22"/>
              </w:rPr>
            </w:pPr>
            <w:r w:rsidRPr="003B02C3">
              <w:rPr>
                <w:sz w:val="22"/>
                <w:szCs w:val="22"/>
              </w:rPr>
              <w:t xml:space="preserve">Making a Difference </w:t>
            </w:r>
          </w:p>
          <w:p w14:paraId="7FC53A81" w14:textId="77777777" w:rsidR="009A2C48" w:rsidRPr="007D7098" w:rsidRDefault="009A2C4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61BA8B7" w14:textId="77777777" w:rsidR="009A2C48" w:rsidRPr="00CB6ACE" w:rsidRDefault="009A2C48" w:rsidP="007D7098">
      <w:pPr>
        <w:pStyle w:val="Heading3"/>
        <w:rPr>
          <w:rFonts w:eastAsia="Open Sans"/>
        </w:rPr>
      </w:pPr>
      <w:r w:rsidRPr="00CB6ACE">
        <w:rPr>
          <w:rFonts w:eastAsia="Open Sans"/>
        </w:rPr>
        <w:t>Location Spotlight:</w:t>
      </w:r>
      <w:r>
        <w:rPr>
          <w:rFonts w:eastAsia="Open Sans"/>
        </w:rPr>
        <w:t xml:space="preserve"> </w:t>
      </w:r>
      <w:r w:rsidRPr="00296FC1">
        <w:rPr>
          <w:rFonts w:eastAsia="Open Sans"/>
          <w:noProof/>
        </w:rPr>
        <w:t>Taos</w:t>
      </w:r>
    </w:p>
    <w:p w14:paraId="1E24701D" w14:textId="77777777" w:rsidR="009A2C48" w:rsidRPr="00CB6ACE" w:rsidRDefault="009A2C48" w:rsidP="003B02C3">
      <w:r w:rsidRPr="00CB6ACE">
        <w:t xml:space="preserve">Enjoy the unique culture, natural beauty, and community spirit of </w:t>
      </w:r>
      <w:r w:rsidRPr="00296FC1">
        <w:rPr>
          <w:b/>
          <w:bCs/>
          <w:noProof/>
        </w:rPr>
        <w:t>Taos</w:t>
      </w:r>
      <w:r w:rsidRPr="00CB6ACE">
        <w:t>. Live and work where you love!</w:t>
      </w:r>
    </w:p>
    <w:p w14:paraId="76EDD748" w14:textId="77777777" w:rsidR="009A2C48" w:rsidRDefault="009A2C48" w:rsidP="003B02C3">
      <w:r w:rsidRPr="00CB6ACE">
        <w:rPr>
          <w:b/>
          <w:bCs/>
        </w:rPr>
        <w:t>Tips:</w:t>
      </w:r>
      <w:r>
        <w:rPr>
          <w:b/>
          <w:bCs/>
        </w:rPr>
        <w:t xml:space="preserve"> </w:t>
      </w:r>
      <w:r w:rsidRPr="00CB6ACE">
        <w:t>We are always looking for talent within the state, so we want to ensure that you apply correctly.</w:t>
      </w:r>
    </w:p>
    <w:p w14:paraId="1D68E1B1" w14:textId="77777777" w:rsidR="009A2C48" w:rsidRPr="00776419" w:rsidRDefault="009A2C48"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5BA6F294" w14:textId="77777777" w:rsidR="009A2C48" w:rsidRPr="00CB6ACE" w:rsidRDefault="009A2C48" w:rsidP="007D7098">
      <w:pPr>
        <w:pStyle w:val="Heading3"/>
        <w:rPr>
          <w:rFonts w:eastAsia="Open Sans"/>
        </w:rPr>
      </w:pPr>
      <w:r w:rsidRPr="00CB6ACE">
        <w:rPr>
          <w:rFonts w:eastAsia="Open Sans"/>
        </w:rPr>
        <w:t>Featured Job Openings:</w:t>
      </w:r>
    </w:p>
    <w:p w14:paraId="2EB50935" w14:textId="77777777" w:rsidR="009A2C48" w:rsidRDefault="009A2C48" w:rsidP="00A50479">
      <w:pPr>
        <w:rPr>
          <w:noProof/>
        </w:rPr>
      </w:pPr>
      <w:r>
        <w:rPr>
          <w:noProof/>
        </w:rPr>
        <w:t>Senior Rehab Counselor (DVR #10261) (Expiration Date: 03/22/2026)</w:t>
      </w:r>
    </w:p>
    <w:p w14:paraId="722F103D" w14:textId="77777777" w:rsidR="009A2C48" w:rsidRDefault="009A2C48" w:rsidP="00A50479">
      <w:pPr>
        <w:rPr>
          <w:noProof/>
        </w:rPr>
      </w:pPr>
      <w:r>
        <w:rPr>
          <w:noProof/>
        </w:rPr>
        <w:t>Child Protective Services Case Worker (CYFD/PSD #8494) (Expiration Date: 04/27/2026)</w:t>
      </w:r>
    </w:p>
    <w:p w14:paraId="128EFA23" w14:textId="77777777" w:rsidR="009A2C48" w:rsidRDefault="009A2C48" w:rsidP="00A50479">
      <w:pPr>
        <w:rPr>
          <w:noProof/>
        </w:rPr>
      </w:pPr>
      <w:r>
        <w:rPr>
          <w:noProof/>
        </w:rPr>
        <w:lastRenderedPageBreak/>
        <w:t>Office Support Clerk (NMCD #16670) (Expiration Date: 03/16/2026)</w:t>
      </w:r>
    </w:p>
    <w:p w14:paraId="121EBB81" w14:textId="77777777" w:rsidR="009A2C48" w:rsidRDefault="009A2C48" w:rsidP="00C554AA">
      <w:pPr>
        <w:sectPr w:rsidR="009A2C48" w:rsidSect="009A2C48">
          <w:pgSz w:w="12240" w:h="15840"/>
          <w:pgMar w:top="720" w:right="1080" w:bottom="720" w:left="1080" w:header="720" w:footer="720" w:gutter="0"/>
          <w:pgNumType w:start="1"/>
          <w:cols w:space="720"/>
          <w:docGrid w:linePitch="360"/>
        </w:sectPr>
      </w:pPr>
      <w:r>
        <w:rPr>
          <w:noProof/>
        </w:rPr>
        <w:t>Senior Social Services Coordinator/Case Management Coordinator (HCA/DDSD #43716) (Expiration Date: 03/20/2026)</w:t>
      </w:r>
    </w:p>
    <w:p w14:paraId="400BEC7A" w14:textId="77777777" w:rsidR="009A2C48" w:rsidRPr="00CB6ACE" w:rsidRDefault="009A2C48" w:rsidP="00C554AA"/>
    <w:sectPr w:rsidR="009A2C48" w:rsidRPr="00CB6ACE" w:rsidSect="009A2C48">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CA23" w14:textId="77777777" w:rsidR="004D3836" w:rsidRDefault="004D3836" w:rsidP="005250FE">
      <w:pPr>
        <w:spacing w:after="0" w:line="240" w:lineRule="auto"/>
      </w:pPr>
      <w:r>
        <w:separator/>
      </w:r>
    </w:p>
  </w:endnote>
  <w:endnote w:type="continuationSeparator" w:id="0">
    <w:p w14:paraId="4AD8D00C" w14:textId="77777777" w:rsidR="004D3836" w:rsidRDefault="004D3836"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Inter Light"/>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1BAD" w14:textId="77777777" w:rsidR="004D3836" w:rsidRDefault="004D3836" w:rsidP="005250FE">
      <w:pPr>
        <w:spacing w:after="0" w:line="240" w:lineRule="auto"/>
      </w:pPr>
      <w:r>
        <w:separator/>
      </w:r>
    </w:p>
  </w:footnote>
  <w:footnote w:type="continuationSeparator" w:id="0">
    <w:p w14:paraId="76B81150" w14:textId="77777777" w:rsidR="004D3836" w:rsidRDefault="004D3836"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AA"/>
    <w:rsid w:val="00055509"/>
    <w:rsid w:val="00093231"/>
    <w:rsid w:val="00136BAD"/>
    <w:rsid w:val="001F1CDF"/>
    <w:rsid w:val="001F3364"/>
    <w:rsid w:val="002504A1"/>
    <w:rsid w:val="002D6FA7"/>
    <w:rsid w:val="003629EE"/>
    <w:rsid w:val="00394E55"/>
    <w:rsid w:val="003B02C3"/>
    <w:rsid w:val="00447CEA"/>
    <w:rsid w:val="00464528"/>
    <w:rsid w:val="00496287"/>
    <w:rsid w:val="004D3836"/>
    <w:rsid w:val="004E185B"/>
    <w:rsid w:val="005250FE"/>
    <w:rsid w:val="005251C3"/>
    <w:rsid w:val="005967E2"/>
    <w:rsid w:val="00742C82"/>
    <w:rsid w:val="00776419"/>
    <w:rsid w:val="00782D1F"/>
    <w:rsid w:val="007D7098"/>
    <w:rsid w:val="008137E1"/>
    <w:rsid w:val="008653C0"/>
    <w:rsid w:val="00895E75"/>
    <w:rsid w:val="008A4173"/>
    <w:rsid w:val="008B6D5A"/>
    <w:rsid w:val="009805EA"/>
    <w:rsid w:val="009A2C48"/>
    <w:rsid w:val="00A75333"/>
    <w:rsid w:val="00AE457E"/>
    <w:rsid w:val="00B54076"/>
    <w:rsid w:val="00BE09A9"/>
    <w:rsid w:val="00C554AA"/>
    <w:rsid w:val="00CB6ACE"/>
    <w:rsid w:val="00CD4607"/>
    <w:rsid w:val="00CE1BA0"/>
    <w:rsid w:val="00E436D1"/>
    <w:rsid w:val="00F130A4"/>
    <w:rsid w:val="00F41320"/>
    <w:rsid w:val="00F61D7A"/>
    <w:rsid w:val="00F939CB"/>
    <w:rsid w:val="00F97CA7"/>
    <w:rsid w:val="00FB6F67"/>
    <w:rsid w:val="00FC5A2D"/>
    <w:rsid w:val="00FD0494"/>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7FB3"/>
  <w15:chartTrackingRefBased/>
  <w15:docId w15:val="{585BCF8A-F3B7-43D6-A2FD-F422D626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Weely%20Job%20Openings\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ab5d4-115c-4bc1-9556-c2a203868c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3E7BB77FE517428F5D47ABD653150C" ma:contentTypeVersion="10" ma:contentTypeDescription="Create a new document." ma:contentTypeScope="" ma:versionID="a20e5c6ba5ed27cdf9cf271d9160a210">
  <xsd:schema xmlns:xsd="http://www.w3.org/2001/XMLSchema" xmlns:xs="http://www.w3.org/2001/XMLSchema" xmlns:p="http://schemas.microsoft.com/office/2006/metadata/properties" xmlns:ns3="f2fab5d4-115c-4bc1-9556-c2a203868c79" targetNamespace="http://schemas.microsoft.com/office/2006/metadata/properties" ma:root="true" ma:fieldsID="6f9604a2ca9c124e5d9c5ab4946daeee" ns3:_="">
    <xsd:import namespace="f2fab5d4-115c-4bc1-9556-c2a203868c7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ab5d4-115c-4bc1-9556-c2a203868c7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D81B-6587-4115-AEAF-E376566DABF6}">
  <ds:schemaRefs>
    <ds:schemaRef ds:uri="http://schemas.microsoft.com/sharepoint/v3/contenttype/forms"/>
  </ds:schemaRefs>
</ds:datastoreItem>
</file>

<file path=customXml/itemProps2.xml><?xml version="1.0" encoding="utf-8"?>
<ds:datastoreItem xmlns:ds="http://schemas.openxmlformats.org/officeDocument/2006/customXml" ds:itemID="{BD7FF569-35B3-4AD6-BCF0-2CB1529C225D}">
  <ds:schemaRefs>
    <ds:schemaRef ds:uri="http://schemas.microsoft.com/office/2006/metadata/properties"/>
    <ds:schemaRef ds:uri="http://schemas.microsoft.com/office/infopath/2007/PartnerControls"/>
    <ds:schemaRef ds:uri="f2fab5d4-115c-4bc1-9556-c2a203868c79"/>
  </ds:schemaRefs>
</ds:datastoreItem>
</file>

<file path=customXml/itemProps3.xml><?xml version="1.0" encoding="utf-8"?>
<ds:datastoreItem xmlns:ds="http://schemas.openxmlformats.org/officeDocument/2006/customXml" ds:itemID="{7EDFC999-929D-42D0-BB9D-15C063BA923F}">
  <ds:schemaRefs>
    <ds:schemaRef ds:uri="http://schemas.openxmlformats.org/officeDocument/2006/bibliography"/>
  </ds:schemaRefs>
</ds:datastoreItem>
</file>

<file path=customXml/itemProps4.xml><?xml version="1.0" encoding="utf-8"?>
<ds:datastoreItem xmlns:ds="http://schemas.openxmlformats.org/officeDocument/2006/customXml" ds:itemID="{E775CDC9-BDEB-4228-8F0C-358FECED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ab5d4-115c-4bc1-9556-c2a20386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1</TotalTime>
  <Pages>26</Pages>
  <Words>5323</Words>
  <Characters>29016</Characters>
  <Application>Microsoft Office Word</Application>
  <DocSecurity>0</DocSecurity>
  <Lines>967</Lines>
  <Paragraphs>635</Paragraphs>
  <ScaleCrop>false</ScaleCrop>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Valdez, David, SPO</cp:lastModifiedBy>
  <cp:revision>1</cp:revision>
  <dcterms:created xsi:type="dcterms:W3CDTF">2026-03-09T16:35:00Z</dcterms:created>
  <dcterms:modified xsi:type="dcterms:W3CDTF">2026-03-09T16:36:00Z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0x010100C63E7BB77FE517428F5D47ABD653150C</vt:lpwstr>
  </property>
  <property fmtid="{D5CDD505-2E9C-101B-9397-08002B2CF9AE}" pid="3" name="MediaServiceImageTags">
    <vt:lpwstr/>
  </property>
  <property fmtid="{D5CDD505-2E9C-101B-9397-08002B2CF9AE}" pid="4" name="docLang">
    <vt:lpwstr>en</vt:lpwstr>
  </property>
</Properties>
</file>