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5EE0533B" w14:textId="77777777" w:rsidTr="00F97CA7">
        <w:trPr>
          <w:trHeight w:val="2070"/>
        </w:trPr>
        <w:tc>
          <w:tcPr>
            <w:tcW w:w="3120" w:type="dxa"/>
            <w:vAlign w:val="center"/>
          </w:tcPr>
          <w:p w14:paraId="7C9CCE14"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69AC00A"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9C61355"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EE5F6D7"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73B9256" w14:textId="77777777" w:rsidR="00937E97" w:rsidRPr="003B02C3" w:rsidRDefault="00937E97"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369CD3B" w14:textId="77777777" w:rsidR="00937E97" w:rsidRPr="00A75333" w:rsidRDefault="00937E97" w:rsidP="00776419">
      <w:pPr>
        <w:pStyle w:val="Heading3"/>
        <w:rPr>
          <w:rFonts w:eastAsia="Open Sans"/>
        </w:rPr>
      </w:pPr>
      <w:r w:rsidRPr="00A75333">
        <w:rPr>
          <w:rFonts w:eastAsia="Open Sans"/>
        </w:rPr>
        <w:t>Make a Difference. Build a Future.</w:t>
      </w:r>
    </w:p>
    <w:p w14:paraId="0CF2F7B3"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60154865"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BD2A6"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2E0780E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B8737A4" w14:textId="77777777" w:rsidR="00937E97" w:rsidRPr="003B02C3" w:rsidRDefault="00937E97" w:rsidP="007D7098">
            <w:pPr>
              <w:pStyle w:val="TableText"/>
              <w:rPr>
                <w:sz w:val="22"/>
                <w:szCs w:val="22"/>
              </w:rPr>
            </w:pPr>
            <w:r w:rsidRPr="003B02C3">
              <w:rPr>
                <w:sz w:val="22"/>
                <w:szCs w:val="22"/>
              </w:rPr>
              <w:t>Purpose-Driven Work</w:t>
            </w:r>
          </w:p>
          <w:p w14:paraId="7D6E4619"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A841DC7" w14:textId="77777777" w:rsidR="00937E97" w:rsidRPr="003B02C3" w:rsidRDefault="00937E97" w:rsidP="007D7098">
            <w:pPr>
              <w:pStyle w:val="TableText"/>
              <w:rPr>
                <w:sz w:val="22"/>
                <w:szCs w:val="22"/>
              </w:rPr>
            </w:pPr>
            <w:r w:rsidRPr="003B02C3">
              <w:rPr>
                <w:sz w:val="22"/>
                <w:szCs w:val="22"/>
              </w:rPr>
              <w:t>Robust Retirement</w:t>
            </w:r>
          </w:p>
          <w:p w14:paraId="097715F7"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89260D3" w14:textId="77777777" w:rsidR="00937E97" w:rsidRPr="003B02C3" w:rsidRDefault="00937E97" w:rsidP="007D7098">
            <w:pPr>
              <w:pStyle w:val="TableText"/>
              <w:rPr>
                <w:sz w:val="22"/>
                <w:szCs w:val="22"/>
              </w:rPr>
            </w:pPr>
            <w:r w:rsidRPr="003B02C3">
              <w:rPr>
                <w:sz w:val="22"/>
                <w:szCs w:val="22"/>
              </w:rPr>
              <w:t>Room to Grow</w:t>
            </w:r>
          </w:p>
          <w:p w14:paraId="62994C0D"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19FB47D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0E963F3" w14:textId="77777777" w:rsidR="00937E97" w:rsidRPr="003B02C3" w:rsidRDefault="00937E97" w:rsidP="007D7098">
            <w:pPr>
              <w:pStyle w:val="TableText"/>
              <w:rPr>
                <w:sz w:val="22"/>
                <w:szCs w:val="22"/>
              </w:rPr>
            </w:pPr>
            <w:r w:rsidRPr="003B02C3">
              <w:rPr>
                <w:sz w:val="22"/>
                <w:szCs w:val="22"/>
              </w:rPr>
              <w:t>Competitive Pay &amp; Benefits</w:t>
            </w:r>
          </w:p>
          <w:p w14:paraId="44AC6467"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4949877" w14:textId="77777777" w:rsidR="00937E97" w:rsidRPr="003B02C3" w:rsidRDefault="00937E97" w:rsidP="007D7098">
            <w:pPr>
              <w:pStyle w:val="TableText"/>
              <w:rPr>
                <w:sz w:val="22"/>
                <w:szCs w:val="22"/>
              </w:rPr>
            </w:pPr>
            <w:r w:rsidRPr="003B02C3">
              <w:rPr>
                <w:sz w:val="22"/>
                <w:szCs w:val="22"/>
              </w:rPr>
              <w:t>Time to Recharge</w:t>
            </w:r>
          </w:p>
          <w:p w14:paraId="73A9C6EC"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34146B1" w14:textId="77777777" w:rsidR="00937E97" w:rsidRPr="003B02C3" w:rsidRDefault="00937E97" w:rsidP="007D7098">
            <w:pPr>
              <w:pStyle w:val="TableText"/>
              <w:rPr>
                <w:sz w:val="22"/>
                <w:szCs w:val="22"/>
              </w:rPr>
            </w:pPr>
            <w:r w:rsidRPr="003B02C3">
              <w:rPr>
                <w:sz w:val="22"/>
                <w:szCs w:val="22"/>
              </w:rPr>
              <w:t xml:space="preserve">Making a Difference </w:t>
            </w:r>
          </w:p>
          <w:p w14:paraId="0A41D0FE"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7FFB2FC"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Albuquerque</w:t>
      </w:r>
    </w:p>
    <w:p w14:paraId="07824A03" w14:textId="77777777" w:rsidR="00937E97" w:rsidRPr="00CB6ACE" w:rsidRDefault="00937E97" w:rsidP="003B02C3">
      <w:r w:rsidRPr="00CB6ACE">
        <w:t xml:space="preserve">Enjoy the unique culture, natural beauty, and community spirit of </w:t>
      </w:r>
      <w:r w:rsidRPr="0033622C">
        <w:rPr>
          <w:b/>
          <w:bCs/>
          <w:noProof/>
        </w:rPr>
        <w:t>Albuquerque</w:t>
      </w:r>
      <w:r w:rsidRPr="00CB6ACE">
        <w:t>. Live and work where you love!</w:t>
      </w:r>
    </w:p>
    <w:p w14:paraId="2C5E0E1D"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2F502AC7" w14:textId="77777777" w:rsidR="00937E97" w:rsidRPr="00776419" w:rsidRDefault="00937E97"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3185EFA2" w14:textId="77777777" w:rsidR="00937E97" w:rsidRPr="00CB6ACE" w:rsidRDefault="00937E97" w:rsidP="007D7098">
      <w:pPr>
        <w:pStyle w:val="Heading3"/>
        <w:rPr>
          <w:rFonts w:eastAsia="Open Sans"/>
        </w:rPr>
      </w:pPr>
      <w:r w:rsidRPr="00CB6ACE">
        <w:rPr>
          <w:rFonts w:eastAsia="Open Sans"/>
        </w:rPr>
        <w:t>Featured Job Openings:</w:t>
      </w:r>
    </w:p>
    <w:p w14:paraId="7A46DD6F" w14:textId="77777777" w:rsidR="00937E97" w:rsidRDefault="00937E97" w:rsidP="0028499C">
      <w:pPr>
        <w:rPr>
          <w:noProof/>
        </w:rPr>
      </w:pPr>
      <w:r>
        <w:rPr>
          <w:noProof/>
        </w:rPr>
        <w:t>Affordability Bureau Administrative Assistant (HCA/HCAF #10118463) (Expiration Date: 04/09/2026)</w:t>
      </w:r>
    </w:p>
    <w:p w14:paraId="0BA9E563" w14:textId="77777777" w:rsidR="00937E97" w:rsidRDefault="00937E97" w:rsidP="0028499C">
      <w:pPr>
        <w:rPr>
          <w:noProof/>
        </w:rPr>
      </w:pPr>
      <w:r>
        <w:rPr>
          <w:noProof/>
        </w:rPr>
        <w:lastRenderedPageBreak/>
        <w:t>Engineering Technician (DOT/D3 #30123) (Expiration Date: 04/06/2026)</w:t>
      </w:r>
    </w:p>
    <w:p w14:paraId="0FD1B666" w14:textId="77777777" w:rsidR="00937E97" w:rsidRDefault="00937E97" w:rsidP="0028499C">
      <w:pPr>
        <w:rPr>
          <w:noProof/>
        </w:rPr>
      </w:pPr>
      <w:r>
        <w:rPr>
          <w:noProof/>
        </w:rPr>
        <w:t>Engineering Technician (DOT/D3 #20944) (Expiration Date: 04/01/2026)</w:t>
      </w:r>
    </w:p>
    <w:p w14:paraId="7B4F19B4" w14:textId="77777777" w:rsidR="00937E97" w:rsidRDefault="00937E97" w:rsidP="0028499C">
      <w:pPr>
        <w:rPr>
          <w:noProof/>
        </w:rPr>
      </w:pPr>
      <w:r>
        <w:rPr>
          <w:noProof/>
        </w:rPr>
        <w:t>Engineering Technician (DOT/D3 #20972) (Expiration Date: 04/01/2026)</w:t>
      </w:r>
    </w:p>
    <w:p w14:paraId="249A0681" w14:textId="77777777" w:rsidR="00937E97" w:rsidRDefault="00937E97" w:rsidP="0028499C">
      <w:pPr>
        <w:rPr>
          <w:noProof/>
        </w:rPr>
      </w:pPr>
      <w:r>
        <w:rPr>
          <w:noProof/>
        </w:rPr>
        <w:t>Public Safety Dispatcher, Certified (DPS #18387) (Expiration Date: 04/08/2026)</w:t>
      </w:r>
    </w:p>
    <w:p w14:paraId="43F83CEF" w14:textId="77777777" w:rsidR="00937E97" w:rsidRDefault="00937E97" w:rsidP="0028499C">
      <w:pPr>
        <w:rPr>
          <w:noProof/>
        </w:rPr>
      </w:pPr>
      <w:r>
        <w:rPr>
          <w:noProof/>
        </w:rPr>
        <w:t>Patient Care Assistant (DOH/SATC #30661+) (Expiration Date: 04/04/2026)</w:t>
      </w:r>
    </w:p>
    <w:p w14:paraId="25466DE6" w14:textId="77777777" w:rsidR="00937E97" w:rsidRDefault="00937E97" w:rsidP="0028499C">
      <w:pPr>
        <w:rPr>
          <w:noProof/>
        </w:rPr>
      </w:pPr>
      <w:r>
        <w:rPr>
          <w:noProof/>
        </w:rPr>
        <w:t>CISR Data Evaluation Specialist (CYFD/OPA #7060) (Expiration Date: 04/20/2026)</w:t>
      </w:r>
    </w:p>
    <w:p w14:paraId="19F2D890" w14:textId="77777777" w:rsidR="00937E97" w:rsidRDefault="00937E97" w:rsidP="0028499C">
      <w:pPr>
        <w:rPr>
          <w:noProof/>
        </w:rPr>
      </w:pPr>
      <w:r>
        <w:rPr>
          <w:noProof/>
        </w:rPr>
        <w:t>Associate Public Safety Dispatcher, Non-Certified (DPS #18387) (Expiration Date: 04/09/2026)</w:t>
      </w:r>
    </w:p>
    <w:p w14:paraId="146AD525" w14:textId="77777777" w:rsidR="00937E97" w:rsidRDefault="00937E97" w:rsidP="0028499C">
      <w:pPr>
        <w:rPr>
          <w:noProof/>
        </w:rPr>
      </w:pPr>
      <w:r>
        <w:rPr>
          <w:noProof/>
        </w:rPr>
        <w:t>Senior Administrative Assistant (EDD#37828) (Expiration Date: 04/03/2026)</w:t>
      </w:r>
    </w:p>
    <w:p w14:paraId="617FB532" w14:textId="77777777" w:rsidR="00937E97" w:rsidRDefault="00937E97" w:rsidP="0028499C">
      <w:pPr>
        <w:rPr>
          <w:noProof/>
        </w:rPr>
      </w:pPr>
      <w:r>
        <w:rPr>
          <w:noProof/>
        </w:rPr>
        <w:t>Patient Care Assistant PRN (DOH/SATC #40763+) (Expiration Date: 04/04/2026)</w:t>
      </w:r>
    </w:p>
    <w:p w14:paraId="7B572750" w14:textId="77777777" w:rsidR="00937E97" w:rsidRDefault="00937E97" w:rsidP="0028499C">
      <w:pPr>
        <w:rPr>
          <w:noProof/>
        </w:rPr>
      </w:pPr>
      <w:r>
        <w:rPr>
          <w:noProof/>
        </w:rPr>
        <w:t>Tax Collection Coordinator (TRD#1498) (Expiration Date: 04/07/2026)</w:t>
      </w:r>
    </w:p>
    <w:p w14:paraId="598C1455" w14:textId="77777777" w:rsidR="00937E97" w:rsidRDefault="00937E97" w:rsidP="0028499C">
      <w:pPr>
        <w:rPr>
          <w:noProof/>
        </w:rPr>
      </w:pPr>
      <w:r>
        <w:rPr>
          <w:noProof/>
        </w:rPr>
        <w:t>Associate Tax Collection Coord (TRD# 22558) (Expiration Date: 04/07/2026)</w:t>
      </w:r>
    </w:p>
    <w:p w14:paraId="6DF4ECD9" w14:textId="77777777" w:rsidR="00937E97" w:rsidRDefault="00937E97" w:rsidP="0028499C">
      <w:pPr>
        <w:rPr>
          <w:noProof/>
        </w:rPr>
      </w:pPr>
      <w:r>
        <w:rPr>
          <w:noProof/>
        </w:rPr>
        <w:t>Labor Relations Senior Administrative Assistant (DWS #10073) (Expiration Date: 04/08/2026)</w:t>
      </w:r>
    </w:p>
    <w:p w14:paraId="682F3737" w14:textId="77777777" w:rsidR="00937E97" w:rsidRDefault="00937E97" w:rsidP="0028499C">
      <w:pPr>
        <w:rPr>
          <w:noProof/>
        </w:rPr>
      </w:pPr>
      <w:r>
        <w:rPr>
          <w:noProof/>
        </w:rPr>
        <w:t>Juvenile Correction Officer I (CYFD/JJS/YDDC #61402+) (Expiration Date: 04/21/2026)</w:t>
      </w:r>
    </w:p>
    <w:p w14:paraId="766638E1" w14:textId="77777777" w:rsidR="00937E97" w:rsidRDefault="00937E97" w:rsidP="0028499C">
      <w:pPr>
        <w:rPr>
          <w:noProof/>
        </w:rPr>
      </w:pPr>
      <w:r>
        <w:rPr>
          <w:noProof/>
        </w:rPr>
        <w:t>Legal Administrator Supervisor (CYFD/PSD #8938) (Expiration Date: 05/17/2026)</w:t>
      </w:r>
    </w:p>
    <w:p w14:paraId="4AA11243" w14:textId="77777777" w:rsidR="00937E97" w:rsidRDefault="00937E97" w:rsidP="0028499C">
      <w:pPr>
        <w:rPr>
          <w:noProof/>
        </w:rPr>
      </w:pPr>
      <w:r>
        <w:rPr>
          <w:noProof/>
        </w:rPr>
        <w:t>Indian Child Welfare Act (ICWA) Legal Secretary (CYFD/PSD #10110819) (Expiration Date: 04/04/2026)</w:t>
      </w:r>
    </w:p>
    <w:p w14:paraId="20467E5E" w14:textId="77777777" w:rsidR="00937E97" w:rsidRDefault="00937E97" w:rsidP="0028499C">
      <w:pPr>
        <w:rPr>
          <w:noProof/>
        </w:rPr>
      </w:pPr>
      <w:r>
        <w:rPr>
          <w:noProof/>
        </w:rPr>
        <w:t>Senior Legal Assistant (HCA/CSSD #80246) (Expiration Date: 03/31/2026)</w:t>
      </w:r>
    </w:p>
    <w:p w14:paraId="4B6A9073" w14:textId="77777777" w:rsidR="00937E97" w:rsidRDefault="00937E97" w:rsidP="0028499C">
      <w:pPr>
        <w:rPr>
          <w:noProof/>
        </w:rPr>
      </w:pPr>
      <w:r>
        <w:rPr>
          <w:noProof/>
        </w:rPr>
        <w:t>Education Asst. Patient Care Assistant (DOH/SATC #30540+) (Expiration Date: 04/10/2026)</w:t>
      </w:r>
    </w:p>
    <w:p w14:paraId="52345D60" w14:textId="77777777" w:rsidR="00937E97" w:rsidRDefault="00937E97" w:rsidP="0028499C">
      <w:pPr>
        <w:rPr>
          <w:noProof/>
        </w:rPr>
      </w:pPr>
      <w:r>
        <w:rPr>
          <w:noProof/>
        </w:rPr>
        <w:t>Lead Patient Care Assistant (DOH/SATC 26884+) (Expiration Date: 04/18/2026)</w:t>
      </w:r>
    </w:p>
    <w:p w14:paraId="3DEEFE4C" w14:textId="77777777" w:rsidR="00937E97" w:rsidRDefault="00937E97" w:rsidP="0028499C">
      <w:pPr>
        <w:rPr>
          <w:noProof/>
        </w:rPr>
      </w:pPr>
      <w:r>
        <w:rPr>
          <w:noProof/>
        </w:rPr>
        <w:t>Secretary (CYFD/PSD #8690+) (Expiration Date: 04/07/2026)</w:t>
      </w:r>
    </w:p>
    <w:p w14:paraId="149E7BF5" w14:textId="77777777" w:rsidR="00937E97" w:rsidRDefault="00937E97" w:rsidP="0028499C">
      <w:pPr>
        <w:rPr>
          <w:noProof/>
        </w:rPr>
      </w:pPr>
      <w:r>
        <w:rPr>
          <w:noProof/>
        </w:rPr>
        <w:t>Senior Records Coordinator (NMCD #16951, 17064) (Expiration Date: 04/13/2026)</w:t>
      </w:r>
    </w:p>
    <w:p w14:paraId="1F063162" w14:textId="77777777" w:rsidR="00937E97" w:rsidRDefault="00937E97" w:rsidP="0028499C">
      <w:pPr>
        <w:rPr>
          <w:noProof/>
        </w:rPr>
      </w:pPr>
      <w:r>
        <w:rPr>
          <w:noProof/>
        </w:rPr>
        <w:t>Case Aide (CYFD/PSD #10118022+) (Expiration Date: 05/08/2026)</w:t>
      </w:r>
    </w:p>
    <w:p w14:paraId="4BA14C1A" w14:textId="77777777" w:rsidR="00937E97" w:rsidRDefault="00937E97" w:rsidP="0028499C">
      <w:pPr>
        <w:rPr>
          <w:noProof/>
        </w:rPr>
      </w:pPr>
      <w:r>
        <w:rPr>
          <w:noProof/>
        </w:rPr>
        <w:t>General Maintenance Specialist JCOI (CYFD/YDDC #26279+) (Expiration Date: 04/20/2026)</w:t>
      </w:r>
    </w:p>
    <w:p w14:paraId="05F15093" w14:textId="77777777" w:rsidR="00937E97" w:rsidRDefault="00937E97" w:rsidP="0028499C">
      <w:pPr>
        <w:rPr>
          <w:noProof/>
        </w:rPr>
      </w:pPr>
      <w:r>
        <w:rPr>
          <w:noProof/>
        </w:rPr>
        <w:t>Senior Juvenile Probation Parole Officer (CYFD/JJS #25815) (Expiration Date: 05/05/2026)</w:t>
      </w:r>
    </w:p>
    <w:p w14:paraId="15ACC3B0" w14:textId="77777777" w:rsidR="00937E97" w:rsidRDefault="00937E97" w:rsidP="0028499C">
      <w:pPr>
        <w:rPr>
          <w:noProof/>
        </w:rPr>
      </w:pPr>
      <w:r>
        <w:rPr>
          <w:noProof/>
        </w:rPr>
        <w:t>Exhibit Designer (DCA #70510) (Expiration Date: 04/25/2026)</w:t>
      </w:r>
    </w:p>
    <w:p w14:paraId="1FDBF7D4" w14:textId="77777777" w:rsidR="00937E97" w:rsidRDefault="00937E97" w:rsidP="0028499C">
      <w:pPr>
        <w:rPr>
          <w:noProof/>
        </w:rPr>
      </w:pPr>
      <w:r>
        <w:rPr>
          <w:noProof/>
        </w:rPr>
        <w:t>Senior Juvenile Probation Parole Officer (CYFD/JJS #35196) (Expiration Date: 04/12/2026)</w:t>
      </w:r>
    </w:p>
    <w:p w14:paraId="54BF3F08" w14:textId="77777777" w:rsidR="00937E97" w:rsidRDefault="00937E97" w:rsidP="0028499C">
      <w:pPr>
        <w:rPr>
          <w:noProof/>
        </w:rPr>
      </w:pPr>
      <w:r>
        <w:rPr>
          <w:noProof/>
        </w:rPr>
        <w:t>Client Service Agent (CYFD/PSD #8624) (Expiration Date: 05/19/2026)</w:t>
      </w:r>
    </w:p>
    <w:p w14:paraId="47E1E687" w14:textId="77777777" w:rsidR="00937E97" w:rsidRDefault="00937E97" w:rsidP="0028499C">
      <w:pPr>
        <w:rPr>
          <w:noProof/>
        </w:rPr>
      </w:pPr>
      <w:r>
        <w:rPr>
          <w:noProof/>
        </w:rPr>
        <w:lastRenderedPageBreak/>
        <w:t>Classification Officer (CYFD/JJS #32645) (Expiration Date: 04/05/2026)</w:t>
      </w:r>
    </w:p>
    <w:p w14:paraId="4055B3F7" w14:textId="77777777" w:rsidR="00937E97" w:rsidRDefault="00937E97" w:rsidP="0028499C">
      <w:pPr>
        <w:rPr>
          <w:noProof/>
        </w:rPr>
      </w:pPr>
      <w:r>
        <w:rPr>
          <w:noProof/>
        </w:rPr>
        <w:t>Client Service Agent (CYFD/PSD #37704) (Expiration Date: 04/04/2026)</w:t>
      </w:r>
    </w:p>
    <w:p w14:paraId="32E5EC4A" w14:textId="77777777" w:rsidR="00937E97" w:rsidRDefault="00937E97" w:rsidP="0028499C">
      <w:pPr>
        <w:rPr>
          <w:noProof/>
        </w:rPr>
      </w:pPr>
      <w:r>
        <w:rPr>
          <w:noProof/>
        </w:rPr>
        <w:t>Grievance Officer (CYFD/JJS #25916) (Expiration Date: 04/11/2026)</w:t>
      </w:r>
    </w:p>
    <w:p w14:paraId="39A69964" w14:textId="77777777" w:rsidR="00937E97" w:rsidRDefault="00937E97" w:rsidP="0028499C">
      <w:pPr>
        <w:rPr>
          <w:noProof/>
        </w:rPr>
      </w:pPr>
      <w:r>
        <w:rPr>
          <w:noProof/>
        </w:rPr>
        <w:t>Security Guard (DOH/SATC #31127) (Expiration Date: 04/10/2026)</w:t>
      </w:r>
    </w:p>
    <w:p w14:paraId="4757683F" w14:textId="77777777" w:rsidR="00937E97" w:rsidRDefault="00937E97" w:rsidP="0028499C">
      <w:pPr>
        <w:rPr>
          <w:noProof/>
        </w:rPr>
      </w:pPr>
      <w:r>
        <w:rPr>
          <w:noProof/>
        </w:rPr>
        <w:t>Practice Improvement Specialist (CYFD/OPA #33692) (Expiration Date: 04/20/2026)</w:t>
      </w:r>
    </w:p>
    <w:p w14:paraId="7F470755" w14:textId="77777777" w:rsidR="00937E97" w:rsidRDefault="00937E97" w:rsidP="0028499C">
      <w:pPr>
        <w:rPr>
          <w:noProof/>
        </w:rPr>
      </w:pPr>
      <w:r>
        <w:rPr>
          <w:noProof/>
        </w:rPr>
        <w:t>Federal Compliance Quality Assurance Specialist (CYFD/OPA #42928) (Expiration Date: 04/01/2026)</w:t>
      </w:r>
    </w:p>
    <w:p w14:paraId="62F14EE6" w14:textId="77777777" w:rsidR="00937E97" w:rsidRDefault="00937E97" w:rsidP="0028499C">
      <w:pPr>
        <w:rPr>
          <w:noProof/>
        </w:rPr>
      </w:pPr>
      <w:r>
        <w:rPr>
          <w:noProof/>
        </w:rPr>
        <w:t>Juvenile Correction Officer II (CYFD/JJS/YDDC #43898+) (Expiration Date: 04/22/2026)</w:t>
      </w:r>
    </w:p>
    <w:p w14:paraId="5E6CB3AE" w14:textId="77777777" w:rsidR="00937E97" w:rsidRDefault="00937E97" w:rsidP="0028499C">
      <w:pPr>
        <w:rPr>
          <w:noProof/>
        </w:rPr>
      </w:pPr>
      <w:r>
        <w:rPr>
          <w:noProof/>
        </w:rPr>
        <w:t>Classification Officer (CYFD/JJS/YDDC #10105079) (Expiration Date: 05/18/2026)</w:t>
      </w:r>
    </w:p>
    <w:p w14:paraId="0B360A28" w14:textId="77777777" w:rsidR="00937E97" w:rsidRDefault="00937E97" w:rsidP="0028499C">
      <w:pPr>
        <w:rPr>
          <w:noProof/>
        </w:rPr>
      </w:pPr>
      <w:r>
        <w:rPr>
          <w:noProof/>
        </w:rPr>
        <w:t>Receiving Center Engagement Worker (CYFD/PSD #8512) (Expiration Date: 03/31/2026)</w:t>
      </w:r>
    </w:p>
    <w:p w14:paraId="3330623F" w14:textId="77777777" w:rsidR="00937E97" w:rsidRDefault="00937E97" w:rsidP="0028499C">
      <w:pPr>
        <w:rPr>
          <w:noProof/>
        </w:rPr>
      </w:pPr>
      <w:r>
        <w:rPr>
          <w:noProof/>
        </w:rPr>
        <w:t>Assistive Tech Consultant (CFB #64313) (Expiration Date: 04/08/2026)</w:t>
      </w:r>
    </w:p>
    <w:p w14:paraId="6235C9D3" w14:textId="77777777" w:rsidR="00937E97" w:rsidRDefault="00937E97" w:rsidP="0028499C">
      <w:pPr>
        <w:rPr>
          <w:noProof/>
        </w:rPr>
      </w:pPr>
      <w:r>
        <w:rPr>
          <w:noProof/>
        </w:rPr>
        <w:t>Blindness Skills Instructor (CFB #10113103) (Expiration Date: 04/08/2026)</w:t>
      </w:r>
    </w:p>
    <w:p w14:paraId="448C93AC" w14:textId="77777777" w:rsidR="00937E97" w:rsidRDefault="00937E97" w:rsidP="0028499C">
      <w:pPr>
        <w:rPr>
          <w:noProof/>
        </w:rPr>
      </w:pPr>
      <w:r>
        <w:rPr>
          <w:noProof/>
        </w:rPr>
        <w:t>Licensing Operations Specialist (BON #49475) (Expiration Date: 04/10/2026)</w:t>
      </w:r>
    </w:p>
    <w:p w14:paraId="6009F62A" w14:textId="77777777" w:rsidR="00937E97" w:rsidRDefault="00937E97" w:rsidP="0028499C">
      <w:pPr>
        <w:rPr>
          <w:noProof/>
        </w:rPr>
      </w:pPr>
      <w:r>
        <w:rPr>
          <w:noProof/>
        </w:rPr>
        <w:t>Senior Substance Abuse Counselor (DOH/TURQ #12534) (Expiration Date: 04/04/2026)</w:t>
      </w:r>
    </w:p>
    <w:p w14:paraId="79358A70" w14:textId="77777777" w:rsidR="00937E97" w:rsidRDefault="00937E97" w:rsidP="0028499C">
      <w:pPr>
        <w:rPr>
          <w:noProof/>
        </w:rPr>
      </w:pPr>
      <w:r>
        <w:rPr>
          <w:noProof/>
        </w:rPr>
        <w:t>Business Operations Analyst (GSD #53403) (Expiration Date: 04/18/2026)</w:t>
      </w:r>
    </w:p>
    <w:p w14:paraId="160CDB15" w14:textId="77777777" w:rsidR="00937E97" w:rsidRDefault="00937E97" w:rsidP="0028499C">
      <w:pPr>
        <w:rPr>
          <w:noProof/>
        </w:rPr>
      </w:pPr>
      <w:r>
        <w:rPr>
          <w:noProof/>
        </w:rPr>
        <w:t>Juvenile Correction Officer I (CYFD/JJS/ABRC #40520+) (Expiration Date: 04/25/2026)</w:t>
      </w:r>
    </w:p>
    <w:p w14:paraId="063D79CB" w14:textId="77777777" w:rsidR="00937E97" w:rsidRDefault="00937E97" w:rsidP="0028499C">
      <w:pPr>
        <w:rPr>
          <w:noProof/>
        </w:rPr>
      </w:pPr>
      <w:r>
        <w:rPr>
          <w:noProof/>
        </w:rPr>
        <w:t>College Undergraduate Intern (DWS #10118713) (Expiration Date: 04/11/2026)</w:t>
      </w:r>
    </w:p>
    <w:p w14:paraId="7F7606F5" w14:textId="77777777" w:rsidR="00937E97" w:rsidRDefault="00937E97" w:rsidP="0028499C">
      <w:pPr>
        <w:rPr>
          <w:noProof/>
        </w:rPr>
      </w:pPr>
      <w:r>
        <w:rPr>
          <w:noProof/>
        </w:rPr>
        <w:t>REACH NM Worker (CYFD/PSD #10113689) (Expiration Date: 05/12/2026)</w:t>
      </w:r>
    </w:p>
    <w:p w14:paraId="6DF5D744" w14:textId="77777777" w:rsidR="00937E97" w:rsidRDefault="00937E97" w:rsidP="0028499C">
      <w:pPr>
        <w:rPr>
          <w:noProof/>
        </w:rPr>
      </w:pPr>
      <w:r>
        <w:rPr>
          <w:noProof/>
        </w:rPr>
        <w:t>Family Peer Support Navigator (OFRA #10116942 +) (Expiration Date: 04/12/2026)</w:t>
      </w:r>
    </w:p>
    <w:p w14:paraId="0B504C0F" w14:textId="77777777" w:rsidR="00937E97" w:rsidRDefault="00937E97" w:rsidP="0028499C">
      <w:pPr>
        <w:rPr>
          <w:noProof/>
        </w:rPr>
      </w:pPr>
      <w:r>
        <w:rPr>
          <w:noProof/>
        </w:rPr>
        <w:t>Statewide Central Intake Worker (CYFD/PSD #42896+) (Expiration Date: 05/05/2026)</w:t>
      </w:r>
    </w:p>
    <w:p w14:paraId="228294C6" w14:textId="77777777" w:rsidR="00937E97" w:rsidRDefault="00937E97" w:rsidP="0028499C">
      <w:pPr>
        <w:rPr>
          <w:noProof/>
        </w:rPr>
      </w:pPr>
      <w:r>
        <w:rPr>
          <w:noProof/>
        </w:rPr>
        <w:t>Associate Highway Maintenance Worker (DOT/D3 #19934) (Expiration Date: 04/04/2026)</w:t>
      </w:r>
    </w:p>
    <w:p w14:paraId="069221B0" w14:textId="77777777" w:rsidR="00937E97" w:rsidRDefault="00937E97" w:rsidP="0028499C">
      <w:pPr>
        <w:rPr>
          <w:noProof/>
        </w:rPr>
      </w:pPr>
      <w:r>
        <w:rPr>
          <w:noProof/>
        </w:rPr>
        <w:t>Federal Compliance Specialist (CYFD/FSD #10112507) (Expiration Date: 05/18/2026)</w:t>
      </w:r>
    </w:p>
    <w:p w14:paraId="2F23016E" w14:textId="77777777" w:rsidR="00937E97" w:rsidRDefault="00937E97" w:rsidP="0028499C">
      <w:pPr>
        <w:rPr>
          <w:noProof/>
        </w:rPr>
      </w:pPr>
      <w:r>
        <w:rPr>
          <w:noProof/>
        </w:rPr>
        <w:t>Senior Patient Care Assistant (DOH/TURQ #12521) (Expiration Date: 04/11/2026)</w:t>
      </w:r>
    </w:p>
    <w:p w14:paraId="6CFA9E0B" w14:textId="77777777" w:rsidR="00937E97" w:rsidRDefault="00937E97" w:rsidP="0028499C">
      <w:pPr>
        <w:rPr>
          <w:noProof/>
        </w:rPr>
      </w:pPr>
      <w:r>
        <w:rPr>
          <w:noProof/>
        </w:rPr>
        <w:t>Multi-Level Response Family Support Advocate (CYFD/FSD #10117774+) (Expiration Date: 05/05/2026)</w:t>
      </w:r>
    </w:p>
    <w:p w14:paraId="658DF7F7" w14:textId="77777777" w:rsidR="00937E97" w:rsidRDefault="00937E97" w:rsidP="0028499C">
      <w:pPr>
        <w:rPr>
          <w:noProof/>
        </w:rPr>
      </w:pPr>
      <w:r>
        <w:rPr>
          <w:noProof/>
        </w:rPr>
        <w:t>Highway Maintenance Worker (DOT/D3 #19955) (Expiration Date: 04/04/2026)</w:t>
      </w:r>
    </w:p>
    <w:p w14:paraId="126EB532" w14:textId="77777777" w:rsidR="00937E97" w:rsidRDefault="00937E97" w:rsidP="0028499C">
      <w:pPr>
        <w:rPr>
          <w:noProof/>
        </w:rPr>
      </w:pPr>
      <w:r>
        <w:rPr>
          <w:noProof/>
        </w:rPr>
        <w:t>CPS Case Worker (CYFD/PSD #43892+) (Expiration Date: 04/04/2026)</w:t>
      </w:r>
    </w:p>
    <w:p w14:paraId="3C29F94F" w14:textId="77777777" w:rsidR="00937E97" w:rsidRDefault="00937E97" w:rsidP="0028499C">
      <w:pPr>
        <w:rPr>
          <w:noProof/>
        </w:rPr>
      </w:pPr>
      <w:r>
        <w:rPr>
          <w:noProof/>
        </w:rPr>
        <w:t>Supervisor, Social Services (ALTSD #8468) (Expiration Date: 04/04/2026)</w:t>
      </w:r>
    </w:p>
    <w:p w14:paraId="314E23BE" w14:textId="77777777" w:rsidR="00937E97" w:rsidRDefault="00937E97" w:rsidP="0028499C">
      <w:pPr>
        <w:rPr>
          <w:noProof/>
        </w:rPr>
      </w:pPr>
      <w:r>
        <w:rPr>
          <w:noProof/>
        </w:rPr>
        <w:lastRenderedPageBreak/>
        <w:t>Senior Social Services Coordinator (HCA/FANS #10104044) (Expiration Date: 04/04/2026)</w:t>
      </w:r>
    </w:p>
    <w:p w14:paraId="1DBDF3E9" w14:textId="77777777" w:rsidR="00937E97" w:rsidRDefault="00937E97" w:rsidP="0028499C">
      <w:pPr>
        <w:rPr>
          <w:noProof/>
        </w:rPr>
      </w:pPr>
      <w:r>
        <w:rPr>
          <w:noProof/>
        </w:rPr>
        <w:t>College Undergraduate Intern (DWS #10113304) (Expiration Date: 04/10/2026)</w:t>
      </w:r>
    </w:p>
    <w:p w14:paraId="1B42FADA" w14:textId="77777777" w:rsidR="00937E97" w:rsidRDefault="00937E97" w:rsidP="0028499C">
      <w:pPr>
        <w:rPr>
          <w:noProof/>
        </w:rPr>
      </w:pPr>
      <w:r>
        <w:rPr>
          <w:noProof/>
        </w:rPr>
        <w:t>Senior Retirement Coordinator (ERB #34482) (Expiration Date: 04/18/2026)</w:t>
      </w:r>
    </w:p>
    <w:p w14:paraId="739E426D" w14:textId="77777777" w:rsidR="00937E97" w:rsidRDefault="00937E97" w:rsidP="0028499C">
      <w:pPr>
        <w:rPr>
          <w:noProof/>
        </w:rPr>
      </w:pPr>
      <w:r>
        <w:rPr>
          <w:noProof/>
        </w:rPr>
        <w:t>Project Coordinator (CYFD/OTA #10117720) (Expiration Date: 05/26/2026)</w:t>
      </w:r>
    </w:p>
    <w:p w14:paraId="19674982" w14:textId="77777777" w:rsidR="00937E97" w:rsidRDefault="00937E97" w:rsidP="0028499C">
      <w:pPr>
        <w:rPr>
          <w:noProof/>
        </w:rPr>
      </w:pPr>
      <w:r>
        <w:rPr>
          <w:noProof/>
        </w:rPr>
        <w:t>UI Adjudicator (DWS# 9550+) (Expiration Date: 04/11/2026)</w:t>
      </w:r>
    </w:p>
    <w:p w14:paraId="2A7BC816" w14:textId="77777777" w:rsidR="00937E97" w:rsidRDefault="00937E97" w:rsidP="0028499C">
      <w:pPr>
        <w:rPr>
          <w:noProof/>
        </w:rPr>
      </w:pPr>
      <w:r>
        <w:rPr>
          <w:noProof/>
        </w:rPr>
        <w:t>Senior Public Relations Coordinator (DWS #35904) (Expiration Date: 03/30/2026)</w:t>
      </w:r>
    </w:p>
    <w:p w14:paraId="69B7AEE2" w14:textId="77777777" w:rsidR="00937E97" w:rsidRDefault="00937E97" w:rsidP="0028499C">
      <w:pPr>
        <w:rPr>
          <w:noProof/>
        </w:rPr>
      </w:pPr>
      <w:r>
        <w:rPr>
          <w:noProof/>
        </w:rPr>
        <w:t>Elevator Inspector (RLD #10117982) (Expiration Date: 04/09/2026)</w:t>
      </w:r>
    </w:p>
    <w:p w14:paraId="46BD0B76" w14:textId="77777777" w:rsidR="00937E97" w:rsidRDefault="00937E97" w:rsidP="0028499C">
      <w:pPr>
        <w:rPr>
          <w:noProof/>
        </w:rPr>
      </w:pPr>
      <w:r>
        <w:rPr>
          <w:noProof/>
        </w:rPr>
        <w:t>Dam Safety College Undergraduate Intern (OSE/ISC #10116888) (Expiration Date: 04/04/2026)</w:t>
      </w:r>
    </w:p>
    <w:p w14:paraId="5D6D9544" w14:textId="77777777" w:rsidR="00937E97" w:rsidRDefault="00937E97" w:rsidP="0028499C">
      <w:pPr>
        <w:rPr>
          <w:noProof/>
        </w:rPr>
      </w:pPr>
      <w:r>
        <w:rPr>
          <w:noProof/>
        </w:rPr>
        <w:t>Senior Social Services Coordinator, Eligibility Worker, (HCA/DDSD #10111755) (Expiration Date: 04/08/2026)</w:t>
      </w:r>
    </w:p>
    <w:p w14:paraId="50044504" w14:textId="77777777" w:rsidR="00937E97" w:rsidRDefault="00937E97" w:rsidP="0028499C">
      <w:pPr>
        <w:rPr>
          <w:noProof/>
        </w:rPr>
      </w:pPr>
      <w:r>
        <w:rPr>
          <w:noProof/>
        </w:rPr>
        <w:t>Highway Maintenance Worker (DOT/D3 #19947) (Expiration Date: 04/08/2026)</w:t>
      </w:r>
    </w:p>
    <w:p w14:paraId="4ED89932" w14:textId="77777777" w:rsidR="00937E97" w:rsidRDefault="00937E97" w:rsidP="0028499C">
      <w:pPr>
        <w:rPr>
          <w:noProof/>
        </w:rPr>
      </w:pPr>
      <w:r>
        <w:rPr>
          <w:noProof/>
        </w:rPr>
        <w:t>Senior Business Operations Analyst (EMNRD #5460) (Expiration Date: 03/30/2026)</w:t>
      </w:r>
    </w:p>
    <w:p w14:paraId="6679FED6" w14:textId="77777777" w:rsidR="00937E97" w:rsidRDefault="00937E97" w:rsidP="0028499C">
      <w:pPr>
        <w:rPr>
          <w:noProof/>
        </w:rPr>
      </w:pPr>
      <w:r>
        <w:rPr>
          <w:noProof/>
        </w:rPr>
        <w:t>District 1 Water Rights-College Undergraduate Intern (OSE/ISC 10116878+) (Expiration Date: 04/04/2026)</w:t>
      </w:r>
    </w:p>
    <w:p w14:paraId="71323241" w14:textId="77777777" w:rsidR="00937E97" w:rsidRDefault="00937E97" w:rsidP="0028499C">
      <w:pPr>
        <w:rPr>
          <w:noProof/>
        </w:rPr>
      </w:pPr>
      <w:r>
        <w:rPr>
          <w:noProof/>
        </w:rPr>
        <w:t>Water Resources Abstract Bureau - College Undergraduate Intern (OSE #10115462+) (Expiration Date: 04/04/2026)</w:t>
      </w:r>
    </w:p>
    <w:p w14:paraId="2DBED1A3" w14:textId="77777777" w:rsidR="00937E97" w:rsidRDefault="00937E97" w:rsidP="0028499C">
      <w:pPr>
        <w:rPr>
          <w:noProof/>
        </w:rPr>
      </w:pPr>
      <w:r>
        <w:rPr>
          <w:noProof/>
        </w:rPr>
        <w:t>Associate Maintenance Tech (DOH/SATC #30653) (Expiration Date: 04/04/2026)</w:t>
      </w:r>
    </w:p>
    <w:p w14:paraId="0C7D34F5"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UI Chat Claims Adjuster (DWS #10117727+) (Expiration Date: 04/03/2026)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5AC7888E" w14:textId="77777777" w:rsidTr="00F97CA7">
        <w:trPr>
          <w:trHeight w:val="2070"/>
        </w:trPr>
        <w:tc>
          <w:tcPr>
            <w:tcW w:w="3120" w:type="dxa"/>
            <w:vAlign w:val="center"/>
          </w:tcPr>
          <w:p w14:paraId="3A654D35"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11465039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B4FB88D"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803035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C67F24F"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33CE90D8"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566914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6977F78" w14:textId="77777777" w:rsidR="00937E97" w:rsidRPr="003B02C3" w:rsidRDefault="00937E97" w:rsidP="003B02C3">
      <w:r w:rsidRPr="00CB6ACE">
        <w:t>We’re hiring for a variety of roles in</w:t>
      </w:r>
      <w:r>
        <w:t xml:space="preserve"> </w:t>
      </w:r>
      <w:r>
        <w:rPr>
          <w:noProof/>
        </w:rPr>
        <w:t>Alcalde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D01DFA2" w14:textId="77777777" w:rsidR="00937E97" w:rsidRPr="00A75333" w:rsidRDefault="00937E97" w:rsidP="00776419">
      <w:pPr>
        <w:pStyle w:val="Heading3"/>
        <w:rPr>
          <w:rFonts w:eastAsia="Open Sans"/>
        </w:rPr>
      </w:pPr>
      <w:r w:rsidRPr="00A75333">
        <w:rPr>
          <w:rFonts w:eastAsia="Open Sans"/>
        </w:rPr>
        <w:t>Make a Difference. Build a Future.</w:t>
      </w:r>
    </w:p>
    <w:p w14:paraId="5BED16CD"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3190A538"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4675669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1F0E6"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4D6A298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51F1AA8" w14:textId="77777777" w:rsidR="00937E97" w:rsidRPr="003B02C3" w:rsidRDefault="00937E97" w:rsidP="007D7098">
            <w:pPr>
              <w:pStyle w:val="TableText"/>
              <w:rPr>
                <w:sz w:val="22"/>
                <w:szCs w:val="22"/>
              </w:rPr>
            </w:pPr>
            <w:r w:rsidRPr="003B02C3">
              <w:rPr>
                <w:sz w:val="22"/>
                <w:szCs w:val="22"/>
              </w:rPr>
              <w:t>Purpose-Driven Work</w:t>
            </w:r>
          </w:p>
          <w:p w14:paraId="654E532E"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8D9F5BD" w14:textId="77777777" w:rsidR="00937E97" w:rsidRPr="003B02C3" w:rsidRDefault="00937E97" w:rsidP="007D7098">
            <w:pPr>
              <w:pStyle w:val="TableText"/>
              <w:rPr>
                <w:sz w:val="22"/>
                <w:szCs w:val="22"/>
              </w:rPr>
            </w:pPr>
            <w:r w:rsidRPr="003B02C3">
              <w:rPr>
                <w:sz w:val="22"/>
                <w:szCs w:val="22"/>
              </w:rPr>
              <w:t>Robust Retirement</w:t>
            </w:r>
          </w:p>
          <w:p w14:paraId="2CB507F6"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7FF39F7" w14:textId="77777777" w:rsidR="00937E97" w:rsidRPr="003B02C3" w:rsidRDefault="00937E97" w:rsidP="007D7098">
            <w:pPr>
              <w:pStyle w:val="TableText"/>
              <w:rPr>
                <w:sz w:val="22"/>
                <w:szCs w:val="22"/>
              </w:rPr>
            </w:pPr>
            <w:r w:rsidRPr="003B02C3">
              <w:rPr>
                <w:sz w:val="22"/>
                <w:szCs w:val="22"/>
              </w:rPr>
              <w:t>Room to Grow</w:t>
            </w:r>
          </w:p>
          <w:p w14:paraId="555F8B27"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03B9940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CC77854" w14:textId="77777777" w:rsidR="00937E97" w:rsidRPr="003B02C3" w:rsidRDefault="00937E97" w:rsidP="007D7098">
            <w:pPr>
              <w:pStyle w:val="TableText"/>
              <w:rPr>
                <w:sz w:val="22"/>
                <w:szCs w:val="22"/>
              </w:rPr>
            </w:pPr>
            <w:r w:rsidRPr="003B02C3">
              <w:rPr>
                <w:sz w:val="22"/>
                <w:szCs w:val="22"/>
              </w:rPr>
              <w:t>Competitive Pay &amp; Benefits</w:t>
            </w:r>
          </w:p>
          <w:p w14:paraId="0B602462"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2606C71" w14:textId="77777777" w:rsidR="00937E97" w:rsidRPr="003B02C3" w:rsidRDefault="00937E97" w:rsidP="007D7098">
            <w:pPr>
              <w:pStyle w:val="TableText"/>
              <w:rPr>
                <w:sz w:val="22"/>
                <w:szCs w:val="22"/>
              </w:rPr>
            </w:pPr>
            <w:r w:rsidRPr="003B02C3">
              <w:rPr>
                <w:sz w:val="22"/>
                <w:szCs w:val="22"/>
              </w:rPr>
              <w:t>Time to Recharge</w:t>
            </w:r>
          </w:p>
          <w:p w14:paraId="482CDE4D"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C59131A" w14:textId="77777777" w:rsidR="00937E97" w:rsidRPr="003B02C3" w:rsidRDefault="00937E97" w:rsidP="007D7098">
            <w:pPr>
              <w:pStyle w:val="TableText"/>
              <w:rPr>
                <w:sz w:val="22"/>
                <w:szCs w:val="22"/>
              </w:rPr>
            </w:pPr>
            <w:r w:rsidRPr="003B02C3">
              <w:rPr>
                <w:sz w:val="22"/>
                <w:szCs w:val="22"/>
              </w:rPr>
              <w:t xml:space="preserve">Making a Difference </w:t>
            </w:r>
          </w:p>
          <w:p w14:paraId="003EC935"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16FA21E"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Alcalde</w:t>
      </w:r>
    </w:p>
    <w:p w14:paraId="32AAF9C7" w14:textId="77777777" w:rsidR="00937E97" w:rsidRPr="00CB6ACE" w:rsidRDefault="00937E97" w:rsidP="003B02C3">
      <w:r w:rsidRPr="00CB6ACE">
        <w:t xml:space="preserve">Enjoy the unique culture, natural beauty, and community spirit of </w:t>
      </w:r>
      <w:r w:rsidRPr="0033622C">
        <w:rPr>
          <w:b/>
          <w:bCs/>
          <w:noProof/>
        </w:rPr>
        <w:t>Alcalde</w:t>
      </w:r>
      <w:r w:rsidRPr="00CB6ACE">
        <w:t>. Live and work where you love!</w:t>
      </w:r>
    </w:p>
    <w:p w14:paraId="643D26A5"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19006707" w14:textId="77777777" w:rsidR="00937E97" w:rsidRPr="00776419" w:rsidRDefault="00937E97"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3F7D3E47" w14:textId="77777777" w:rsidR="00937E97" w:rsidRPr="00CB6ACE" w:rsidRDefault="00937E97" w:rsidP="007D7098">
      <w:pPr>
        <w:pStyle w:val="Heading3"/>
        <w:rPr>
          <w:rFonts w:eastAsia="Open Sans"/>
        </w:rPr>
      </w:pPr>
      <w:r w:rsidRPr="00CB6ACE">
        <w:rPr>
          <w:rFonts w:eastAsia="Open Sans"/>
        </w:rPr>
        <w:t>Featured Job Openings:</w:t>
      </w:r>
    </w:p>
    <w:p w14:paraId="42CAEF40" w14:textId="77777777" w:rsidR="00937E97" w:rsidRDefault="00937E97" w:rsidP="0028499C">
      <w:pPr>
        <w:rPr>
          <w:noProof/>
        </w:rPr>
      </w:pPr>
      <w:r>
        <w:rPr>
          <w:noProof/>
        </w:rPr>
        <w:t>Senior Highway Maintenance Worker(DOT/D5 #20399) (Expiration Date: 04/12/2026)</w:t>
      </w:r>
    </w:p>
    <w:p w14:paraId="7E4952B2"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lastRenderedPageBreak/>
        <w:t>Highway Maintenance Worker (DOT/D5 #20401) (Expiration Date: 04/11/2026)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65B49D51" w14:textId="77777777" w:rsidTr="00F97CA7">
        <w:trPr>
          <w:trHeight w:val="2070"/>
        </w:trPr>
        <w:tc>
          <w:tcPr>
            <w:tcW w:w="3120" w:type="dxa"/>
            <w:vAlign w:val="center"/>
          </w:tcPr>
          <w:p w14:paraId="5DF67ECF"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4233773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46BA6B0"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42618714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0E67F76"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D042941"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43319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3AF93FC" w14:textId="77777777" w:rsidR="00937E97" w:rsidRPr="003B02C3" w:rsidRDefault="00937E97" w:rsidP="003B02C3">
      <w:r w:rsidRPr="00CB6ACE">
        <w:t>We’re hiring for a variety of roles in</w:t>
      </w:r>
      <w:r>
        <w:t xml:space="preserve"> </w:t>
      </w:r>
      <w:r>
        <w:rPr>
          <w:noProof/>
        </w:rPr>
        <w:t>Aztec</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1CCD735" w14:textId="77777777" w:rsidR="00937E97" w:rsidRPr="00A75333" w:rsidRDefault="00937E97" w:rsidP="00776419">
      <w:pPr>
        <w:pStyle w:val="Heading3"/>
        <w:rPr>
          <w:rFonts w:eastAsia="Open Sans"/>
        </w:rPr>
      </w:pPr>
      <w:r w:rsidRPr="00A75333">
        <w:rPr>
          <w:rFonts w:eastAsia="Open Sans"/>
        </w:rPr>
        <w:t>Make a Difference. Build a Future.</w:t>
      </w:r>
    </w:p>
    <w:p w14:paraId="2A68C99F"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110BA98A"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3492315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F6D99"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30EE0A5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773D646" w14:textId="77777777" w:rsidR="00937E97" w:rsidRPr="003B02C3" w:rsidRDefault="00937E97" w:rsidP="007D7098">
            <w:pPr>
              <w:pStyle w:val="TableText"/>
              <w:rPr>
                <w:sz w:val="22"/>
                <w:szCs w:val="22"/>
              </w:rPr>
            </w:pPr>
            <w:r w:rsidRPr="003B02C3">
              <w:rPr>
                <w:sz w:val="22"/>
                <w:szCs w:val="22"/>
              </w:rPr>
              <w:t>Purpose-Driven Work</w:t>
            </w:r>
          </w:p>
          <w:p w14:paraId="01EFE552"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B3D1C81" w14:textId="77777777" w:rsidR="00937E97" w:rsidRPr="003B02C3" w:rsidRDefault="00937E97" w:rsidP="007D7098">
            <w:pPr>
              <w:pStyle w:val="TableText"/>
              <w:rPr>
                <w:sz w:val="22"/>
                <w:szCs w:val="22"/>
              </w:rPr>
            </w:pPr>
            <w:r w:rsidRPr="003B02C3">
              <w:rPr>
                <w:sz w:val="22"/>
                <w:szCs w:val="22"/>
              </w:rPr>
              <w:t>Robust Retirement</w:t>
            </w:r>
          </w:p>
          <w:p w14:paraId="227B7708"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592232D" w14:textId="77777777" w:rsidR="00937E97" w:rsidRPr="003B02C3" w:rsidRDefault="00937E97" w:rsidP="007D7098">
            <w:pPr>
              <w:pStyle w:val="TableText"/>
              <w:rPr>
                <w:sz w:val="22"/>
                <w:szCs w:val="22"/>
              </w:rPr>
            </w:pPr>
            <w:r w:rsidRPr="003B02C3">
              <w:rPr>
                <w:sz w:val="22"/>
                <w:szCs w:val="22"/>
              </w:rPr>
              <w:t>Room to Grow</w:t>
            </w:r>
          </w:p>
          <w:p w14:paraId="025C7B2C"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5BF04D2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70FB720" w14:textId="77777777" w:rsidR="00937E97" w:rsidRPr="003B02C3" w:rsidRDefault="00937E97" w:rsidP="007D7098">
            <w:pPr>
              <w:pStyle w:val="TableText"/>
              <w:rPr>
                <w:sz w:val="22"/>
                <w:szCs w:val="22"/>
              </w:rPr>
            </w:pPr>
            <w:r w:rsidRPr="003B02C3">
              <w:rPr>
                <w:sz w:val="22"/>
                <w:szCs w:val="22"/>
              </w:rPr>
              <w:t>Competitive Pay &amp; Benefits</w:t>
            </w:r>
          </w:p>
          <w:p w14:paraId="70F11958"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C663330" w14:textId="77777777" w:rsidR="00937E97" w:rsidRPr="003B02C3" w:rsidRDefault="00937E97" w:rsidP="007D7098">
            <w:pPr>
              <w:pStyle w:val="TableText"/>
              <w:rPr>
                <w:sz w:val="22"/>
                <w:szCs w:val="22"/>
              </w:rPr>
            </w:pPr>
            <w:r w:rsidRPr="003B02C3">
              <w:rPr>
                <w:sz w:val="22"/>
                <w:szCs w:val="22"/>
              </w:rPr>
              <w:t>Time to Recharge</w:t>
            </w:r>
          </w:p>
          <w:p w14:paraId="27C699C5"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905F29C" w14:textId="77777777" w:rsidR="00937E97" w:rsidRPr="003B02C3" w:rsidRDefault="00937E97" w:rsidP="007D7098">
            <w:pPr>
              <w:pStyle w:val="TableText"/>
              <w:rPr>
                <w:sz w:val="22"/>
                <w:szCs w:val="22"/>
              </w:rPr>
            </w:pPr>
            <w:r w:rsidRPr="003B02C3">
              <w:rPr>
                <w:sz w:val="22"/>
                <w:szCs w:val="22"/>
              </w:rPr>
              <w:t xml:space="preserve">Making a Difference </w:t>
            </w:r>
          </w:p>
          <w:p w14:paraId="44390E8F"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CCCBCC4"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Aztec</w:t>
      </w:r>
    </w:p>
    <w:p w14:paraId="45727EC0" w14:textId="77777777" w:rsidR="00937E97" w:rsidRPr="00CB6ACE" w:rsidRDefault="00937E97" w:rsidP="003B02C3">
      <w:r w:rsidRPr="00CB6ACE">
        <w:t xml:space="preserve">Enjoy the unique culture, natural beauty, and community spirit of </w:t>
      </w:r>
      <w:r w:rsidRPr="0033622C">
        <w:rPr>
          <w:b/>
          <w:bCs/>
          <w:noProof/>
        </w:rPr>
        <w:t>Aztec</w:t>
      </w:r>
      <w:r w:rsidRPr="00CB6ACE">
        <w:t>. Live and work where you love!</w:t>
      </w:r>
    </w:p>
    <w:p w14:paraId="54755388"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341262B2" w14:textId="77777777" w:rsidR="00937E97" w:rsidRPr="00776419" w:rsidRDefault="00937E97"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40611BC8" w14:textId="77777777" w:rsidR="00937E97" w:rsidRPr="00CB6ACE" w:rsidRDefault="00937E97" w:rsidP="007D7098">
      <w:pPr>
        <w:pStyle w:val="Heading3"/>
        <w:rPr>
          <w:rFonts w:eastAsia="Open Sans"/>
        </w:rPr>
      </w:pPr>
      <w:r w:rsidRPr="00CB6ACE">
        <w:rPr>
          <w:rFonts w:eastAsia="Open Sans"/>
        </w:rPr>
        <w:t>Featured Job Openings:</w:t>
      </w:r>
    </w:p>
    <w:p w14:paraId="6873AEAE"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Aztec - Water Rights College Undergraduate Intern (OSE/ISC #10116885) (Expiration Date: 04/07/2026)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52A95153" w14:textId="77777777" w:rsidTr="00F97CA7">
        <w:trPr>
          <w:trHeight w:val="2070"/>
        </w:trPr>
        <w:tc>
          <w:tcPr>
            <w:tcW w:w="3120" w:type="dxa"/>
            <w:vAlign w:val="center"/>
          </w:tcPr>
          <w:p w14:paraId="3901400C"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54134525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002E95A"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104616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ABEBEC5"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44A1C8F2"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313603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DA6CCF3" w14:textId="77777777" w:rsidR="00937E97" w:rsidRPr="003B02C3" w:rsidRDefault="00937E97" w:rsidP="003B02C3">
      <w:r w:rsidRPr="00CB6ACE">
        <w:t>We’re hiring for a variety of roles in</w:t>
      </w:r>
      <w:r>
        <w:t xml:space="preserve"> </w:t>
      </w:r>
      <w:r>
        <w:rPr>
          <w:noProof/>
        </w:rPr>
        <w:t>Cimarron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311425E" w14:textId="77777777" w:rsidR="00937E97" w:rsidRPr="00A75333" w:rsidRDefault="00937E97" w:rsidP="00776419">
      <w:pPr>
        <w:pStyle w:val="Heading3"/>
        <w:rPr>
          <w:rFonts w:eastAsia="Open Sans"/>
        </w:rPr>
      </w:pPr>
      <w:r w:rsidRPr="00A75333">
        <w:rPr>
          <w:rFonts w:eastAsia="Open Sans"/>
        </w:rPr>
        <w:t>Make a Difference. Build a Future.</w:t>
      </w:r>
    </w:p>
    <w:p w14:paraId="582C03E9"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2B9EF3D6"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3805877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F3F09"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5899FAB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BFD2BB1" w14:textId="77777777" w:rsidR="00937E97" w:rsidRPr="003B02C3" w:rsidRDefault="00937E97" w:rsidP="007D7098">
            <w:pPr>
              <w:pStyle w:val="TableText"/>
              <w:rPr>
                <w:sz w:val="22"/>
                <w:szCs w:val="22"/>
              </w:rPr>
            </w:pPr>
            <w:r w:rsidRPr="003B02C3">
              <w:rPr>
                <w:sz w:val="22"/>
                <w:szCs w:val="22"/>
              </w:rPr>
              <w:t>Purpose-Driven Work</w:t>
            </w:r>
          </w:p>
          <w:p w14:paraId="0A81DBB4"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2D636EC" w14:textId="77777777" w:rsidR="00937E97" w:rsidRPr="003B02C3" w:rsidRDefault="00937E97" w:rsidP="007D7098">
            <w:pPr>
              <w:pStyle w:val="TableText"/>
              <w:rPr>
                <w:sz w:val="22"/>
                <w:szCs w:val="22"/>
              </w:rPr>
            </w:pPr>
            <w:r w:rsidRPr="003B02C3">
              <w:rPr>
                <w:sz w:val="22"/>
                <w:szCs w:val="22"/>
              </w:rPr>
              <w:t>Robust Retirement</w:t>
            </w:r>
          </w:p>
          <w:p w14:paraId="5F05CDDB"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CB72764" w14:textId="77777777" w:rsidR="00937E97" w:rsidRPr="003B02C3" w:rsidRDefault="00937E97" w:rsidP="007D7098">
            <w:pPr>
              <w:pStyle w:val="TableText"/>
              <w:rPr>
                <w:sz w:val="22"/>
                <w:szCs w:val="22"/>
              </w:rPr>
            </w:pPr>
            <w:r w:rsidRPr="003B02C3">
              <w:rPr>
                <w:sz w:val="22"/>
                <w:szCs w:val="22"/>
              </w:rPr>
              <w:t>Room to Grow</w:t>
            </w:r>
          </w:p>
          <w:p w14:paraId="196F298E"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1480F76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634E972" w14:textId="77777777" w:rsidR="00937E97" w:rsidRPr="003B02C3" w:rsidRDefault="00937E97" w:rsidP="007D7098">
            <w:pPr>
              <w:pStyle w:val="TableText"/>
              <w:rPr>
                <w:sz w:val="22"/>
                <w:szCs w:val="22"/>
              </w:rPr>
            </w:pPr>
            <w:r w:rsidRPr="003B02C3">
              <w:rPr>
                <w:sz w:val="22"/>
                <w:szCs w:val="22"/>
              </w:rPr>
              <w:t>Competitive Pay &amp; Benefits</w:t>
            </w:r>
          </w:p>
          <w:p w14:paraId="56EC8A83"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B8AA419" w14:textId="77777777" w:rsidR="00937E97" w:rsidRPr="003B02C3" w:rsidRDefault="00937E97" w:rsidP="007D7098">
            <w:pPr>
              <w:pStyle w:val="TableText"/>
              <w:rPr>
                <w:sz w:val="22"/>
                <w:szCs w:val="22"/>
              </w:rPr>
            </w:pPr>
            <w:r w:rsidRPr="003B02C3">
              <w:rPr>
                <w:sz w:val="22"/>
                <w:szCs w:val="22"/>
              </w:rPr>
              <w:t>Time to Recharge</w:t>
            </w:r>
          </w:p>
          <w:p w14:paraId="20C62B20"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D712E82" w14:textId="77777777" w:rsidR="00937E97" w:rsidRPr="003B02C3" w:rsidRDefault="00937E97" w:rsidP="007D7098">
            <w:pPr>
              <w:pStyle w:val="TableText"/>
              <w:rPr>
                <w:sz w:val="22"/>
                <w:szCs w:val="22"/>
              </w:rPr>
            </w:pPr>
            <w:r w:rsidRPr="003B02C3">
              <w:rPr>
                <w:sz w:val="22"/>
                <w:szCs w:val="22"/>
              </w:rPr>
              <w:t xml:space="preserve">Making a Difference </w:t>
            </w:r>
          </w:p>
          <w:p w14:paraId="2A1220CC"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2A09E63"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Cimarron</w:t>
      </w:r>
    </w:p>
    <w:p w14:paraId="56E8FFA0" w14:textId="77777777" w:rsidR="00937E97" w:rsidRPr="00CB6ACE" w:rsidRDefault="00937E97" w:rsidP="003B02C3">
      <w:r w:rsidRPr="00CB6ACE">
        <w:t xml:space="preserve">Enjoy the unique culture, natural beauty, and community spirit of </w:t>
      </w:r>
      <w:r w:rsidRPr="0033622C">
        <w:rPr>
          <w:b/>
          <w:bCs/>
          <w:noProof/>
        </w:rPr>
        <w:t>Cimarron</w:t>
      </w:r>
      <w:r w:rsidRPr="00CB6ACE">
        <w:t>. Live and work where you love!</w:t>
      </w:r>
    </w:p>
    <w:p w14:paraId="43A377CA"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713751FA" w14:textId="77777777" w:rsidR="00937E97" w:rsidRPr="00776419" w:rsidRDefault="00937E97"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7250DC9A" w14:textId="77777777" w:rsidR="00937E97" w:rsidRPr="00CB6ACE" w:rsidRDefault="00937E97" w:rsidP="007D7098">
      <w:pPr>
        <w:pStyle w:val="Heading3"/>
        <w:rPr>
          <w:rFonts w:eastAsia="Open Sans"/>
        </w:rPr>
      </w:pPr>
      <w:r w:rsidRPr="00CB6ACE">
        <w:rPr>
          <w:rFonts w:eastAsia="Open Sans"/>
        </w:rPr>
        <w:lastRenderedPageBreak/>
        <w:t>Featured Job Openings:</w:t>
      </w:r>
    </w:p>
    <w:p w14:paraId="232BF8A8" w14:textId="77777777" w:rsidR="00937E97" w:rsidRDefault="00937E97" w:rsidP="0028499C">
      <w:pPr>
        <w:rPr>
          <w:noProof/>
        </w:rPr>
      </w:pPr>
      <w:r>
        <w:rPr>
          <w:noProof/>
        </w:rPr>
        <w:t>Cimarron District VII Water Rights - College Undergraduate Intern (OSE/ISC #10115460) (Expiration Date: 04/04/2026)</w:t>
      </w:r>
    </w:p>
    <w:p w14:paraId="68EF107B"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Library Technician (DCA #4846, #4845) (Expiration Date: 04/16/2026)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3BB6B4E9" w14:textId="77777777" w:rsidTr="00F97CA7">
        <w:trPr>
          <w:trHeight w:val="2070"/>
        </w:trPr>
        <w:tc>
          <w:tcPr>
            <w:tcW w:w="3120" w:type="dxa"/>
            <w:vAlign w:val="center"/>
          </w:tcPr>
          <w:p w14:paraId="36583B84"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3587976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1F001F4"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4907495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F87E707"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6B471F6A"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56275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28D1E5F" w14:textId="77777777" w:rsidR="00937E97" w:rsidRPr="003B02C3" w:rsidRDefault="00937E97" w:rsidP="003B02C3">
      <w:r w:rsidRPr="00CB6ACE">
        <w:t>We’re hiring for a variety of roles in</w:t>
      </w:r>
      <w:r>
        <w:t xml:space="preserve"> </w:t>
      </w:r>
      <w:r>
        <w:rPr>
          <w:noProof/>
        </w:rPr>
        <w:t>Clayton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AD2D58A" w14:textId="77777777" w:rsidR="00937E97" w:rsidRPr="00A75333" w:rsidRDefault="00937E97" w:rsidP="00776419">
      <w:pPr>
        <w:pStyle w:val="Heading3"/>
        <w:rPr>
          <w:rFonts w:eastAsia="Open Sans"/>
        </w:rPr>
      </w:pPr>
      <w:r w:rsidRPr="00A75333">
        <w:rPr>
          <w:rFonts w:eastAsia="Open Sans"/>
        </w:rPr>
        <w:t>Make a Difference. Build a Future.</w:t>
      </w:r>
    </w:p>
    <w:p w14:paraId="2556DD5C"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1076DE2D"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9770813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4734"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239CFE1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B363053" w14:textId="77777777" w:rsidR="00937E97" w:rsidRPr="003B02C3" w:rsidRDefault="00937E97" w:rsidP="007D7098">
            <w:pPr>
              <w:pStyle w:val="TableText"/>
              <w:rPr>
                <w:sz w:val="22"/>
                <w:szCs w:val="22"/>
              </w:rPr>
            </w:pPr>
            <w:r w:rsidRPr="003B02C3">
              <w:rPr>
                <w:sz w:val="22"/>
                <w:szCs w:val="22"/>
              </w:rPr>
              <w:t>Purpose-Driven Work</w:t>
            </w:r>
          </w:p>
          <w:p w14:paraId="28E8C109"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4424ACB" w14:textId="77777777" w:rsidR="00937E97" w:rsidRPr="003B02C3" w:rsidRDefault="00937E97" w:rsidP="007D7098">
            <w:pPr>
              <w:pStyle w:val="TableText"/>
              <w:rPr>
                <w:sz w:val="22"/>
                <w:szCs w:val="22"/>
              </w:rPr>
            </w:pPr>
            <w:r w:rsidRPr="003B02C3">
              <w:rPr>
                <w:sz w:val="22"/>
                <w:szCs w:val="22"/>
              </w:rPr>
              <w:t>Robust Retirement</w:t>
            </w:r>
          </w:p>
          <w:p w14:paraId="7E3BFD06"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E66C09F" w14:textId="77777777" w:rsidR="00937E97" w:rsidRPr="003B02C3" w:rsidRDefault="00937E97" w:rsidP="007D7098">
            <w:pPr>
              <w:pStyle w:val="TableText"/>
              <w:rPr>
                <w:sz w:val="22"/>
                <w:szCs w:val="22"/>
              </w:rPr>
            </w:pPr>
            <w:r w:rsidRPr="003B02C3">
              <w:rPr>
                <w:sz w:val="22"/>
                <w:szCs w:val="22"/>
              </w:rPr>
              <w:t>Room to Grow</w:t>
            </w:r>
          </w:p>
          <w:p w14:paraId="26F86DE7"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0B4C0D4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8CCF459" w14:textId="77777777" w:rsidR="00937E97" w:rsidRPr="003B02C3" w:rsidRDefault="00937E97" w:rsidP="007D7098">
            <w:pPr>
              <w:pStyle w:val="TableText"/>
              <w:rPr>
                <w:sz w:val="22"/>
                <w:szCs w:val="22"/>
              </w:rPr>
            </w:pPr>
            <w:r w:rsidRPr="003B02C3">
              <w:rPr>
                <w:sz w:val="22"/>
                <w:szCs w:val="22"/>
              </w:rPr>
              <w:t>Competitive Pay &amp; Benefits</w:t>
            </w:r>
          </w:p>
          <w:p w14:paraId="49C6F06B"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0021CE6" w14:textId="77777777" w:rsidR="00937E97" w:rsidRPr="003B02C3" w:rsidRDefault="00937E97" w:rsidP="007D7098">
            <w:pPr>
              <w:pStyle w:val="TableText"/>
              <w:rPr>
                <w:sz w:val="22"/>
                <w:szCs w:val="22"/>
              </w:rPr>
            </w:pPr>
            <w:r w:rsidRPr="003B02C3">
              <w:rPr>
                <w:sz w:val="22"/>
                <w:szCs w:val="22"/>
              </w:rPr>
              <w:t>Time to Recharge</w:t>
            </w:r>
          </w:p>
          <w:p w14:paraId="1C1B9034"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877DD0D" w14:textId="77777777" w:rsidR="00937E97" w:rsidRPr="003B02C3" w:rsidRDefault="00937E97" w:rsidP="007D7098">
            <w:pPr>
              <w:pStyle w:val="TableText"/>
              <w:rPr>
                <w:sz w:val="22"/>
                <w:szCs w:val="22"/>
              </w:rPr>
            </w:pPr>
            <w:r w:rsidRPr="003B02C3">
              <w:rPr>
                <w:sz w:val="22"/>
                <w:szCs w:val="22"/>
              </w:rPr>
              <w:t xml:space="preserve">Making a Difference </w:t>
            </w:r>
          </w:p>
          <w:p w14:paraId="59682479"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FA51B2D"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Clayton</w:t>
      </w:r>
    </w:p>
    <w:p w14:paraId="7C107FC3" w14:textId="77777777" w:rsidR="00937E97" w:rsidRPr="00CB6ACE" w:rsidRDefault="00937E97" w:rsidP="003B02C3">
      <w:r w:rsidRPr="00CB6ACE">
        <w:t xml:space="preserve">Enjoy the unique culture, natural beauty, and community spirit of </w:t>
      </w:r>
      <w:r w:rsidRPr="0033622C">
        <w:rPr>
          <w:b/>
          <w:bCs/>
          <w:noProof/>
        </w:rPr>
        <w:t>Clayton</w:t>
      </w:r>
      <w:r w:rsidRPr="00CB6ACE">
        <w:t>. Live and work where you love!</w:t>
      </w:r>
    </w:p>
    <w:p w14:paraId="200243C5"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11EE8DA6" w14:textId="77777777" w:rsidR="00937E97" w:rsidRPr="00776419" w:rsidRDefault="00937E97"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07BCCBCF" w14:textId="77777777" w:rsidR="00937E97" w:rsidRPr="00CB6ACE" w:rsidRDefault="00937E97" w:rsidP="007D7098">
      <w:pPr>
        <w:pStyle w:val="Heading3"/>
        <w:rPr>
          <w:rFonts w:eastAsia="Open Sans"/>
        </w:rPr>
      </w:pPr>
      <w:r w:rsidRPr="00CB6ACE">
        <w:rPr>
          <w:rFonts w:eastAsia="Open Sans"/>
        </w:rPr>
        <w:t>Featured Job Openings:</w:t>
      </w:r>
    </w:p>
    <w:p w14:paraId="70E38802" w14:textId="77777777" w:rsidR="00937E97" w:rsidRDefault="00937E97" w:rsidP="0028499C">
      <w:pPr>
        <w:rPr>
          <w:noProof/>
        </w:rPr>
      </w:pPr>
      <w:r>
        <w:rPr>
          <w:noProof/>
        </w:rPr>
        <w:t>Correctional Officer Cadet (NMCD/NENMCF #10111452+) (Expiration Date: 04/11/2026)</w:t>
      </w:r>
    </w:p>
    <w:p w14:paraId="63E59D53" w14:textId="77777777" w:rsidR="00937E97" w:rsidRDefault="00937E97" w:rsidP="0028499C">
      <w:pPr>
        <w:rPr>
          <w:noProof/>
        </w:rPr>
      </w:pPr>
      <w:r>
        <w:rPr>
          <w:noProof/>
        </w:rPr>
        <w:lastRenderedPageBreak/>
        <w:t>Associate Engineering Technician (DOT/D4 #21094) (Expiration Date: 04/04/2026)</w:t>
      </w:r>
    </w:p>
    <w:p w14:paraId="7AD168DE" w14:textId="77777777" w:rsidR="00937E97" w:rsidRDefault="00937E97" w:rsidP="0028499C">
      <w:pPr>
        <w:rPr>
          <w:noProof/>
        </w:rPr>
      </w:pPr>
      <w:r>
        <w:rPr>
          <w:noProof/>
        </w:rPr>
        <w:t>Correctional Officer Specialist Recreation (NMCD #30092) (Expiration Date: 03/30/2026)</w:t>
      </w:r>
    </w:p>
    <w:p w14:paraId="4EB1062E"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Highway Maintenance Worker (DOT/D4 #20135+) (Expiration Date: 04/12/2026)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4BFF02FB" w14:textId="77777777" w:rsidTr="00F97CA7">
        <w:trPr>
          <w:trHeight w:val="2070"/>
        </w:trPr>
        <w:tc>
          <w:tcPr>
            <w:tcW w:w="3120" w:type="dxa"/>
            <w:vAlign w:val="center"/>
          </w:tcPr>
          <w:p w14:paraId="78470486"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5945035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7858582"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4266607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85FBDBE"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112232AD"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641868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7FEC201" w14:textId="77777777" w:rsidR="00937E97" w:rsidRPr="003B02C3" w:rsidRDefault="00937E97"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365922E" w14:textId="77777777" w:rsidR="00937E97" w:rsidRPr="00A75333" w:rsidRDefault="00937E97" w:rsidP="00776419">
      <w:pPr>
        <w:pStyle w:val="Heading3"/>
        <w:rPr>
          <w:rFonts w:eastAsia="Open Sans"/>
        </w:rPr>
      </w:pPr>
      <w:r w:rsidRPr="00A75333">
        <w:rPr>
          <w:rFonts w:eastAsia="Open Sans"/>
        </w:rPr>
        <w:t>Make a Difference. Build a Future.</w:t>
      </w:r>
    </w:p>
    <w:p w14:paraId="5AA5C52D"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248A40B7"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26150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21B76"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5BD3D85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6E17F80" w14:textId="77777777" w:rsidR="00937E97" w:rsidRPr="003B02C3" w:rsidRDefault="00937E97" w:rsidP="007D7098">
            <w:pPr>
              <w:pStyle w:val="TableText"/>
              <w:rPr>
                <w:sz w:val="22"/>
                <w:szCs w:val="22"/>
              </w:rPr>
            </w:pPr>
            <w:r w:rsidRPr="003B02C3">
              <w:rPr>
                <w:sz w:val="22"/>
                <w:szCs w:val="22"/>
              </w:rPr>
              <w:t>Purpose-Driven Work</w:t>
            </w:r>
          </w:p>
          <w:p w14:paraId="73E5353A"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B37E935" w14:textId="77777777" w:rsidR="00937E97" w:rsidRPr="003B02C3" w:rsidRDefault="00937E97" w:rsidP="007D7098">
            <w:pPr>
              <w:pStyle w:val="TableText"/>
              <w:rPr>
                <w:sz w:val="22"/>
                <w:szCs w:val="22"/>
              </w:rPr>
            </w:pPr>
            <w:r w:rsidRPr="003B02C3">
              <w:rPr>
                <w:sz w:val="22"/>
                <w:szCs w:val="22"/>
              </w:rPr>
              <w:t>Robust Retirement</w:t>
            </w:r>
          </w:p>
          <w:p w14:paraId="6AFA68E6"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39726CF" w14:textId="77777777" w:rsidR="00937E97" w:rsidRPr="003B02C3" w:rsidRDefault="00937E97" w:rsidP="007D7098">
            <w:pPr>
              <w:pStyle w:val="TableText"/>
              <w:rPr>
                <w:sz w:val="22"/>
                <w:szCs w:val="22"/>
              </w:rPr>
            </w:pPr>
            <w:r w:rsidRPr="003B02C3">
              <w:rPr>
                <w:sz w:val="22"/>
                <w:szCs w:val="22"/>
              </w:rPr>
              <w:t>Room to Grow</w:t>
            </w:r>
          </w:p>
          <w:p w14:paraId="78B8925C"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22F04833"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91F8ACC" w14:textId="77777777" w:rsidR="00937E97" w:rsidRPr="003B02C3" w:rsidRDefault="00937E97" w:rsidP="007D7098">
            <w:pPr>
              <w:pStyle w:val="TableText"/>
              <w:rPr>
                <w:sz w:val="22"/>
                <w:szCs w:val="22"/>
              </w:rPr>
            </w:pPr>
            <w:r w:rsidRPr="003B02C3">
              <w:rPr>
                <w:sz w:val="22"/>
                <w:szCs w:val="22"/>
              </w:rPr>
              <w:t>Competitive Pay &amp; Benefits</w:t>
            </w:r>
          </w:p>
          <w:p w14:paraId="7A1CA459"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7D9EE48" w14:textId="77777777" w:rsidR="00937E97" w:rsidRPr="003B02C3" w:rsidRDefault="00937E97" w:rsidP="007D7098">
            <w:pPr>
              <w:pStyle w:val="TableText"/>
              <w:rPr>
                <w:sz w:val="22"/>
                <w:szCs w:val="22"/>
              </w:rPr>
            </w:pPr>
            <w:r w:rsidRPr="003B02C3">
              <w:rPr>
                <w:sz w:val="22"/>
                <w:szCs w:val="22"/>
              </w:rPr>
              <w:t>Time to Recharge</w:t>
            </w:r>
          </w:p>
          <w:p w14:paraId="3E97150D"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50F65D8" w14:textId="77777777" w:rsidR="00937E97" w:rsidRPr="003B02C3" w:rsidRDefault="00937E97" w:rsidP="007D7098">
            <w:pPr>
              <w:pStyle w:val="TableText"/>
              <w:rPr>
                <w:sz w:val="22"/>
                <w:szCs w:val="22"/>
              </w:rPr>
            </w:pPr>
            <w:r w:rsidRPr="003B02C3">
              <w:rPr>
                <w:sz w:val="22"/>
                <w:szCs w:val="22"/>
              </w:rPr>
              <w:t xml:space="preserve">Making a Difference </w:t>
            </w:r>
          </w:p>
          <w:p w14:paraId="7AC2EC4D"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70E9AAD"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Espanola</w:t>
      </w:r>
    </w:p>
    <w:p w14:paraId="0650CA00" w14:textId="77777777" w:rsidR="00937E97" w:rsidRPr="00CB6ACE" w:rsidRDefault="00937E97" w:rsidP="003B02C3">
      <w:r w:rsidRPr="00CB6ACE">
        <w:t xml:space="preserve">Enjoy the unique culture, natural beauty, and community spirit of </w:t>
      </w:r>
      <w:r w:rsidRPr="0033622C">
        <w:rPr>
          <w:b/>
          <w:bCs/>
          <w:noProof/>
        </w:rPr>
        <w:t>Espanola</w:t>
      </w:r>
      <w:r w:rsidRPr="00CB6ACE">
        <w:t>. Live and work where you love!</w:t>
      </w:r>
    </w:p>
    <w:p w14:paraId="64620BE2"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206ECB8C" w14:textId="77777777" w:rsidR="00937E97" w:rsidRPr="00776419" w:rsidRDefault="00937E97"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558389A8" w14:textId="77777777" w:rsidR="00937E97" w:rsidRPr="00CB6ACE" w:rsidRDefault="00937E97" w:rsidP="007D7098">
      <w:pPr>
        <w:pStyle w:val="Heading3"/>
        <w:rPr>
          <w:rFonts w:eastAsia="Open Sans"/>
        </w:rPr>
      </w:pPr>
      <w:r w:rsidRPr="00CB6ACE">
        <w:rPr>
          <w:rFonts w:eastAsia="Open Sans"/>
        </w:rPr>
        <w:t>Featured Job Openings:</w:t>
      </w:r>
    </w:p>
    <w:p w14:paraId="3244DD08" w14:textId="77777777" w:rsidR="00937E97" w:rsidRDefault="00937E97" w:rsidP="0028499C">
      <w:pPr>
        <w:rPr>
          <w:noProof/>
        </w:rPr>
      </w:pPr>
      <w:r>
        <w:rPr>
          <w:noProof/>
        </w:rPr>
        <w:t>Family Assistance Analyst (HCA/ISD #10104009+) (Expiration Date: 04/02/2026)</w:t>
      </w:r>
    </w:p>
    <w:p w14:paraId="16E03E12"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lastRenderedPageBreak/>
        <w:t>Senior Juvenile Probation Parole Officer (CYFD/JJS #26081)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60D05007" w14:textId="77777777" w:rsidTr="00F97CA7">
        <w:trPr>
          <w:trHeight w:val="2070"/>
        </w:trPr>
        <w:tc>
          <w:tcPr>
            <w:tcW w:w="3120" w:type="dxa"/>
            <w:vAlign w:val="center"/>
          </w:tcPr>
          <w:p w14:paraId="33B9FAED"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699994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0DC2D65"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8451187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9C62042"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329B0FE5"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44174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1BDA334" w14:textId="77777777" w:rsidR="00937E97" w:rsidRPr="003B02C3" w:rsidRDefault="00937E97" w:rsidP="003B02C3">
      <w:r w:rsidRPr="00CB6ACE">
        <w:t>We’re hiring for a variety of roles in</w:t>
      </w:r>
      <w:r>
        <w:t xml:space="preserve"> </w:t>
      </w:r>
      <w:r>
        <w:rPr>
          <w:noProof/>
        </w:rPr>
        <w:t>Farmington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32AC1A7" w14:textId="77777777" w:rsidR="00937E97" w:rsidRPr="00A75333" w:rsidRDefault="00937E97" w:rsidP="00776419">
      <w:pPr>
        <w:pStyle w:val="Heading3"/>
        <w:rPr>
          <w:rFonts w:eastAsia="Open Sans"/>
        </w:rPr>
      </w:pPr>
      <w:r w:rsidRPr="00A75333">
        <w:rPr>
          <w:rFonts w:eastAsia="Open Sans"/>
        </w:rPr>
        <w:t>Make a Difference. Build a Future.</w:t>
      </w:r>
    </w:p>
    <w:p w14:paraId="7A54139C"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068146C1"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0964145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D16B3"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388FB94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8840FFD" w14:textId="77777777" w:rsidR="00937E97" w:rsidRPr="003B02C3" w:rsidRDefault="00937E97" w:rsidP="007D7098">
            <w:pPr>
              <w:pStyle w:val="TableText"/>
              <w:rPr>
                <w:sz w:val="22"/>
                <w:szCs w:val="22"/>
              </w:rPr>
            </w:pPr>
            <w:r w:rsidRPr="003B02C3">
              <w:rPr>
                <w:sz w:val="22"/>
                <w:szCs w:val="22"/>
              </w:rPr>
              <w:t>Purpose-Driven Work</w:t>
            </w:r>
          </w:p>
          <w:p w14:paraId="6D662763"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301EFF0" w14:textId="77777777" w:rsidR="00937E97" w:rsidRPr="003B02C3" w:rsidRDefault="00937E97" w:rsidP="007D7098">
            <w:pPr>
              <w:pStyle w:val="TableText"/>
              <w:rPr>
                <w:sz w:val="22"/>
                <w:szCs w:val="22"/>
              </w:rPr>
            </w:pPr>
            <w:r w:rsidRPr="003B02C3">
              <w:rPr>
                <w:sz w:val="22"/>
                <w:szCs w:val="22"/>
              </w:rPr>
              <w:t>Robust Retirement</w:t>
            </w:r>
          </w:p>
          <w:p w14:paraId="7C5E7E1C"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018F3A8" w14:textId="77777777" w:rsidR="00937E97" w:rsidRPr="003B02C3" w:rsidRDefault="00937E97" w:rsidP="007D7098">
            <w:pPr>
              <w:pStyle w:val="TableText"/>
              <w:rPr>
                <w:sz w:val="22"/>
                <w:szCs w:val="22"/>
              </w:rPr>
            </w:pPr>
            <w:r w:rsidRPr="003B02C3">
              <w:rPr>
                <w:sz w:val="22"/>
                <w:szCs w:val="22"/>
              </w:rPr>
              <w:t>Room to Grow</w:t>
            </w:r>
          </w:p>
          <w:p w14:paraId="68484BC5"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6E95C35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CC4BF06" w14:textId="77777777" w:rsidR="00937E97" w:rsidRPr="003B02C3" w:rsidRDefault="00937E97" w:rsidP="007D7098">
            <w:pPr>
              <w:pStyle w:val="TableText"/>
              <w:rPr>
                <w:sz w:val="22"/>
                <w:szCs w:val="22"/>
              </w:rPr>
            </w:pPr>
            <w:r w:rsidRPr="003B02C3">
              <w:rPr>
                <w:sz w:val="22"/>
                <w:szCs w:val="22"/>
              </w:rPr>
              <w:t>Competitive Pay &amp; Benefits</w:t>
            </w:r>
          </w:p>
          <w:p w14:paraId="22E13348"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4790C6D" w14:textId="77777777" w:rsidR="00937E97" w:rsidRPr="003B02C3" w:rsidRDefault="00937E97" w:rsidP="007D7098">
            <w:pPr>
              <w:pStyle w:val="TableText"/>
              <w:rPr>
                <w:sz w:val="22"/>
                <w:szCs w:val="22"/>
              </w:rPr>
            </w:pPr>
            <w:r w:rsidRPr="003B02C3">
              <w:rPr>
                <w:sz w:val="22"/>
                <w:szCs w:val="22"/>
              </w:rPr>
              <w:t>Time to Recharge</w:t>
            </w:r>
          </w:p>
          <w:p w14:paraId="22DE7F13"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CBDCEB3" w14:textId="77777777" w:rsidR="00937E97" w:rsidRPr="003B02C3" w:rsidRDefault="00937E97" w:rsidP="007D7098">
            <w:pPr>
              <w:pStyle w:val="TableText"/>
              <w:rPr>
                <w:sz w:val="22"/>
                <w:szCs w:val="22"/>
              </w:rPr>
            </w:pPr>
            <w:r w:rsidRPr="003B02C3">
              <w:rPr>
                <w:sz w:val="22"/>
                <w:szCs w:val="22"/>
              </w:rPr>
              <w:t xml:space="preserve">Making a Difference </w:t>
            </w:r>
          </w:p>
          <w:p w14:paraId="28AF77DB"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2736541"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Farmington</w:t>
      </w:r>
    </w:p>
    <w:p w14:paraId="20002C48" w14:textId="77777777" w:rsidR="00937E97" w:rsidRPr="00CB6ACE" w:rsidRDefault="00937E97" w:rsidP="003B02C3">
      <w:r w:rsidRPr="00CB6ACE">
        <w:t xml:space="preserve">Enjoy the unique culture, natural beauty, and community spirit of </w:t>
      </w:r>
      <w:r w:rsidRPr="0033622C">
        <w:rPr>
          <w:b/>
          <w:bCs/>
          <w:noProof/>
        </w:rPr>
        <w:t>Farmington</w:t>
      </w:r>
      <w:r w:rsidRPr="00CB6ACE">
        <w:t>. Live and work where you love!</w:t>
      </w:r>
    </w:p>
    <w:p w14:paraId="41AF8C71"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06ABA412" w14:textId="77777777" w:rsidR="00937E97" w:rsidRPr="00776419" w:rsidRDefault="00937E97"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01C1F1ED" w14:textId="77777777" w:rsidR="00937E97" w:rsidRPr="00CB6ACE" w:rsidRDefault="00937E97" w:rsidP="007D7098">
      <w:pPr>
        <w:pStyle w:val="Heading3"/>
        <w:rPr>
          <w:rFonts w:eastAsia="Open Sans"/>
        </w:rPr>
      </w:pPr>
      <w:r w:rsidRPr="00CB6ACE">
        <w:rPr>
          <w:rFonts w:eastAsia="Open Sans"/>
        </w:rPr>
        <w:t>Featured Job Openings:</w:t>
      </w:r>
    </w:p>
    <w:p w14:paraId="086ACB19" w14:textId="77777777" w:rsidR="00937E97" w:rsidRDefault="00937E97" w:rsidP="0028499C">
      <w:pPr>
        <w:rPr>
          <w:noProof/>
        </w:rPr>
      </w:pPr>
      <w:r>
        <w:rPr>
          <w:noProof/>
        </w:rPr>
        <w:t>Family Support Specialist (CYFD/FSD #10117131) (Expiration Date: 04/01/2026)</w:t>
      </w:r>
    </w:p>
    <w:p w14:paraId="03FE21D4" w14:textId="77777777" w:rsidR="00937E97" w:rsidRDefault="00937E97" w:rsidP="0028499C">
      <w:pPr>
        <w:rPr>
          <w:noProof/>
        </w:rPr>
      </w:pPr>
      <w:r>
        <w:rPr>
          <w:noProof/>
        </w:rPr>
        <w:lastRenderedPageBreak/>
        <w:t>Probation &amp; Parole Officer (NMCD #30264) (Expiration Date: 04/13/2026)</w:t>
      </w:r>
    </w:p>
    <w:p w14:paraId="47647EC6" w14:textId="77777777" w:rsidR="00937E97" w:rsidRDefault="00937E97" w:rsidP="0028499C">
      <w:pPr>
        <w:rPr>
          <w:noProof/>
        </w:rPr>
      </w:pPr>
      <w:r>
        <w:rPr>
          <w:noProof/>
        </w:rPr>
        <w:t>Senior Rehab Counselor (DVR #10259) (Expiration Date: 04/18/2026)</w:t>
      </w:r>
    </w:p>
    <w:p w14:paraId="7560486C" w14:textId="77777777" w:rsidR="00937E97" w:rsidRDefault="00937E97" w:rsidP="0028499C">
      <w:pPr>
        <w:rPr>
          <w:noProof/>
        </w:rPr>
      </w:pPr>
      <w:r>
        <w:rPr>
          <w:noProof/>
        </w:rPr>
        <w:t>Senior Rehab Counselor (DVR #10257) (Expiration Date: 04/09/2026)</w:t>
      </w:r>
    </w:p>
    <w:p w14:paraId="09C75006" w14:textId="77777777" w:rsidR="00937E97" w:rsidRDefault="00937E97" w:rsidP="0028499C">
      <w:pPr>
        <w:rPr>
          <w:noProof/>
        </w:rPr>
      </w:pPr>
      <w:r>
        <w:rPr>
          <w:noProof/>
        </w:rPr>
        <w:t>Case Aide (CYFD/PSD #10118682+) (Expiration Date: 05/12/2026)</w:t>
      </w:r>
    </w:p>
    <w:p w14:paraId="3E55A22A" w14:textId="77777777" w:rsidR="00937E97" w:rsidRDefault="00937E97" w:rsidP="0028499C">
      <w:pPr>
        <w:rPr>
          <w:noProof/>
        </w:rPr>
      </w:pPr>
      <w:r>
        <w:rPr>
          <w:noProof/>
        </w:rPr>
        <w:t>CPS Case Worker (CYFD/PSD #8911+) (Expiration Date: 04/22/2026)</w:t>
      </w:r>
    </w:p>
    <w:p w14:paraId="763AF0A2" w14:textId="77777777" w:rsidR="00937E97" w:rsidRDefault="00937E97" w:rsidP="0028499C">
      <w:pPr>
        <w:rPr>
          <w:noProof/>
        </w:rPr>
      </w:pPr>
      <w:r>
        <w:rPr>
          <w:noProof/>
        </w:rPr>
        <w:t>Senior Juvenile Probation Parole Officer (CYFD/JJS #31089) (Expiration Date: 05/05/2026)</w:t>
      </w:r>
    </w:p>
    <w:p w14:paraId="4E2E6CB7"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Multi-Level Response Family Support Advocate (CYFD/FSD #10117768) (Expiration Date: 05/26/2026)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4F825A69" w14:textId="77777777" w:rsidTr="00F97CA7">
        <w:trPr>
          <w:trHeight w:val="2070"/>
        </w:trPr>
        <w:tc>
          <w:tcPr>
            <w:tcW w:w="3120" w:type="dxa"/>
            <w:vAlign w:val="center"/>
          </w:tcPr>
          <w:p w14:paraId="660D77AD"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0852795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DB527D4"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12076724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9C5ACC9"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6D33B3F"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513340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094B635" w14:textId="77777777" w:rsidR="00937E97" w:rsidRPr="003B02C3" w:rsidRDefault="00937E97"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41ECC52" w14:textId="77777777" w:rsidR="00937E97" w:rsidRPr="00A75333" w:rsidRDefault="00937E97" w:rsidP="00776419">
      <w:pPr>
        <w:pStyle w:val="Heading3"/>
        <w:rPr>
          <w:rFonts w:eastAsia="Open Sans"/>
        </w:rPr>
      </w:pPr>
      <w:r w:rsidRPr="00A75333">
        <w:rPr>
          <w:rFonts w:eastAsia="Open Sans"/>
        </w:rPr>
        <w:t>Make a Difference. Build a Future.</w:t>
      </w:r>
    </w:p>
    <w:p w14:paraId="0C91410E"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3B797E2B"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98845977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5FDEF"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2C50081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EEA076C" w14:textId="77777777" w:rsidR="00937E97" w:rsidRPr="003B02C3" w:rsidRDefault="00937E97" w:rsidP="007D7098">
            <w:pPr>
              <w:pStyle w:val="TableText"/>
              <w:rPr>
                <w:sz w:val="22"/>
                <w:szCs w:val="22"/>
              </w:rPr>
            </w:pPr>
            <w:r w:rsidRPr="003B02C3">
              <w:rPr>
                <w:sz w:val="22"/>
                <w:szCs w:val="22"/>
              </w:rPr>
              <w:t>Purpose-Driven Work</w:t>
            </w:r>
          </w:p>
          <w:p w14:paraId="332B7EDF"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6AEF32D" w14:textId="77777777" w:rsidR="00937E97" w:rsidRPr="003B02C3" w:rsidRDefault="00937E97" w:rsidP="007D7098">
            <w:pPr>
              <w:pStyle w:val="TableText"/>
              <w:rPr>
                <w:sz w:val="22"/>
                <w:szCs w:val="22"/>
              </w:rPr>
            </w:pPr>
            <w:r w:rsidRPr="003B02C3">
              <w:rPr>
                <w:sz w:val="22"/>
                <w:szCs w:val="22"/>
              </w:rPr>
              <w:t>Robust Retirement</w:t>
            </w:r>
          </w:p>
          <w:p w14:paraId="20B3C7BD"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C024E97" w14:textId="77777777" w:rsidR="00937E97" w:rsidRPr="003B02C3" w:rsidRDefault="00937E97" w:rsidP="007D7098">
            <w:pPr>
              <w:pStyle w:val="TableText"/>
              <w:rPr>
                <w:sz w:val="22"/>
                <w:szCs w:val="22"/>
              </w:rPr>
            </w:pPr>
            <w:r w:rsidRPr="003B02C3">
              <w:rPr>
                <w:sz w:val="22"/>
                <w:szCs w:val="22"/>
              </w:rPr>
              <w:t>Room to Grow</w:t>
            </w:r>
          </w:p>
          <w:p w14:paraId="6F8DC1C8"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651152C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5528278" w14:textId="77777777" w:rsidR="00937E97" w:rsidRPr="003B02C3" w:rsidRDefault="00937E97" w:rsidP="007D7098">
            <w:pPr>
              <w:pStyle w:val="TableText"/>
              <w:rPr>
                <w:sz w:val="22"/>
                <w:szCs w:val="22"/>
              </w:rPr>
            </w:pPr>
            <w:r w:rsidRPr="003B02C3">
              <w:rPr>
                <w:sz w:val="22"/>
                <w:szCs w:val="22"/>
              </w:rPr>
              <w:t>Competitive Pay &amp; Benefits</w:t>
            </w:r>
          </w:p>
          <w:p w14:paraId="1963E699"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8924D7B" w14:textId="77777777" w:rsidR="00937E97" w:rsidRPr="003B02C3" w:rsidRDefault="00937E97" w:rsidP="007D7098">
            <w:pPr>
              <w:pStyle w:val="TableText"/>
              <w:rPr>
                <w:sz w:val="22"/>
                <w:szCs w:val="22"/>
              </w:rPr>
            </w:pPr>
            <w:r w:rsidRPr="003B02C3">
              <w:rPr>
                <w:sz w:val="22"/>
                <w:szCs w:val="22"/>
              </w:rPr>
              <w:t>Time to Recharge</w:t>
            </w:r>
          </w:p>
          <w:p w14:paraId="0FB32F9E"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8368242" w14:textId="77777777" w:rsidR="00937E97" w:rsidRPr="003B02C3" w:rsidRDefault="00937E97" w:rsidP="007D7098">
            <w:pPr>
              <w:pStyle w:val="TableText"/>
              <w:rPr>
                <w:sz w:val="22"/>
                <w:szCs w:val="22"/>
              </w:rPr>
            </w:pPr>
            <w:r w:rsidRPr="003B02C3">
              <w:rPr>
                <w:sz w:val="22"/>
                <w:szCs w:val="22"/>
              </w:rPr>
              <w:t xml:space="preserve">Making a Difference </w:t>
            </w:r>
          </w:p>
          <w:p w14:paraId="0E301138"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4A0A5E8"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Las Vegas</w:t>
      </w:r>
    </w:p>
    <w:p w14:paraId="02098F6D" w14:textId="77777777" w:rsidR="00937E97" w:rsidRPr="00CB6ACE" w:rsidRDefault="00937E97" w:rsidP="003B02C3">
      <w:r w:rsidRPr="00CB6ACE">
        <w:t xml:space="preserve">Enjoy the unique culture, natural beauty, and community spirit of </w:t>
      </w:r>
      <w:r w:rsidRPr="0033622C">
        <w:rPr>
          <w:b/>
          <w:bCs/>
          <w:noProof/>
        </w:rPr>
        <w:t>Las Vegas</w:t>
      </w:r>
      <w:r w:rsidRPr="00CB6ACE">
        <w:t>. Live and work where you love!</w:t>
      </w:r>
    </w:p>
    <w:p w14:paraId="43CFE96B"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1A3A76C8" w14:textId="77777777" w:rsidR="00937E97" w:rsidRPr="00776419" w:rsidRDefault="00937E97"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4FEB9705" w14:textId="77777777" w:rsidR="00937E97" w:rsidRPr="00CB6ACE" w:rsidRDefault="00937E97" w:rsidP="007D7098">
      <w:pPr>
        <w:pStyle w:val="Heading3"/>
        <w:rPr>
          <w:rFonts w:eastAsia="Open Sans"/>
        </w:rPr>
      </w:pPr>
      <w:r w:rsidRPr="00CB6ACE">
        <w:rPr>
          <w:rFonts w:eastAsia="Open Sans"/>
        </w:rPr>
        <w:lastRenderedPageBreak/>
        <w:t>Featured Job Openings:</w:t>
      </w:r>
    </w:p>
    <w:p w14:paraId="1C0D75C8" w14:textId="77777777" w:rsidR="00937E97" w:rsidRDefault="00937E97" w:rsidP="0028499C">
      <w:pPr>
        <w:rPr>
          <w:noProof/>
        </w:rPr>
      </w:pPr>
      <w:r>
        <w:rPr>
          <w:noProof/>
        </w:rPr>
        <w:t>Long Term Care Senior Patient Care Assistant-Multifil (DOH/NMBHI #13571) (Expiration Date: 04/18/2026)</w:t>
      </w:r>
    </w:p>
    <w:p w14:paraId="4B6C40C3" w14:textId="77777777" w:rsidR="00937E97" w:rsidRDefault="00937E97" w:rsidP="0028499C">
      <w:pPr>
        <w:rPr>
          <w:noProof/>
        </w:rPr>
      </w:pPr>
      <w:r>
        <w:rPr>
          <w:noProof/>
        </w:rPr>
        <w:t>Adolescent Psychiatric Technician 2 Full Time (DOH/NMBHI #13593) (Expiration Date: 04/11/2026)</w:t>
      </w:r>
    </w:p>
    <w:p w14:paraId="12FD6125" w14:textId="77777777" w:rsidR="00937E97" w:rsidRDefault="00937E97" w:rsidP="0028499C">
      <w:pPr>
        <w:rPr>
          <w:noProof/>
        </w:rPr>
      </w:pPr>
      <w:r>
        <w:rPr>
          <w:noProof/>
        </w:rPr>
        <w:t>Epi Duran Associate RN Multifil (DOH/NMBHI #13341+) (Expiration Date: 04/16/2026)</w:t>
      </w:r>
    </w:p>
    <w:p w14:paraId="1D8475ED" w14:textId="77777777" w:rsidR="00937E97" w:rsidRDefault="00937E97" w:rsidP="0028499C">
      <w:pPr>
        <w:rPr>
          <w:noProof/>
        </w:rPr>
      </w:pPr>
      <w:r>
        <w:rPr>
          <w:noProof/>
        </w:rPr>
        <w:t>Case Aide (CYFD/PSD #10118681) (Expiration Date: 05/12/2026)</w:t>
      </w:r>
    </w:p>
    <w:p w14:paraId="7DACC263" w14:textId="77777777" w:rsidR="00937E97" w:rsidRDefault="00937E97" w:rsidP="0028499C">
      <w:pPr>
        <w:rPr>
          <w:noProof/>
        </w:rPr>
      </w:pPr>
      <w:r>
        <w:rPr>
          <w:noProof/>
        </w:rPr>
        <w:t>Adult Psychiatric Division/Forensic Psychiatric Technician 2 Part Time-Multifil (DOH/NMBHI #13194+) (Expiration Date: 04/11/2026)</w:t>
      </w:r>
    </w:p>
    <w:p w14:paraId="67AA4021" w14:textId="77777777" w:rsidR="00937E97" w:rsidRDefault="00937E97" w:rsidP="0028499C">
      <w:pPr>
        <w:rPr>
          <w:noProof/>
        </w:rPr>
      </w:pPr>
      <w:r>
        <w:rPr>
          <w:noProof/>
        </w:rPr>
        <w:t>Adult Psychiatric Division/ Forensic Psychiatric Technician 1 Part Time (DOH/NMBHI #13562) (Expiration Date: 04/11/2026)</w:t>
      </w:r>
    </w:p>
    <w:p w14:paraId="096B2F0C" w14:textId="77777777" w:rsidR="00937E97" w:rsidRDefault="00937E97" w:rsidP="0028499C">
      <w:pPr>
        <w:rPr>
          <w:noProof/>
        </w:rPr>
      </w:pPr>
      <w:r>
        <w:rPr>
          <w:noProof/>
        </w:rPr>
        <w:t>LTC Associate Patient Care Asst PRN Multifil (DOH/NMBHI #13534+) (Expiration Date: 04/17/2026)</w:t>
      </w:r>
    </w:p>
    <w:p w14:paraId="6FF898E7" w14:textId="77777777" w:rsidR="00937E97" w:rsidRDefault="00937E97" w:rsidP="0028499C">
      <w:pPr>
        <w:rPr>
          <w:noProof/>
        </w:rPr>
      </w:pPr>
      <w:r>
        <w:rPr>
          <w:noProof/>
        </w:rPr>
        <w:t>Long Term Care Associate Patient Care Assistant Multifil (DOH/NMBHI #13340+) (Expiration Date: 04/18/2026)</w:t>
      </w:r>
    </w:p>
    <w:p w14:paraId="2F0EC2F1" w14:textId="77777777" w:rsidR="00937E97" w:rsidRDefault="00937E97" w:rsidP="0028499C">
      <w:pPr>
        <w:rPr>
          <w:noProof/>
        </w:rPr>
      </w:pPr>
      <w:r>
        <w:rPr>
          <w:noProof/>
        </w:rPr>
        <w:t>Adult Psych Division- Forensic Psychiatric Technician 3 PRN Multifill (DOH/NMBHI #13545+) (Expiration Date: 04/11/2026)</w:t>
      </w:r>
    </w:p>
    <w:p w14:paraId="6459561D" w14:textId="77777777" w:rsidR="00937E97" w:rsidRDefault="00937E97" w:rsidP="0028499C">
      <w:pPr>
        <w:rPr>
          <w:noProof/>
        </w:rPr>
      </w:pPr>
      <w:r>
        <w:rPr>
          <w:noProof/>
        </w:rPr>
        <w:t>Recreational Therapist (DOH/NMBHI #12977) (Expiration Date: 03/30/2026)</w:t>
      </w:r>
    </w:p>
    <w:p w14:paraId="52498A13" w14:textId="77777777" w:rsidR="00937E97" w:rsidRDefault="00937E97" w:rsidP="0028499C">
      <w:pPr>
        <w:rPr>
          <w:noProof/>
        </w:rPr>
      </w:pPr>
      <w:r>
        <w:rPr>
          <w:noProof/>
        </w:rPr>
        <w:t>Long Term Care Patient Care Assistant-Multifil (DOH/NMBHI #13414+) (Expiration Date: 04/18/2026)</w:t>
      </w:r>
    </w:p>
    <w:p w14:paraId="6A42D830" w14:textId="77777777" w:rsidR="00937E97" w:rsidRDefault="00937E97" w:rsidP="0028499C">
      <w:pPr>
        <w:rPr>
          <w:noProof/>
        </w:rPr>
      </w:pPr>
      <w:r>
        <w:rPr>
          <w:noProof/>
        </w:rPr>
        <w:t>Long Term Care Patient Care Assistant Part Time Multifil (DOH/NMBHI #13295+) (Expiration Date: 04/18/2026)</w:t>
      </w:r>
    </w:p>
    <w:p w14:paraId="216C88C0" w14:textId="77777777" w:rsidR="00937E97" w:rsidRDefault="00937E97" w:rsidP="0028499C">
      <w:pPr>
        <w:rPr>
          <w:noProof/>
        </w:rPr>
      </w:pPr>
      <w:r>
        <w:rPr>
          <w:noProof/>
        </w:rPr>
        <w:t>Adult Psychiatric Division/ Forensic Psychiatric Technician 2 Full Time Multifil (DOH/NMBHI #13225+) (Expiration Date: 04/11/2026)</w:t>
      </w:r>
    </w:p>
    <w:p w14:paraId="5BC6E306" w14:textId="77777777" w:rsidR="00937E97" w:rsidRDefault="00937E97" w:rsidP="0028499C">
      <w:pPr>
        <w:rPr>
          <w:noProof/>
        </w:rPr>
      </w:pPr>
      <w:r>
        <w:rPr>
          <w:noProof/>
        </w:rPr>
        <w:t>Adult Psychiatric Division/Forensic Psychiatric Technician 3 Full Time Multifill  (DOH/NMBHI #13633) (Expiration Date: 04/13/2026)</w:t>
      </w:r>
    </w:p>
    <w:p w14:paraId="78003CA3" w14:textId="77777777" w:rsidR="00937E97" w:rsidRDefault="00937E97" w:rsidP="0028499C">
      <w:pPr>
        <w:rPr>
          <w:noProof/>
        </w:rPr>
      </w:pPr>
      <w:r>
        <w:rPr>
          <w:noProof/>
        </w:rPr>
        <w:t>Laundry Service Worker (DOH/NMBHI #12774) (Expiration Date: 04/16/2026)</w:t>
      </w:r>
    </w:p>
    <w:p w14:paraId="3C2322CA" w14:textId="77777777" w:rsidR="00937E97" w:rsidRDefault="00937E97" w:rsidP="0028499C">
      <w:pPr>
        <w:rPr>
          <w:noProof/>
        </w:rPr>
      </w:pPr>
      <w:r>
        <w:rPr>
          <w:noProof/>
        </w:rPr>
        <w:t>Senior Engineering Technician (DOT/D4 #21040) (Expiration Date: 04/03/2026)</w:t>
      </w:r>
    </w:p>
    <w:p w14:paraId="2AFA76AD" w14:textId="77777777" w:rsidR="00937E97" w:rsidRDefault="00937E97" w:rsidP="0028499C">
      <w:pPr>
        <w:rPr>
          <w:noProof/>
        </w:rPr>
      </w:pPr>
      <w:r>
        <w:rPr>
          <w:noProof/>
        </w:rPr>
        <w:t>Healthcare Program Coordinator (DOH/NMBHI #12941) (Expiration Date: 04/02/2026)</w:t>
      </w:r>
    </w:p>
    <w:p w14:paraId="65A795C6" w14:textId="77777777" w:rsidR="00937E97" w:rsidRDefault="00937E97" w:rsidP="0028499C">
      <w:pPr>
        <w:rPr>
          <w:noProof/>
        </w:rPr>
      </w:pPr>
      <w:r>
        <w:rPr>
          <w:noProof/>
        </w:rPr>
        <w:t>HVAC Technician (DOH/NMBHI #12761) (Expiration Date: 04/27/2026)</w:t>
      </w:r>
    </w:p>
    <w:p w14:paraId="6929BF58" w14:textId="77777777" w:rsidR="00937E97" w:rsidRDefault="00937E97" w:rsidP="0028499C">
      <w:pPr>
        <w:rPr>
          <w:noProof/>
        </w:rPr>
      </w:pPr>
      <w:r>
        <w:rPr>
          <w:noProof/>
        </w:rPr>
        <w:t>Northeast Permanency Consultant (CYFD/PSD #8522) (Expiration Date: 05/24/2026)</w:t>
      </w:r>
    </w:p>
    <w:p w14:paraId="019E7AD3" w14:textId="77777777" w:rsidR="00937E97" w:rsidRDefault="00937E97" w:rsidP="0028499C">
      <w:pPr>
        <w:rPr>
          <w:noProof/>
        </w:rPr>
      </w:pPr>
      <w:r>
        <w:rPr>
          <w:noProof/>
        </w:rPr>
        <w:t>CPS Case Worker (CYFD/PSD #8418) (Expiration Date: 04/26/2026)</w:t>
      </w:r>
    </w:p>
    <w:p w14:paraId="37DA9AB0" w14:textId="77777777" w:rsidR="00937E97" w:rsidRDefault="00937E97" w:rsidP="0028499C">
      <w:pPr>
        <w:rPr>
          <w:noProof/>
        </w:rPr>
      </w:pPr>
      <w:r>
        <w:rPr>
          <w:noProof/>
        </w:rPr>
        <w:lastRenderedPageBreak/>
        <w:t>Forensic Admissions Compliance Officer (DOH/NMBHI #13254) (Expiration Date: 04/09/2026)</w:t>
      </w:r>
    </w:p>
    <w:p w14:paraId="586D27F5" w14:textId="77777777" w:rsidR="00937E97" w:rsidRDefault="00937E97" w:rsidP="0028499C">
      <w:pPr>
        <w:rPr>
          <w:noProof/>
        </w:rPr>
      </w:pPr>
      <w:r>
        <w:rPr>
          <w:noProof/>
        </w:rPr>
        <w:t>Human Resources Generalist (DOT/D4 #20019) (Expiration Date: 04/08/2026)</w:t>
      </w:r>
    </w:p>
    <w:p w14:paraId="6EA2B506" w14:textId="77777777" w:rsidR="00937E97" w:rsidRDefault="00937E97" w:rsidP="0028499C">
      <w:pPr>
        <w:rPr>
          <w:noProof/>
        </w:rPr>
      </w:pPr>
      <w:r>
        <w:rPr>
          <w:noProof/>
        </w:rPr>
        <w:t>Office Support Clerk (CYFD/JJS #26093) (Expiration Date: 05/26/2026)</w:t>
      </w:r>
    </w:p>
    <w:p w14:paraId="73078AE8" w14:textId="77777777" w:rsidR="00937E97" w:rsidRDefault="00937E97" w:rsidP="0028499C">
      <w:pPr>
        <w:rPr>
          <w:noProof/>
        </w:rPr>
      </w:pPr>
      <w:r>
        <w:rPr>
          <w:noProof/>
        </w:rPr>
        <w:t>Switchboard Operator (DOH/NMBHI #12949) (Expiration Date: 04/20/2026)</w:t>
      </w:r>
    </w:p>
    <w:p w14:paraId="0368DD7F" w14:textId="77777777" w:rsidR="00937E97" w:rsidRDefault="00937E97" w:rsidP="0028499C">
      <w:pPr>
        <w:rPr>
          <w:noProof/>
        </w:rPr>
      </w:pPr>
      <w:r>
        <w:rPr>
          <w:noProof/>
        </w:rPr>
        <w:t>Associate Business Operations Analyst (DOT/D4 #20021) (Expiration Date: 04/08/2026)</w:t>
      </w:r>
    </w:p>
    <w:p w14:paraId="69060450" w14:textId="77777777" w:rsidR="00937E97" w:rsidRDefault="00937E97" w:rsidP="0028499C">
      <w:pPr>
        <w:rPr>
          <w:noProof/>
        </w:rPr>
      </w:pPr>
      <w:r>
        <w:rPr>
          <w:noProof/>
        </w:rPr>
        <w:t>Office Support Clerk (DOH/NMBHI #12673) (Expiration Date: 04/10/2026)</w:t>
      </w:r>
    </w:p>
    <w:p w14:paraId="26E04D3A" w14:textId="77777777" w:rsidR="00937E97" w:rsidRDefault="00937E97" w:rsidP="0028499C">
      <w:pPr>
        <w:rPr>
          <w:noProof/>
        </w:rPr>
      </w:pPr>
      <w:r>
        <w:rPr>
          <w:noProof/>
        </w:rPr>
        <w:t>Data Processor Multifil (DOH/NMBHI #12752+) (Expiration Date: 04/24/2026)</w:t>
      </w:r>
    </w:p>
    <w:p w14:paraId="05FF6D96" w14:textId="77777777" w:rsidR="00937E97" w:rsidRDefault="00937E97" w:rsidP="0028499C">
      <w:pPr>
        <w:rPr>
          <w:noProof/>
        </w:rPr>
      </w:pPr>
      <w:r>
        <w:rPr>
          <w:noProof/>
        </w:rPr>
        <w:t>Unit Ward Clerk (DOH/NMBHI#13416) (Expiration Date: 04/19/2026)</w:t>
      </w:r>
    </w:p>
    <w:p w14:paraId="331BB9DB" w14:textId="77777777" w:rsidR="00937E97" w:rsidRDefault="00937E97" w:rsidP="0028499C">
      <w:pPr>
        <w:rPr>
          <w:noProof/>
        </w:rPr>
      </w:pPr>
      <w:r>
        <w:rPr>
          <w:noProof/>
        </w:rPr>
        <w:t>Safety &amp; Health Consultant (DOT/D4 #34850) (Expiration Date: 04/01/2026)</w:t>
      </w:r>
    </w:p>
    <w:p w14:paraId="49B5E066" w14:textId="77777777" w:rsidR="00937E97" w:rsidRDefault="00937E97" w:rsidP="0028499C">
      <w:pPr>
        <w:rPr>
          <w:noProof/>
        </w:rPr>
      </w:pPr>
      <w:r>
        <w:rPr>
          <w:noProof/>
        </w:rPr>
        <w:t>Associate Engineering Technician (DOT/D4 #20029) (Expiration Date: 04/08/2026)</w:t>
      </w:r>
    </w:p>
    <w:p w14:paraId="616E7ABA" w14:textId="77777777" w:rsidR="00937E97" w:rsidRDefault="00937E97" w:rsidP="0028499C">
      <w:pPr>
        <w:rPr>
          <w:noProof/>
        </w:rPr>
      </w:pPr>
      <w:r>
        <w:rPr>
          <w:noProof/>
        </w:rPr>
        <w:t>Custodian Supervisor (DOH/NMBHI #12844) (Expiration Date: 04/20/2026)</w:t>
      </w:r>
    </w:p>
    <w:p w14:paraId="66670AF5" w14:textId="77777777" w:rsidR="00937E97" w:rsidRDefault="00937E97" w:rsidP="0028499C">
      <w:pPr>
        <w:rPr>
          <w:noProof/>
        </w:rPr>
      </w:pPr>
      <w:r>
        <w:rPr>
          <w:noProof/>
        </w:rPr>
        <w:t>Security Guard Multifil (DOH/NMBHI #13270+) (Expiration Date: 04/11/2026)</w:t>
      </w:r>
    </w:p>
    <w:p w14:paraId="1A1C4D98" w14:textId="77777777" w:rsidR="00937E97" w:rsidRDefault="00937E97" w:rsidP="0028499C">
      <w:pPr>
        <w:rPr>
          <w:noProof/>
        </w:rPr>
      </w:pPr>
      <w:r>
        <w:rPr>
          <w:noProof/>
        </w:rPr>
        <w:t>Cook (DOH/NMBHI #12891) (Expiration Date: 04/16/2026)</w:t>
      </w:r>
    </w:p>
    <w:p w14:paraId="4AD98BF9" w14:textId="77777777" w:rsidR="00937E97" w:rsidRDefault="00937E97" w:rsidP="0028499C">
      <w:pPr>
        <w:rPr>
          <w:noProof/>
        </w:rPr>
      </w:pPr>
      <w:r>
        <w:rPr>
          <w:noProof/>
        </w:rPr>
        <w:t>Adult Psychiatric Division-Discharge Planner (DOH/NMBHI #13123) (Expiration Date: 04/27/2026)</w:t>
      </w:r>
    </w:p>
    <w:p w14:paraId="16DB9B70" w14:textId="77777777" w:rsidR="00937E97" w:rsidRDefault="00937E97" w:rsidP="0028499C">
      <w:pPr>
        <w:rPr>
          <w:noProof/>
        </w:rPr>
      </w:pPr>
      <w:r>
        <w:rPr>
          <w:noProof/>
        </w:rPr>
        <w:t>Food Service Worker (DOH/NMBHI #12920) (Expiration Date: 04/16/2026)</w:t>
      </w:r>
    </w:p>
    <w:p w14:paraId="01E6D236" w14:textId="77777777" w:rsidR="00937E97" w:rsidRDefault="00937E97" w:rsidP="0028499C">
      <w:pPr>
        <w:rPr>
          <w:noProof/>
        </w:rPr>
      </w:pPr>
      <w:r>
        <w:rPr>
          <w:noProof/>
        </w:rPr>
        <w:t>Senior Rehab Counselor (DVR #10282) (Expiration Date: 04/23/2026)</w:t>
      </w:r>
    </w:p>
    <w:p w14:paraId="0F1B0FC7" w14:textId="77777777" w:rsidR="00937E97" w:rsidRDefault="00937E97" w:rsidP="0028499C">
      <w:pPr>
        <w:rPr>
          <w:noProof/>
        </w:rPr>
      </w:pPr>
      <w:r>
        <w:rPr>
          <w:noProof/>
        </w:rPr>
        <w:t>Custodian (DOH/NMBHI #12840) (Expiration Date: 04/19/2026)</w:t>
      </w:r>
    </w:p>
    <w:p w14:paraId="1C38F494" w14:textId="77777777" w:rsidR="00937E97" w:rsidRDefault="00937E97" w:rsidP="0028499C">
      <w:pPr>
        <w:rPr>
          <w:noProof/>
        </w:rPr>
      </w:pPr>
      <w:r>
        <w:rPr>
          <w:noProof/>
        </w:rPr>
        <w:t>Pharmacy Technician (DOH/NMBHI #13003) (Expiration Date: 04/19/2026)</w:t>
      </w:r>
    </w:p>
    <w:p w14:paraId="500B8D7C" w14:textId="77777777" w:rsidR="00937E97" w:rsidRDefault="00937E97" w:rsidP="0028499C">
      <w:pPr>
        <w:rPr>
          <w:noProof/>
        </w:rPr>
      </w:pPr>
      <w:r>
        <w:rPr>
          <w:noProof/>
        </w:rPr>
        <w:t>Advanced Psychiatric Social Worker (DOH/NMBHI #13114) (Expiration Date: 04/27/2026)</w:t>
      </w:r>
    </w:p>
    <w:p w14:paraId="663F9EF8"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Senior Forensic Social Worker (DOH/NMBHI #10100680) (Expiration Date: 04/11/2026)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57F4971C" w14:textId="77777777" w:rsidTr="00F97CA7">
        <w:trPr>
          <w:trHeight w:val="2070"/>
        </w:trPr>
        <w:tc>
          <w:tcPr>
            <w:tcW w:w="3120" w:type="dxa"/>
            <w:vAlign w:val="center"/>
          </w:tcPr>
          <w:p w14:paraId="31C27087"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5998689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B63BC1E"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89301827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C3492E8"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D55FC4A"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680938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6BC8B08" w14:textId="77777777" w:rsidR="00937E97" w:rsidRPr="003B02C3" w:rsidRDefault="00937E97"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A2E9E2D" w14:textId="77777777" w:rsidR="00937E97" w:rsidRPr="00A75333" w:rsidRDefault="00937E97" w:rsidP="00776419">
      <w:pPr>
        <w:pStyle w:val="Heading3"/>
        <w:rPr>
          <w:rFonts w:eastAsia="Open Sans"/>
        </w:rPr>
      </w:pPr>
      <w:r w:rsidRPr="00A75333">
        <w:rPr>
          <w:rFonts w:eastAsia="Open Sans"/>
        </w:rPr>
        <w:t>Make a Difference. Build a Future.</w:t>
      </w:r>
    </w:p>
    <w:p w14:paraId="7977103E"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67B709F1"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55214222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92A82"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5ED3E4C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4054049" w14:textId="77777777" w:rsidR="00937E97" w:rsidRPr="003B02C3" w:rsidRDefault="00937E97" w:rsidP="007D7098">
            <w:pPr>
              <w:pStyle w:val="TableText"/>
              <w:rPr>
                <w:sz w:val="22"/>
                <w:szCs w:val="22"/>
              </w:rPr>
            </w:pPr>
            <w:r w:rsidRPr="003B02C3">
              <w:rPr>
                <w:sz w:val="22"/>
                <w:szCs w:val="22"/>
              </w:rPr>
              <w:t>Purpose-Driven Work</w:t>
            </w:r>
          </w:p>
          <w:p w14:paraId="08801347"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4704DDB" w14:textId="77777777" w:rsidR="00937E97" w:rsidRPr="003B02C3" w:rsidRDefault="00937E97" w:rsidP="007D7098">
            <w:pPr>
              <w:pStyle w:val="TableText"/>
              <w:rPr>
                <w:sz w:val="22"/>
                <w:szCs w:val="22"/>
              </w:rPr>
            </w:pPr>
            <w:r w:rsidRPr="003B02C3">
              <w:rPr>
                <w:sz w:val="22"/>
                <w:szCs w:val="22"/>
              </w:rPr>
              <w:t>Robust Retirement</w:t>
            </w:r>
          </w:p>
          <w:p w14:paraId="536793D6"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79F6B4F" w14:textId="77777777" w:rsidR="00937E97" w:rsidRPr="003B02C3" w:rsidRDefault="00937E97" w:rsidP="007D7098">
            <w:pPr>
              <w:pStyle w:val="TableText"/>
              <w:rPr>
                <w:sz w:val="22"/>
                <w:szCs w:val="22"/>
              </w:rPr>
            </w:pPr>
            <w:r w:rsidRPr="003B02C3">
              <w:rPr>
                <w:sz w:val="22"/>
                <w:szCs w:val="22"/>
              </w:rPr>
              <w:t>Room to Grow</w:t>
            </w:r>
          </w:p>
          <w:p w14:paraId="49E4851F"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737FB65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1FCA36D" w14:textId="77777777" w:rsidR="00937E97" w:rsidRPr="003B02C3" w:rsidRDefault="00937E97" w:rsidP="007D7098">
            <w:pPr>
              <w:pStyle w:val="TableText"/>
              <w:rPr>
                <w:sz w:val="22"/>
                <w:szCs w:val="22"/>
              </w:rPr>
            </w:pPr>
            <w:r w:rsidRPr="003B02C3">
              <w:rPr>
                <w:sz w:val="22"/>
                <w:szCs w:val="22"/>
              </w:rPr>
              <w:t>Competitive Pay &amp; Benefits</w:t>
            </w:r>
          </w:p>
          <w:p w14:paraId="54164D1C"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6991412" w14:textId="77777777" w:rsidR="00937E97" w:rsidRPr="003B02C3" w:rsidRDefault="00937E97" w:rsidP="007D7098">
            <w:pPr>
              <w:pStyle w:val="TableText"/>
              <w:rPr>
                <w:sz w:val="22"/>
                <w:szCs w:val="22"/>
              </w:rPr>
            </w:pPr>
            <w:r w:rsidRPr="003B02C3">
              <w:rPr>
                <w:sz w:val="22"/>
                <w:szCs w:val="22"/>
              </w:rPr>
              <w:t>Time to Recharge</w:t>
            </w:r>
          </w:p>
          <w:p w14:paraId="69A3F2C5"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1A54FB3" w14:textId="77777777" w:rsidR="00937E97" w:rsidRPr="003B02C3" w:rsidRDefault="00937E97" w:rsidP="007D7098">
            <w:pPr>
              <w:pStyle w:val="TableText"/>
              <w:rPr>
                <w:sz w:val="22"/>
                <w:szCs w:val="22"/>
              </w:rPr>
            </w:pPr>
            <w:r w:rsidRPr="003B02C3">
              <w:rPr>
                <w:sz w:val="22"/>
                <w:szCs w:val="22"/>
              </w:rPr>
              <w:t xml:space="preserve">Making a Difference </w:t>
            </w:r>
          </w:p>
          <w:p w14:paraId="4DEF6197"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5833BAB"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Los Lunas</w:t>
      </w:r>
    </w:p>
    <w:p w14:paraId="1694BF9A" w14:textId="77777777" w:rsidR="00937E97" w:rsidRPr="00CB6ACE" w:rsidRDefault="00937E97" w:rsidP="003B02C3">
      <w:r w:rsidRPr="00CB6ACE">
        <w:t xml:space="preserve">Enjoy the unique culture, natural beauty, and community spirit of </w:t>
      </w:r>
      <w:r w:rsidRPr="0033622C">
        <w:rPr>
          <w:b/>
          <w:bCs/>
          <w:noProof/>
        </w:rPr>
        <w:t>Los Lunas</w:t>
      </w:r>
      <w:r w:rsidRPr="00CB6ACE">
        <w:t>. Live and work where you love!</w:t>
      </w:r>
    </w:p>
    <w:p w14:paraId="63873E6D"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5672C060" w14:textId="77777777" w:rsidR="00937E97" w:rsidRPr="00776419" w:rsidRDefault="00937E97"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0B4B087B" w14:textId="77777777" w:rsidR="00937E97" w:rsidRPr="00CB6ACE" w:rsidRDefault="00937E97" w:rsidP="007D7098">
      <w:pPr>
        <w:pStyle w:val="Heading3"/>
        <w:rPr>
          <w:rFonts w:eastAsia="Open Sans"/>
        </w:rPr>
      </w:pPr>
      <w:r w:rsidRPr="00CB6ACE">
        <w:rPr>
          <w:rFonts w:eastAsia="Open Sans"/>
        </w:rPr>
        <w:t>Featured Job Openings:</w:t>
      </w:r>
    </w:p>
    <w:p w14:paraId="589115D9" w14:textId="77777777" w:rsidR="00937E97" w:rsidRDefault="00937E97" w:rsidP="0028499C">
      <w:pPr>
        <w:rPr>
          <w:noProof/>
        </w:rPr>
      </w:pPr>
      <w:r>
        <w:rPr>
          <w:noProof/>
        </w:rPr>
        <w:t>Correctional Officer Specialist - Laundry (NMCD #16923) (Expiration Date: 04/06/2026)</w:t>
      </w:r>
    </w:p>
    <w:p w14:paraId="51000464" w14:textId="77777777" w:rsidR="00937E97" w:rsidRDefault="00937E97" w:rsidP="0028499C">
      <w:pPr>
        <w:rPr>
          <w:noProof/>
        </w:rPr>
      </w:pPr>
      <w:r>
        <w:rPr>
          <w:noProof/>
        </w:rPr>
        <w:lastRenderedPageBreak/>
        <w:t>Secretary (CYFD/PSD #32416) (Expiration Date: 04/07/2026)</w:t>
      </w:r>
    </w:p>
    <w:p w14:paraId="08B55303" w14:textId="77777777" w:rsidR="00937E97" w:rsidRDefault="00937E97" w:rsidP="0028499C">
      <w:pPr>
        <w:rPr>
          <w:noProof/>
        </w:rPr>
      </w:pPr>
      <w:r>
        <w:rPr>
          <w:noProof/>
        </w:rPr>
        <w:t>Senior Legal Assistant (HCA/CSSD #80323) (Expiration Date: 04/02/2026)</w:t>
      </w:r>
    </w:p>
    <w:p w14:paraId="2F3E5609" w14:textId="77777777" w:rsidR="00937E97" w:rsidRDefault="00937E97" w:rsidP="0028499C">
      <w:pPr>
        <w:rPr>
          <w:noProof/>
        </w:rPr>
      </w:pPr>
      <w:r>
        <w:rPr>
          <w:noProof/>
        </w:rPr>
        <w:t>Correctional Officer Cadet (NMCD/CNMCF #17010+) (Expiration Date: 04/11/2026)</w:t>
      </w:r>
    </w:p>
    <w:p w14:paraId="057756BD" w14:textId="77777777" w:rsidR="00937E97" w:rsidRDefault="00937E97" w:rsidP="0028499C">
      <w:pPr>
        <w:rPr>
          <w:noProof/>
        </w:rPr>
      </w:pPr>
      <w:r>
        <w:rPr>
          <w:noProof/>
        </w:rPr>
        <w:t>Correctional Officer Sergeant (NMCD #30709+) (Expiration Date: 04/13/2026)</w:t>
      </w:r>
    </w:p>
    <w:p w14:paraId="4E473E5E" w14:textId="77777777" w:rsidR="00937E97" w:rsidRDefault="00937E97" w:rsidP="0028499C">
      <w:pPr>
        <w:rPr>
          <w:noProof/>
        </w:rPr>
      </w:pPr>
      <w:r>
        <w:rPr>
          <w:noProof/>
        </w:rPr>
        <w:t>Behavioral Health Office Support Clerk (NMCD #15941) (Expiration Date: 04/06/2026)</w:t>
      </w:r>
    </w:p>
    <w:p w14:paraId="1E306E59" w14:textId="77777777" w:rsidR="00937E97" w:rsidRDefault="00937E97" w:rsidP="0028499C">
      <w:pPr>
        <w:rPr>
          <w:noProof/>
        </w:rPr>
      </w:pPr>
      <w:r>
        <w:rPr>
          <w:noProof/>
        </w:rPr>
        <w:t>Correctional Officer Specialist - Maintenance (NMCD #17135) (Expiration Date: 04/06/2026)</w:t>
      </w:r>
    </w:p>
    <w:p w14:paraId="430609C6" w14:textId="77777777" w:rsidR="00937E97" w:rsidRDefault="00937E97" w:rsidP="0028499C">
      <w:pPr>
        <w:rPr>
          <w:noProof/>
        </w:rPr>
      </w:pPr>
      <w:r>
        <w:rPr>
          <w:noProof/>
        </w:rPr>
        <w:t>Direct Care II (DOH/LLCP#15284+) (Expiration Date: 04/24/2026)</w:t>
      </w:r>
    </w:p>
    <w:p w14:paraId="59B1C8AB" w14:textId="77777777" w:rsidR="00937E97" w:rsidRDefault="00937E97" w:rsidP="0028499C">
      <w:pPr>
        <w:rPr>
          <w:noProof/>
        </w:rPr>
      </w:pPr>
      <w:r>
        <w:rPr>
          <w:noProof/>
        </w:rPr>
        <w:t>Intermediate Care Facility -Direct Care II (DOH/LLCP #14901+) (Expiration Date: 04/09/2026)</w:t>
      </w:r>
    </w:p>
    <w:p w14:paraId="146C3CDD" w14:textId="77777777" w:rsidR="00937E97" w:rsidRDefault="00937E97" w:rsidP="0028499C">
      <w:pPr>
        <w:rPr>
          <w:noProof/>
        </w:rPr>
      </w:pPr>
      <w:r>
        <w:rPr>
          <w:noProof/>
        </w:rPr>
        <w:t>Intermediate Care Facility- Direct Care Supervisor (DOH/LLCP #74946+) (Expiration Date: 04/13/2026)</w:t>
      </w:r>
    </w:p>
    <w:p w14:paraId="17679D9D" w14:textId="77777777" w:rsidR="00937E97" w:rsidRDefault="00937E97" w:rsidP="0028499C">
      <w:pPr>
        <w:rPr>
          <w:noProof/>
        </w:rPr>
      </w:pPr>
      <w:r>
        <w:rPr>
          <w:noProof/>
        </w:rPr>
        <w:t>Client Service Agent (CYFD/PSD #8408) (Expiration Date: 04/07/2026)</w:t>
      </w:r>
    </w:p>
    <w:p w14:paraId="7D1653C4"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Senior Probation Parole Officer (NMCD #10101594) (Expiration Date: 03/30/2026)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3B281A9C" w14:textId="77777777" w:rsidTr="00F97CA7">
        <w:trPr>
          <w:trHeight w:val="2070"/>
        </w:trPr>
        <w:tc>
          <w:tcPr>
            <w:tcW w:w="3120" w:type="dxa"/>
            <w:vAlign w:val="center"/>
          </w:tcPr>
          <w:p w14:paraId="5C988E32"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0704967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3940814"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8313272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106C108"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0C91B030"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493289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C20C8ED" w14:textId="77777777" w:rsidR="00937E97" w:rsidRPr="003B02C3" w:rsidRDefault="00937E97" w:rsidP="003B02C3">
      <w:r w:rsidRPr="00CB6ACE">
        <w:t>We’re hiring for a variety of roles in</w:t>
      </w:r>
      <w:r>
        <w:t xml:space="preserve"> </w:t>
      </w:r>
      <w:r>
        <w:rPr>
          <w:noProof/>
        </w:rPr>
        <w:t>Raton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0C8FB60" w14:textId="77777777" w:rsidR="00937E97" w:rsidRPr="00A75333" w:rsidRDefault="00937E97" w:rsidP="00776419">
      <w:pPr>
        <w:pStyle w:val="Heading3"/>
        <w:rPr>
          <w:rFonts w:eastAsia="Open Sans"/>
        </w:rPr>
      </w:pPr>
      <w:r w:rsidRPr="00A75333">
        <w:rPr>
          <w:rFonts w:eastAsia="Open Sans"/>
        </w:rPr>
        <w:t>Make a Difference. Build a Future.</w:t>
      </w:r>
    </w:p>
    <w:p w14:paraId="59604C18"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5E5413BA"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4249830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BF26"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710D1BD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A85ACB2" w14:textId="77777777" w:rsidR="00937E97" w:rsidRPr="003B02C3" w:rsidRDefault="00937E97" w:rsidP="007D7098">
            <w:pPr>
              <w:pStyle w:val="TableText"/>
              <w:rPr>
                <w:sz w:val="22"/>
                <w:szCs w:val="22"/>
              </w:rPr>
            </w:pPr>
            <w:r w:rsidRPr="003B02C3">
              <w:rPr>
                <w:sz w:val="22"/>
                <w:szCs w:val="22"/>
              </w:rPr>
              <w:t>Purpose-Driven Work</w:t>
            </w:r>
          </w:p>
          <w:p w14:paraId="553F189B"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09FDA62" w14:textId="77777777" w:rsidR="00937E97" w:rsidRPr="003B02C3" w:rsidRDefault="00937E97" w:rsidP="007D7098">
            <w:pPr>
              <w:pStyle w:val="TableText"/>
              <w:rPr>
                <w:sz w:val="22"/>
                <w:szCs w:val="22"/>
              </w:rPr>
            </w:pPr>
            <w:r w:rsidRPr="003B02C3">
              <w:rPr>
                <w:sz w:val="22"/>
                <w:szCs w:val="22"/>
              </w:rPr>
              <w:t>Robust Retirement</w:t>
            </w:r>
          </w:p>
          <w:p w14:paraId="3F89C6E8"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3A07BF0" w14:textId="77777777" w:rsidR="00937E97" w:rsidRPr="003B02C3" w:rsidRDefault="00937E97" w:rsidP="007D7098">
            <w:pPr>
              <w:pStyle w:val="TableText"/>
              <w:rPr>
                <w:sz w:val="22"/>
                <w:szCs w:val="22"/>
              </w:rPr>
            </w:pPr>
            <w:r w:rsidRPr="003B02C3">
              <w:rPr>
                <w:sz w:val="22"/>
                <w:szCs w:val="22"/>
              </w:rPr>
              <w:t>Room to Grow</w:t>
            </w:r>
          </w:p>
          <w:p w14:paraId="5EBF6EDE"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28D5A12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EF18469" w14:textId="77777777" w:rsidR="00937E97" w:rsidRPr="003B02C3" w:rsidRDefault="00937E97" w:rsidP="007D7098">
            <w:pPr>
              <w:pStyle w:val="TableText"/>
              <w:rPr>
                <w:sz w:val="22"/>
                <w:szCs w:val="22"/>
              </w:rPr>
            </w:pPr>
            <w:r w:rsidRPr="003B02C3">
              <w:rPr>
                <w:sz w:val="22"/>
                <w:szCs w:val="22"/>
              </w:rPr>
              <w:t>Competitive Pay &amp; Benefits</w:t>
            </w:r>
          </w:p>
          <w:p w14:paraId="3271754E"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5ADFDEA" w14:textId="77777777" w:rsidR="00937E97" w:rsidRPr="003B02C3" w:rsidRDefault="00937E97" w:rsidP="007D7098">
            <w:pPr>
              <w:pStyle w:val="TableText"/>
              <w:rPr>
                <w:sz w:val="22"/>
                <w:szCs w:val="22"/>
              </w:rPr>
            </w:pPr>
            <w:r w:rsidRPr="003B02C3">
              <w:rPr>
                <w:sz w:val="22"/>
                <w:szCs w:val="22"/>
              </w:rPr>
              <w:t>Time to Recharge</w:t>
            </w:r>
          </w:p>
          <w:p w14:paraId="3EF2C5E9"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29F5590" w14:textId="77777777" w:rsidR="00937E97" w:rsidRPr="003B02C3" w:rsidRDefault="00937E97" w:rsidP="007D7098">
            <w:pPr>
              <w:pStyle w:val="TableText"/>
              <w:rPr>
                <w:sz w:val="22"/>
                <w:szCs w:val="22"/>
              </w:rPr>
            </w:pPr>
            <w:r w:rsidRPr="003B02C3">
              <w:rPr>
                <w:sz w:val="22"/>
                <w:szCs w:val="22"/>
              </w:rPr>
              <w:t xml:space="preserve">Making a Difference </w:t>
            </w:r>
          </w:p>
          <w:p w14:paraId="35A22797"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6932E3B"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Raton</w:t>
      </w:r>
    </w:p>
    <w:p w14:paraId="77614C98" w14:textId="77777777" w:rsidR="00937E97" w:rsidRPr="00CB6ACE" w:rsidRDefault="00937E97" w:rsidP="003B02C3">
      <w:r w:rsidRPr="00CB6ACE">
        <w:t xml:space="preserve">Enjoy the unique culture, natural beauty, and community spirit of </w:t>
      </w:r>
      <w:r w:rsidRPr="0033622C">
        <w:rPr>
          <w:b/>
          <w:bCs/>
          <w:noProof/>
        </w:rPr>
        <w:t>Raton</w:t>
      </w:r>
      <w:r w:rsidRPr="00CB6ACE">
        <w:t>. Live and work where you love!</w:t>
      </w:r>
    </w:p>
    <w:p w14:paraId="6AC46824"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0BDC0FE9" w14:textId="77777777" w:rsidR="00937E97" w:rsidRPr="00776419" w:rsidRDefault="00937E97"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145B279A" w14:textId="77777777" w:rsidR="00937E97" w:rsidRPr="00CB6ACE" w:rsidRDefault="00937E97" w:rsidP="007D7098">
      <w:pPr>
        <w:pStyle w:val="Heading3"/>
        <w:rPr>
          <w:rFonts w:eastAsia="Open Sans"/>
        </w:rPr>
      </w:pPr>
      <w:r w:rsidRPr="00CB6ACE">
        <w:rPr>
          <w:rFonts w:eastAsia="Open Sans"/>
        </w:rPr>
        <w:t>Featured Job Openings:</w:t>
      </w:r>
    </w:p>
    <w:p w14:paraId="080AFD24" w14:textId="77777777" w:rsidR="00937E97" w:rsidRDefault="00937E97" w:rsidP="0028499C">
      <w:pPr>
        <w:rPr>
          <w:noProof/>
        </w:rPr>
      </w:pPr>
      <w:r>
        <w:rPr>
          <w:noProof/>
        </w:rPr>
        <w:t>Radiologic Technologist &amp; Technician (MCMC #68146+) (Expiration Date: 04/08/2026)</w:t>
      </w:r>
    </w:p>
    <w:p w14:paraId="289DF86A" w14:textId="77777777" w:rsidR="00937E97" w:rsidRDefault="00937E97" w:rsidP="0028499C">
      <w:pPr>
        <w:rPr>
          <w:noProof/>
        </w:rPr>
      </w:pPr>
      <w:r>
        <w:rPr>
          <w:noProof/>
        </w:rPr>
        <w:t>Associate Engineering Tech (DOT/D4 #21044) (Expiration Date: 04/10/2026)</w:t>
      </w:r>
    </w:p>
    <w:p w14:paraId="4F4FC609" w14:textId="77777777" w:rsidR="00937E97" w:rsidRDefault="00937E97" w:rsidP="0028499C">
      <w:pPr>
        <w:rPr>
          <w:noProof/>
        </w:rPr>
      </w:pPr>
      <w:r>
        <w:rPr>
          <w:noProof/>
        </w:rPr>
        <w:lastRenderedPageBreak/>
        <w:t>Senior Engineering Technician (DOT/D4 #21060) (Expiration Date: 04/04/2026)</w:t>
      </w:r>
    </w:p>
    <w:p w14:paraId="426D24B5" w14:textId="77777777" w:rsidR="00937E97" w:rsidRDefault="00937E97" w:rsidP="0028499C">
      <w:pPr>
        <w:rPr>
          <w:noProof/>
        </w:rPr>
      </w:pPr>
      <w:r>
        <w:rPr>
          <w:noProof/>
        </w:rPr>
        <w:t>Senior Highway Maintenance Worker (DOT/D4 #20140) (Expiration Date: 04/08/2026)</w:t>
      </w:r>
    </w:p>
    <w:p w14:paraId="7025FAA2" w14:textId="77777777" w:rsidR="00937E97" w:rsidRDefault="00937E97" w:rsidP="0028499C">
      <w:pPr>
        <w:rPr>
          <w:noProof/>
        </w:rPr>
      </w:pPr>
      <w:r>
        <w:rPr>
          <w:noProof/>
        </w:rPr>
        <w:t>Medical Laboratory Manager (MCMC #10541) (Expiration Date: 04/06/2026)</w:t>
      </w:r>
    </w:p>
    <w:p w14:paraId="7C0D129B" w14:textId="77777777" w:rsidR="00937E97" w:rsidRDefault="00937E97" w:rsidP="0028499C">
      <w:pPr>
        <w:rPr>
          <w:noProof/>
        </w:rPr>
      </w:pPr>
      <w:r>
        <w:rPr>
          <w:noProof/>
        </w:rPr>
        <w:t>Medical &amp; Clinical Laboratory Technologist (MCMC #10539+) (Expiration Date: 04/06/2026)</w:t>
      </w:r>
    </w:p>
    <w:p w14:paraId="1C8FCAF5" w14:textId="77777777" w:rsidR="00937E97" w:rsidRDefault="00937E97" w:rsidP="0028499C">
      <w:pPr>
        <w:rPr>
          <w:noProof/>
        </w:rPr>
      </w:pPr>
      <w:r>
        <w:rPr>
          <w:noProof/>
        </w:rPr>
        <w:t>Emergency Room Registered Nurse- Associate (MCMC #68136+) (Expiration Date: 04/08/2026)</w:t>
      </w:r>
    </w:p>
    <w:p w14:paraId="5369DC37" w14:textId="77777777" w:rsidR="00937E97" w:rsidRDefault="00937E97" w:rsidP="0028499C">
      <w:pPr>
        <w:rPr>
          <w:noProof/>
        </w:rPr>
      </w:pPr>
      <w:r>
        <w:rPr>
          <w:noProof/>
        </w:rPr>
        <w:t>Care Coordinator Aide (MCMC #28243) (Expiration Date: 04/14/2026)</w:t>
      </w:r>
    </w:p>
    <w:p w14:paraId="1F320133" w14:textId="77777777" w:rsidR="00937E97" w:rsidRDefault="00937E97" w:rsidP="0028499C">
      <w:pPr>
        <w:rPr>
          <w:noProof/>
        </w:rPr>
      </w:pPr>
      <w:r>
        <w:rPr>
          <w:noProof/>
        </w:rPr>
        <w:t>Medical Records Coder (MCMC #10544) (Expiration Date: 04/17/2026)</w:t>
      </w:r>
    </w:p>
    <w:p w14:paraId="5C64C57C" w14:textId="77777777" w:rsidR="00937E97" w:rsidRDefault="00937E97" w:rsidP="0028499C">
      <w:pPr>
        <w:rPr>
          <w:noProof/>
        </w:rPr>
      </w:pPr>
      <w:r>
        <w:rPr>
          <w:noProof/>
        </w:rPr>
        <w:t>Medical Biller (MCMC #10485) (Expiration Date: 04/14/2026)</w:t>
      </w:r>
    </w:p>
    <w:p w14:paraId="20F91C96" w14:textId="77777777" w:rsidR="00937E97" w:rsidRDefault="00937E97" w:rsidP="0028499C">
      <w:pPr>
        <w:rPr>
          <w:noProof/>
        </w:rPr>
      </w:pPr>
      <w:r>
        <w:rPr>
          <w:noProof/>
        </w:rPr>
        <w:t>Long Term Care Licensed Practical Nurse Supervisor (MCMC #10618+) (Expiration Date: 04/08/2026)</w:t>
      </w:r>
    </w:p>
    <w:p w14:paraId="0FCA679C" w14:textId="77777777" w:rsidR="00937E97" w:rsidRDefault="00937E97" w:rsidP="0028499C">
      <w:pPr>
        <w:rPr>
          <w:noProof/>
        </w:rPr>
      </w:pPr>
      <w:r>
        <w:rPr>
          <w:noProof/>
        </w:rPr>
        <w:t>Respiratory Therapist (MCMC #10556+) (Expiration Date: 04/06/2026)</w:t>
      </w:r>
    </w:p>
    <w:p w14:paraId="62F5793A"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Medical Surgical Registered Nurse- Associate (MCMC #10111845) (Expiration Date: 04/08/2026)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2D0CB050" w14:textId="77777777" w:rsidTr="00F97CA7">
        <w:trPr>
          <w:trHeight w:val="2070"/>
        </w:trPr>
        <w:tc>
          <w:tcPr>
            <w:tcW w:w="3120" w:type="dxa"/>
            <w:vAlign w:val="center"/>
          </w:tcPr>
          <w:p w14:paraId="7E3890B1"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9016662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B13C259"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310616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013A77A"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AD4C15B"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187037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F0AA729" w14:textId="77777777" w:rsidR="00937E97" w:rsidRPr="003B02C3" w:rsidRDefault="00937E97"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6BBA756" w14:textId="77777777" w:rsidR="00937E97" w:rsidRPr="00A75333" w:rsidRDefault="00937E97" w:rsidP="00776419">
      <w:pPr>
        <w:pStyle w:val="Heading3"/>
        <w:rPr>
          <w:rFonts w:eastAsia="Open Sans"/>
        </w:rPr>
      </w:pPr>
      <w:r w:rsidRPr="00A75333">
        <w:rPr>
          <w:rFonts w:eastAsia="Open Sans"/>
        </w:rPr>
        <w:t>Make a Difference. Build a Future.</w:t>
      </w:r>
    </w:p>
    <w:p w14:paraId="280F671C"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71F360FB"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48739568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A3C1"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1D22464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0DC65C9" w14:textId="77777777" w:rsidR="00937E97" w:rsidRPr="003B02C3" w:rsidRDefault="00937E97" w:rsidP="007D7098">
            <w:pPr>
              <w:pStyle w:val="TableText"/>
              <w:rPr>
                <w:sz w:val="22"/>
                <w:szCs w:val="22"/>
              </w:rPr>
            </w:pPr>
            <w:r w:rsidRPr="003B02C3">
              <w:rPr>
                <w:sz w:val="22"/>
                <w:szCs w:val="22"/>
              </w:rPr>
              <w:t>Purpose-Driven Work</w:t>
            </w:r>
          </w:p>
          <w:p w14:paraId="42399960"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6BDCB0C" w14:textId="77777777" w:rsidR="00937E97" w:rsidRPr="003B02C3" w:rsidRDefault="00937E97" w:rsidP="007D7098">
            <w:pPr>
              <w:pStyle w:val="TableText"/>
              <w:rPr>
                <w:sz w:val="22"/>
                <w:szCs w:val="22"/>
              </w:rPr>
            </w:pPr>
            <w:r w:rsidRPr="003B02C3">
              <w:rPr>
                <w:sz w:val="22"/>
                <w:szCs w:val="22"/>
              </w:rPr>
              <w:t>Robust Retirement</w:t>
            </w:r>
          </w:p>
          <w:p w14:paraId="2A2356AA"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8C0804A" w14:textId="77777777" w:rsidR="00937E97" w:rsidRPr="003B02C3" w:rsidRDefault="00937E97" w:rsidP="007D7098">
            <w:pPr>
              <w:pStyle w:val="TableText"/>
              <w:rPr>
                <w:sz w:val="22"/>
                <w:szCs w:val="22"/>
              </w:rPr>
            </w:pPr>
            <w:r w:rsidRPr="003B02C3">
              <w:rPr>
                <w:sz w:val="22"/>
                <w:szCs w:val="22"/>
              </w:rPr>
              <w:t>Room to Grow</w:t>
            </w:r>
          </w:p>
          <w:p w14:paraId="7C066A20"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0ABF42E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6EE3CE6" w14:textId="77777777" w:rsidR="00937E97" w:rsidRPr="003B02C3" w:rsidRDefault="00937E97" w:rsidP="007D7098">
            <w:pPr>
              <w:pStyle w:val="TableText"/>
              <w:rPr>
                <w:sz w:val="22"/>
                <w:szCs w:val="22"/>
              </w:rPr>
            </w:pPr>
            <w:r w:rsidRPr="003B02C3">
              <w:rPr>
                <w:sz w:val="22"/>
                <w:szCs w:val="22"/>
              </w:rPr>
              <w:t>Competitive Pay &amp; Benefits</w:t>
            </w:r>
          </w:p>
          <w:p w14:paraId="3CA3251D"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9D3900B" w14:textId="77777777" w:rsidR="00937E97" w:rsidRPr="003B02C3" w:rsidRDefault="00937E97" w:rsidP="007D7098">
            <w:pPr>
              <w:pStyle w:val="TableText"/>
              <w:rPr>
                <w:sz w:val="22"/>
                <w:szCs w:val="22"/>
              </w:rPr>
            </w:pPr>
            <w:r w:rsidRPr="003B02C3">
              <w:rPr>
                <w:sz w:val="22"/>
                <w:szCs w:val="22"/>
              </w:rPr>
              <w:t>Time to Recharge</w:t>
            </w:r>
          </w:p>
          <w:p w14:paraId="2449CCEA"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E46FB75" w14:textId="77777777" w:rsidR="00937E97" w:rsidRPr="003B02C3" w:rsidRDefault="00937E97" w:rsidP="007D7098">
            <w:pPr>
              <w:pStyle w:val="TableText"/>
              <w:rPr>
                <w:sz w:val="22"/>
                <w:szCs w:val="22"/>
              </w:rPr>
            </w:pPr>
            <w:r w:rsidRPr="003B02C3">
              <w:rPr>
                <w:sz w:val="22"/>
                <w:szCs w:val="22"/>
              </w:rPr>
              <w:t xml:space="preserve">Making a Difference </w:t>
            </w:r>
          </w:p>
          <w:p w14:paraId="44299829"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6754704"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Rio Rancho</w:t>
      </w:r>
    </w:p>
    <w:p w14:paraId="3C3254C5" w14:textId="77777777" w:rsidR="00937E97" w:rsidRPr="00CB6ACE" w:rsidRDefault="00937E97" w:rsidP="003B02C3">
      <w:r w:rsidRPr="00CB6ACE">
        <w:t xml:space="preserve">Enjoy the unique culture, natural beauty, and community spirit of </w:t>
      </w:r>
      <w:r w:rsidRPr="0033622C">
        <w:rPr>
          <w:b/>
          <w:bCs/>
          <w:noProof/>
        </w:rPr>
        <w:t>Rio Rancho</w:t>
      </w:r>
      <w:r w:rsidRPr="00CB6ACE">
        <w:t>. Live and work where you love!</w:t>
      </w:r>
    </w:p>
    <w:p w14:paraId="71EAEE1E"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5CBDEBF5" w14:textId="77777777" w:rsidR="00937E97" w:rsidRPr="00776419" w:rsidRDefault="00937E97"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7D1207F7" w14:textId="77777777" w:rsidR="00937E97" w:rsidRPr="00CB6ACE" w:rsidRDefault="00937E97" w:rsidP="007D7098">
      <w:pPr>
        <w:pStyle w:val="Heading3"/>
        <w:rPr>
          <w:rFonts w:eastAsia="Open Sans"/>
        </w:rPr>
      </w:pPr>
      <w:r w:rsidRPr="00CB6ACE">
        <w:rPr>
          <w:rFonts w:eastAsia="Open Sans"/>
        </w:rPr>
        <w:t>Featured Job Openings:</w:t>
      </w:r>
    </w:p>
    <w:p w14:paraId="37C89980" w14:textId="77777777" w:rsidR="00937E97" w:rsidRDefault="00937E97" w:rsidP="0028499C">
      <w:pPr>
        <w:rPr>
          <w:noProof/>
        </w:rPr>
      </w:pPr>
      <w:r>
        <w:rPr>
          <w:noProof/>
        </w:rPr>
        <w:t>Client Service Agent (CYFD/PSD #40532) (Expiration Date: 04/01/2026)</w:t>
      </w:r>
    </w:p>
    <w:p w14:paraId="25B58643" w14:textId="77777777" w:rsidR="00937E97" w:rsidRDefault="00937E97" w:rsidP="0028499C">
      <w:pPr>
        <w:rPr>
          <w:noProof/>
        </w:rPr>
      </w:pPr>
      <w:r>
        <w:rPr>
          <w:noProof/>
        </w:rPr>
        <w:lastRenderedPageBreak/>
        <w:t>Vocational Rehab Tech (DVR #10101560) (Expiration Date: 04/18/2026)</w:t>
      </w:r>
    </w:p>
    <w:p w14:paraId="3FEC8C1C" w14:textId="77777777" w:rsidR="00937E97" w:rsidRDefault="00937E97" w:rsidP="0028499C">
      <w:pPr>
        <w:rPr>
          <w:noProof/>
        </w:rPr>
      </w:pPr>
      <w:r>
        <w:rPr>
          <w:noProof/>
        </w:rPr>
        <w:t>IPP Facilitation Supervisor (CYFD/PSD #25935) (Expiration Date: 04/01/2026)</w:t>
      </w:r>
    </w:p>
    <w:p w14:paraId="70C7EADB" w14:textId="77777777" w:rsidR="00937E97" w:rsidRDefault="00937E97" w:rsidP="0028499C">
      <w:pPr>
        <w:rPr>
          <w:noProof/>
        </w:rPr>
      </w:pPr>
      <w:r>
        <w:rPr>
          <w:noProof/>
        </w:rPr>
        <w:t>Senior Rehab Counselor (DVR #10101559) (Expiration Date: 04/18/2026)</w:t>
      </w:r>
    </w:p>
    <w:p w14:paraId="4089C7D9" w14:textId="77777777" w:rsidR="00937E97" w:rsidRDefault="00937E97" w:rsidP="0028499C">
      <w:pPr>
        <w:rPr>
          <w:noProof/>
        </w:rPr>
      </w:pPr>
      <w:r>
        <w:rPr>
          <w:noProof/>
        </w:rPr>
        <w:t>Case Aide (CYFD/PSD #10118053+) (Expiration Date: 04/19/2026)</w:t>
      </w:r>
    </w:p>
    <w:p w14:paraId="00C4A614" w14:textId="77777777" w:rsidR="00937E97" w:rsidRDefault="00937E97" w:rsidP="0028499C">
      <w:pPr>
        <w:rPr>
          <w:noProof/>
        </w:rPr>
      </w:pPr>
      <w:r>
        <w:rPr>
          <w:noProof/>
        </w:rPr>
        <w:t>Senior Rehab Counselor (DVR #10269) (Expiration Date: 04/23/2026)</w:t>
      </w:r>
    </w:p>
    <w:p w14:paraId="1324035E"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Case Aide (CYFD/PSD #10116328)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0AF9DC04" w14:textId="77777777" w:rsidTr="00F97CA7">
        <w:trPr>
          <w:trHeight w:val="2070"/>
        </w:trPr>
        <w:tc>
          <w:tcPr>
            <w:tcW w:w="3120" w:type="dxa"/>
            <w:vAlign w:val="center"/>
          </w:tcPr>
          <w:p w14:paraId="67A1E62B"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91274844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907EDBA"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766312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037E285"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2E7A34CF"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23413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148BB3F" w14:textId="77777777" w:rsidR="00937E97" w:rsidRPr="003B02C3" w:rsidRDefault="00937E97" w:rsidP="003B02C3">
      <w:r w:rsidRPr="00CB6ACE">
        <w:t>We’re hiring for a variety of roles in</w:t>
      </w:r>
      <w:r>
        <w:t xml:space="preserve"> </w:t>
      </w:r>
      <w:r>
        <w:rPr>
          <w:noProof/>
        </w:rPr>
        <w:t>Rowe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E4435C0" w14:textId="77777777" w:rsidR="00937E97" w:rsidRPr="00A75333" w:rsidRDefault="00937E97" w:rsidP="00776419">
      <w:pPr>
        <w:pStyle w:val="Heading3"/>
        <w:rPr>
          <w:rFonts w:eastAsia="Open Sans"/>
        </w:rPr>
      </w:pPr>
      <w:r w:rsidRPr="00A75333">
        <w:rPr>
          <w:rFonts w:eastAsia="Open Sans"/>
        </w:rPr>
        <w:t>Make a Difference. Build a Future.</w:t>
      </w:r>
    </w:p>
    <w:p w14:paraId="19CF0D19"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373645C9"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94671961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68A2"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66C14C3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81FF15C" w14:textId="77777777" w:rsidR="00937E97" w:rsidRPr="003B02C3" w:rsidRDefault="00937E97" w:rsidP="007D7098">
            <w:pPr>
              <w:pStyle w:val="TableText"/>
              <w:rPr>
                <w:sz w:val="22"/>
                <w:szCs w:val="22"/>
              </w:rPr>
            </w:pPr>
            <w:r w:rsidRPr="003B02C3">
              <w:rPr>
                <w:sz w:val="22"/>
                <w:szCs w:val="22"/>
              </w:rPr>
              <w:t>Purpose-Driven Work</w:t>
            </w:r>
          </w:p>
          <w:p w14:paraId="3C7B18E2"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976745C" w14:textId="77777777" w:rsidR="00937E97" w:rsidRPr="003B02C3" w:rsidRDefault="00937E97" w:rsidP="007D7098">
            <w:pPr>
              <w:pStyle w:val="TableText"/>
              <w:rPr>
                <w:sz w:val="22"/>
                <w:szCs w:val="22"/>
              </w:rPr>
            </w:pPr>
            <w:r w:rsidRPr="003B02C3">
              <w:rPr>
                <w:sz w:val="22"/>
                <w:szCs w:val="22"/>
              </w:rPr>
              <w:t>Robust Retirement</w:t>
            </w:r>
          </w:p>
          <w:p w14:paraId="305ADA98"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880C5A6" w14:textId="77777777" w:rsidR="00937E97" w:rsidRPr="003B02C3" w:rsidRDefault="00937E97" w:rsidP="007D7098">
            <w:pPr>
              <w:pStyle w:val="TableText"/>
              <w:rPr>
                <w:sz w:val="22"/>
                <w:szCs w:val="22"/>
              </w:rPr>
            </w:pPr>
            <w:r w:rsidRPr="003B02C3">
              <w:rPr>
                <w:sz w:val="22"/>
                <w:szCs w:val="22"/>
              </w:rPr>
              <w:t>Room to Grow</w:t>
            </w:r>
          </w:p>
          <w:p w14:paraId="6F2B2F45"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09B4D25D"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095FEC0" w14:textId="77777777" w:rsidR="00937E97" w:rsidRPr="003B02C3" w:rsidRDefault="00937E97" w:rsidP="007D7098">
            <w:pPr>
              <w:pStyle w:val="TableText"/>
              <w:rPr>
                <w:sz w:val="22"/>
                <w:szCs w:val="22"/>
              </w:rPr>
            </w:pPr>
            <w:r w:rsidRPr="003B02C3">
              <w:rPr>
                <w:sz w:val="22"/>
                <w:szCs w:val="22"/>
              </w:rPr>
              <w:t>Competitive Pay &amp; Benefits</w:t>
            </w:r>
          </w:p>
          <w:p w14:paraId="355ACFA3"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7DC696B" w14:textId="77777777" w:rsidR="00937E97" w:rsidRPr="003B02C3" w:rsidRDefault="00937E97" w:rsidP="007D7098">
            <w:pPr>
              <w:pStyle w:val="TableText"/>
              <w:rPr>
                <w:sz w:val="22"/>
                <w:szCs w:val="22"/>
              </w:rPr>
            </w:pPr>
            <w:r w:rsidRPr="003B02C3">
              <w:rPr>
                <w:sz w:val="22"/>
                <w:szCs w:val="22"/>
              </w:rPr>
              <w:t>Time to Recharge</w:t>
            </w:r>
          </w:p>
          <w:p w14:paraId="5DC51977"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D6EE423" w14:textId="77777777" w:rsidR="00937E97" w:rsidRPr="003B02C3" w:rsidRDefault="00937E97" w:rsidP="007D7098">
            <w:pPr>
              <w:pStyle w:val="TableText"/>
              <w:rPr>
                <w:sz w:val="22"/>
                <w:szCs w:val="22"/>
              </w:rPr>
            </w:pPr>
            <w:r w:rsidRPr="003B02C3">
              <w:rPr>
                <w:sz w:val="22"/>
                <w:szCs w:val="22"/>
              </w:rPr>
              <w:t xml:space="preserve">Making a Difference </w:t>
            </w:r>
          </w:p>
          <w:p w14:paraId="523300DC"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8F6F679"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Rowe</w:t>
      </w:r>
    </w:p>
    <w:p w14:paraId="355A851B" w14:textId="77777777" w:rsidR="00937E97" w:rsidRPr="00CB6ACE" w:rsidRDefault="00937E97" w:rsidP="003B02C3">
      <w:r w:rsidRPr="00CB6ACE">
        <w:t xml:space="preserve">Enjoy the unique culture, natural beauty, and community spirit of </w:t>
      </w:r>
      <w:r w:rsidRPr="0033622C">
        <w:rPr>
          <w:b/>
          <w:bCs/>
          <w:noProof/>
        </w:rPr>
        <w:t>Rowe</w:t>
      </w:r>
      <w:r w:rsidRPr="00CB6ACE">
        <w:t>. Live and work where you love!</w:t>
      </w:r>
    </w:p>
    <w:p w14:paraId="6CB12E1A"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64429EB8" w14:textId="77777777" w:rsidR="00937E97" w:rsidRPr="00776419" w:rsidRDefault="00937E97"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6ACFDBAC" w14:textId="77777777" w:rsidR="00937E97" w:rsidRPr="00CB6ACE" w:rsidRDefault="00937E97" w:rsidP="007D7098">
      <w:pPr>
        <w:pStyle w:val="Heading3"/>
        <w:rPr>
          <w:rFonts w:eastAsia="Open Sans"/>
        </w:rPr>
      </w:pPr>
      <w:r w:rsidRPr="00CB6ACE">
        <w:rPr>
          <w:rFonts w:eastAsia="Open Sans"/>
        </w:rPr>
        <w:t>Featured Job Openings:</w:t>
      </w:r>
    </w:p>
    <w:p w14:paraId="432B45BA"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Senior Highway Maintenance Worker (DOT/D4 #20206) (Expiration Date: 04/10/2026)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76FA41EF" w14:textId="77777777" w:rsidTr="00F97CA7">
        <w:trPr>
          <w:trHeight w:val="2070"/>
        </w:trPr>
        <w:tc>
          <w:tcPr>
            <w:tcW w:w="3120" w:type="dxa"/>
            <w:vAlign w:val="center"/>
          </w:tcPr>
          <w:p w14:paraId="6E1ECE4E"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6907620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EDD6918"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6430392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F1580C7"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79C06089"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134442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4446B91" w14:textId="77777777" w:rsidR="00937E97" w:rsidRPr="003B02C3" w:rsidRDefault="00937E97" w:rsidP="003B02C3">
      <w:r w:rsidRPr="00CB6ACE">
        <w:t>We’re hiring for a variety of roles in</w:t>
      </w:r>
      <w:r>
        <w:t xml:space="preserve"> </w:t>
      </w:r>
      <w:r>
        <w:rPr>
          <w:noProof/>
        </w:rPr>
        <w:t>San Ysidro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FDF86FF" w14:textId="77777777" w:rsidR="00937E97" w:rsidRPr="00A75333" w:rsidRDefault="00937E97" w:rsidP="00776419">
      <w:pPr>
        <w:pStyle w:val="Heading3"/>
        <w:rPr>
          <w:rFonts w:eastAsia="Open Sans"/>
        </w:rPr>
      </w:pPr>
      <w:r w:rsidRPr="00A75333">
        <w:rPr>
          <w:rFonts w:eastAsia="Open Sans"/>
        </w:rPr>
        <w:t>Make a Difference. Build a Future.</w:t>
      </w:r>
    </w:p>
    <w:p w14:paraId="2D4ABF00"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278E3F17"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3566987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3589" id="Graphic 36" o:spid="_x0000_s1026" alt="&quot;&quot;"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2A50682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71711E6" w14:textId="77777777" w:rsidR="00937E97" w:rsidRPr="003B02C3" w:rsidRDefault="00937E97" w:rsidP="007D7098">
            <w:pPr>
              <w:pStyle w:val="TableText"/>
              <w:rPr>
                <w:sz w:val="22"/>
                <w:szCs w:val="22"/>
              </w:rPr>
            </w:pPr>
            <w:r w:rsidRPr="003B02C3">
              <w:rPr>
                <w:sz w:val="22"/>
                <w:szCs w:val="22"/>
              </w:rPr>
              <w:t>Purpose-Driven Work</w:t>
            </w:r>
          </w:p>
          <w:p w14:paraId="6B167566"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7A2C9E2" w14:textId="77777777" w:rsidR="00937E97" w:rsidRPr="003B02C3" w:rsidRDefault="00937E97" w:rsidP="007D7098">
            <w:pPr>
              <w:pStyle w:val="TableText"/>
              <w:rPr>
                <w:sz w:val="22"/>
                <w:szCs w:val="22"/>
              </w:rPr>
            </w:pPr>
            <w:r w:rsidRPr="003B02C3">
              <w:rPr>
                <w:sz w:val="22"/>
                <w:szCs w:val="22"/>
              </w:rPr>
              <w:t>Robust Retirement</w:t>
            </w:r>
          </w:p>
          <w:p w14:paraId="1B27B873"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DDBC2FB" w14:textId="77777777" w:rsidR="00937E97" w:rsidRPr="003B02C3" w:rsidRDefault="00937E97" w:rsidP="007D7098">
            <w:pPr>
              <w:pStyle w:val="TableText"/>
              <w:rPr>
                <w:sz w:val="22"/>
                <w:szCs w:val="22"/>
              </w:rPr>
            </w:pPr>
            <w:r w:rsidRPr="003B02C3">
              <w:rPr>
                <w:sz w:val="22"/>
                <w:szCs w:val="22"/>
              </w:rPr>
              <w:t>Room to Grow</w:t>
            </w:r>
          </w:p>
          <w:p w14:paraId="52D401A8"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7E57B05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9B80C4F" w14:textId="77777777" w:rsidR="00937E97" w:rsidRPr="003B02C3" w:rsidRDefault="00937E97" w:rsidP="007D7098">
            <w:pPr>
              <w:pStyle w:val="TableText"/>
              <w:rPr>
                <w:sz w:val="22"/>
                <w:szCs w:val="22"/>
              </w:rPr>
            </w:pPr>
            <w:r w:rsidRPr="003B02C3">
              <w:rPr>
                <w:sz w:val="22"/>
                <w:szCs w:val="22"/>
              </w:rPr>
              <w:t>Competitive Pay &amp; Benefits</w:t>
            </w:r>
          </w:p>
          <w:p w14:paraId="54BD2DBB"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8904283" w14:textId="77777777" w:rsidR="00937E97" w:rsidRPr="003B02C3" w:rsidRDefault="00937E97" w:rsidP="007D7098">
            <w:pPr>
              <w:pStyle w:val="TableText"/>
              <w:rPr>
                <w:sz w:val="22"/>
                <w:szCs w:val="22"/>
              </w:rPr>
            </w:pPr>
            <w:r w:rsidRPr="003B02C3">
              <w:rPr>
                <w:sz w:val="22"/>
                <w:szCs w:val="22"/>
              </w:rPr>
              <w:t>Time to Recharge</w:t>
            </w:r>
          </w:p>
          <w:p w14:paraId="515484CA"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277141F" w14:textId="77777777" w:rsidR="00937E97" w:rsidRPr="003B02C3" w:rsidRDefault="00937E97" w:rsidP="007D7098">
            <w:pPr>
              <w:pStyle w:val="TableText"/>
              <w:rPr>
                <w:sz w:val="22"/>
                <w:szCs w:val="22"/>
              </w:rPr>
            </w:pPr>
            <w:r w:rsidRPr="003B02C3">
              <w:rPr>
                <w:sz w:val="22"/>
                <w:szCs w:val="22"/>
              </w:rPr>
              <w:t xml:space="preserve">Making a Difference </w:t>
            </w:r>
          </w:p>
          <w:p w14:paraId="1D4BC1D4"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513E627"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San Ysidro</w:t>
      </w:r>
    </w:p>
    <w:p w14:paraId="677107A9" w14:textId="77777777" w:rsidR="00937E97" w:rsidRPr="00CB6ACE" w:rsidRDefault="00937E97" w:rsidP="003B02C3">
      <w:r w:rsidRPr="00CB6ACE">
        <w:t xml:space="preserve">Enjoy the unique culture, natural beauty, and community spirit of </w:t>
      </w:r>
      <w:r w:rsidRPr="0033622C">
        <w:rPr>
          <w:b/>
          <w:bCs/>
          <w:noProof/>
        </w:rPr>
        <w:t>San Ysidro</w:t>
      </w:r>
      <w:r w:rsidRPr="00CB6ACE">
        <w:t>. Live and work where you love!</w:t>
      </w:r>
    </w:p>
    <w:p w14:paraId="763FBFA6"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06A83AAB" w14:textId="77777777" w:rsidR="00937E97" w:rsidRPr="00776419" w:rsidRDefault="00937E97"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7EDF733B" w14:textId="77777777" w:rsidR="00937E97" w:rsidRPr="00CB6ACE" w:rsidRDefault="00937E97" w:rsidP="007D7098">
      <w:pPr>
        <w:pStyle w:val="Heading3"/>
        <w:rPr>
          <w:rFonts w:eastAsia="Open Sans"/>
        </w:rPr>
      </w:pPr>
      <w:r w:rsidRPr="00CB6ACE">
        <w:rPr>
          <w:rFonts w:eastAsia="Open Sans"/>
        </w:rPr>
        <w:t>Featured Job Openings:</w:t>
      </w:r>
    </w:p>
    <w:p w14:paraId="5D5498B7"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Highway Maintenance Worker (DOT/D6 #19896) (Expiration Date: 04/25/2026)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407AF09F" w14:textId="77777777" w:rsidTr="00F97CA7">
        <w:trPr>
          <w:trHeight w:val="2070"/>
        </w:trPr>
        <w:tc>
          <w:tcPr>
            <w:tcW w:w="3120" w:type="dxa"/>
            <w:vAlign w:val="center"/>
          </w:tcPr>
          <w:p w14:paraId="11738F1B"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81914461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945C47F"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2648681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48FECC4"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476DE04C"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022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117592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D42A9F6" w14:textId="77777777" w:rsidR="00937E97" w:rsidRPr="003B02C3" w:rsidRDefault="00937E97"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17F20DA" w14:textId="77777777" w:rsidR="00937E97" w:rsidRPr="00A75333" w:rsidRDefault="00937E97" w:rsidP="00776419">
      <w:pPr>
        <w:pStyle w:val="Heading3"/>
        <w:rPr>
          <w:rFonts w:eastAsia="Open Sans"/>
        </w:rPr>
      </w:pPr>
      <w:r w:rsidRPr="00A75333">
        <w:rPr>
          <w:rFonts w:eastAsia="Open Sans"/>
        </w:rPr>
        <w:t>Make a Difference. Build a Future.</w:t>
      </w:r>
    </w:p>
    <w:p w14:paraId="651C26E8"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040D78B6"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69920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3143399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2E6A" id="Graphic 36" o:spid="_x0000_s1026" alt="&quot;&quot;" style="position:absolute;margin-left:197.25pt;margin-top:8.3pt;width:110.55pt;height:22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1C31180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3DC9D36" w14:textId="77777777" w:rsidR="00937E97" w:rsidRPr="003B02C3" w:rsidRDefault="00937E97" w:rsidP="007D7098">
            <w:pPr>
              <w:pStyle w:val="TableText"/>
              <w:rPr>
                <w:sz w:val="22"/>
                <w:szCs w:val="22"/>
              </w:rPr>
            </w:pPr>
            <w:r w:rsidRPr="003B02C3">
              <w:rPr>
                <w:sz w:val="22"/>
                <w:szCs w:val="22"/>
              </w:rPr>
              <w:t>Purpose-Driven Work</w:t>
            </w:r>
          </w:p>
          <w:p w14:paraId="1187D1D9"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28A3246" w14:textId="77777777" w:rsidR="00937E97" w:rsidRPr="003B02C3" w:rsidRDefault="00937E97" w:rsidP="007D7098">
            <w:pPr>
              <w:pStyle w:val="TableText"/>
              <w:rPr>
                <w:sz w:val="22"/>
                <w:szCs w:val="22"/>
              </w:rPr>
            </w:pPr>
            <w:r w:rsidRPr="003B02C3">
              <w:rPr>
                <w:sz w:val="22"/>
                <w:szCs w:val="22"/>
              </w:rPr>
              <w:t>Robust Retirement</w:t>
            </w:r>
          </w:p>
          <w:p w14:paraId="2AB76300"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85DB9FC" w14:textId="77777777" w:rsidR="00937E97" w:rsidRPr="003B02C3" w:rsidRDefault="00937E97" w:rsidP="007D7098">
            <w:pPr>
              <w:pStyle w:val="TableText"/>
              <w:rPr>
                <w:sz w:val="22"/>
                <w:szCs w:val="22"/>
              </w:rPr>
            </w:pPr>
            <w:r w:rsidRPr="003B02C3">
              <w:rPr>
                <w:sz w:val="22"/>
                <w:szCs w:val="22"/>
              </w:rPr>
              <w:t>Room to Grow</w:t>
            </w:r>
          </w:p>
          <w:p w14:paraId="1EB4E139"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488B58C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273B9F5" w14:textId="77777777" w:rsidR="00937E97" w:rsidRPr="003B02C3" w:rsidRDefault="00937E97" w:rsidP="007D7098">
            <w:pPr>
              <w:pStyle w:val="TableText"/>
              <w:rPr>
                <w:sz w:val="22"/>
                <w:szCs w:val="22"/>
              </w:rPr>
            </w:pPr>
            <w:r w:rsidRPr="003B02C3">
              <w:rPr>
                <w:sz w:val="22"/>
                <w:szCs w:val="22"/>
              </w:rPr>
              <w:t>Competitive Pay &amp; Benefits</w:t>
            </w:r>
          </w:p>
          <w:p w14:paraId="4CB1B7AE"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8E07995" w14:textId="77777777" w:rsidR="00937E97" w:rsidRPr="003B02C3" w:rsidRDefault="00937E97" w:rsidP="007D7098">
            <w:pPr>
              <w:pStyle w:val="TableText"/>
              <w:rPr>
                <w:sz w:val="22"/>
                <w:szCs w:val="22"/>
              </w:rPr>
            </w:pPr>
            <w:r w:rsidRPr="003B02C3">
              <w:rPr>
                <w:sz w:val="22"/>
                <w:szCs w:val="22"/>
              </w:rPr>
              <w:t>Time to Recharge</w:t>
            </w:r>
          </w:p>
          <w:p w14:paraId="36A52E22"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9E7A27E" w14:textId="77777777" w:rsidR="00937E97" w:rsidRPr="003B02C3" w:rsidRDefault="00937E97" w:rsidP="007D7098">
            <w:pPr>
              <w:pStyle w:val="TableText"/>
              <w:rPr>
                <w:sz w:val="22"/>
                <w:szCs w:val="22"/>
              </w:rPr>
            </w:pPr>
            <w:r w:rsidRPr="003B02C3">
              <w:rPr>
                <w:sz w:val="22"/>
                <w:szCs w:val="22"/>
              </w:rPr>
              <w:t xml:space="preserve">Making a Difference </w:t>
            </w:r>
          </w:p>
          <w:p w14:paraId="4651BB4D"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4DABCE4"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Santa Fe</w:t>
      </w:r>
    </w:p>
    <w:p w14:paraId="768D3970" w14:textId="77777777" w:rsidR="00937E97" w:rsidRPr="00CB6ACE" w:rsidRDefault="00937E97" w:rsidP="003B02C3">
      <w:r w:rsidRPr="00CB6ACE">
        <w:t xml:space="preserve">Enjoy the unique culture, natural beauty, and community spirit of </w:t>
      </w:r>
      <w:r w:rsidRPr="0033622C">
        <w:rPr>
          <w:b/>
          <w:bCs/>
          <w:noProof/>
        </w:rPr>
        <w:t>Santa Fe</w:t>
      </w:r>
      <w:r w:rsidRPr="00CB6ACE">
        <w:t>. Live and work where you love!</w:t>
      </w:r>
    </w:p>
    <w:p w14:paraId="22E169E3"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3CA7E808" w14:textId="77777777" w:rsidR="00937E97" w:rsidRPr="00776419" w:rsidRDefault="00937E97" w:rsidP="00776419">
      <w:r w:rsidRPr="00F41320">
        <w:t>For assistance, please scan QR code and locate FAQ under Job Seekers or the following link:</w:t>
      </w:r>
      <w:r>
        <w:t xml:space="preserve"> </w:t>
      </w:r>
      <w:hyperlink r:id="rId26" w:history="1">
        <w:r w:rsidRPr="00776419">
          <w:rPr>
            <w:rStyle w:val="Hyperlink"/>
            <w:b/>
            <w:bCs/>
            <w:color w:val="0B5D5E" w:themeColor="accent1"/>
          </w:rPr>
          <w:t>https://www.spo.state.nm.us/work-for-new-mexico/faq/</w:t>
        </w:r>
      </w:hyperlink>
    </w:p>
    <w:p w14:paraId="107D4816" w14:textId="77777777" w:rsidR="00937E97" w:rsidRPr="00CB6ACE" w:rsidRDefault="00937E97" w:rsidP="007D7098">
      <w:pPr>
        <w:pStyle w:val="Heading3"/>
        <w:rPr>
          <w:rFonts w:eastAsia="Open Sans"/>
        </w:rPr>
      </w:pPr>
      <w:r w:rsidRPr="00CB6ACE">
        <w:rPr>
          <w:rFonts w:eastAsia="Open Sans"/>
        </w:rPr>
        <w:t>Featured Job Openings:</w:t>
      </w:r>
    </w:p>
    <w:p w14:paraId="31432AEA" w14:textId="77777777" w:rsidR="00937E97" w:rsidRDefault="00937E97" w:rsidP="0028499C">
      <w:pPr>
        <w:rPr>
          <w:noProof/>
        </w:rPr>
      </w:pPr>
      <w:r>
        <w:rPr>
          <w:noProof/>
        </w:rPr>
        <w:t>Compliance Officer (RLD #10100982) (Expiration Date: 04/09/2026)</w:t>
      </w:r>
    </w:p>
    <w:p w14:paraId="78D23250" w14:textId="77777777" w:rsidR="00937E97" w:rsidRDefault="00937E97" w:rsidP="0028499C">
      <w:pPr>
        <w:rPr>
          <w:noProof/>
        </w:rPr>
      </w:pPr>
      <w:r>
        <w:rPr>
          <w:noProof/>
        </w:rPr>
        <w:lastRenderedPageBreak/>
        <w:t>NM Law Enforcement Academy College Undergraduate Intern (DPS #10117891) (Expiration Date: 04/06/2026)</w:t>
      </w:r>
    </w:p>
    <w:p w14:paraId="32E12910" w14:textId="77777777" w:rsidR="00937E97" w:rsidRDefault="00937E97" w:rsidP="0028499C">
      <w:pPr>
        <w:rPr>
          <w:noProof/>
        </w:rPr>
      </w:pPr>
      <w:r>
        <w:rPr>
          <w:noProof/>
        </w:rPr>
        <w:t>Santa Fe District 6 - Water Rights Undergraduate Intern (OSE/ISC #10116886) (Expiration Date: 04/04/2026)</w:t>
      </w:r>
    </w:p>
    <w:p w14:paraId="02F12A5A" w14:textId="77777777" w:rsidR="00937E97" w:rsidRDefault="00937E97" w:rsidP="0028499C">
      <w:pPr>
        <w:rPr>
          <w:noProof/>
        </w:rPr>
      </w:pPr>
      <w:r>
        <w:rPr>
          <w:noProof/>
        </w:rPr>
        <w:t>Compliance Officer - Law Enforcement Certification Board (DPS #17882) (Expiration Date: 04/04/2026)</w:t>
      </w:r>
    </w:p>
    <w:p w14:paraId="78F26282" w14:textId="77777777" w:rsidR="00937E97" w:rsidRDefault="00937E97" w:rsidP="0028499C">
      <w:pPr>
        <w:rPr>
          <w:noProof/>
        </w:rPr>
      </w:pPr>
      <w:r>
        <w:rPr>
          <w:noProof/>
        </w:rPr>
        <w:t>Senior Retirement Coordinator (Expiration Date: 04/09/2026)</w:t>
      </w:r>
    </w:p>
    <w:p w14:paraId="05BA0EB1" w14:textId="77777777" w:rsidR="00937E97" w:rsidRDefault="00937E97" w:rsidP="0028499C">
      <w:pPr>
        <w:rPr>
          <w:noProof/>
        </w:rPr>
      </w:pPr>
      <w:r>
        <w:rPr>
          <w:noProof/>
        </w:rPr>
        <w:t>Information Technology Intern, Undergraduate (NMCD #10115388) (Expiration Date: 03/30/2026)</w:t>
      </w:r>
    </w:p>
    <w:p w14:paraId="4DD25146" w14:textId="77777777" w:rsidR="00937E97" w:rsidRDefault="00937E97" w:rsidP="0028499C">
      <w:pPr>
        <w:rPr>
          <w:noProof/>
        </w:rPr>
      </w:pPr>
      <w:r>
        <w:rPr>
          <w:noProof/>
        </w:rPr>
        <w:t>LAP Hydrographic Survey-Santa Fe College Undergraduate Intern (OSE/ISC #10115368) (Expiration Date: 04/04/2026)</w:t>
      </w:r>
    </w:p>
    <w:p w14:paraId="1884D462" w14:textId="77777777" w:rsidR="00937E97" w:rsidRDefault="00937E97" w:rsidP="0028499C">
      <w:pPr>
        <w:rPr>
          <w:noProof/>
        </w:rPr>
      </w:pPr>
      <w:r>
        <w:rPr>
          <w:noProof/>
        </w:rPr>
        <w:t>Reentry Intern, Undergraduate (NMCD #10115390+) (Expiration Date: 04/06/2026)</w:t>
      </w:r>
    </w:p>
    <w:p w14:paraId="3AD460EF" w14:textId="77777777" w:rsidR="00937E97" w:rsidRDefault="00937E97" w:rsidP="0028499C">
      <w:pPr>
        <w:rPr>
          <w:noProof/>
        </w:rPr>
      </w:pPr>
      <w:r>
        <w:rPr>
          <w:noProof/>
        </w:rPr>
        <w:t>Senior Business Operations Analyst (HCA/SHB #2937) (Expiration Date: 04/01/2026)</w:t>
      </w:r>
    </w:p>
    <w:p w14:paraId="0097868C" w14:textId="77777777" w:rsidR="00937E97" w:rsidRDefault="00937E97" w:rsidP="0028499C">
      <w:pPr>
        <w:rPr>
          <w:noProof/>
        </w:rPr>
      </w:pPr>
      <w:r>
        <w:rPr>
          <w:noProof/>
        </w:rPr>
        <w:t>Senior Business Operations Analyst - Records/Inspection of Public Records (IPRA) (DOT/GO/BUS #18611) (Expiration Date: 04/19/2026)</w:t>
      </w:r>
    </w:p>
    <w:p w14:paraId="5011548B" w14:textId="77777777" w:rsidR="00937E97" w:rsidRDefault="00937E97" w:rsidP="0028499C">
      <w:pPr>
        <w:rPr>
          <w:noProof/>
        </w:rPr>
      </w:pPr>
      <w:r>
        <w:rPr>
          <w:noProof/>
        </w:rPr>
        <w:t>Park Technician Specialist - Pecos Canyon State Park (EMNRD #10111600) (Expiration Date: 04/02/2026)</w:t>
      </w:r>
    </w:p>
    <w:p w14:paraId="43E52E5D" w14:textId="77777777" w:rsidR="00937E97" w:rsidRDefault="00937E97" w:rsidP="0028499C">
      <w:pPr>
        <w:rPr>
          <w:noProof/>
        </w:rPr>
      </w:pPr>
      <w:r>
        <w:rPr>
          <w:noProof/>
        </w:rPr>
        <w:t>Senior Compliance Business Operations Analyst - Law Enforcement Certification Board (DPS #10115962) (Expiration Date: 04/09/2026)</w:t>
      </w:r>
    </w:p>
    <w:p w14:paraId="4A30913B" w14:textId="77777777" w:rsidR="00937E97" w:rsidRDefault="00937E97" w:rsidP="0028499C">
      <w:pPr>
        <w:rPr>
          <w:noProof/>
        </w:rPr>
      </w:pPr>
      <w:r>
        <w:rPr>
          <w:noProof/>
        </w:rPr>
        <w:t>Associate HR Generalist (CYFD/ESS #26449) (Expiration Date: 05/24/2026)</w:t>
      </w:r>
    </w:p>
    <w:p w14:paraId="44407068" w14:textId="77777777" w:rsidR="00937E97" w:rsidRDefault="00937E97" w:rsidP="0028499C">
      <w:pPr>
        <w:rPr>
          <w:noProof/>
        </w:rPr>
      </w:pPr>
      <w:r>
        <w:rPr>
          <w:noProof/>
        </w:rPr>
        <w:t>HR Assistant (CYFD/ESS #27379) (Expiration Date: 05/24/2026)</w:t>
      </w:r>
    </w:p>
    <w:p w14:paraId="772515CD" w14:textId="77777777" w:rsidR="00937E97" w:rsidRDefault="00937E97" w:rsidP="0028499C">
      <w:pPr>
        <w:rPr>
          <w:noProof/>
        </w:rPr>
      </w:pPr>
      <w:r>
        <w:rPr>
          <w:noProof/>
        </w:rPr>
        <w:t>Senior Business Operations Analyst - Finance (DOT/GO/BUS #18830) (Expiration Date: 04/03/2026)</w:t>
      </w:r>
    </w:p>
    <w:p w14:paraId="64C25960" w14:textId="77777777" w:rsidR="00937E97" w:rsidRDefault="00937E97" w:rsidP="0028499C">
      <w:pPr>
        <w:rPr>
          <w:noProof/>
        </w:rPr>
      </w:pPr>
      <w:r>
        <w:rPr>
          <w:noProof/>
        </w:rPr>
        <w:t>Office Support Clerk (RLD #10109912) (Expiration Date: 04/08/2026)</w:t>
      </w:r>
    </w:p>
    <w:p w14:paraId="0EEB941D" w14:textId="77777777" w:rsidR="00937E97" w:rsidRDefault="00937E97" w:rsidP="0028499C">
      <w:pPr>
        <w:rPr>
          <w:noProof/>
        </w:rPr>
      </w:pPr>
      <w:r>
        <w:rPr>
          <w:noProof/>
        </w:rPr>
        <w:t>State Licensing Inspector (RLD #10103464) (Expiration Date: 04/09/2026)</w:t>
      </w:r>
    </w:p>
    <w:p w14:paraId="7E9DE703" w14:textId="77777777" w:rsidR="00937E97" w:rsidRDefault="00937E97" w:rsidP="0028499C">
      <w:pPr>
        <w:rPr>
          <w:noProof/>
        </w:rPr>
      </w:pPr>
      <w:r>
        <w:rPr>
          <w:noProof/>
        </w:rPr>
        <w:t>Public Affairs Intern, Undergraduate (NMCD #10115387) (Expiration Date: 04/13/2026)</w:t>
      </w:r>
    </w:p>
    <w:p w14:paraId="0AB44D10" w14:textId="77777777" w:rsidR="00937E97" w:rsidRDefault="00937E97" w:rsidP="0028499C">
      <w:pPr>
        <w:rPr>
          <w:noProof/>
        </w:rPr>
      </w:pPr>
      <w:r>
        <w:rPr>
          <w:noProof/>
        </w:rPr>
        <w:t>Family Resource Center Supervisor (CYFD/FSD #25973) (Expiration Date: 04/01/2026)</w:t>
      </w:r>
    </w:p>
    <w:p w14:paraId="41FD12BD" w14:textId="77777777" w:rsidR="00937E97" w:rsidRDefault="00937E97" w:rsidP="0028499C">
      <w:pPr>
        <w:rPr>
          <w:noProof/>
        </w:rPr>
      </w:pPr>
      <w:r>
        <w:rPr>
          <w:noProof/>
        </w:rPr>
        <w:t>Senior Health/Senior Medicare Patrol Bureau Chief (ALTSD #67292) (Expiration Date: 04/08/2026)</w:t>
      </w:r>
    </w:p>
    <w:p w14:paraId="24C4B1C8" w14:textId="77777777" w:rsidR="00937E97" w:rsidRDefault="00937E97" w:rsidP="0028499C">
      <w:pPr>
        <w:rPr>
          <w:noProof/>
        </w:rPr>
      </w:pPr>
      <w:r>
        <w:rPr>
          <w:noProof/>
        </w:rPr>
        <w:t>Senior Maintenance Technician (DGF #64518) (Expiration Date: 04/13/2026)</w:t>
      </w:r>
    </w:p>
    <w:p w14:paraId="28E50652" w14:textId="77777777" w:rsidR="00937E97" w:rsidRDefault="00937E97" w:rsidP="0028499C">
      <w:pPr>
        <w:rPr>
          <w:noProof/>
        </w:rPr>
      </w:pPr>
      <w:r>
        <w:rPr>
          <w:noProof/>
        </w:rPr>
        <w:t>Program Coordinator - Contracts (HCA/BHSD #10118267) (Expiration Date: 03/31/2026)</w:t>
      </w:r>
    </w:p>
    <w:p w14:paraId="75304842" w14:textId="77777777" w:rsidR="00937E97" w:rsidRDefault="00937E97" w:rsidP="0028499C">
      <w:pPr>
        <w:rPr>
          <w:noProof/>
        </w:rPr>
      </w:pPr>
      <w:r>
        <w:rPr>
          <w:noProof/>
        </w:rPr>
        <w:t>Carrier Oversight Coordinator (HCA/SHB #10118359) (Expiration Date: 03/31/2026)</w:t>
      </w:r>
    </w:p>
    <w:p w14:paraId="58510F53" w14:textId="77777777" w:rsidR="00937E97" w:rsidRDefault="00937E97" w:rsidP="0028499C">
      <w:pPr>
        <w:rPr>
          <w:noProof/>
        </w:rPr>
      </w:pPr>
      <w:r>
        <w:rPr>
          <w:noProof/>
        </w:rPr>
        <w:t>WIC Vendor Coordinator (DOH/PHD/WIC #11314) (Expiration Date: 04/09/2026)</w:t>
      </w:r>
    </w:p>
    <w:p w14:paraId="38C5CD07" w14:textId="77777777" w:rsidR="00937E97" w:rsidRDefault="00937E97" w:rsidP="0028499C">
      <w:pPr>
        <w:rPr>
          <w:noProof/>
        </w:rPr>
      </w:pPr>
      <w:r>
        <w:rPr>
          <w:noProof/>
        </w:rPr>
        <w:lastRenderedPageBreak/>
        <w:t>Education and Outreach Program Coordinator - State Parks Division (EMNRD #5474) (Expiration Date: 04/04/2026)</w:t>
      </w:r>
    </w:p>
    <w:p w14:paraId="17575246" w14:textId="77777777" w:rsidR="00937E97" w:rsidRDefault="00937E97" w:rsidP="0028499C">
      <w:pPr>
        <w:rPr>
          <w:noProof/>
        </w:rPr>
      </w:pPr>
      <w:r>
        <w:rPr>
          <w:noProof/>
        </w:rPr>
        <w:t>RSU Contract Monitor (DVR #10390) (Expiration Date: 04/26/2026)</w:t>
      </w:r>
    </w:p>
    <w:p w14:paraId="0BFBFAE9" w14:textId="77777777" w:rsidR="00937E97" w:rsidRDefault="00937E97" w:rsidP="0028499C">
      <w:pPr>
        <w:rPr>
          <w:noProof/>
        </w:rPr>
      </w:pPr>
      <w:r>
        <w:rPr>
          <w:noProof/>
        </w:rPr>
        <w:t>Senior Program Coordinator (PED #21426) (Expiration Date: 04/17/2026)</w:t>
      </w:r>
    </w:p>
    <w:p w14:paraId="5CD567F4" w14:textId="77777777" w:rsidR="00937E97" w:rsidRDefault="00937E97" w:rsidP="0028499C">
      <w:pPr>
        <w:rPr>
          <w:noProof/>
        </w:rPr>
      </w:pPr>
      <w:r>
        <w:rPr>
          <w:noProof/>
        </w:rPr>
        <w:t>Senior Highway Maintenance Worker (DOT/D5 #20539+) (Expiration Date: 04/24/2026)</w:t>
      </w:r>
    </w:p>
    <w:p w14:paraId="0201D509" w14:textId="77777777" w:rsidR="00937E97" w:rsidRDefault="00937E97" w:rsidP="0028499C">
      <w:pPr>
        <w:rPr>
          <w:noProof/>
        </w:rPr>
      </w:pPr>
      <w:r>
        <w:rPr>
          <w:noProof/>
        </w:rPr>
        <w:t>Family Support Specialist (CYFD/FSD #10116825+) (Expiration Date: 04/01/2026)</w:t>
      </w:r>
    </w:p>
    <w:p w14:paraId="1B566222" w14:textId="77777777" w:rsidR="00937E97" w:rsidRDefault="00937E97" w:rsidP="0028499C">
      <w:pPr>
        <w:rPr>
          <w:noProof/>
        </w:rPr>
      </w:pPr>
      <w:r>
        <w:rPr>
          <w:noProof/>
        </w:rPr>
        <w:t>Elevator Inspector (RLD #10117985) (Expiration Date: 04/09/2026)</w:t>
      </w:r>
    </w:p>
    <w:p w14:paraId="5BFF7E1B" w14:textId="77777777" w:rsidR="00937E97" w:rsidRDefault="00937E97" w:rsidP="0028499C">
      <w:pPr>
        <w:rPr>
          <w:noProof/>
        </w:rPr>
      </w:pPr>
      <w:r>
        <w:rPr>
          <w:noProof/>
        </w:rPr>
        <w:t>Elevator Inspector (RLD #10117984) (Expiration Date: 04/09/2026)</w:t>
      </w:r>
    </w:p>
    <w:p w14:paraId="7395B4C9" w14:textId="77777777" w:rsidR="00937E97" w:rsidRDefault="00937E97" w:rsidP="0028499C">
      <w:pPr>
        <w:rPr>
          <w:noProof/>
        </w:rPr>
      </w:pPr>
      <w:r>
        <w:rPr>
          <w:noProof/>
        </w:rPr>
        <w:t>Comprehensive Addiction and Recovery Act Navigator (DOH/PHD #10117819) (Expiration Date: 04/13/2026)</w:t>
      </w:r>
    </w:p>
    <w:p w14:paraId="51458133" w14:textId="77777777" w:rsidR="00937E97" w:rsidRDefault="00937E97" w:rsidP="0028499C">
      <w:pPr>
        <w:rPr>
          <w:noProof/>
        </w:rPr>
      </w:pPr>
      <w:r>
        <w:rPr>
          <w:noProof/>
        </w:rPr>
        <w:t>Family Resource Center Eligibility Specialist (CYFD/FSD #42944) (Expiration Date: 04/01/2026)</w:t>
      </w:r>
    </w:p>
    <w:p w14:paraId="727A56DE" w14:textId="77777777" w:rsidR="00937E97" w:rsidRDefault="00937E97" w:rsidP="0028499C">
      <w:pPr>
        <w:rPr>
          <w:noProof/>
        </w:rPr>
      </w:pPr>
      <w:r>
        <w:rPr>
          <w:noProof/>
        </w:rPr>
        <w:t>Northeast Navigator (CYFD/PSD #8311) (Expiration Date: 05/21/2026)</w:t>
      </w:r>
    </w:p>
    <w:p w14:paraId="5A637E94" w14:textId="77777777" w:rsidR="00937E97" w:rsidRDefault="00937E97" w:rsidP="0028499C">
      <w:pPr>
        <w:rPr>
          <w:noProof/>
        </w:rPr>
      </w:pPr>
      <w:r>
        <w:rPr>
          <w:noProof/>
        </w:rPr>
        <w:t>Recruitment Specialist (CYFD/PSD #10105040) (Expiration Date: 04/15/2026)</w:t>
      </w:r>
    </w:p>
    <w:p w14:paraId="35FBDE64" w14:textId="77777777" w:rsidR="00937E97" w:rsidRDefault="00937E97" w:rsidP="0028499C">
      <w:pPr>
        <w:rPr>
          <w:noProof/>
        </w:rPr>
      </w:pPr>
      <w:r>
        <w:rPr>
          <w:noProof/>
        </w:rPr>
        <w:t>Senior Business Operations Analyst (TRD #1222) (Expiration Date: 04/10/2026)</w:t>
      </w:r>
    </w:p>
    <w:p w14:paraId="1A8F6804" w14:textId="77777777" w:rsidR="00937E97" w:rsidRDefault="00937E97" w:rsidP="0028499C">
      <w:pPr>
        <w:rPr>
          <w:noProof/>
        </w:rPr>
      </w:pPr>
      <w:r>
        <w:rPr>
          <w:noProof/>
        </w:rPr>
        <w:t>High School Intern (OSE/ISC #10115370) (Expiration Date: 04/08/2026)</w:t>
      </w:r>
    </w:p>
    <w:p w14:paraId="0A961216" w14:textId="77777777" w:rsidR="00937E97" w:rsidRDefault="00937E97" w:rsidP="0028499C">
      <w:pPr>
        <w:rPr>
          <w:noProof/>
        </w:rPr>
      </w:pPr>
      <w:r>
        <w:rPr>
          <w:noProof/>
        </w:rPr>
        <w:t>Graduate School Intern-Legal (DFA/OTS #10118728) (Expiration Date: 04/26/2026)</w:t>
      </w:r>
    </w:p>
    <w:p w14:paraId="3A40850C" w14:textId="77777777" w:rsidR="00937E97" w:rsidRDefault="00937E97" w:rsidP="0028499C">
      <w:pPr>
        <w:rPr>
          <w:noProof/>
        </w:rPr>
      </w:pPr>
      <w:r>
        <w:rPr>
          <w:noProof/>
        </w:rPr>
        <w:t>Graduate School Intern-SBD (DFA/SBD #10118730) (Expiration Date: 04/25/2026)</w:t>
      </w:r>
    </w:p>
    <w:p w14:paraId="583CF9E5" w14:textId="77777777" w:rsidR="00937E97" w:rsidRDefault="00937E97" w:rsidP="0028499C">
      <w:pPr>
        <w:rPr>
          <w:noProof/>
        </w:rPr>
      </w:pPr>
      <w:r>
        <w:rPr>
          <w:noProof/>
        </w:rPr>
        <w:t>Graduate School Intern-SHARE (DFA/FCD #10118729) (Expiration Date: 04/25/2026)</w:t>
      </w:r>
    </w:p>
    <w:p w14:paraId="364BAC8B" w14:textId="77777777" w:rsidR="00937E97" w:rsidRDefault="00937E97" w:rsidP="0028499C">
      <w:pPr>
        <w:rPr>
          <w:noProof/>
        </w:rPr>
      </w:pPr>
      <w:r>
        <w:rPr>
          <w:noProof/>
        </w:rPr>
        <w:t>WRAP Hydrology Graduate School Intern (OSE/ISC#10116889) (Expiration Date: 04/08/2026)</w:t>
      </w:r>
    </w:p>
    <w:p w14:paraId="10272EFC" w14:textId="77777777" w:rsidR="00937E97" w:rsidRDefault="00937E97" w:rsidP="0028499C">
      <w:pPr>
        <w:rPr>
          <w:noProof/>
        </w:rPr>
      </w:pPr>
      <w:r>
        <w:rPr>
          <w:noProof/>
        </w:rPr>
        <w:t>College Undergraduate Intern (DWS #10118714) (Expiration Date: 04/11/2026)</w:t>
      </w:r>
    </w:p>
    <w:p w14:paraId="4A422EE5" w14:textId="77777777" w:rsidR="00937E97" w:rsidRDefault="00937E97" w:rsidP="0028499C">
      <w:pPr>
        <w:rPr>
          <w:noProof/>
        </w:rPr>
      </w:pPr>
      <w:r>
        <w:rPr>
          <w:noProof/>
        </w:rPr>
        <w:t>Senior Business Operations Analyst (TRD #1989) (Expiration Date: 04/10/2026)</w:t>
      </w:r>
    </w:p>
    <w:p w14:paraId="680DED9E" w14:textId="77777777" w:rsidR="00937E97" w:rsidRDefault="00937E97" w:rsidP="0028499C">
      <w:pPr>
        <w:rPr>
          <w:noProof/>
        </w:rPr>
      </w:pPr>
      <w:r>
        <w:rPr>
          <w:noProof/>
        </w:rPr>
        <w:t>Senior Administrative Assistant (TRD #2256) (Expiration Date: 04/10/2026)</w:t>
      </w:r>
    </w:p>
    <w:p w14:paraId="7961ABD9" w14:textId="77777777" w:rsidR="00937E97" w:rsidRDefault="00937E97" w:rsidP="0028499C">
      <w:pPr>
        <w:rPr>
          <w:noProof/>
        </w:rPr>
      </w:pPr>
      <w:r>
        <w:rPr>
          <w:noProof/>
        </w:rPr>
        <w:t>Business Operations Analyst (EDD #10118698) (Expiration Date: 03/31/2026)</w:t>
      </w:r>
    </w:p>
    <w:p w14:paraId="330AA1CA" w14:textId="77777777" w:rsidR="00937E97" w:rsidRDefault="00937E97" w:rsidP="0028499C">
      <w:pPr>
        <w:rPr>
          <w:noProof/>
        </w:rPr>
      </w:pPr>
      <w:r>
        <w:rPr>
          <w:noProof/>
        </w:rPr>
        <w:t>Law Clerk (OSE/ISC #10117944) (Expiration Date: 04/04/2026)</w:t>
      </w:r>
    </w:p>
    <w:p w14:paraId="39ED82E6" w14:textId="77777777" w:rsidR="00937E97" w:rsidRDefault="00937E97" w:rsidP="0028499C">
      <w:pPr>
        <w:rPr>
          <w:noProof/>
        </w:rPr>
      </w:pPr>
      <w:r>
        <w:rPr>
          <w:noProof/>
        </w:rPr>
        <w:t>Law Clerk (OSE/ISC #10115293) (Expiration Date: 04/08/2026)</w:t>
      </w:r>
    </w:p>
    <w:p w14:paraId="67C37417" w14:textId="77777777" w:rsidR="00937E97" w:rsidRDefault="00937E97" w:rsidP="0028499C">
      <w:pPr>
        <w:rPr>
          <w:noProof/>
        </w:rPr>
      </w:pPr>
      <w:r>
        <w:rPr>
          <w:noProof/>
        </w:rPr>
        <w:t>Law Clerk (OSE/ISC #10116867+) (Expiration Date: 04/04/2026)</w:t>
      </w:r>
    </w:p>
    <w:p w14:paraId="50497B95" w14:textId="77777777" w:rsidR="00937E97" w:rsidRDefault="00937E97" w:rsidP="0028499C">
      <w:pPr>
        <w:rPr>
          <w:noProof/>
        </w:rPr>
      </w:pPr>
      <w:r>
        <w:rPr>
          <w:noProof/>
        </w:rPr>
        <w:t>Senior Juvenile Probation Parole Officer (CYFD/JJS #31092) (Expiration Date: 05/05/2026)</w:t>
      </w:r>
    </w:p>
    <w:p w14:paraId="2E16EC2E" w14:textId="77777777" w:rsidR="00937E97" w:rsidRDefault="00937E97" w:rsidP="0028499C">
      <w:pPr>
        <w:rPr>
          <w:noProof/>
        </w:rPr>
      </w:pPr>
      <w:r>
        <w:rPr>
          <w:noProof/>
        </w:rPr>
        <w:lastRenderedPageBreak/>
        <w:t>Associate Information Technology Network Administrator (NMCD #80256) (Expiration Date: 04/27/2026)</w:t>
      </w:r>
    </w:p>
    <w:p w14:paraId="406F6D83" w14:textId="77777777" w:rsidR="00937E97" w:rsidRDefault="00937E97" w:rsidP="0028499C">
      <w:pPr>
        <w:rPr>
          <w:noProof/>
        </w:rPr>
      </w:pPr>
      <w:r>
        <w:rPr>
          <w:noProof/>
        </w:rPr>
        <w:t>Senior Information Technology Support Technician (NMCD #15842) (Expiration Date: 04/20/2026)</w:t>
      </w:r>
    </w:p>
    <w:p w14:paraId="0DC91B67" w14:textId="77777777" w:rsidR="00937E97" w:rsidRDefault="00937E97" w:rsidP="0028499C">
      <w:pPr>
        <w:rPr>
          <w:noProof/>
        </w:rPr>
      </w:pPr>
      <w:r>
        <w:rPr>
          <w:noProof/>
        </w:rPr>
        <w:t>IT Support Technician (DPS #18021) (Expiration Date: 04/11/2026)</w:t>
      </w:r>
    </w:p>
    <w:p w14:paraId="772CE59A" w14:textId="77777777" w:rsidR="00937E97" w:rsidRDefault="00937E97" w:rsidP="0028499C">
      <w:pPr>
        <w:rPr>
          <w:noProof/>
        </w:rPr>
      </w:pPr>
      <w:r>
        <w:rPr>
          <w:noProof/>
        </w:rPr>
        <w:t>IT Support Technician (CYFD/ITD #25872) (Expiration Date: 04/28/2026)</w:t>
      </w:r>
    </w:p>
    <w:p w14:paraId="10714513" w14:textId="77777777" w:rsidR="00937E97" w:rsidRDefault="00937E97" w:rsidP="0028499C">
      <w:pPr>
        <w:rPr>
          <w:noProof/>
        </w:rPr>
      </w:pPr>
      <w:r>
        <w:rPr>
          <w:noProof/>
        </w:rPr>
        <w:t>Office of Cybersecurity-Associate IT Security Analyst (DoIT #2821) (Expiration Date: 04/11/2026)</w:t>
      </w:r>
    </w:p>
    <w:p w14:paraId="6473B4C1" w14:textId="77777777" w:rsidR="00937E97" w:rsidRDefault="00937E97" w:rsidP="0028499C">
      <w:pPr>
        <w:rPr>
          <w:noProof/>
        </w:rPr>
      </w:pPr>
      <w:r>
        <w:rPr>
          <w:noProof/>
        </w:rPr>
        <w:t>Associate Information Technology Security Analyst (NMCD #59467) (Expiration Date: 04/20/2026)</w:t>
      </w:r>
    </w:p>
    <w:p w14:paraId="45EA3B8F" w14:textId="77777777" w:rsidR="00937E97" w:rsidRDefault="00937E97" w:rsidP="0028499C">
      <w:pPr>
        <w:rPr>
          <w:noProof/>
        </w:rPr>
      </w:pPr>
      <w:r>
        <w:rPr>
          <w:noProof/>
        </w:rPr>
        <w:t>Office of Cyber Security Associate IT Security Analyst (DoIT #10117695) (Expiration Date: 04/08/2026)</w:t>
      </w:r>
    </w:p>
    <w:p w14:paraId="45FBC8EC" w14:textId="77777777" w:rsidR="00937E97" w:rsidRDefault="00937E97" w:rsidP="0028499C">
      <w:pPr>
        <w:rPr>
          <w:noProof/>
        </w:rPr>
      </w:pPr>
      <w:r>
        <w:rPr>
          <w:noProof/>
        </w:rPr>
        <w:t>Associate Information Technology Security Analyst (DPS #10114484) (Expiration Date: 04/02/2026)</w:t>
      </w:r>
    </w:p>
    <w:p w14:paraId="6757D5C1" w14:textId="77777777" w:rsidR="00937E97" w:rsidRDefault="00937E97" w:rsidP="0028499C">
      <w:pPr>
        <w:rPr>
          <w:noProof/>
        </w:rPr>
      </w:pPr>
      <w:r>
        <w:rPr>
          <w:noProof/>
        </w:rPr>
        <w:t>Senior Paralegal (OSI #10114733) (Expiration Date: 04/24/2026)</w:t>
      </w:r>
    </w:p>
    <w:p w14:paraId="2FB04D04" w14:textId="77777777" w:rsidR="00937E97" w:rsidRDefault="00937E97" w:rsidP="0028499C">
      <w:pPr>
        <w:rPr>
          <w:noProof/>
        </w:rPr>
      </w:pPr>
      <w:r>
        <w:rPr>
          <w:noProof/>
        </w:rPr>
        <w:t>Senior Paralegal (NMCD #15808) (Expiration Date: 04/13/2026)</w:t>
      </w:r>
    </w:p>
    <w:p w14:paraId="19876E9E" w14:textId="77777777" w:rsidR="00937E97" w:rsidRDefault="00937E97" w:rsidP="0028499C">
      <w:pPr>
        <w:rPr>
          <w:noProof/>
        </w:rPr>
      </w:pPr>
      <w:r>
        <w:rPr>
          <w:noProof/>
        </w:rPr>
        <w:t>Senior Paralegal - Office of the General Counsel (DOT/GO/BUS #18692) (Expiration Date: 04/27/2026)</w:t>
      </w:r>
    </w:p>
    <w:p w14:paraId="7BAB66E8" w14:textId="77777777" w:rsidR="00937E97" w:rsidRDefault="00937E97" w:rsidP="0028499C">
      <w:pPr>
        <w:rPr>
          <w:noProof/>
        </w:rPr>
      </w:pPr>
      <w:r>
        <w:rPr>
          <w:noProof/>
        </w:rPr>
        <w:t>Case Aide (CYFD/PSD #10118680) (Expiration Date: 05/12/2026)</w:t>
      </w:r>
    </w:p>
    <w:p w14:paraId="7997C55E" w14:textId="77777777" w:rsidR="00937E97" w:rsidRDefault="00937E97" w:rsidP="0028499C">
      <w:pPr>
        <w:rPr>
          <w:noProof/>
        </w:rPr>
      </w:pPr>
      <w:r>
        <w:rPr>
          <w:noProof/>
        </w:rPr>
        <w:t>Case Aide (CYFD/PSD #8483) (Expiration Date: 04/14/2026)</w:t>
      </w:r>
    </w:p>
    <w:p w14:paraId="4E7BA75A" w14:textId="77777777" w:rsidR="00937E97" w:rsidRDefault="00937E97" w:rsidP="0028499C">
      <w:pPr>
        <w:rPr>
          <w:noProof/>
        </w:rPr>
      </w:pPr>
      <w:r>
        <w:rPr>
          <w:noProof/>
        </w:rPr>
        <w:t>Employee Relations Analyst (HCA/OHR #67810+) (Expiration Date: 04/23/2026)</w:t>
      </w:r>
    </w:p>
    <w:p w14:paraId="78CFF970" w14:textId="77777777" w:rsidR="00937E97" w:rsidRDefault="00937E97" w:rsidP="0028499C">
      <w:pPr>
        <w:rPr>
          <w:noProof/>
        </w:rPr>
      </w:pPr>
      <w:r>
        <w:rPr>
          <w:noProof/>
        </w:rPr>
        <w:t>Employee Labor Relations Bureau Investigator (CYFD #10104309+) (Expiration Date: 05/18/2026)</w:t>
      </w:r>
    </w:p>
    <w:p w14:paraId="5DA14468" w14:textId="77777777" w:rsidR="00937E97" w:rsidRDefault="00937E97" w:rsidP="0028499C">
      <w:pPr>
        <w:rPr>
          <w:noProof/>
        </w:rPr>
      </w:pPr>
      <w:r>
        <w:rPr>
          <w:noProof/>
        </w:rPr>
        <w:t>Employee Labor Relations Bureau Investigator (CYFD/ESS #8895+) (Expiration Date: 04/20/2026)</w:t>
      </w:r>
    </w:p>
    <w:p w14:paraId="0ECA3A67" w14:textId="77777777" w:rsidR="00937E97" w:rsidRDefault="00937E97" w:rsidP="0028499C">
      <w:pPr>
        <w:rPr>
          <w:noProof/>
        </w:rPr>
      </w:pPr>
      <w:r>
        <w:rPr>
          <w:noProof/>
        </w:rPr>
        <w:t>HR Background Check Investigator (CYFD/PSD #26466) (Expiration Date: 04/06/2026)</w:t>
      </w:r>
    </w:p>
    <w:p w14:paraId="7F2F351D" w14:textId="77777777" w:rsidR="00937E97" w:rsidRDefault="00937E97" w:rsidP="0028499C">
      <w:pPr>
        <w:rPr>
          <w:noProof/>
        </w:rPr>
      </w:pPr>
      <w:r>
        <w:rPr>
          <w:noProof/>
        </w:rPr>
        <w:t>Assistant Records Custodian (CYFD/OGC #10113178) (Expiration Date: 05/05/2026)</w:t>
      </w:r>
    </w:p>
    <w:p w14:paraId="5115A679" w14:textId="77777777" w:rsidR="00937E97" w:rsidRDefault="00937E97" w:rsidP="0028499C">
      <w:pPr>
        <w:rPr>
          <w:noProof/>
        </w:rPr>
      </w:pPr>
      <w:r>
        <w:rPr>
          <w:noProof/>
        </w:rPr>
        <w:t>Emergency Management Coordinator (DHSEM #74693) (Expiration Date: 04/03/2026)</w:t>
      </w:r>
    </w:p>
    <w:p w14:paraId="46A0636C" w14:textId="77777777" w:rsidR="00937E97" w:rsidRDefault="00937E97" w:rsidP="0028499C">
      <w:pPr>
        <w:rPr>
          <w:noProof/>
        </w:rPr>
      </w:pPr>
      <w:r>
        <w:rPr>
          <w:noProof/>
        </w:rPr>
        <w:t>Law Clerk (OSE/ISC #10116866) (Expiration Date: 04/08/2026)</w:t>
      </w:r>
    </w:p>
    <w:p w14:paraId="1212FC8E" w14:textId="77777777" w:rsidR="00937E97" w:rsidRDefault="00937E97" w:rsidP="0028499C">
      <w:pPr>
        <w:rPr>
          <w:noProof/>
        </w:rPr>
      </w:pPr>
      <w:r>
        <w:rPr>
          <w:noProof/>
        </w:rPr>
        <w:t>Associate Data Analyst (HCA/ISD #7314) (Expiration Date: 04/10/2026)</w:t>
      </w:r>
    </w:p>
    <w:p w14:paraId="7D6F90A6" w14:textId="77777777" w:rsidR="00937E97" w:rsidRDefault="00937E97" w:rsidP="0028499C">
      <w:pPr>
        <w:rPr>
          <w:noProof/>
        </w:rPr>
      </w:pPr>
      <w:r>
        <w:rPr>
          <w:noProof/>
        </w:rPr>
        <w:t>Professional Licensing and Support Specialist (RLD PN #30692) (Expiration Date: 04/03/2026)</w:t>
      </w:r>
    </w:p>
    <w:p w14:paraId="3C0D31EE" w14:textId="77777777" w:rsidR="00937E97" w:rsidRDefault="00937E97" w:rsidP="0028499C">
      <w:pPr>
        <w:rPr>
          <w:noProof/>
        </w:rPr>
      </w:pPr>
      <w:r>
        <w:rPr>
          <w:noProof/>
        </w:rPr>
        <w:t>Business Leasing Analyst (NMSLO #5846) (Expiration Date: 04/26/2026)</w:t>
      </w:r>
    </w:p>
    <w:p w14:paraId="61415A97" w14:textId="77777777" w:rsidR="00937E97" w:rsidRDefault="00937E97" w:rsidP="0028499C">
      <w:pPr>
        <w:rPr>
          <w:noProof/>
        </w:rPr>
      </w:pPr>
      <w:r>
        <w:rPr>
          <w:noProof/>
        </w:rPr>
        <w:t>Accountant - Refunds (ERB #10111063) (Expiration Date: 04/18/2026)</w:t>
      </w:r>
    </w:p>
    <w:p w14:paraId="233D389C" w14:textId="77777777" w:rsidR="00937E97" w:rsidRDefault="00937E97" w:rsidP="0028499C">
      <w:pPr>
        <w:rPr>
          <w:noProof/>
        </w:rPr>
      </w:pPr>
      <w:r>
        <w:rPr>
          <w:noProof/>
        </w:rPr>
        <w:t>Tax Auditor (TRD #1381) (Expiration Date: 04/10/2026)</w:t>
      </w:r>
    </w:p>
    <w:p w14:paraId="7EB185C5" w14:textId="77777777" w:rsidR="00937E97" w:rsidRDefault="00937E97" w:rsidP="0028499C">
      <w:pPr>
        <w:rPr>
          <w:noProof/>
        </w:rPr>
      </w:pPr>
      <w:r>
        <w:rPr>
          <w:noProof/>
        </w:rPr>
        <w:t>Retirement Coordinator - Call Center (ERB #3217+) (Expiration Date: 04/04/2026)</w:t>
      </w:r>
    </w:p>
    <w:p w14:paraId="7B65D33E" w14:textId="77777777" w:rsidR="00937E97" w:rsidRDefault="00937E97" w:rsidP="0028499C">
      <w:pPr>
        <w:rPr>
          <w:noProof/>
        </w:rPr>
      </w:pPr>
      <w:r>
        <w:rPr>
          <w:noProof/>
        </w:rPr>
        <w:lastRenderedPageBreak/>
        <w:t>Office Administrator Supervisor (CYFD/PSD #8460) (Expiration Date: 05/10/2026)</w:t>
      </w:r>
    </w:p>
    <w:p w14:paraId="0C65FB52" w14:textId="77777777" w:rsidR="00937E97" w:rsidRDefault="00937E97" w:rsidP="0028499C">
      <w:pPr>
        <w:rPr>
          <w:noProof/>
        </w:rPr>
      </w:pPr>
      <w:r>
        <w:rPr>
          <w:noProof/>
        </w:rPr>
        <w:t>Retirement Coordinator - Benefits (ERB #59874+) (Expiration Date: 04/19/2026)</w:t>
      </w:r>
    </w:p>
    <w:p w14:paraId="3F672DC4" w14:textId="77777777" w:rsidR="00937E97" w:rsidRDefault="00937E97" w:rsidP="0028499C">
      <w:pPr>
        <w:rPr>
          <w:noProof/>
        </w:rPr>
      </w:pPr>
      <w:r>
        <w:rPr>
          <w:noProof/>
        </w:rPr>
        <w:t>Budget Analyst/Financial Analyst (PED #10108389) (Expiration Date: 04/07/2026)</w:t>
      </w:r>
    </w:p>
    <w:p w14:paraId="74537BC9" w14:textId="77777777" w:rsidR="00937E97" w:rsidRDefault="00937E97" w:rsidP="0028499C">
      <w:pPr>
        <w:rPr>
          <w:noProof/>
        </w:rPr>
      </w:pPr>
      <w:r>
        <w:rPr>
          <w:noProof/>
        </w:rPr>
        <w:t>Senior Administrative Assistant (NMCD #15889) (Expiration Date: 03/30/2026)</w:t>
      </w:r>
    </w:p>
    <w:p w14:paraId="41C0C814" w14:textId="77777777" w:rsidR="00937E97" w:rsidRDefault="00937E97" w:rsidP="0028499C">
      <w:pPr>
        <w:rPr>
          <w:noProof/>
        </w:rPr>
      </w:pPr>
      <w:r>
        <w:rPr>
          <w:noProof/>
        </w:rPr>
        <w:t>Associate Insurance Underwriter (GSD #2928) (Expiration Date: 04/09/2026)</w:t>
      </w:r>
    </w:p>
    <w:p w14:paraId="1BC87D10" w14:textId="77777777" w:rsidR="00937E97" w:rsidRDefault="00937E97" w:rsidP="0028499C">
      <w:pPr>
        <w:rPr>
          <w:noProof/>
        </w:rPr>
      </w:pPr>
      <w:r>
        <w:rPr>
          <w:noProof/>
        </w:rPr>
        <w:t>Law Enforcement Certification Board - Manager Support Staff (DPS #10116300) (Expiration Date: 04/09/2026)</w:t>
      </w:r>
    </w:p>
    <w:p w14:paraId="75728176" w14:textId="77777777" w:rsidR="00937E97" w:rsidRDefault="00937E97" w:rsidP="0028499C">
      <w:pPr>
        <w:rPr>
          <w:noProof/>
        </w:rPr>
      </w:pPr>
      <w:r>
        <w:rPr>
          <w:noProof/>
        </w:rPr>
        <w:t>Senior Engineering Technician (OSE/ISC #00006067) (Expiration Date: 04/02/2026)</w:t>
      </w:r>
    </w:p>
    <w:p w14:paraId="44DD83FA" w14:textId="77777777" w:rsidR="00937E97" w:rsidRDefault="00937E97" w:rsidP="0028499C">
      <w:pPr>
        <w:rPr>
          <w:noProof/>
        </w:rPr>
      </w:pPr>
      <w:r>
        <w:rPr>
          <w:noProof/>
        </w:rPr>
        <w:t>Forensic Technician (DPS #17972) (Expiration Date: 04/09/2026)</w:t>
      </w:r>
    </w:p>
    <w:p w14:paraId="011CEE42" w14:textId="77777777" w:rsidR="00937E97" w:rsidRDefault="00937E97" w:rsidP="0028499C">
      <w:pPr>
        <w:rPr>
          <w:noProof/>
        </w:rPr>
      </w:pPr>
      <w:r>
        <w:rPr>
          <w:noProof/>
        </w:rPr>
        <w:t>Correctional Officer Cadet (NMCD/PNM #17209+) (Expiration Date: 04/11/2026)</w:t>
      </w:r>
    </w:p>
    <w:p w14:paraId="4DED04AF" w14:textId="77777777" w:rsidR="00937E97" w:rsidRDefault="00937E97" w:rsidP="0028499C">
      <w:pPr>
        <w:rPr>
          <w:noProof/>
        </w:rPr>
      </w:pPr>
      <w:r>
        <w:rPr>
          <w:noProof/>
        </w:rPr>
        <w:t>Criminal Forensic Scientist-DNA (DPS #17973) (Expiration Date: 04/09/2026)</w:t>
      </w:r>
    </w:p>
    <w:p w14:paraId="18D99BF3" w14:textId="77777777" w:rsidR="00937E97" w:rsidRDefault="00937E97" w:rsidP="0028499C">
      <w:pPr>
        <w:rPr>
          <w:noProof/>
        </w:rPr>
      </w:pPr>
      <w:r>
        <w:rPr>
          <w:noProof/>
        </w:rPr>
        <w:t>Senior Criminal Forensic Scientist - DNA (DPS #17968) (Expiration Date: 04/10/2026)</w:t>
      </w:r>
    </w:p>
    <w:p w14:paraId="6F406735" w14:textId="77777777" w:rsidR="00937E97" w:rsidRDefault="00937E97" w:rsidP="0028499C">
      <w:pPr>
        <w:rPr>
          <w:noProof/>
        </w:rPr>
      </w:pPr>
      <w:r>
        <w:rPr>
          <w:noProof/>
        </w:rPr>
        <w:t>Senior Rehab Counselor (DVR #10255) (Expiration Date: 04/04/2026)</w:t>
      </w:r>
    </w:p>
    <w:p w14:paraId="14C4435C" w14:textId="77777777" w:rsidR="00937E97" w:rsidRDefault="00937E97" w:rsidP="0028499C">
      <w:pPr>
        <w:rPr>
          <w:noProof/>
        </w:rPr>
      </w:pPr>
      <w:r>
        <w:rPr>
          <w:noProof/>
        </w:rPr>
        <w:t>Senior Custodian (DCA #10115890) (Expiration Date: 04/05/2026)</w:t>
      </w:r>
    </w:p>
    <w:p w14:paraId="4858D180"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Construction Audit Technician (DOT/D5 #21107) (Expiration Date: 04/09/2026)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19BFEBAB" w14:textId="77777777" w:rsidTr="00F97CA7">
        <w:trPr>
          <w:trHeight w:val="2070"/>
        </w:trPr>
        <w:tc>
          <w:tcPr>
            <w:tcW w:w="3120" w:type="dxa"/>
            <w:vAlign w:val="center"/>
          </w:tcPr>
          <w:p w14:paraId="1269F45E"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9621859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5D07DF6"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6526458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A7D089B"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72C0ABED"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329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9541343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49094C3" w14:textId="77777777" w:rsidR="00937E97" w:rsidRPr="003B02C3" w:rsidRDefault="00937E97"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9A7EBD0" w14:textId="77777777" w:rsidR="00937E97" w:rsidRPr="00A75333" w:rsidRDefault="00937E97" w:rsidP="00776419">
      <w:pPr>
        <w:pStyle w:val="Heading3"/>
        <w:rPr>
          <w:rFonts w:eastAsia="Open Sans"/>
        </w:rPr>
      </w:pPr>
      <w:r w:rsidRPr="00A75333">
        <w:rPr>
          <w:rFonts w:eastAsia="Open Sans"/>
        </w:rPr>
        <w:t>Make a Difference. Build a Future.</w:t>
      </w:r>
    </w:p>
    <w:p w14:paraId="5A0E3E69"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6F7D36A8"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70227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6977189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2E66C" id="Graphic 36" o:spid="_x0000_s1026" alt="&quot;&quot;" style="position:absolute;margin-left:197.25pt;margin-top:8.3pt;width:110.55pt;height:22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676F3B8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1A6B62E" w14:textId="77777777" w:rsidR="00937E97" w:rsidRPr="003B02C3" w:rsidRDefault="00937E97" w:rsidP="007D7098">
            <w:pPr>
              <w:pStyle w:val="TableText"/>
              <w:rPr>
                <w:sz w:val="22"/>
                <w:szCs w:val="22"/>
              </w:rPr>
            </w:pPr>
            <w:r w:rsidRPr="003B02C3">
              <w:rPr>
                <w:sz w:val="22"/>
                <w:szCs w:val="22"/>
              </w:rPr>
              <w:t>Purpose-Driven Work</w:t>
            </w:r>
          </w:p>
          <w:p w14:paraId="63A7D2F5"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854EF73" w14:textId="77777777" w:rsidR="00937E97" w:rsidRPr="003B02C3" w:rsidRDefault="00937E97" w:rsidP="007D7098">
            <w:pPr>
              <w:pStyle w:val="TableText"/>
              <w:rPr>
                <w:sz w:val="22"/>
                <w:szCs w:val="22"/>
              </w:rPr>
            </w:pPr>
            <w:r w:rsidRPr="003B02C3">
              <w:rPr>
                <w:sz w:val="22"/>
                <w:szCs w:val="22"/>
              </w:rPr>
              <w:t>Robust Retirement</w:t>
            </w:r>
          </w:p>
          <w:p w14:paraId="2D72DE94"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AD19867" w14:textId="77777777" w:rsidR="00937E97" w:rsidRPr="003B02C3" w:rsidRDefault="00937E97" w:rsidP="007D7098">
            <w:pPr>
              <w:pStyle w:val="TableText"/>
              <w:rPr>
                <w:sz w:val="22"/>
                <w:szCs w:val="22"/>
              </w:rPr>
            </w:pPr>
            <w:r w:rsidRPr="003B02C3">
              <w:rPr>
                <w:sz w:val="22"/>
                <w:szCs w:val="22"/>
              </w:rPr>
              <w:t>Room to Grow</w:t>
            </w:r>
          </w:p>
          <w:p w14:paraId="45D06994"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1E8216D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14B0E3F" w14:textId="77777777" w:rsidR="00937E97" w:rsidRPr="003B02C3" w:rsidRDefault="00937E97" w:rsidP="007D7098">
            <w:pPr>
              <w:pStyle w:val="TableText"/>
              <w:rPr>
                <w:sz w:val="22"/>
                <w:szCs w:val="22"/>
              </w:rPr>
            </w:pPr>
            <w:r w:rsidRPr="003B02C3">
              <w:rPr>
                <w:sz w:val="22"/>
                <w:szCs w:val="22"/>
              </w:rPr>
              <w:t>Competitive Pay &amp; Benefits</w:t>
            </w:r>
          </w:p>
          <w:p w14:paraId="276E51D1"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E458AFA" w14:textId="77777777" w:rsidR="00937E97" w:rsidRPr="003B02C3" w:rsidRDefault="00937E97" w:rsidP="007D7098">
            <w:pPr>
              <w:pStyle w:val="TableText"/>
              <w:rPr>
                <w:sz w:val="22"/>
                <w:szCs w:val="22"/>
              </w:rPr>
            </w:pPr>
            <w:r w:rsidRPr="003B02C3">
              <w:rPr>
                <w:sz w:val="22"/>
                <w:szCs w:val="22"/>
              </w:rPr>
              <w:t>Time to Recharge</w:t>
            </w:r>
          </w:p>
          <w:p w14:paraId="5CF180AB"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7E216E2" w14:textId="77777777" w:rsidR="00937E97" w:rsidRPr="003B02C3" w:rsidRDefault="00937E97" w:rsidP="007D7098">
            <w:pPr>
              <w:pStyle w:val="TableText"/>
              <w:rPr>
                <w:sz w:val="22"/>
                <w:szCs w:val="22"/>
              </w:rPr>
            </w:pPr>
            <w:r w:rsidRPr="003B02C3">
              <w:rPr>
                <w:sz w:val="22"/>
                <w:szCs w:val="22"/>
              </w:rPr>
              <w:t xml:space="preserve">Making a Difference </w:t>
            </w:r>
          </w:p>
          <w:p w14:paraId="7794B21E"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FB23BBE"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Springer</w:t>
      </w:r>
    </w:p>
    <w:p w14:paraId="73AAF6D5" w14:textId="77777777" w:rsidR="00937E97" w:rsidRPr="00CB6ACE" w:rsidRDefault="00937E97" w:rsidP="003B02C3">
      <w:r w:rsidRPr="00CB6ACE">
        <w:t xml:space="preserve">Enjoy the unique culture, natural beauty, and community spirit of </w:t>
      </w:r>
      <w:r w:rsidRPr="0033622C">
        <w:rPr>
          <w:b/>
          <w:bCs/>
          <w:noProof/>
        </w:rPr>
        <w:t>Springer</w:t>
      </w:r>
      <w:r w:rsidRPr="00CB6ACE">
        <w:t>. Live and work where you love!</w:t>
      </w:r>
    </w:p>
    <w:p w14:paraId="00CC51AD"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39661CE9" w14:textId="77777777" w:rsidR="00937E97" w:rsidRPr="00776419" w:rsidRDefault="00937E97" w:rsidP="00776419">
      <w:r w:rsidRPr="00F41320">
        <w:t>For assistance, please scan QR code and locate FAQ under Job Seekers or the following link:</w:t>
      </w:r>
      <w:r>
        <w:t xml:space="preserve"> </w:t>
      </w:r>
      <w:hyperlink r:id="rId27" w:history="1">
        <w:r w:rsidRPr="00776419">
          <w:rPr>
            <w:rStyle w:val="Hyperlink"/>
            <w:b/>
            <w:bCs/>
            <w:color w:val="0B5D5E" w:themeColor="accent1"/>
          </w:rPr>
          <w:t>https://www.spo.state.nm.us/work-for-new-mexico/faq/</w:t>
        </w:r>
      </w:hyperlink>
    </w:p>
    <w:p w14:paraId="1D6FDFEE" w14:textId="77777777" w:rsidR="00937E97" w:rsidRPr="00CB6ACE" w:rsidRDefault="00937E97" w:rsidP="007D7098">
      <w:pPr>
        <w:pStyle w:val="Heading3"/>
        <w:rPr>
          <w:rFonts w:eastAsia="Open Sans"/>
        </w:rPr>
      </w:pPr>
      <w:r w:rsidRPr="00CB6ACE">
        <w:rPr>
          <w:rFonts w:eastAsia="Open Sans"/>
        </w:rPr>
        <w:t>Featured Job Openings:</w:t>
      </w:r>
    </w:p>
    <w:p w14:paraId="67EE5EC3" w14:textId="77777777" w:rsidR="00937E97" w:rsidRDefault="00937E97" w:rsidP="0028499C">
      <w:pPr>
        <w:rPr>
          <w:noProof/>
        </w:rPr>
      </w:pPr>
      <w:r>
        <w:rPr>
          <w:noProof/>
        </w:rPr>
        <w:t>Correctional Officer Specialist Maintenance (NMCD #10100820) (Expiration Date: 03/30/2026)</w:t>
      </w:r>
    </w:p>
    <w:p w14:paraId="3EB64C9C" w14:textId="77777777" w:rsidR="00937E97" w:rsidRDefault="00937E97" w:rsidP="0028499C">
      <w:pPr>
        <w:rPr>
          <w:noProof/>
        </w:rPr>
      </w:pPr>
      <w:r>
        <w:rPr>
          <w:noProof/>
        </w:rPr>
        <w:lastRenderedPageBreak/>
        <w:t>Correctional Officer Cadet (NMCD/SCC #10100889+) (Expiration Date: 04/11/2026)</w:t>
      </w:r>
    </w:p>
    <w:p w14:paraId="72A5DA7B"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t>Highway Maintenance Worker (DOT/D4 #20103) (Expiration Date: 04/12/2026)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37E97" w:rsidRPr="00CB6ACE" w14:paraId="1A7A2519" w14:textId="77777777" w:rsidTr="00F97CA7">
        <w:trPr>
          <w:trHeight w:val="2070"/>
        </w:trPr>
        <w:tc>
          <w:tcPr>
            <w:tcW w:w="3120" w:type="dxa"/>
            <w:vAlign w:val="center"/>
          </w:tcPr>
          <w:p w14:paraId="5FBB8A68" w14:textId="77777777" w:rsidR="00937E97" w:rsidRPr="00CB6ACE" w:rsidRDefault="00937E97"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3650383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8B99D03" w14:textId="77777777" w:rsidR="00937E97" w:rsidRPr="00CB6ACE" w:rsidRDefault="00937E97"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12962388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3C93EC7" w14:textId="77777777" w:rsidR="00937E97" w:rsidRPr="00CB6ACE" w:rsidRDefault="00937E97" w:rsidP="00CB6ACE">
            <w:pPr>
              <w:widowControl w:val="0"/>
              <w:autoSpaceDE w:val="0"/>
              <w:autoSpaceDN w:val="0"/>
              <w:ind w:left="115"/>
              <w:jc w:val="right"/>
              <w:rPr>
                <w:rFonts w:eastAsia="Open Sans" w:cs="Open Sans"/>
                <w:b/>
                <w:bCs/>
                <w:kern w:val="0"/>
                <w:sz w:val="18"/>
                <w:szCs w:val="18"/>
                <w14:ligatures w14:val="none"/>
              </w:rPr>
            </w:pPr>
          </w:p>
        </w:tc>
      </w:tr>
    </w:tbl>
    <w:p w14:paraId="5AEDEA86" w14:textId="77777777" w:rsidR="00937E97" w:rsidRDefault="00937E97"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636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7516833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44B0A97" w14:textId="77777777" w:rsidR="00937E97" w:rsidRPr="003B02C3" w:rsidRDefault="00937E97" w:rsidP="003B02C3">
      <w:r w:rsidRPr="00CB6ACE">
        <w:t>We’re hiring for a variety of roles in</w:t>
      </w:r>
      <w:r>
        <w:t xml:space="preserve"> </w:t>
      </w:r>
      <w:r>
        <w:rPr>
          <w:noProof/>
        </w:rPr>
        <w:t>Taos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DE242FB" w14:textId="77777777" w:rsidR="00937E97" w:rsidRPr="00A75333" w:rsidRDefault="00937E97" w:rsidP="00776419">
      <w:pPr>
        <w:pStyle w:val="Heading3"/>
        <w:rPr>
          <w:rFonts w:eastAsia="Open Sans"/>
        </w:rPr>
      </w:pPr>
      <w:r w:rsidRPr="00A75333">
        <w:rPr>
          <w:rFonts w:eastAsia="Open Sans"/>
        </w:rPr>
        <w:t>Make a Difference. Build a Future.</w:t>
      </w:r>
    </w:p>
    <w:p w14:paraId="6C308866" w14:textId="77777777" w:rsidR="00937E97" w:rsidRPr="00CB6ACE" w:rsidRDefault="00937E97" w:rsidP="00A75333">
      <w:r w:rsidRPr="00CB6ACE">
        <w:t>Working for the State of New Mexico means more than just a job — it’s a chance to serve your community, grow your career, and be part of something bigger.</w:t>
      </w:r>
    </w:p>
    <w:p w14:paraId="1CED9C94" w14:textId="77777777" w:rsidR="00937E97" w:rsidRPr="007D7098" w:rsidRDefault="00937E97" w:rsidP="007D7098">
      <w:pPr>
        <w:pStyle w:val="Heading3"/>
      </w:pPr>
      <w:r w:rsidRPr="00CB6ACE">
        <w:rPr>
          <w:noProof/>
        </w:rPr>
        <mc:AlternateContent>
          <mc:Choice Requires="wps">
            <w:drawing>
              <wp:anchor distT="0" distB="0" distL="114300" distR="114300" simplePos="0" relativeHeight="25170534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843239315"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75FD" id="Graphic 36" o:spid="_x0000_s1026" alt="&quot;&quot;" style="position:absolute;margin-left:197.25pt;margin-top:8.3pt;width:110.55pt;height:22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37E97" w:rsidRPr="00CB6ACE" w14:paraId="5451673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29CA66A" w14:textId="77777777" w:rsidR="00937E97" w:rsidRPr="003B02C3" w:rsidRDefault="00937E97" w:rsidP="007D7098">
            <w:pPr>
              <w:pStyle w:val="TableText"/>
              <w:rPr>
                <w:sz w:val="22"/>
                <w:szCs w:val="22"/>
              </w:rPr>
            </w:pPr>
            <w:r w:rsidRPr="003B02C3">
              <w:rPr>
                <w:sz w:val="22"/>
                <w:szCs w:val="22"/>
              </w:rPr>
              <w:t>Purpose-Driven Work</w:t>
            </w:r>
          </w:p>
          <w:p w14:paraId="2EA929BE" w14:textId="77777777" w:rsidR="00937E97" w:rsidRPr="007D7098" w:rsidRDefault="00937E97"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AB333D1" w14:textId="77777777" w:rsidR="00937E97" w:rsidRPr="003B02C3" w:rsidRDefault="00937E97" w:rsidP="007D7098">
            <w:pPr>
              <w:pStyle w:val="TableText"/>
              <w:rPr>
                <w:sz w:val="22"/>
                <w:szCs w:val="22"/>
              </w:rPr>
            </w:pPr>
            <w:r w:rsidRPr="003B02C3">
              <w:rPr>
                <w:sz w:val="22"/>
                <w:szCs w:val="22"/>
              </w:rPr>
              <w:t>Robust Retirement</w:t>
            </w:r>
          </w:p>
          <w:p w14:paraId="37D7B1F1" w14:textId="77777777" w:rsidR="00937E97" w:rsidRPr="007D7098" w:rsidRDefault="00937E97"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D23C4C" w14:textId="77777777" w:rsidR="00937E97" w:rsidRPr="003B02C3" w:rsidRDefault="00937E97" w:rsidP="007D7098">
            <w:pPr>
              <w:pStyle w:val="TableText"/>
              <w:rPr>
                <w:sz w:val="22"/>
                <w:szCs w:val="22"/>
              </w:rPr>
            </w:pPr>
            <w:r w:rsidRPr="003B02C3">
              <w:rPr>
                <w:sz w:val="22"/>
                <w:szCs w:val="22"/>
              </w:rPr>
              <w:t>Room to Grow</w:t>
            </w:r>
          </w:p>
          <w:p w14:paraId="64600FF7" w14:textId="77777777" w:rsidR="00937E97" w:rsidRPr="007D7098" w:rsidRDefault="00937E97" w:rsidP="007D7098">
            <w:pPr>
              <w:pStyle w:val="TableText"/>
              <w:rPr>
                <w:b w:val="0"/>
                <w:bCs w:val="0"/>
              </w:rPr>
            </w:pPr>
            <w:r w:rsidRPr="007D7098">
              <w:rPr>
                <w:b w:val="0"/>
                <w:bCs w:val="0"/>
              </w:rPr>
              <w:t>Explore diverse career paths and advancement opportunities across state agencies.</w:t>
            </w:r>
          </w:p>
        </w:tc>
      </w:tr>
      <w:tr w:rsidR="00937E97" w:rsidRPr="00CB6ACE" w14:paraId="13F6D62A"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1F0DBA7" w14:textId="77777777" w:rsidR="00937E97" w:rsidRPr="003B02C3" w:rsidRDefault="00937E97" w:rsidP="007D7098">
            <w:pPr>
              <w:pStyle w:val="TableText"/>
              <w:rPr>
                <w:sz w:val="22"/>
                <w:szCs w:val="22"/>
              </w:rPr>
            </w:pPr>
            <w:r w:rsidRPr="003B02C3">
              <w:rPr>
                <w:sz w:val="22"/>
                <w:szCs w:val="22"/>
              </w:rPr>
              <w:t>Competitive Pay &amp; Benefits</w:t>
            </w:r>
          </w:p>
          <w:p w14:paraId="2027847D" w14:textId="77777777" w:rsidR="00937E97" w:rsidRPr="007D7098" w:rsidRDefault="00937E97"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7127BB0" w14:textId="77777777" w:rsidR="00937E97" w:rsidRPr="003B02C3" w:rsidRDefault="00937E97" w:rsidP="007D7098">
            <w:pPr>
              <w:pStyle w:val="TableText"/>
              <w:rPr>
                <w:sz w:val="22"/>
                <w:szCs w:val="22"/>
              </w:rPr>
            </w:pPr>
            <w:r w:rsidRPr="003B02C3">
              <w:rPr>
                <w:sz w:val="22"/>
                <w:szCs w:val="22"/>
              </w:rPr>
              <w:t>Time to Recharge</w:t>
            </w:r>
          </w:p>
          <w:p w14:paraId="0B1FE555" w14:textId="77777777" w:rsidR="00937E97" w:rsidRPr="007D7098" w:rsidRDefault="00937E97"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1ADB1E9" w14:textId="77777777" w:rsidR="00937E97" w:rsidRPr="003B02C3" w:rsidRDefault="00937E97" w:rsidP="007D7098">
            <w:pPr>
              <w:pStyle w:val="TableText"/>
              <w:rPr>
                <w:sz w:val="22"/>
                <w:szCs w:val="22"/>
              </w:rPr>
            </w:pPr>
            <w:r w:rsidRPr="003B02C3">
              <w:rPr>
                <w:sz w:val="22"/>
                <w:szCs w:val="22"/>
              </w:rPr>
              <w:t xml:space="preserve">Making a Difference </w:t>
            </w:r>
          </w:p>
          <w:p w14:paraId="5F8F3526" w14:textId="77777777" w:rsidR="00937E97" w:rsidRPr="007D7098" w:rsidRDefault="00937E97"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F82B72F" w14:textId="77777777" w:rsidR="00937E97" w:rsidRPr="00CB6ACE" w:rsidRDefault="00937E97" w:rsidP="007D7098">
      <w:pPr>
        <w:pStyle w:val="Heading3"/>
        <w:rPr>
          <w:rFonts w:eastAsia="Open Sans"/>
        </w:rPr>
      </w:pPr>
      <w:r w:rsidRPr="00CB6ACE">
        <w:rPr>
          <w:rFonts w:eastAsia="Open Sans"/>
        </w:rPr>
        <w:t>Location Spotlight:</w:t>
      </w:r>
      <w:r>
        <w:rPr>
          <w:rFonts w:eastAsia="Open Sans"/>
        </w:rPr>
        <w:t xml:space="preserve"> </w:t>
      </w:r>
      <w:r w:rsidRPr="0033622C">
        <w:rPr>
          <w:rFonts w:eastAsia="Open Sans"/>
          <w:noProof/>
        </w:rPr>
        <w:t>Taos</w:t>
      </w:r>
    </w:p>
    <w:p w14:paraId="54BA938A" w14:textId="77777777" w:rsidR="00937E97" w:rsidRPr="00CB6ACE" w:rsidRDefault="00937E97" w:rsidP="003B02C3">
      <w:r w:rsidRPr="00CB6ACE">
        <w:t xml:space="preserve">Enjoy the unique culture, natural beauty, and community spirit of </w:t>
      </w:r>
      <w:r w:rsidRPr="0033622C">
        <w:rPr>
          <w:b/>
          <w:bCs/>
          <w:noProof/>
        </w:rPr>
        <w:t>Taos</w:t>
      </w:r>
      <w:r w:rsidRPr="00CB6ACE">
        <w:t>. Live and work where you love!</w:t>
      </w:r>
    </w:p>
    <w:p w14:paraId="14BAEC94" w14:textId="77777777" w:rsidR="00937E97" w:rsidRDefault="00937E97" w:rsidP="003B02C3">
      <w:r w:rsidRPr="00CB6ACE">
        <w:rPr>
          <w:b/>
          <w:bCs/>
        </w:rPr>
        <w:t>Tips:</w:t>
      </w:r>
      <w:r>
        <w:rPr>
          <w:b/>
          <w:bCs/>
        </w:rPr>
        <w:t xml:space="preserve"> </w:t>
      </w:r>
      <w:r w:rsidRPr="00CB6ACE">
        <w:t>We are always looking for talent within the state, so we want to ensure that you apply correctly.</w:t>
      </w:r>
    </w:p>
    <w:p w14:paraId="62129C44" w14:textId="77777777" w:rsidR="00937E97" w:rsidRPr="00776419" w:rsidRDefault="00937E97" w:rsidP="00776419">
      <w:r w:rsidRPr="00F41320">
        <w:t>For assistance, please scan QR code and locate FAQ under Job Seekers or the following link:</w:t>
      </w:r>
      <w:r>
        <w:t xml:space="preserve"> </w:t>
      </w:r>
      <w:hyperlink r:id="rId28" w:history="1">
        <w:r w:rsidRPr="00776419">
          <w:rPr>
            <w:rStyle w:val="Hyperlink"/>
            <w:b/>
            <w:bCs/>
            <w:color w:val="0B5D5E" w:themeColor="accent1"/>
          </w:rPr>
          <w:t>https://www.spo.state.nm.us/work-for-new-mexico/faq/</w:t>
        </w:r>
      </w:hyperlink>
    </w:p>
    <w:p w14:paraId="7F01C6DF" w14:textId="77777777" w:rsidR="00937E97" w:rsidRPr="00CB6ACE" w:rsidRDefault="00937E97" w:rsidP="007D7098">
      <w:pPr>
        <w:pStyle w:val="Heading3"/>
        <w:rPr>
          <w:rFonts w:eastAsia="Open Sans"/>
        </w:rPr>
      </w:pPr>
      <w:r w:rsidRPr="00CB6ACE">
        <w:rPr>
          <w:rFonts w:eastAsia="Open Sans"/>
        </w:rPr>
        <w:t>Featured Job Openings:</w:t>
      </w:r>
    </w:p>
    <w:p w14:paraId="023767FB" w14:textId="77777777" w:rsidR="00937E97" w:rsidRDefault="00937E97" w:rsidP="0028499C">
      <w:pPr>
        <w:rPr>
          <w:noProof/>
        </w:rPr>
      </w:pPr>
      <w:r>
        <w:rPr>
          <w:noProof/>
        </w:rPr>
        <w:t>Senior Family Assistance Analyst (HCA/ISD #7573+) (Expiration Date: 03/31/2026)</w:t>
      </w:r>
    </w:p>
    <w:p w14:paraId="229CAB2D" w14:textId="77777777" w:rsidR="00937E97" w:rsidRDefault="00937E97" w:rsidP="0028499C">
      <w:pPr>
        <w:rPr>
          <w:noProof/>
        </w:rPr>
      </w:pPr>
      <w:r>
        <w:rPr>
          <w:noProof/>
        </w:rPr>
        <w:t>Child Protective Services Case Worker (CYFD/PSD #8494) (Expiration Date: 04/27/2026)</w:t>
      </w:r>
    </w:p>
    <w:p w14:paraId="6F5FB085" w14:textId="77777777" w:rsidR="00937E97" w:rsidRDefault="00937E97" w:rsidP="00662EB3">
      <w:pPr>
        <w:sectPr w:rsidR="00937E97" w:rsidSect="00937E97">
          <w:pgSz w:w="12240" w:h="15840"/>
          <w:pgMar w:top="720" w:right="1080" w:bottom="720" w:left="1080" w:header="720" w:footer="720" w:gutter="0"/>
          <w:pgNumType w:start="1"/>
          <w:cols w:space="720"/>
          <w:docGrid w:linePitch="360"/>
        </w:sectPr>
      </w:pPr>
      <w:r>
        <w:rPr>
          <w:noProof/>
        </w:rPr>
        <w:lastRenderedPageBreak/>
        <w:t>Family Assistance Analyst (HCA/ISD #7710+) (Expiration Date: 03/31/2026)</w:t>
      </w:r>
    </w:p>
    <w:p w14:paraId="4503C09F" w14:textId="77777777" w:rsidR="00937E97" w:rsidRPr="00CB6ACE" w:rsidRDefault="00937E97" w:rsidP="00662EB3"/>
    <w:sectPr w:rsidR="00937E97" w:rsidRPr="00CB6ACE" w:rsidSect="00937E97">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D993" w14:textId="77777777" w:rsidR="004C29E3" w:rsidRDefault="004C29E3" w:rsidP="005250FE">
      <w:pPr>
        <w:spacing w:after="0" w:line="240" w:lineRule="auto"/>
      </w:pPr>
      <w:r>
        <w:separator/>
      </w:r>
    </w:p>
  </w:endnote>
  <w:endnote w:type="continuationSeparator" w:id="0">
    <w:p w14:paraId="6F83AA28" w14:textId="77777777" w:rsidR="004C29E3" w:rsidRDefault="004C29E3"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Inter Light"/>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F561" w14:textId="77777777" w:rsidR="004C29E3" w:rsidRDefault="004C29E3" w:rsidP="005250FE">
      <w:pPr>
        <w:spacing w:after="0" w:line="240" w:lineRule="auto"/>
      </w:pPr>
      <w:r>
        <w:separator/>
      </w:r>
    </w:p>
  </w:footnote>
  <w:footnote w:type="continuationSeparator" w:id="0">
    <w:p w14:paraId="07EA7078" w14:textId="77777777" w:rsidR="004C29E3" w:rsidRDefault="004C29E3"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B3"/>
    <w:rsid w:val="00055509"/>
    <w:rsid w:val="00093231"/>
    <w:rsid w:val="001357B4"/>
    <w:rsid w:val="00136BAD"/>
    <w:rsid w:val="001F1CDF"/>
    <w:rsid w:val="001F3364"/>
    <w:rsid w:val="002504A1"/>
    <w:rsid w:val="002D6FA7"/>
    <w:rsid w:val="003629EE"/>
    <w:rsid w:val="00394E55"/>
    <w:rsid w:val="003B02C3"/>
    <w:rsid w:val="003B6A09"/>
    <w:rsid w:val="00447CEA"/>
    <w:rsid w:val="00464528"/>
    <w:rsid w:val="00496287"/>
    <w:rsid w:val="004C29E3"/>
    <w:rsid w:val="004E185B"/>
    <w:rsid w:val="005250FE"/>
    <w:rsid w:val="005251C3"/>
    <w:rsid w:val="005967E2"/>
    <w:rsid w:val="006315A0"/>
    <w:rsid w:val="00662EB3"/>
    <w:rsid w:val="006E52C6"/>
    <w:rsid w:val="00742C82"/>
    <w:rsid w:val="00776419"/>
    <w:rsid w:val="00782D1F"/>
    <w:rsid w:val="007D7098"/>
    <w:rsid w:val="008033F1"/>
    <w:rsid w:val="008137E1"/>
    <w:rsid w:val="008653C0"/>
    <w:rsid w:val="00895E75"/>
    <w:rsid w:val="008A4173"/>
    <w:rsid w:val="008B6D5A"/>
    <w:rsid w:val="00937E97"/>
    <w:rsid w:val="00A21D1B"/>
    <w:rsid w:val="00A75333"/>
    <w:rsid w:val="00AE457E"/>
    <w:rsid w:val="00B50B66"/>
    <w:rsid w:val="00B54076"/>
    <w:rsid w:val="00B87F57"/>
    <w:rsid w:val="00BE09A9"/>
    <w:rsid w:val="00CB6ACE"/>
    <w:rsid w:val="00CD4607"/>
    <w:rsid w:val="00CE1BA0"/>
    <w:rsid w:val="00E436D1"/>
    <w:rsid w:val="00F41320"/>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EFD1"/>
  <w15:chartTrackingRefBased/>
  <w15:docId w15:val="{EF024969-8A52-4825-B201-8A01F258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hyperlink" Target="https://www.spo.state.nm.us/work-for-new-mexico/faq/" TargetMode="Externa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28"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hyperlink" Target="https://www.spo.state.nm.us/work-for-new-mexico/faq/"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Weely%20Job%20Openings\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FD2818357754EB8CF8ECDB9F89E03" ma:contentTypeVersion="13" ma:contentTypeDescription="Create a new document." ma:contentTypeScope="" ma:versionID="143585fcc032661947ef3cc4a853c9b6">
  <xsd:schema xmlns:xsd="http://www.w3.org/2001/XMLSchema" xmlns:xs="http://www.w3.org/2001/XMLSchema" xmlns:p="http://schemas.microsoft.com/office/2006/metadata/properties" xmlns:ns2="94250f6d-108f-4e37-8e81-81766244fb39" xmlns:ns3="0500cd5f-ae99-4780-9960-d93186dc4a74" targetNamespace="http://schemas.microsoft.com/office/2006/metadata/properties" ma:root="true" ma:fieldsID="6971da6d63a7c060fb668eb2c6e07059" ns2:_="" ns3:_="">
    <xsd:import namespace="94250f6d-108f-4e37-8e81-81766244fb39"/>
    <xsd:import namespace="0500cd5f-ae99-4780-9960-d93186dc4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50f6d-108f-4e37-8e81-81766244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0cd5f-ae99-4780-9960-d93186dc4a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d91611-3c1b-4b0b-b627-35ea5bc01249}" ma:internalName="TaxCatchAll" ma:showField="CatchAllData" ma:web="0500cd5f-ae99-4780-9960-d93186dc4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50f6d-108f-4e37-8e81-81766244fb39">
      <Terms xmlns="http://schemas.microsoft.com/office/infopath/2007/PartnerControls"/>
    </lcf76f155ced4ddcb4097134ff3c332f>
    <TaxCatchAll xmlns="0500cd5f-ae99-4780-9960-d93186dc4a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A21C3-0BC6-4833-ADEA-159B4CE5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50f6d-108f-4e37-8e81-81766244fb39"/>
    <ds:schemaRef ds:uri="0500cd5f-ae99-4780-9960-d93186dc4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FC999-929D-42D0-BB9D-15C063BA923F}">
  <ds:schemaRefs>
    <ds:schemaRef ds:uri="http://schemas.openxmlformats.org/officeDocument/2006/bibliography"/>
  </ds:schemaRefs>
</ds:datastoreItem>
</file>

<file path=customXml/itemProps3.xml><?xml version="1.0" encoding="utf-8"?>
<ds:datastoreItem xmlns:ds="http://schemas.openxmlformats.org/officeDocument/2006/customXml" ds:itemID="{BD7FF569-35B3-4AD6-BCF0-2CB1529C225D}">
  <ds:schemaRefs>
    <ds:schemaRef ds:uri="http://schemas.microsoft.com/office/2006/metadata/properties"/>
    <ds:schemaRef ds:uri="http://schemas.microsoft.com/office/infopath/2007/PartnerControls"/>
    <ds:schemaRef ds:uri="94250f6d-108f-4e37-8e81-81766244fb39"/>
    <ds:schemaRef ds:uri="0500cd5f-ae99-4780-9960-d93186dc4a74"/>
  </ds:schemaRefs>
</ds:datastoreItem>
</file>

<file path=customXml/itemProps4.xml><?xml version="1.0" encoding="utf-8"?>
<ds:datastoreItem xmlns:ds="http://schemas.openxmlformats.org/officeDocument/2006/customXml" ds:itemID="{8115D81B-6587-4115-AEAF-E376566DA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1</TotalTime>
  <Pages>35</Pages>
  <Words>7427</Words>
  <Characters>42334</Characters>
  <Application>Microsoft Office Word</Application>
  <DocSecurity>0</DocSecurity>
  <Lines>352</Lines>
  <Paragraphs>99</Paragraphs>
  <ScaleCrop>false</ScaleCrop>
  <Company/>
  <LinksUpToDate>false</LinksUpToDate>
  <CharactersWithSpaces>49662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Valdez, David, SPO</cp:lastModifiedBy>
  <cp:revision>1</cp:revision>
  <dcterms:created xsi:type="dcterms:W3CDTF">2026-03-30T16:10:00Z</dcterms:created>
  <dcterms:modified xsi:type="dcterms:W3CDTF">2026-03-30T16:11:00Z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0x010100028FD2818357754EB8CF8ECDB9F89E03</vt:lpwstr>
  </property>
  <property fmtid="{D5CDD505-2E9C-101B-9397-08002B2CF9AE}" pid="3" name="MediaServiceImageTags">
    <vt:lpwstr/>
  </property>
  <property fmtid="{D5CDD505-2E9C-101B-9397-08002B2CF9AE}" pid="4" name="docLang">
    <vt:lpwstr>en</vt:lpwstr>
  </property>
</Properties>
</file>