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24BDAB54" w14:textId="77777777" w:rsidTr="00F97CA7">
        <w:trPr>
          <w:trHeight w:val="2070"/>
        </w:trPr>
        <w:tc>
          <w:tcPr>
            <w:tcW w:w="3120" w:type="dxa"/>
            <w:vAlign w:val="center"/>
          </w:tcPr>
          <w:p w14:paraId="09A2895A"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drawing>
                <wp:inline distT="0" distB="0" distL="0" distR="0" wp14:anchorId="31B2B121" wp14:editId="24FF6D8A">
                  <wp:extent cx="1058040" cy="1188720"/>
                  <wp:effectExtent l="76200" t="0" r="85090" b="125730"/>
                  <wp:docPr id="1800257404"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B7BF5EC"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62750800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D96295E"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1B62877D"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028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39473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DF49550" w14:textId="77777777" w:rsidR="00475DC8" w:rsidRPr="003B02C3" w:rsidRDefault="00475DC8" w:rsidP="003B02C3">
      <w:r w:rsidRPr="00CB6ACE">
        <w:t>We’re hiring for a variety of roles in</w:t>
      </w:r>
      <w:r>
        <w:t xml:space="preserve"> </w:t>
      </w:r>
      <w:r>
        <w:rPr>
          <w:noProof/>
        </w:rPr>
        <w:t>Albuquerque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1B10DBCE" w14:textId="77777777" w:rsidR="00475DC8" w:rsidRPr="00A75333" w:rsidRDefault="00475DC8" w:rsidP="00776419">
      <w:pPr>
        <w:pStyle w:val="Heading3"/>
        <w:rPr>
          <w:rFonts w:eastAsia="Open Sans"/>
        </w:rPr>
      </w:pPr>
      <w:r w:rsidRPr="00A75333">
        <w:rPr>
          <w:rFonts w:eastAsia="Open Sans"/>
        </w:rPr>
        <w:t>Make a Difference. Build a Future.</w:t>
      </w:r>
    </w:p>
    <w:p w14:paraId="70CD3B16"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0C609F40"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59264"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36"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CE972" id="Graphic 36" o:spid="_x0000_s1026" style="position:absolute;margin-left:197.25pt;margin-top:8.3pt;width:110.55pt;height:22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7B848170"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1CA0F39" w14:textId="77777777" w:rsidR="00475DC8" w:rsidRPr="003B02C3" w:rsidRDefault="00475DC8" w:rsidP="007D7098">
            <w:pPr>
              <w:pStyle w:val="TableText"/>
              <w:rPr>
                <w:sz w:val="22"/>
                <w:szCs w:val="22"/>
              </w:rPr>
            </w:pPr>
            <w:r w:rsidRPr="003B02C3">
              <w:rPr>
                <w:sz w:val="22"/>
                <w:szCs w:val="22"/>
              </w:rPr>
              <w:t>Purpose-Driven Work</w:t>
            </w:r>
          </w:p>
          <w:p w14:paraId="6FB6E7A7"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56E1EBE0" w14:textId="77777777" w:rsidR="00475DC8" w:rsidRPr="003B02C3" w:rsidRDefault="00475DC8" w:rsidP="007D7098">
            <w:pPr>
              <w:pStyle w:val="TableText"/>
              <w:rPr>
                <w:sz w:val="22"/>
                <w:szCs w:val="22"/>
              </w:rPr>
            </w:pPr>
            <w:r w:rsidRPr="003B02C3">
              <w:rPr>
                <w:sz w:val="22"/>
                <w:szCs w:val="22"/>
              </w:rPr>
              <w:t>Robust Retirement</w:t>
            </w:r>
          </w:p>
          <w:p w14:paraId="3422D41B"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72FE095" w14:textId="77777777" w:rsidR="00475DC8" w:rsidRPr="003B02C3" w:rsidRDefault="00475DC8" w:rsidP="007D7098">
            <w:pPr>
              <w:pStyle w:val="TableText"/>
              <w:rPr>
                <w:sz w:val="22"/>
                <w:szCs w:val="22"/>
              </w:rPr>
            </w:pPr>
            <w:r w:rsidRPr="003B02C3">
              <w:rPr>
                <w:sz w:val="22"/>
                <w:szCs w:val="22"/>
              </w:rPr>
              <w:t>Room to Grow</w:t>
            </w:r>
          </w:p>
          <w:p w14:paraId="42C786A0"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2BFB388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566934F" w14:textId="77777777" w:rsidR="00475DC8" w:rsidRPr="003B02C3" w:rsidRDefault="00475DC8" w:rsidP="007D7098">
            <w:pPr>
              <w:pStyle w:val="TableText"/>
              <w:rPr>
                <w:sz w:val="22"/>
                <w:szCs w:val="22"/>
              </w:rPr>
            </w:pPr>
            <w:r w:rsidRPr="003B02C3">
              <w:rPr>
                <w:sz w:val="22"/>
                <w:szCs w:val="22"/>
              </w:rPr>
              <w:t>Competitive Pay &amp; Benefits</w:t>
            </w:r>
          </w:p>
          <w:p w14:paraId="6B2E0DA5"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60CE6BE0" w14:textId="77777777" w:rsidR="00475DC8" w:rsidRPr="003B02C3" w:rsidRDefault="00475DC8" w:rsidP="007D7098">
            <w:pPr>
              <w:pStyle w:val="TableText"/>
              <w:rPr>
                <w:sz w:val="22"/>
                <w:szCs w:val="22"/>
              </w:rPr>
            </w:pPr>
            <w:r w:rsidRPr="003B02C3">
              <w:rPr>
                <w:sz w:val="22"/>
                <w:szCs w:val="22"/>
              </w:rPr>
              <w:t>Time to Recharge</w:t>
            </w:r>
          </w:p>
          <w:p w14:paraId="6A0D50CE"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BE1E646" w14:textId="77777777" w:rsidR="00475DC8" w:rsidRPr="003B02C3" w:rsidRDefault="00475DC8" w:rsidP="007D7098">
            <w:pPr>
              <w:pStyle w:val="TableText"/>
              <w:rPr>
                <w:sz w:val="22"/>
                <w:szCs w:val="22"/>
              </w:rPr>
            </w:pPr>
            <w:r w:rsidRPr="003B02C3">
              <w:rPr>
                <w:sz w:val="22"/>
                <w:szCs w:val="22"/>
              </w:rPr>
              <w:t xml:space="preserve">Making a Difference </w:t>
            </w:r>
          </w:p>
          <w:p w14:paraId="444BD370"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FB40F12"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Albuquerque</w:t>
      </w:r>
    </w:p>
    <w:p w14:paraId="19B30DB1" w14:textId="77777777" w:rsidR="00475DC8" w:rsidRPr="00CB6ACE" w:rsidRDefault="00475DC8" w:rsidP="003B02C3">
      <w:r w:rsidRPr="00CB6ACE">
        <w:t xml:space="preserve">Enjoy the unique culture, natural beauty, and community spirit of </w:t>
      </w:r>
      <w:r w:rsidRPr="00121A4C">
        <w:rPr>
          <w:b/>
          <w:bCs/>
          <w:noProof/>
        </w:rPr>
        <w:t>Albuquerque</w:t>
      </w:r>
      <w:r w:rsidRPr="00CB6ACE">
        <w:t>. Live and work where you love!</w:t>
      </w:r>
    </w:p>
    <w:p w14:paraId="05210536"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5ED1AE26" w14:textId="77777777" w:rsidR="00475DC8" w:rsidRPr="00776419" w:rsidRDefault="00475DC8" w:rsidP="00776419">
      <w:r w:rsidRPr="00F41320">
        <w:t>For assistance, please scan QR code and locate FAQ under Job Seekers or the following link:</w:t>
      </w:r>
      <w:r>
        <w:t xml:space="preserve"> </w:t>
      </w:r>
      <w:hyperlink r:id="rId13" w:history="1">
        <w:r w:rsidRPr="00776419">
          <w:rPr>
            <w:rStyle w:val="Hyperlink"/>
            <w:b/>
            <w:bCs/>
            <w:color w:val="0B5D5E" w:themeColor="accent1"/>
          </w:rPr>
          <w:t>https://www.spo.state.nm.us/work-for-new-mexico/faq/</w:t>
        </w:r>
      </w:hyperlink>
    </w:p>
    <w:p w14:paraId="2D12D739" w14:textId="77777777" w:rsidR="00475DC8" w:rsidRPr="00CB6ACE" w:rsidRDefault="00475DC8" w:rsidP="007D7098">
      <w:pPr>
        <w:pStyle w:val="Heading3"/>
        <w:rPr>
          <w:rFonts w:eastAsia="Open Sans"/>
        </w:rPr>
      </w:pPr>
      <w:r w:rsidRPr="00CB6ACE">
        <w:rPr>
          <w:rFonts w:eastAsia="Open Sans"/>
        </w:rPr>
        <w:t>Featured Job Openings:</w:t>
      </w:r>
    </w:p>
    <w:p w14:paraId="46D7835E" w14:textId="77777777" w:rsidR="00475DC8" w:rsidRDefault="00475DC8" w:rsidP="00300451">
      <w:pPr>
        <w:rPr>
          <w:noProof/>
        </w:rPr>
      </w:pPr>
      <w:r>
        <w:rPr>
          <w:noProof/>
        </w:rPr>
        <w:t>Project Coordinator (CYFD/FSD #25813) (Expiration Date: 03/07/2026)</w:t>
      </w:r>
    </w:p>
    <w:p w14:paraId="54D788EF" w14:textId="77777777" w:rsidR="00475DC8" w:rsidRDefault="00475DC8" w:rsidP="00300451">
      <w:pPr>
        <w:rPr>
          <w:noProof/>
        </w:rPr>
      </w:pPr>
      <w:r>
        <w:rPr>
          <w:noProof/>
        </w:rPr>
        <w:t>Office Administrative Supervisor (CYFD/PSD #8554) (Expiration Date: 03/17/2026)</w:t>
      </w:r>
    </w:p>
    <w:p w14:paraId="6BAD2638" w14:textId="77777777" w:rsidR="00475DC8" w:rsidRDefault="00475DC8" w:rsidP="00300451">
      <w:pPr>
        <w:rPr>
          <w:noProof/>
        </w:rPr>
      </w:pPr>
      <w:r>
        <w:rPr>
          <w:noProof/>
        </w:rPr>
        <w:lastRenderedPageBreak/>
        <w:t>Permanency Client Service Agent - Supervisor (CYFD/PSD #42909) (Expiration Date: 03/28/2026)</w:t>
      </w:r>
    </w:p>
    <w:p w14:paraId="6CA013AC" w14:textId="77777777" w:rsidR="00475DC8" w:rsidRDefault="00475DC8" w:rsidP="00300451">
      <w:pPr>
        <w:rPr>
          <w:noProof/>
        </w:rPr>
      </w:pPr>
      <w:r>
        <w:rPr>
          <w:noProof/>
        </w:rPr>
        <w:t>Economic Empowerment Coordinator (OAAA #10102637) (Expiration Date: 02/26/2026)</w:t>
      </w:r>
    </w:p>
    <w:p w14:paraId="541FABE3" w14:textId="77777777" w:rsidR="00475DC8" w:rsidRDefault="00475DC8" w:rsidP="00300451">
      <w:pPr>
        <w:rPr>
          <w:noProof/>
        </w:rPr>
      </w:pPr>
      <w:r>
        <w:rPr>
          <w:noProof/>
        </w:rPr>
        <w:t>Health Advocacy Coordinator (OAAA #10109199) (Expiration Date: 02/26/2026)</w:t>
      </w:r>
    </w:p>
    <w:p w14:paraId="5E120DC9" w14:textId="77777777" w:rsidR="00475DC8" w:rsidRDefault="00475DC8" w:rsidP="00300451">
      <w:pPr>
        <w:rPr>
          <w:noProof/>
        </w:rPr>
      </w:pPr>
      <w:r>
        <w:rPr>
          <w:noProof/>
        </w:rPr>
        <w:t>Medical Officer - Albuquerque Job ChalleNGe Academy (DMA #10117280) (Expiration Date: 02/26/2026)</w:t>
      </w:r>
    </w:p>
    <w:p w14:paraId="75A7CE8E" w14:textId="77777777" w:rsidR="00475DC8" w:rsidRDefault="00475DC8" w:rsidP="00300451">
      <w:pPr>
        <w:rPr>
          <w:noProof/>
        </w:rPr>
      </w:pPr>
      <w:r>
        <w:rPr>
          <w:noProof/>
        </w:rPr>
        <w:t>Mental Health Counselor - Albuquerque Job ChalleNGe Academy (DMA #10117279) (Expiration Date: 02/27/2026)</w:t>
      </w:r>
    </w:p>
    <w:p w14:paraId="41AC0510" w14:textId="77777777" w:rsidR="00475DC8" w:rsidRDefault="00475DC8" w:rsidP="00300451">
      <w:pPr>
        <w:rPr>
          <w:noProof/>
        </w:rPr>
      </w:pPr>
      <w:r>
        <w:rPr>
          <w:noProof/>
        </w:rPr>
        <w:t>Receiving Center Engagement Worker (CYFD/PSD #8512) (Expiration Date: 03/31/2026)</w:t>
      </w:r>
    </w:p>
    <w:p w14:paraId="7F4B0ACE" w14:textId="77777777" w:rsidR="00475DC8" w:rsidRDefault="00475DC8" w:rsidP="00300451">
      <w:pPr>
        <w:rPr>
          <w:noProof/>
        </w:rPr>
      </w:pPr>
      <w:r>
        <w:rPr>
          <w:noProof/>
        </w:rPr>
        <w:t>Federal Compliance Quality Assurance Specialist (CYFD/OPA #42928) (Expiration Date: 04/01/2026)</w:t>
      </w:r>
    </w:p>
    <w:p w14:paraId="7CEA726D" w14:textId="77777777" w:rsidR="00475DC8" w:rsidRDefault="00475DC8" w:rsidP="00300451">
      <w:pPr>
        <w:rPr>
          <w:noProof/>
        </w:rPr>
      </w:pPr>
      <w:r>
        <w:rPr>
          <w:noProof/>
        </w:rPr>
        <w:t>Elevator Inspector (RLD #10117982) (Expiration Date: 03/02/2026)</w:t>
      </w:r>
    </w:p>
    <w:p w14:paraId="4934A786" w14:textId="77777777" w:rsidR="00475DC8" w:rsidRDefault="00475DC8" w:rsidP="00300451">
      <w:pPr>
        <w:rPr>
          <w:noProof/>
        </w:rPr>
      </w:pPr>
      <w:r>
        <w:rPr>
          <w:noProof/>
        </w:rPr>
        <w:t>Electrical Inspector (RLD #3988) (Expiration Date: 03/02/2026)</w:t>
      </w:r>
    </w:p>
    <w:p w14:paraId="040B9720" w14:textId="77777777" w:rsidR="00475DC8" w:rsidRDefault="00475DC8" w:rsidP="00300451">
      <w:pPr>
        <w:rPr>
          <w:noProof/>
        </w:rPr>
      </w:pPr>
      <w:r>
        <w:rPr>
          <w:noProof/>
        </w:rPr>
        <w:t>Electrical Inspector (RLD #4002) (Expiration Date: 03/02/2026)</w:t>
      </w:r>
    </w:p>
    <w:p w14:paraId="4BB15920" w14:textId="77777777" w:rsidR="00475DC8" w:rsidRDefault="00475DC8" w:rsidP="00300451">
      <w:pPr>
        <w:rPr>
          <w:noProof/>
        </w:rPr>
      </w:pPr>
      <w:r>
        <w:rPr>
          <w:noProof/>
        </w:rPr>
        <w:t>Client Service Agent (CYFD/PSD #37704) (Expiration Date: 04/04/2026)</w:t>
      </w:r>
    </w:p>
    <w:p w14:paraId="6DB50ACC" w14:textId="77777777" w:rsidR="00475DC8" w:rsidRDefault="00475DC8" w:rsidP="00300451">
      <w:pPr>
        <w:rPr>
          <w:noProof/>
        </w:rPr>
      </w:pPr>
      <w:r>
        <w:rPr>
          <w:noProof/>
        </w:rPr>
        <w:t>Senior Recreational Therapist (DOH/SATC #26871) (Expiration Date: 03/05/2026)</w:t>
      </w:r>
    </w:p>
    <w:p w14:paraId="556C1CB5" w14:textId="77777777" w:rsidR="00475DC8" w:rsidRDefault="00475DC8" w:rsidP="00300451">
      <w:pPr>
        <w:rPr>
          <w:noProof/>
        </w:rPr>
      </w:pPr>
      <w:r>
        <w:rPr>
          <w:noProof/>
        </w:rPr>
        <w:t>Associate Maintenance Tech (DOH/SATC #30653) (Expiration Date: 03/05/2026)</w:t>
      </w:r>
    </w:p>
    <w:p w14:paraId="2F963B79" w14:textId="77777777" w:rsidR="00475DC8" w:rsidRDefault="00475DC8" w:rsidP="00300451">
      <w:pPr>
        <w:rPr>
          <w:noProof/>
        </w:rPr>
      </w:pPr>
      <w:r>
        <w:rPr>
          <w:noProof/>
        </w:rPr>
        <w:t>Patient Care Assistant (DOH/SATC #30663+) (Expiration Date: 03/05/2026)</w:t>
      </w:r>
    </w:p>
    <w:p w14:paraId="31746421" w14:textId="77777777" w:rsidR="00475DC8" w:rsidRDefault="00475DC8" w:rsidP="00300451">
      <w:pPr>
        <w:rPr>
          <w:noProof/>
        </w:rPr>
      </w:pPr>
      <w:r>
        <w:rPr>
          <w:noProof/>
        </w:rPr>
        <w:t>Patient Care Assistant PRN (DOH/SATC #40763+) (Expiration Date: 03/05/2026)</w:t>
      </w:r>
    </w:p>
    <w:p w14:paraId="5932114A" w14:textId="77777777" w:rsidR="00475DC8" w:rsidRDefault="00475DC8" w:rsidP="00300451">
      <w:pPr>
        <w:rPr>
          <w:noProof/>
        </w:rPr>
      </w:pPr>
      <w:r>
        <w:rPr>
          <w:noProof/>
        </w:rPr>
        <w:t>CPS Case Worker (CYFD/PSD #43892+) (Expiration Date: 04/04/2026)</w:t>
      </w:r>
    </w:p>
    <w:p w14:paraId="70CE32C6" w14:textId="77777777" w:rsidR="00475DC8" w:rsidRDefault="00475DC8" w:rsidP="00300451">
      <w:pPr>
        <w:rPr>
          <w:noProof/>
        </w:rPr>
      </w:pPr>
      <w:r>
        <w:rPr>
          <w:noProof/>
        </w:rPr>
        <w:t>Indian Child Welfare Act (ICWA) Legal Secretary (CYFD/PSD #10110819) (Expiration Date: 04/04/2026)</w:t>
      </w:r>
    </w:p>
    <w:p w14:paraId="317ECF8A" w14:textId="77777777" w:rsidR="00475DC8" w:rsidRDefault="00475DC8" w:rsidP="00300451">
      <w:pPr>
        <w:rPr>
          <w:noProof/>
        </w:rPr>
      </w:pPr>
      <w:r>
        <w:rPr>
          <w:noProof/>
        </w:rPr>
        <w:t>Classification Officer (CYFD/JJS #32645) (Expiration Date: 04/05/2026)</w:t>
      </w:r>
    </w:p>
    <w:p w14:paraId="68ECB37A" w14:textId="77777777" w:rsidR="00475DC8" w:rsidRDefault="00475DC8" w:rsidP="00300451">
      <w:pPr>
        <w:rPr>
          <w:noProof/>
        </w:rPr>
      </w:pPr>
      <w:r>
        <w:rPr>
          <w:noProof/>
        </w:rPr>
        <w:t>Nurse Surveyor (BON #10110155) (Expiration Date: 03/06/2026)</w:t>
      </w:r>
    </w:p>
    <w:p w14:paraId="5BAE410F" w14:textId="77777777" w:rsidR="00475DC8" w:rsidRDefault="00475DC8" w:rsidP="00300451">
      <w:pPr>
        <w:rPr>
          <w:noProof/>
        </w:rPr>
      </w:pPr>
      <w:r>
        <w:rPr>
          <w:noProof/>
        </w:rPr>
        <w:t>Education Asst. Patient Care Assistant (DOH/SATC #26877+) (Expiration Date: 03/06/2026)</w:t>
      </w:r>
    </w:p>
    <w:p w14:paraId="4702D250" w14:textId="77777777" w:rsidR="00475DC8" w:rsidRDefault="00475DC8" w:rsidP="00300451">
      <w:pPr>
        <w:rPr>
          <w:noProof/>
        </w:rPr>
      </w:pPr>
      <w:r>
        <w:rPr>
          <w:noProof/>
        </w:rPr>
        <w:t>Engineering Technician (DOT/D3 #20986) (Expiration Date: 02/25/2026)</w:t>
      </w:r>
    </w:p>
    <w:p w14:paraId="524B1630" w14:textId="77777777" w:rsidR="00475DC8" w:rsidRDefault="00475DC8" w:rsidP="00300451">
      <w:pPr>
        <w:rPr>
          <w:noProof/>
        </w:rPr>
      </w:pPr>
      <w:r>
        <w:rPr>
          <w:noProof/>
        </w:rPr>
        <w:t>Secretary (CYFD/PSD #8690) (Expiration Date: 04/07/2026)</w:t>
      </w:r>
    </w:p>
    <w:p w14:paraId="259F0216" w14:textId="77777777" w:rsidR="00475DC8" w:rsidRDefault="00475DC8" w:rsidP="00300451">
      <w:pPr>
        <w:rPr>
          <w:noProof/>
        </w:rPr>
      </w:pPr>
      <w:r>
        <w:rPr>
          <w:noProof/>
        </w:rPr>
        <w:t>NMLB Purchasing Coordinator (NMLB #4909) (Expiration Date: 02/24/2026)</w:t>
      </w:r>
    </w:p>
    <w:p w14:paraId="601FC6E1" w14:textId="77777777" w:rsidR="00475DC8" w:rsidRDefault="00475DC8" w:rsidP="00300451">
      <w:pPr>
        <w:rPr>
          <w:noProof/>
        </w:rPr>
      </w:pPr>
      <w:r>
        <w:rPr>
          <w:noProof/>
        </w:rPr>
        <w:t>Albuquerque Livestock Inspector, Non-Certified (NMLB #4952) (Expiration Date: 03/12/2026)</w:t>
      </w:r>
    </w:p>
    <w:p w14:paraId="3E1D8B1E" w14:textId="77777777" w:rsidR="00475DC8" w:rsidRDefault="00475DC8" w:rsidP="00300451">
      <w:pPr>
        <w:rPr>
          <w:noProof/>
        </w:rPr>
      </w:pPr>
      <w:r>
        <w:rPr>
          <w:noProof/>
        </w:rPr>
        <w:t>Santa Fe Livestock Inspector, Non-Certified (NMLB #10103520) (Expiration Date: 03/12/2026)</w:t>
      </w:r>
    </w:p>
    <w:p w14:paraId="0E6ECE86" w14:textId="77777777" w:rsidR="00475DC8" w:rsidRDefault="00475DC8" w:rsidP="00300451">
      <w:pPr>
        <w:rPr>
          <w:noProof/>
        </w:rPr>
      </w:pPr>
      <w:r>
        <w:rPr>
          <w:noProof/>
        </w:rPr>
        <w:lastRenderedPageBreak/>
        <w:t>Probation &amp; Parole Officer (NMCD #16735) (Expiration Date: 02/23/2026)</w:t>
      </w:r>
    </w:p>
    <w:p w14:paraId="4BF5AF3D" w14:textId="77777777" w:rsidR="00475DC8" w:rsidRDefault="00475DC8" w:rsidP="00300451">
      <w:pPr>
        <w:rPr>
          <w:noProof/>
        </w:rPr>
      </w:pPr>
      <w:r>
        <w:rPr>
          <w:noProof/>
        </w:rPr>
        <w:t>Fire Safety Specialist (GSD #10118494) (Expiration Date: 02/27/2026)</w:t>
      </w:r>
    </w:p>
    <w:p w14:paraId="2B5098B8" w14:textId="77777777" w:rsidR="00475DC8" w:rsidRDefault="00475DC8" w:rsidP="00300451">
      <w:pPr>
        <w:rPr>
          <w:noProof/>
        </w:rPr>
      </w:pPr>
      <w:r>
        <w:rPr>
          <w:noProof/>
        </w:rPr>
        <w:t>Child Support Legal Assistant (HCA/CSSD #7797+) (Expiration Date: 02/24/2026)</w:t>
      </w:r>
    </w:p>
    <w:p w14:paraId="4DFF915A" w14:textId="77777777" w:rsidR="00475DC8" w:rsidRDefault="00475DC8" w:rsidP="00300451">
      <w:pPr>
        <w:rPr>
          <w:noProof/>
        </w:rPr>
      </w:pPr>
      <w:r>
        <w:rPr>
          <w:noProof/>
        </w:rPr>
        <w:t>Clayton Brand Inspector (NMLB #4954) (Expiration Date: 03/12/2026)</w:t>
      </w:r>
    </w:p>
    <w:p w14:paraId="6078009C" w14:textId="77777777" w:rsidR="00475DC8" w:rsidRDefault="00475DC8" w:rsidP="00300451">
      <w:pPr>
        <w:rPr>
          <w:noProof/>
        </w:rPr>
      </w:pPr>
      <w:r>
        <w:rPr>
          <w:noProof/>
        </w:rPr>
        <w:t>Case Manager- Job ChalleNGe Academy (DMA #10117472) (Expiration Date: 03/12/2026)</w:t>
      </w:r>
    </w:p>
    <w:p w14:paraId="76BC557B" w14:textId="77777777" w:rsidR="00475DC8" w:rsidRDefault="00475DC8" w:rsidP="00300451">
      <w:pPr>
        <w:rPr>
          <w:noProof/>
        </w:rPr>
      </w:pPr>
      <w:r>
        <w:rPr>
          <w:noProof/>
        </w:rPr>
        <w:t>Grievance Officer (CYFD/JJS #25916) (Expiration Date: 04/11/2026)</w:t>
      </w:r>
    </w:p>
    <w:p w14:paraId="322856B5" w14:textId="77777777" w:rsidR="00475DC8" w:rsidRDefault="00475DC8" w:rsidP="00300451">
      <w:pPr>
        <w:rPr>
          <w:noProof/>
        </w:rPr>
      </w:pPr>
      <w:r>
        <w:rPr>
          <w:noProof/>
        </w:rPr>
        <w:t>Senior Juvenile Probation Parole Officer (CYFD/JJS #35196) (Expiration Date: 04/12/2026)</w:t>
      </w:r>
    </w:p>
    <w:p w14:paraId="50931D84" w14:textId="77777777" w:rsidR="00475DC8" w:rsidRDefault="00475DC8" w:rsidP="00300451">
      <w:pPr>
        <w:rPr>
          <w:noProof/>
        </w:rPr>
      </w:pPr>
      <w:r>
        <w:rPr>
          <w:noProof/>
        </w:rPr>
        <w:t>Clayton Brand Inspector (NMLB #4916) (Expiration Date: 03/12/2026)</w:t>
      </w:r>
    </w:p>
    <w:p w14:paraId="36E040E6" w14:textId="77777777" w:rsidR="00475DC8" w:rsidRDefault="00475DC8" w:rsidP="00300451">
      <w:pPr>
        <w:rPr>
          <w:noProof/>
        </w:rPr>
      </w:pPr>
      <w:r>
        <w:rPr>
          <w:noProof/>
        </w:rPr>
        <w:t>Healthcare Surveyor/Intake Specialist (HCA/DHI #13898) (Expiration Date: 02/25/2026)</w:t>
      </w:r>
    </w:p>
    <w:p w14:paraId="54267944" w14:textId="77777777" w:rsidR="00475DC8" w:rsidRDefault="00475DC8" w:rsidP="00300451">
      <w:pPr>
        <w:rPr>
          <w:noProof/>
        </w:rPr>
      </w:pPr>
      <w:r>
        <w:rPr>
          <w:noProof/>
        </w:rPr>
        <w:t>Senior Public Relations Coordinator (OSE/ISC #10118471) (Expiration Date: 02/25/2026)</w:t>
      </w:r>
    </w:p>
    <w:p w14:paraId="63070B01" w14:textId="77777777" w:rsidR="00475DC8" w:rsidRDefault="00475DC8" w:rsidP="00300451">
      <w:pPr>
        <w:rPr>
          <w:noProof/>
        </w:rPr>
      </w:pPr>
      <w:r>
        <w:rPr>
          <w:noProof/>
        </w:rPr>
        <w:t>Sexually Transmitted Disease Surveillance Analyst (DOH/PHD/CDB #11373) (Expiration Date: 03/06/2026)</w:t>
      </w:r>
    </w:p>
    <w:p w14:paraId="203E1562" w14:textId="77777777" w:rsidR="00475DC8" w:rsidRDefault="00475DC8" w:rsidP="00300451">
      <w:pPr>
        <w:rPr>
          <w:noProof/>
        </w:rPr>
      </w:pPr>
      <w:r>
        <w:rPr>
          <w:noProof/>
        </w:rPr>
        <w:t>Disability Adjudicator - (DVR #10394+) (Expiration Date: 02/27/2026)</w:t>
      </w:r>
    </w:p>
    <w:p w14:paraId="08C71949" w14:textId="77777777" w:rsidR="00475DC8" w:rsidRDefault="00475DC8" w:rsidP="00300451">
      <w:pPr>
        <w:rPr>
          <w:noProof/>
        </w:rPr>
      </w:pPr>
      <w:r>
        <w:rPr>
          <w:noProof/>
        </w:rPr>
        <w:t>Child Care Assistance Specialist (ECECD #10102580) (Expiration Date: 02/27/2026)</w:t>
      </w:r>
    </w:p>
    <w:p w14:paraId="5921C056" w14:textId="77777777" w:rsidR="00475DC8" w:rsidRDefault="00475DC8" w:rsidP="00300451">
      <w:pPr>
        <w:rPr>
          <w:noProof/>
        </w:rPr>
      </w:pPr>
      <w:r>
        <w:rPr>
          <w:noProof/>
        </w:rPr>
        <w:t>Security Guard (DOH/SATC #31127) (Expiration Date: 03/15/2026)</w:t>
      </w:r>
    </w:p>
    <w:p w14:paraId="7EDC93A2" w14:textId="77777777" w:rsidR="00475DC8" w:rsidRDefault="00475DC8" w:rsidP="00300451">
      <w:pPr>
        <w:rPr>
          <w:noProof/>
        </w:rPr>
      </w:pPr>
      <w:r>
        <w:rPr>
          <w:noProof/>
        </w:rPr>
        <w:t>Office Support Clerk (HCA/CSSD #80245+) (Expiration Date: 02/27/2026)</w:t>
      </w:r>
    </w:p>
    <w:p w14:paraId="6F18995F" w14:textId="77777777" w:rsidR="00475DC8" w:rsidRDefault="00475DC8" w:rsidP="00300451">
      <w:pPr>
        <w:rPr>
          <w:noProof/>
        </w:rPr>
      </w:pPr>
      <w:r>
        <w:rPr>
          <w:noProof/>
        </w:rPr>
        <w:t>Virology/Serology Microbiologist (DOH/SLD #10975) (Expiration Date: 02/23/2026)</w:t>
      </w:r>
    </w:p>
    <w:p w14:paraId="1DC0C487" w14:textId="77777777" w:rsidR="00475DC8" w:rsidRDefault="00475DC8" w:rsidP="00300451">
      <w:pPr>
        <w:rPr>
          <w:noProof/>
        </w:rPr>
      </w:pPr>
      <w:r>
        <w:rPr>
          <w:noProof/>
        </w:rPr>
        <w:t>Senior Rehab Counselor (DVR #10267) (Expiration Date: 03/16/2026)</w:t>
      </w:r>
    </w:p>
    <w:p w14:paraId="074041FE" w14:textId="77777777" w:rsidR="00475DC8" w:rsidRDefault="00475DC8" w:rsidP="00300451">
      <w:pPr>
        <w:rPr>
          <w:noProof/>
        </w:rPr>
      </w:pPr>
      <w:r>
        <w:rPr>
          <w:noProof/>
        </w:rPr>
        <w:t>Senior Rehab Counselor (DVR #10110846) (Expiration Date: 03/16/2026)</w:t>
      </w:r>
    </w:p>
    <w:p w14:paraId="473063AC" w14:textId="77777777" w:rsidR="00475DC8" w:rsidRDefault="00475DC8" w:rsidP="00300451">
      <w:pPr>
        <w:rPr>
          <w:noProof/>
        </w:rPr>
      </w:pPr>
      <w:r>
        <w:rPr>
          <w:noProof/>
        </w:rPr>
        <w:t>Office Support Clerk (DVR #10235) (Expiration Date: 03/16/2026)</w:t>
      </w:r>
    </w:p>
    <w:p w14:paraId="266C9261" w14:textId="77777777" w:rsidR="00475DC8" w:rsidRDefault="00475DC8" w:rsidP="00300451">
      <w:pPr>
        <w:rPr>
          <w:noProof/>
        </w:rPr>
      </w:pPr>
      <w:r>
        <w:rPr>
          <w:noProof/>
        </w:rPr>
        <w:t>Healthcare Surveyor/Licensed Oversight Healthcare Surveyor (HCA/DHI #10118295+) (Expiration Date: 03/05/2026)</w:t>
      </w:r>
    </w:p>
    <w:p w14:paraId="2E38655C" w14:textId="77777777" w:rsidR="00475DC8" w:rsidRDefault="00475DC8" w:rsidP="00300451">
      <w:pPr>
        <w:rPr>
          <w:noProof/>
        </w:rPr>
      </w:pPr>
      <w:r>
        <w:rPr>
          <w:noProof/>
        </w:rPr>
        <w:t>Vocational Rehab Tech (DVR #10266) (Expiration Date: 03/16/2026)</w:t>
      </w:r>
    </w:p>
    <w:p w14:paraId="44955742" w14:textId="77777777" w:rsidR="00475DC8" w:rsidRDefault="00475DC8" w:rsidP="00300451">
      <w:pPr>
        <w:rPr>
          <w:noProof/>
        </w:rPr>
      </w:pPr>
      <w:r>
        <w:rPr>
          <w:noProof/>
        </w:rPr>
        <w:t>Senior Rehab Counselor (DVR #69476) (Expiration Date: 03/16/2026)</w:t>
      </w:r>
    </w:p>
    <w:p w14:paraId="30415AD7" w14:textId="77777777" w:rsidR="00475DC8" w:rsidRDefault="00475DC8" w:rsidP="00300451">
      <w:pPr>
        <w:rPr>
          <w:noProof/>
        </w:rPr>
      </w:pPr>
      <w:r>
        <w:rPr>
          <w:noProof/>
        </w:rPr>
        <w:t>Labor Relations Senior Administrative Assistant (DWS#10073) (Expiration Date: 03/03/2026)</w:t>
      </w:r>
    </w:p>
    <w:p w14:paraId="5646B81B" w14:textId="77777777" w:rsidR="00475DC8" w:rsidRDefault="00475DC8" w:rsidP="00300451">
      <w:pPr>
        <w:rPr>
          <w:noProof/>
        </w:rPr>
      </w:pPr>
      <w:r>
        <w:rPr>
          <w:noProof/>
        </w:rPr>
        <w:t>Receptionist (OFRA #10118504) (Expiration Date: 03/19/2026)</w:t>
      </w:r>
    </w:p>
    <w:p w14:paraId="7211C104" w14:textId="77777777" w:rsidR="00475DC8" w:rsidRDefault="00475DC8" w:rsidP="00300451">
      <w:pPr>
        <w:rPr>
          <w:noProof/>
        </w:rPr>
      </w:pPr>
      <w:r>
        <w:rPr>
          <w:noProof/>
        </w:rPr>
        <w:t>Fleet &amp; Facility Coordinator (NMDOJ #1128) (Expiration Date: 03/04/2026)</w:t>
      </w:r>
    </w:p>
    <w:p w14:paraId="2E26B529" w14:textId="77777777" w:rsidR="00475DC8" w:rsidRDefault="00475DC8" w:rsidP="00300451">
      <w:pPr>
        <w:rPr>
          <w:noProof/>
        </w:rPr>
      </w:pPr>
      <w:r>
        <w:rPr>
          <w:noProof/>
        </w:rPr>
        <w:lastRenderedPageBreak/>
        <w:t>Fleet Mechanic (DOT/D3 #19870) (Expiration Date: 03/04/2026)</w:t>
      </w:r>
    </w:p>
    <w:p w14:paraId="1E009F5E" w14:textId="77777777" w:rsidR="00475DC8" w:rsidRDefault="00475DC8" w:rsidP="00300451">
      <w:pPr>
        <w:rPr>
          <w:noProof/>
        </w:rPr>
      </w:pPr>
      <w:r>
        <w:rPr>
          <w:noProof/>
        </w:rPr>
        <w:t>Healthcare Surveyor/IMB Intake Specialist (HCA/DHI #13402) (Expiration Date: 03/05/2026)</w:t>
      </w:r>
    </w:p>
    <w:p w14:paraId="18EE98D7" w14:textId="77777777" w:rsidR="00475DC8" w:rsidRDefault="00475DC8" w:rsidP="00300451">
      <w:pPr>
        <w:rPr>
          <w:noProof/>
        </w:rPr>
      </w:pPr>
      <w:r>
        <w:rPr>
          <w:noProof/>
        </w:rPr>
        <w:t>Highway Maintenance Worker (DOT/D3 #19947) (Expiration Date: 03/04/2026)</w:t>
      </w:r>
    </w:p>
    <w:p w14:paraId="146A32B8" w14:textId="77777777" w:rsidR="00475DC8" w:rsidRDefault="00475DC8" w:rsidP="00300451">
      <w:pPr>
        <w:rPr>
          <w:noProof/>
        </w:rPr>
      </w:pPr>
      <w:r>
        <w:rPr>
          <w:noProof/>
        </w:rPr>
        <w:t>General Maintenance Specialist JCOI (CYFD/YDDC #26279) (Expiration Date: 04/20/2026)</w:t>
      </w:r>
    </w:p>
    <w:p w14:paraId="492882AD" w14:textId="77777777" w:rsidR="00475DC8" w:rsidRDefault="00475DC8" w:rsidP="00300451">
      <w:pPr>
        <w:rPr>
          <w:noProof/>
        </w:rPr>
      </w:pPr>
      <w:r>
        <w:rPr>
          <w:noProof/>
        </w:rPr>
        <w:t>CISR Data Evaluation Specialist (CYFD/OPA #7060) (Expiration Date: 04/20/2026)</w:t>
      </w:r>
    </w:p>
    <w:p w14:paraId="322A0BC7" w14:textId="77777777" w:rsidR="00475DC8" w:rsidRDefault="00475DC8" w:rsidP="00300451">
      <w:pPr>
        <w:rPr>
          <w:noProof/>
        </w:rPr>
      </w:pPr>
      <w:r>
        <w:rPr>
          <w:noProof/>
        </w:rPr>
        <w:t>Practice Improvement Specialist (CYFD/OPA #33692) (Expiration Date: 04/20/2026)</w:t>
      </w:r>
    </w:p>
    <w:p w14:paraId="12129E79" w14:textId="77777777" w:rsidR="00475DC8" w:rsidRDefault="00475DC8" w:rsidP="00300451">
      <w:pPr>
        <w:rPr>
          <w:noProof/>
        </w:rPr>
      </w:pPr>
      <w:r>
        <w:rPr>
          <w:noProof/>
        </w:rPr>
        <w:t>Field Operations Specialist (DVR #10250) (Expiration Date: 03/22/2026)</w:t>
      </w:r>
    </w:p>
    <w:p w14:paraId="6F563EE0" w14:textId="77777777" w:rsidR="00475DC8" w:rsidRDefault="00475DC8" w:rsidP="00300451">
      <w:pPr>
        <w:rPr>
          <w:noProof/>
        </w:rPr>
      </w:pPr>
      <w:r>
        <w:rPr>
          <w:noProof/>
        </w:rPr>
        <w:t>Temporary Assistance for Needy Families (TANF) Senior Career Consultant (DWS #10112698) (Expiration Date: 03/06/2026)</w:t>
      </w:r>
    </w:p>
    <w:p w14:paraId="5AB71D0C" w14:textId="77777777" w:rsidR="00475DC8" w:rsidRDefault="00475DC8" w:rsidP="00300451">
      <w:pPr>
        <w:rPr>
          <w:noProof/>
        </w:rPr>
      </w:pPr>
      <w:r>
        <w:rPr>
          <w:noProof/>
        </w:rPr>
        <w:t>Juvenile Correction Officer I (CYFD/JJS/YDDC #61402+) (Expiration Date: 04/21/2026)</w:t>
      </w:r>
    </w:p>
    <w:p w14:paraId="3DE230FF" w14:textId="77777777" w:rsidR="00475DC8" w:rsidRDefault="00475DC8" w:rsidP="00300451">
      <w:pPr>
        <w:rPr>
          <w:noProof/>
        </w:rPr>
      </w:pPr>
      <w:r>
        <w:rPr>
          <w:noProof/>
        </w:rPr>
        <w:t>Juvenile Correction Officer II (CYFD/JJS/YDDC #43898+) (Expiration Date: 04/22/2026)</w:t>
      </w:r>
    </w:p>
    <w:p w14:paraId="297E8619" w14:textId="77777777" w:rsidR="00475DC8" w:rsidRDefault="00475DC8" w:rsidP="00300451">
      <w:pPr>
        <w:rPr>
          <w:noProof/>
        </w:rPr>
      </w:pPr>
      <w:r>
        <w:rPr>
          <w:noProof/>
        </w:rPr>
        <w:t>Wage Sub Business Consultant Temporary Assistance for Needy Families (TANF) (DWS #10113391) (Expiration Date: 03/10/2026)</w:t>
      </w:r>
    </w:p>
    <w:p w14:paraId="75EB304A"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Juvenile Correction Officer I (CYFD/JJS/ABRC #40520) (Expiration Date: 04/25/2026)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30B417EF" w14:textId="77777777" w:rsidTr="00F97CA7">
        <w:trPr>
          <w:trHeight w:val="2070"/>
        </w:trPr>
        <w:tc>
          <w:tcPr>
            <w:tcW w:w="3120" w:type="dxa"/>
            <w:vAlign w:val="center"/>
          </w:tcPr>
          <w:p w14:paraId="5AA88476"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598539814"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DEE8D32"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686746921"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3AB60FA"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0806FFBF"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336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1232661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F8E06A6" w14:textId="77777777" w:rsidR="00475DC8" w:rsidRPr="003B02C3" w:rsidRDefault="00475DC8" w:rsidP="003B02C3">
      <w:r w:rsidRPr="00CB6ACE">
        <w:t>We’re hiring for a variety of roles in</w:t>
      </w:r>
      <w:r>
        <w:t xml:space="preserve"> </w:t>
      </w:r>
      <w:r>
        <w:rPr>
          <w:noProof/>
        </w:rPr>
        <w:t>Belen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6A1D3FD" w14:textId="77777777" w:rsidR="00475DC8" w:rsidRPr="00A75333" w:rsidRDefault="00475DC8" w:rsidP="00776419">
      <w:pPr>
        <w:pStyle w:val="Heading3"/>
        <w:rPr>
          <w:rFonts w:eastAsia="Open Sans"/>
        </w:rPr>
      </w:pPr>
      <w:r w:rsidRPr="00A75333">
        <w:rPr>
          <w:rFonts w:eastAsia="Open Sans"/>
        </w:rPr>
        <w:t>Make a Difference. Build a Future.</w:t>
      </w:r>
    </w:p>
    <w:p w14:paraId="194E67E8"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6FF4DE55"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62336"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1639166267"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772DB7" id="Graphic 36" o:spid="_x0000_s1026" style="position:absolute;margin-left:197.25pt;margin-top:8.3pt;width:110.55pt;height:227.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09CA0DC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00265C8" w14:textId="77777777" w:rsidR="00475DC8" w:rsidRPr="003B02C3" w:rsidRDefault="00475DC8" w:rsidP="007D7098">
            <w:pPr>
              <w:pStyle w:val="TableText"/>
              <w:rPr>
                <w:sz w:val="22"/>
                <w:szCs w:val="22"/>
              </w:rPr>
            </w:pPr>
            <w:r w:rsidRPr="003B02C3">
              <w:rPr>
                <w:sz w:val="22"/>
                <w:szCs w:val="22"/>
              </w:rPr>
              <w:t>Purpose-Driven Work</w:t>
            </w:r>
          </w:p>
          <w:p w14:paraId="170769B9"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26F9D4D" w14:textId="77777777" w:rsidR="00475DC8" w:rsidRPr="003B02C3" w:rsidRDefault="00475DC8" w:rsidP="007D7098">
            <w:pPr>
              <w:pStyle w:val="TableText"/>
              <w:rPr>
                <w:sz w:val="22"/>
                <w:szCs w:val="22"/>
              </w:rPr>
            </w:pPr>
            <w:r w:rsidRPr="003B02C3">
              <w:rPr>
                <w:sz w:val="22"/>
                <w:szCs w:val="22"/>
              </w:rPr>
              <w:t>Robust Retirement</w:t>
            </w:r>
          </w:p>
          <w:p w14:paraId="5EF24433"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F2F3F55" w14:textId="77777777" w:rsidR="00475DC8" w:rsidRPr="003B02C3" w:rsidRDefault="00475DC8" w:rsidP="007D7098">
            <w:pPr>
              <w:pStyle w:val="TableText"/>
              <w:rPr>
                <w:sz w:val="22"/>
                <w:szCs w:val="22"/>
              </w:rPr>
            </w:pPr>
            <w:r w:rsidRPr="003B02C3">
              <w:rPr>
                <w:sz w:val="22"/>
                <w:szCs w:val="22"/>
              </w:rPr>
              <w:t>Room to Grow</w:t>
            </w:r>
          </w:p>
          <w:p w14:paraId="229D5B73"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3824EAD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77EDA84" w14:textId="77777777" w:rsidR="00475DC8" w:rsidRPr="003B02C3" w:rsidRDefault="00475DC8" w:rsidP="007D7098">
            <w:pPr>
              <w:pStyle w:val="TableText"/>
              <w:rPr>
                <w:sz w:val="22"/>
                <w:szCs w:val="22"/>
              </w:rPr>
            </w:pPr>
            <w:r w:rsidRPr="003B02C3">
              <w:rPr>
                <w:sz w:val="22"/>
                <w:szCs w:val="22"/>
              </w:rPr>
              <w:t>Competitive Pay &amp; Benefits</w:t>
            </w:r>
          </w:p>
          <w:p w14:paraId="4891CA47"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C09D4D8" w14:textId="77777777" w:rsidR="00475DC8" w:rsidRPr="003B02C3" w:rsidRDefault="00475DC8" w:rsidP="007D7098">
            <w:pPr>
              <w:pStyle w:val="TableText"/>
              <w:rPr>
                <w:sz w:val="22"/>
                <w:szCs w:val="22"/>
              </w:rPr>
            </w:pPr>
            <w:r w:rsidRPr="003B02C3">
              <w:rPr>
                <w:sz w:val="22"/>
                <w:szCs w:val="22"/>
              </w:rPr>
              <w:t>Time to Recharge</w:t>
            </w:r>
          </w:p>
          <w:p w14:paraId="40372E26"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FF22CD1" w14:textId="77777777" w:rsidR="00475DC8" w:rsidRPr="003B02C3" w:rsidRDefault="00475DC8" w:rsidP="007D7098">
            <w:pPr>
              <w:pStyle w:val="TableText"/>
              <w:rPr>
                <w:sz w:val="22"/>
                <w:szCs w:val="22"/>
              </w:rPr>
            </w:pPr>
            <w:r w:rsidRPr="003B02C3">
              <w:rPr>
                <w:sz w:val="22"/>
                <w:szCs w:val="22"/>
              </w:rPr>
              <w:t xml:space="preserve">Making a Difference </w:t>
            </w:r>
          </w:p>
          <w:p w14:paraId="28AE0C91"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B515373"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Belen</w:t>
      </w:r>
    </w:p>
    <w:p w14:paraId="79FB68D2" w14:textId="77777777" w:rsidR="00475DC8" w:rsidRPr="00CB6ACE" w:rsidRDefault="00475DC8" w:rsidP="003B02C3">
      <w:r w:rsidRPr="00CB6ACE">
        <w:t xml:space="preserve">Enjoy the unique culture, natural beauty, and community spirit of </w:t>
      </w:r>
      <w:r w:rsidRPr="00121A4C">
        <w:rPr>
          <w:b/>
          <w:bCs/>
          <w:noProof/>
        </w:rPr>
        <w:t>Belen</w:t>
      </w:r>
      <w:r w:rsidRPr="00CB6ACE">
        <w:t>. Live and work where you love!</w:t>
      </w:r>
    </w:p>
    <w:p w14:paraId="3CF13ED8"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0E04B65E" w14:textId="77777777" w:rsidR="00475DC8" w:rsidRPr="00776419" w:rsidRDefault="00475DC8" w:rsidP="00776419">
      <w:r w:rsidRPr="00F41320">
        <w:t>For assistance, please scan QR code and locate FAQ under Job Seekers or the following link:</w:t>
      </w:r>
      <w:r>
        <w:t xml:space="preserve"> </w:t>
      </w:r>
      <w:hyperlink r:id="rId14" w:history="1">
        <w:r w:rsidRPr="00776419">
          <w:rPr>
            <w:rStyle w:val="Hyperlink"/>
            <w:b/>
            <w:bCs/>
            <w:color w:val="0B5D5E" w:themeColor="accent1"/>
          </w:rPr>
          <w:t>https://www.spo.state.nm.us/work-for-new-mexico/faq/</w:t>
        </w:r>
      </w:hyperlink>
    </w:p>
    <w:p w14:paraId="65D4FC14" w14:textId="77777777" w:rsidR="00475DC8" w:rsidRPr="00CB6ACE" w:rsidRDefault="00475DC8" w:rsidP="007D7098">
      <w:pPr>
        <w:pStyle w:val="Heading3"/>
        <w:rPr>
          <w:rFonts w:eastAsia="Open Sans"/>
        </w:rPr>
      </w:pPr>
      <w:r w:rsidRPr="00CB6ACE">
        <w:rPr>
          <w:rFonts w:eastAsia="Open Sans"/>
        </w:rPr>
        <w:t>Featured Job Openings:</w:t>
      </w:r>
    </w:p>
    <w:p w14:paraId="36D7737E"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Direct Care II (DOH/LLCP #13457+) (Expiration Date: 03/20/2026)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415D5497" w14:textId="77777777" w:rsidTr="00F97CA7">
        <w:trPr>
          <w:trHeight w:val="2070"/>
        </w:trPr>
        <w:tc>
          <w:tcPr>
            <w:tcW w:w="3120" w:type="dxa"/>
            <w:vAlign w:val="center"/>
          </w:tcPr>
          <w:p w14:paraId="027675A7"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316935845"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58C4915"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885510398"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1DC7410"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34830956"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643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497320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209F1F9" w14:textId="77777777" w:rsidR="00475DC8" w:rsidRPr="003B02C3" w:rsidRDefault="00475DC8" w:rsidP="003B02C3">
      <w:r w:rsidRPr="00CB6ACE">
        <w:t>We’re hiring for a variety of roles in</w:t>
      </w:r>
      <w:r>
        <w:t xml:space="preserve"> </w:t>
      </w:r>
      <w:r>
        <w:rPr>
          <w:noProof/>
        </w:rPr>
        <w:t>Bernalillo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294AD1A" w14:textId="77777777" w:rsidR="00475DC8" w:rsidRPr="00A75333" w:rsidRDefault="00475DC8" w:rsidP="00776419">
      <w:pPr>
        <w:pStyle w:val="Heading3"/>
        <w:rPr>
          <w:rFonts w:eastAsia="Open Sans"/>
        </w:rPr>
      </w:pPr>
      <w:r w:rsidRPr="00A75333">
        <w:rPr>
          <w:rFonts w:eastAsia="Open Sans"/>
        </w:rPr>
        <w:t>Make a Difference. Build a Future.</w:t>
      </w:r>
    </w:p>
    <w:p w14:paraId="4CC1C1DE"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40375291"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65408"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988952333"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345F9" id="Graphic 36" o:spid="_x0000_s1026" style="position:absolute;margin-left:197.25pt;margin-top:8.3pt;width:110.55pt;height:227.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3C2FADFA"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25675440" w14:textId="77777777" w:rsidR="00475DC8" w:rsidRPr="003B02C3" w:rsidRDefault="00475DC8" w:rsidP="007D7098">
            <w:pPr>
              <w:pStyle w:val="TableText"/>
              <w:rPr>
                <w:sz w:val="22"/>
                <w:szCs w:val="22"/>
              </w:rPr>
            </w:pPr>
            <w:r w:rsidRPr="003B02C3">
              <w:rPr>
                <w:sz w:val="22"/>
                <w:szCs w:val="22"/>
              </w:rPr>
              <w:t>Purpose-Driven Work</w:t>
            </w:r>
          </w:p>
          <w:p w14:paraId="0817F159"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9928B7F" w14:textId="77777777" w:rsidR="00475DC8" w:rsidRPr="003B02C3" w:rsidRDefault="00475DC8" w:rsidP="007D7098">
            <w:pPr>
              <w:pStyle w:val="TableText"/>
              <w:rPr>
                <w:sz w:val="22"/>
                <w:szCs w:val="22"/>
              </w:rPr>
            </w:pPr>
            <w:r w:rsidRPr="003B02C3">
              <w:rPr>
                <w:sz w:val="22"/>
                <w:szCs w:val="22"/>
              </w:rPr>
              <w:t>Robust Retirement</w:t>
            </w:r>
          </w:p>
          <w:p w14:paraId="25FE4867"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72C52EA" w14:textId="77777777" w:rsidR="00475DC8" w:rsidRPr="003B02C3" w:rsidRDefault="00475DC8" w:rsidP="007D7098">
            <w:pPr>
              <w:pStyle w:val="TableText"/>
              <w:rPr>
                <w:sz w:val="22"/>
                <w:szCs w:val="22"/>
              </w:rPr>
            </w:pPr>
            <w:r w:rsidRPr="003B02C3">
              <w:rPr>
                <w:sz w:val="22"/>
                <w:szCs w:val="22"/>
              </w:rPr>
              <w:t>Room to Grow</w:t>
            </w:r>
          </w:p>
          <w:p w14:paraId="6A759706"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6A3F0F7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C321FC6" w14:textId="77777777" w:rsidR="00475DC8" w:rsidRPr="003B02C3" w:rsidRDefault="00475DC8" w:rsidP="007D7098">
            <w:pPr>
              <w:pStyle w:val="TableText"/>
              <w:rPr>
                <w:sz w:val="22"/>
                <w:szCs w:val="22"/>
              </w:rPr>
            </w:pPr>
            <w:r w:rsidRPr="003B02C3">
              <w:rPr>
                <w:sz w:val="22"/>
                <w:szCs w:val="22"/>
              </w:rPr>
              <w:t>Competitive Pay &amp; Benefits</w:t>
            </w:r>
          </w:p>
          <w:p w14:paraId="79F99B22"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77C16DFF" w14:textId="77777777" w:rsidR="00475DC8" w:rsidRPr="003B02C3" w:rsidRDefault="00475DC8" w:rsidP="007D7098">
            <w:pPr>
              <w:pStyle w:val="TableText"/>
              <w:rPr>
                <w:sz w:val="22"/>
                <w:szCs w:val="22"/>
              </w:rPr>
            </w:pPr>
            <w:r w:rsidRPr="003B02C3">
              <w:rPr>
                <w:sz w:val="22"/>
                <w:szCs w:val="22"/>
              </w:rPr>
              <w:t>Time to Recharge</w:t>
            </w:r>
          </w:p>
          <w:p w14:paraId="52A5B936"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ABF23E9" w14:textId="77777777" w:rsidR="00475DC8" w:rsidRPr="003B02C3" w:rsidRDefault="00475DC8" w:rsidP="007D7098">
            <w:pPr>
              <w:pStyle w:val="TableText"/>
              <w:rPr>
                <w:sz w:val="22"/>
                <w:szCs w:val="22"/>
              </w:rPr>
            </w:pPr>
            <w:r w:rsidRPr="003B02C3">
              <w:rPr>
                <w:sz w:val="22"/>
                <w:szCs w:val="22"/>
              </w:rPr>
              <w:t xml:space="preserve">Making a Difference </w:t>
            </w:r>
          </w:p>
          <w:p w14:paraId="51D16C92"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040BCFF"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Bernalillo</w:t>
      </w:r>
    </w:p>
    <w:p w14:paraId="1E9F2CAD" w14:textId="77777777" w:rsidR="00475DC8" w:rsidRPr="00CB6ACE" w:rsidRDefault="00475DC8" w:rsidP="003B02C3">
      <w:r w:rsidRPr="00CB6ACE">
        <w:t xml:space="preserve">Enjoy the unique culture, natural beauty, and community spirit of </w:t>
      </w:r>
      <w:r w:rsidRPr="00121A4C">
        <w:rPr>
          <w:b/>
          <w:bCs/>
          <w:noProof/>
        </w:rPr>
        <w:t>Bernalillo</w:t>
      </w:r>
      <w:r w:rsidRPr="00CB6ACE">
        <w:t>. Live and work where you love!</w:t>
      </w:r>
    </w:p>
    <w:p w14:paraId="5B819880"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15C4546C" w14:textId="77777777" w:rsidR="00475DC8" w:rsidRPr="00776419" w:rsidRDefault="00475DC8" w:rsidP="00776419">
      <w:r w:rsidRPr="00F41320">
        <w:t>For assistance, please scan QR code and locate FAQ under Job Seekers or the following link:</w:t>
      </w:r>
      <w:r>
        <w:t xml:space="preserve"> </w:t>
      </w:r>
      <w:hyperlink r:id="rId15" w:history="1">
        <w:r w:rsidRPr="00776419">
          <w:rPr>
            <w:rStyle w:val="Hyperlink"/>
            <w:b/>
            <w:bCs/>
            <w:color w:val="0B5D5E" w:themeColor="accent1"/>
          </w:rPr>
          <w:t>https://www.spo.state.nm.us/work-for-new-mexico/faq/</w:t>
        </w:r>
      </w:hyperlink>
    </w:p>
    <w:p w14:paraId="27E7789F" w14:textId="77777777" w:rsidR="00475DC8" w:rsidRPr="00CB6ACE" w:rsidRDefault="00475DC8" w:rsidP="007D7098">
      <w:pPr>
        <w:pStyle w:val="Heading3"/>
        <w:rPr>
          <w:rFonts w:eastAsia="Open Sans"/>
        </w:rPr>
      </w:pPr>
      <w:r w:rsidRPr="00CB6ACE">
        <w:rPr>
          <w:rFonts w:eastAsia="Open Sans"/>
        </w:rPr>
        <w:t>Featured Job Openings:</w:t>
      </w:r>
    </w:p>
    <w:p w14:paraId="760B26E1"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Highway Maintenance Worker (DOT/D3 #19937) (Expiration Date: 03/04/2026)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5B302A23" w14:textId="77777777" w:rsidTr="00F97CA7">
        <w:trPr>
          <w:trHeight w:val="2070"/>
        </w:trPr>
        <w:tc>
          <w:tcPr>
            <w:tcW w:w="3120" w:type="dxa"/>
            <w:vAlign w:val="center"/>
          </w:tcPr>
          <w:p w14:paraId="24DF6BA5"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2050371539"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A314D9E"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4381760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407B7479"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61CD54EF"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6950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85873633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D4034F6" w14:textId="77777777" w:rsidR="00475DC8" w:rsidRPr="003B02C3" w:rsidRDefault="00475DC8" w:rsidP="003B02C3">
      <w:r w:rsidRPr="00CB6ACE">
        <w:t>We’re hiring for a variety of roles in</w:t>
      </w:r>
      <w:r>
        <w:t xml:space="preserve"> </w:t>
      </w:r>
      <w:r>
        <w:rPr>
          <w:noProof/>
        </w:rPr>
        <w:t>Cuyamungue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433C7691" w14:textId="77777777" w:rsidR="00475DC8" w:rsidRPr="00A75333" w:rsidRDefault="00475DC8" w:rsidP="00776419">
      <w:pPr>
        <w:pStyle w:val="Heading3"/>
        <w:rPr>
          <w:rFonts w:eastAsia="Open Sans"/>
        </w:rPr>
      </w:pPr>
      <w:r w:rsidRPr="00A75333">
        <w:rPr>
          <w:rFonts w:eastAsia="Open Sans"/>
        </w:rPr>
        <w:t>Make a Difference. Build a Future.</w:t>
      </w:r>
    </w:p>
    <w:p w14:paraId="019D712C"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100B45F5"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68480"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198752576"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5AB6D" id="Graphic 36" o:spid="_x0000_s1026" style="position:absolute;margin-left:197.25pt;margin-top:8.3pt;width:110.55pt;height:22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0B024753"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B87787C" w14:textId="77777777" w:rsidR="00475DC8" w:rsidRPr="003B02C3" w:rsidRDefault="00475DC8" w:rsidP="007D7098">
            <w:pPr>
              <w:pStyle w:val="TableText"/>
              <w:rPr>
                <w:sz w:val="22"/>
                <w:szCs w:val="22"/>
              </w:rPr>
            </w:pPr>
            <w:r w:rsidRPr="003B02C3">
              <w:rPr>
                <w:sz w:val="22"/>
                <w:szCs w:val="22"/>
              </w:rPr>
              <w:t>Purpose-Driven Work</w:t>
            </w:r>
          </w:p>
          <w:p w14:paraId="37260008"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7DBFFF8" w14:textId="77777777" w:rsidR="00475DC8" w:rsidRPr="003B02C3" w:rsidRDefault="00475DC8" w:rsidP="007D7098">
            <w:pPr>
              <w:pStyle w:val="TableText"/>
              <w:rPr>
                <w:sz w:val="22"/>
                <w:szCs w:val="22"/>
              </w:rPr>
            </w:pPr>
            <w:r w:rsidRPr="003B02C3">
              <w:rPr>
                <w:sz w:val="22"/>
                <w:szCs w:val="22"/>
              </w:rPr>
              <w:t>Robust Retirement</w:t>
            </w:r>
          </w:p>
          <w:p w14:paraId="5DF7B325"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2A07B6C" w14:textId="77777777" w:rsidR="00475DC8" w:rsidRPr="003B02C3" w:rsidRDefault="00475DC8" w:rsidP="007D7098">
            <w:pPr>
              <w:pStyle w:val="TableText"/>
              <w:rPr>
                <w:sz w:val="22"/>
                <w:szCs w:val="22"/>
              </w:rPr>
            </w:pPr>
            <w:r w:rsidRPr="003B02C3">
              <w:rPr>
                <w:sz w:val="22"/>
                <w:szCs w:val="22"/>
              </w:rPr>
              <w:t>Room to Grow</w:t>
            </w:r>
          </w:p>
          <w:p w14:paraId="61AB7DB4"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0479CB4E"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7176F8F7" w14:textId="77777777" w:rsidR="00475DC8" w:rsidRPr="003B02C3" w:rsidRDefault="00475DC8" w:rsidP="007D7098">
            <w:pPr>
              <w:pStyle w:val="TableText"/>
              <w:rPr>
                <w:sz w:val="22"/>
                <w:szCs w:val="22"/>
              </w:rPr>
            </w:pPr>
            <w:r w:rsidRPr="003B02C3">
              <w:rPr>
                <w:sz w:val="22"/>
                <w:szCs w:val="22"/>
              </w:rPr>
              <w:t>Competitive Pay &amp; Benefits</w:t>
            </w:r>
          </w:p>
          <w:p w14:paraId="7C3A164F"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B76DB32" w14:textId="77777777" w:rsidR="00475DC8" w:rsidRPr="003B02C3" w:rsidRDefault="00475DC8" w:rsidP="007D7098">
            <w:pPr>
              <w:pStyle w:val="TableText"/>
              <w:rPr>
                <w:sz w:val="22"/>
                <w:szCs w:val="22"/>
              </w:rPr>
            </w:pPr>
            <w:r w:rsidRPr="003B02C3">
              <w:rPr>
                <w:sz w:val="22"/>
                <w:szCs w:val="22"/>
              </w:rPr>
              <w:t>Time to Recharge</w:t>
            </w:r>
          </w:p>
          <w:p w14:paraId="79C3E8CC"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6BC6DFEE" w14:textId="77777777" w:rsidR="00475DC8" w:rsidRPr="003B02C3" w:rsidRDefault="00475DC8" w:rsidP="007D7098">
            <w:pPr>
              <w:pStyle w:val="TableText"/>
              <w:rPr>
                <w:sz w:val="22"/>
                <w:szCs w:val="22"/>
              </w:rPr>
            </w:pPr>
            <w:r w:rsidRPr="003B02C3">
              <w:rPr>
                <w:sz w:val="22"/>
                <w:szCs w:val="22"/>
              </w:rPr>
              <w:t xml:space="preserve">Making a Difference </w:t>
            </w:r>
          </w:p>
          <w:p w14:paraId="4789972F"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F793206"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Cuyamungue</w:t>
      </w:r>
    </w:p>
    <w:p w14:paraId="7780DCFA" w14:textId="77777777" w:rsidR="00475DC8" w:rsidRPr="00CB6ACE" w:rsidRDefault="00475DC8" w:rsidP="003B02C3">
      <w:r w:rsidRPr="00CB6ACE">
        <w:t xml:space="preserve">Enjoy the unique culture, natural beauty, and community spirit of </w:t>
      </w:r>
      <w:r w:rsidRPr="00121A4C">
        <w:rPr>
          <w:b/>
          <w:bCs/>
          <w:noProof/>
        </w:rPr>
        <w:t>Cuyamungue</w:t>
      </w:r>
      <w:r w:rsidRPr="00CB6ACE">
        <w:t>. Live and work where you love!</w:t>
      </w:r>
    </w:p>
    <w:p w14:paraId="25AA69FE"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15B102D4" w14:textId="77777777" w:rsidR="00475DC8" w:rsidRPr="00776419" w:rsidRDefault="00475DC8" w:rsidP="00776419">
      <w:r w:rsidRPr="00F41320">
        <w:t>For assistance, please scan QR code and locate FAQ under Job Seekers or the following link:</w:t>
      </w:r>
      <w:r>
        <w:t xml:space="preserve"> </w:t>
      </w:r>
      <w:hyperlink r:id="rId16" w:history="1">
        <w:r w:rsidRPr="00776419">
          <w:rPr>
            <w:rStyle w:val="Hyperlink"/>
            <w:b/>
            <w:bCs/>
            <w:color w:val="0B5D5E" w:themeColor="accent1"/>
          </w:rPr>
          <w:t>https://www.spo.state.nm.us/work-for-new-mexico/faq/</w:t>
        </w:r>
      </w:hyperlink>
    </w:p>
    <w:p w14:paraId="42C6326B" w14:textId="77777777" w:rsidR="00475DC8" w:rsidRPr="00CB6ACE" w:rsidRDefault="00475DC8" w:rsidP="007D7098">
      <w:pPr>
        <w:pStyle w:val="Heading3"/>
        <w:rPr>
          <w:rFonts w:eastAsia="Open Sans"/>
        </w:rPr>
      </w:pPr>
      <w:r w:rsidRPr="00CB6ACE">
        <w:rPr>
          <w:rFonts w:eastAsia="Open Sans"/>
        </w:rPr>
        <w:t>Featured Job Openings:</w:t>
      </w:r>
    </w:p>
    <w:p w14:paraId="4888FD93"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Highway Maintenance Worker (DOT/D5 #20447) (Expiration Date: 03/08/2026)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432AF8E6" w14:textId="77777777" w:rsidTr="00F97CA7">
        <w:trPr>
          <w:trHeight w:val="2070"/>
        </w:trPr>
        <w:tc>
          <w:tcPr>
            <w:tcW w:w="3120" w:type="dxa"/>
            <w:vAlign w:val="center"/>
          </w:tcPr>
          <w:p w14:paraId="4A74CDEA"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249636245"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7E0C57DB"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7598982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A936232"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629B5623"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257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4048058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C445A99" w14:textId="77777777" w:rsidR="00475DC8" w:rsidRPr="003B02C3" w:rsidRDefault="00475DC8" w:rsidP="003B02C3">
      <w:r w:rsidRPr="00CB6ACE">
        <w:t>We’re hiring for a variety of roles in</w:t>
      </w:r>
      <w:r>
        <w:t xml:space="preserve"> </w:t>
      </w:r>
      <w:r>
        <w:rPr>
          <w:noProof/>
        </w:rPr>
        <w:t>Eagle Nest</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5549046" w14:textId="77777777" w:rsidR="00475DC8" w:rsidRPr="00A75333" w:rsidRDefault="00475DC8" w:rsidP="00776419">
      <w:pPr>
        <w:pStyle w:val="Heading3"/>
        <w:rPr>
          <w:rFonts w:eastAsia="Open Sans"/>
        </w:rPr>
      </w:pPr>
      <w:r w:rsidRPr="00A75333">
        <w:rPr>
          <w:rFonts w:eastAsia="Open Sans"/>
        </w:rPr>
        <w:t>Make a Difference. Build a Future.</w:t>
      </w:r>
    </w:p>
    <w:p w14:paraId="782FAE75"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5844C752"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71552"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834198542"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2E949" id="Graphic 36" o:spid="_x0000_s1026" style="position:absolute;margin-left:197.25pt;margin-top:8.3pt;width:110.55pt;height:227.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5421F2B9"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619F88B4" w14:textId="77777777" w:rsidR="00475DC8" w:rsidRPr="003B02C3" w:rsidRDefault="00475DC8" w:rsidP="007D7098">
            <w:pPr>
              <w:pStyle w:val="TableText"/>
              <w:rPr>
                <w:sz w:val="22"/>
                <w:szCs w:val="22"/>
              </w:rPr>
            </w:pPr>
            <w:r w:rsidRPr="003B02C3">
              <w:rPr>
                <w:sz w:val="22"/>
                <w:szCs w:val="22"/>
              </w:rPr>
              <w:t>Purpose-Driven Work</w:t>
            </w:r>
          </w:p>
          <w:p w14:paraId="404C3B28"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786383C" w14:textId="77777777" w:rsidR="00475DC8" w:rsidRPr="003B02C3" w:rsidRDefault="00475DC8" w:rsidP="007D7098">
            <w:pPr>
              <w:pStyle w:val="TableText"/>
              <w:rPr>
                <w:sz w:val="22"/>
                <w:szCs w:val="22"/>
              </w:rPr>
            </w:pPr>
            <w:r w:rsidRPr="003B02C3">
              <w:rPr>
                <w:sz w:val="22"/>
                <w:szCs w:val="22"/>
              </w:rPr>
              <w:t>Robust Retirement</w:t>
            </w:r>
          </w:p>
          <w:p w14:paraId="03283350"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8452B8D" w14:textId="77777777" w:rsidR="00475DC8" w:rsidRPr="003B02C3" w:rsidRDefault="00475DC8" w:rsidP="007D7098">
            <w:pPr>
              <w:pStyle w:val="TableText"/>
              <w:rPr>
                <w:sz w:val="22"/>
                <w:szCs w:val="22"/>
              </w:rPr>
            </w:pPr>
            <w:r w:rsidRPr="003B02C3">
              <w:rPr>
                <w:sz w:val="22"/>
                <w:szCs w:val="22"/>
              </w:rPr>
              <w:t>Room to Grow</w:t>
            </w:r>
          </w:p>
          <w:p w14:paraId="50A48F80"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1FBEF663"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5697927" w14:textId="77777777" w:rsidR="00475DC8" w:rsidRPr="003B02C3" w:rsidRDefault="00475DC8" w:rsidP="007D7098">
            <w:pPr>
              <w:pStyle w:val="TableText"/>
              <w:rPr>
                <w:sz w:val="22"/>
                <w:szCs w:val="22"/>
              </w:rPr>
            </w:pPr>
            <w:r w:rsidRPr="003B02C3">
              <w:rPr>
                <w:sz w:val="22"/>
                <w:szCs w:val="22"/>
              </w:rPr>
              <w:t>Competitive Pay &amp; Benefits</w:t>
            </w:r>
          </w:p>
          <w:p w14:paraId="2A598DC2"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8A014FB" w14:textId="77777777" w:rsidR="00475DC8" w:rsidRPr="003B02C3" w:rsidRDefault="00475DC8" w:rsidP="007D7098">
            <w:pPr>
              <w:pStyle w:val="TableText"/>
              <w:rPr>
                <w:sz w:val="22"/>
                <w:szCs w:val="22"/>
              </w:rPr>
            </w:pPr>
            <w:r w:rsidRPr="003B02C3">
              <w:rPr>
                <w:sz w:val="22"/>
                <w:szCs w:val="22"/>
              </w:rPr>
              <w:t>Time to Recharge</w:t>
            </w:r>
          </w:p>
          <w:p w14:paraId="4051C24A"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B977A4F" w14:textId="77777777" w:rsidR="00475DC8" w:rsidRPr="003B02C3" w:rsidRDefault="00475DC8" w:rsidP="007D7098">
            <w:pPr>
              <w:pStyle w:val="TableText"/>
              <w:rPr>
                <w:sz w:val="22"/>
                <w:szCs w:val="22"/>
              </w:rPr>
            </w:pPr>
            <w:r w:rsidRPr="003B02C3">
              <w:rPr>
                <w:sz w:val="22"/>
                <w:szCs w:val="22"/>
              </w:rPr>
              <w:t xml:space="preserve">Making a Difference </w:t>
            </w:r>
          </w:p>
          <w:p w14:paraId="1D3BF1FB"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BFF0363"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Eagle Nest</w:t>
      </w:r>
    </w:p>
    <w:p w14:paraId="0131DB7D" w14:textId="77777777" w:rsidR="00475DC8" w:rsidRPr="00CB6ACE" w:rsidRDefault="00475DC8" w:rsidP="003B02C3">
      <w:r w:rsidRPr="00CB6ACE">
        <w:t xml:space="preserve">Enjoy the unique culture, natural beauty, and community spirit of </w:t>
      </w:r>
      <w:r w:rsidRPr="00121A4C">
        <w:rPr>
          <w:b/>
          <w:bCs/>
          <w:noProof/>
        </w:rPr>
        <w:t>Eagle Nest</w:t>
      </w:r>
      <w:r w:rsidRPr="00CB6ACE">
        <w:t>. Live and work where you love!</w:t>
      </w:r>
    </w:p>
    <w:p w14:paraId="70BDFAE3"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434EC450" w14:textId="77777777" w:rsidR="00475DC8" w:rsidRPr="00776419" w:rsidRDefault="00475DC8" w:rsidP="00776419">
      <w:r w:rsidRPr="00F41320">
        <w:t>For assistance, please scan QR code and locate FAQ under Job Seekers or the following link:</w:t>
      </w:r>
      <w:r>
        <w:t xml:space="preserve"> </w:t>
      </w:r>
      <w:hyperlink r:id="rId17" w:history="1">
        <w:r w:rsidRPr="00776419">
          <w:rPr>
            <w:rStyle w:val="Hyperlink"/>
            <w:b/>
            <w:bCs/>
            <w:color w:val="0B5D5E" w:themeColor="accent1"/>
          </w:rPr>
          <w:t>https://www.spo.state.nm.us/work-for-new-mexico/faq/</w:t>
        </w:r>
      </w:hyperlink>
    </w:p>
    <w:p w14:paraId="3FCDFB04" w14:textId="77777777" w:rsidR="00475DC8" w:rsidRPr="00CB6ACE" w:rsidRDefault="00475DC8" w:rsidP="007D7098">
      <w:pPr>
        <w:pStyle w:val="Heading3"/>
        <w:rPr>
          <w:rFonts w:eastAsia="Open Sans"/>
        </w:rPr>
      </w:pPr>
      <w:r w:rsidRPr="00CB6ACE">
        <w:rPr>
          <w:rFonts w:eastAsia="Open Sans"/>
        </w:rPr>
        <w:t>Featured Job Openings:</w:t>
      </w:r>
    </w:p>
    <w:p w14:paraId="5C23AD01"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Juvenile Correction Officer I (CYFD/JJS #25757+) (Expiration Date: 03/18/2026)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5A7048B2" w14:textId="77777777" w:rsidTr="00F97CA7">
        <w:trPr>
          <w:trHeight w:val="2070"/>
        </w:trPr>
        <w:tc>
          <w:tcPr>
            <w:tcW w:w="3120" w:type="dxa"/>
            <w:vAlign w:val="center"/>
          </w:tcPr>
          <w:p w14:paraId="5FB0F66C"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459169808"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2EA7F21"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48792792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91BCC10"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20A1A810"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564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91106971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74B927A7" w14:textId="77777777" w:rsidR="00475DC8" w:rsidRPr="003B02C3" w:rsidRDefault="00475DC8" w:rsidP="003B02C3">
      <w:r w:rsidRPr="00CB6ACE">
        <w:t>We’re hiring for a variety of roles in</w:t>
      </w:r>
      <w:r>
        <w:t xml:space="preserve"> </w:t>
      </w:r>
      <w:r>
        <w:rPr>
          <w:noProof/>
        </w:rPr>
        <w:t>Espanola</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7E333A8F" w14:textId="77777777" w:rsidR="00475DC8" w:rsidRPr="00A75333" w:rsidRDefault="00475DC8" w:rsidP="00776419">
      <w:pPr>
        <w:pStyle w:val="Heading3"/>
        <w:rPr>
          <w:rFonts w:eastAsia="Open Sans"/>
        </w:rPr>
      </w:pPr>
      <w:r w:rsidRPr="00A75333">
        <w:rPr>
          <w:rFonts w:eastAsia="Open Sans"/>
        </w:rPr>
        <w:t>Make a Difference. Build a Future.</w:t>
      </w:r>
    </w:p>
    <w:p w14:paraId="0E5A7AC3"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4024333A"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74624"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668997930"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7E354" id="Graphic 36" o:spid="_x0000_s1026" style="position:absolute;margin-left:197.25pt;margin-top:8.3pt;width:110.55pt;height:227.2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0894508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7CE0E3D" w14:textId="77777777" w:rsidR="00475DC8" w:rsidRPr="003B02C3" w:rsidRDefault="00475DC8" w:rsidP="007D7098">
            <w:pPr>
              <w:pStyle w:val="TableText"/>
              <w:rPr>
                <w:sz w:val="22"/>
                <w:szCs w:val="22"/>
              </w:rPr>
            </w:pPr>
            <w:r w:rsidRPr="003B02C3">
              <w:rPr>
                <w:sz w:val="22"/>
                <w:szCs w:val="22"/>
              </w:rPr>
              <w:t>Purpose-Driven Work</w:t>
            </w:r>
          </w:p>
          <w:p w14:paraId="47050FA7"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8365D2D" w14:textId="77777777" w:rsidR="00475DC8" w:rsidRPr="003B02C3" w:rsidRDefault="00475DC8" w:rsidP="007D7098">
            <w:pPr>
              <w:pStyle w:val="TableText"/>
              <w:rPr>
                <w:sz w:val="22"/>
                <w:szCs w:val="22"/>
              </w:rPr>
            </w:pPr>
            <w:r w:rsidRPr="003B02C3">
              <w:rPr>
                <w:sz w:val="22"/>
                <w:szCs w:val="22"/>
              </w:rPr>
              <w:t>Robust Retirement</w:t>
            </w:r>
          </w:p>
          <w:p w14:paraId="48A14337"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D9C73D6" w14:textId="77777777" w:rsidR="00475DC8" w:rsidRPr="003B02C3" w:rsidRDefault="00475DC8" w:rsidP="007D7098">
            <w:pPr>
              <w:pStyle w:val="TableText"/>
              <w:rPr>
                <w:sz w:val="22"/>
                <w:szCs w:val="22"/>
              </w:rPr>
            </w:pPr>
            <w:r w:rsidRPr="003B02C3">
              <w:rPr>
                <w:sz w:val="22"/>
                <w:szCs w:val="22"/>
              </w:rPr>
              <w:t>Room to Grow</w:t>
            </w:r>
          </w:p>
          <w:p w14:paraId="2614D74C"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656951FD"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3CE15329" w14:textId="77777777" w:rsidR="00475DC8" w:rsidRPr="003B02C3" w:rsidRDefault="00475DC8" w:rsidP="007D7098">
            <w:pPr>
              <w:pStyle w:val="TableText"/>
              <w:rPr>
                <w:sz w:val="22"/>
                <w:szCs w:val="22"/>
              </w:rPr>
            </w:pPr>
            <w:r w:rsidRPr="003B02C3">
              <w:rPr>
                <w:sz w:val="22"/>
                <w:szCs w:val="22"/>
              </w:rPr>
              <w:t>Competitive Pay &amp; Benefits</w:t>
            </w:r>
          </w:p>
          <w:p w14:paraId="2B400DC2"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535C985A" w14:textId="77777777" w:rsidR="00475DC8" w:rsidRPr="003B02C3" w:rsidRDefault="00475DC8" w:rsidP="007D7098">
            <w:pPr>
              <w:pStyle w:val="TableText"/>
              <w:rPr>
                <w:sz w:val="22"/>
                <w:szCs w:val="22"/>
              </w:rPr>
            </w:pPr>
            <w:r w:rsidRPr="003B02C3">
              <w:rPr>
                <w:sz w:val="22"/>
                <w:szCs w:val="22"/>
              </w:rPr>
              <w:t>Time to Recharge</w:t>
            </w:r>
          </w:p>
          <w:p w14:paraId="224D9C79"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6789764" w14:textId="77777777" w:rsidR="00475DC8" w:rsidRPr="003B02C3" w:rsidRDefault="00475DC8" w:rsidP="007D7098">
            <w:pPr>
              <w:pStyle w:val="TableText"/>
              <w:rPr>
                <w:sz w:val="22"/>
                <w:szCs w:val="22"/>
              </w:rPr>
            </w:pPr>
            <w:r w:rsidRPr="003B02C3">
              <w:rPr>
                <w:sz w:val="22"/>
                <w:szCs w:val="22"/>
              </w:rPr>
              <w:t xml:space="preserve">Making a Difference </w:t>
            </w:r>
          </w:p>
          <w:p w14:paraId="2B548B1B"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147B462F"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Espanola</w:t>
      </w:r>
    </w:p>
    <w:p w14:paraId="5840226F" w14:textId="77777777" w:rsidR="00475DC8" w:rsidRPr="00CB6ACE" w:rsidRDefault="00475DC8" w:rsidP="003B02C3">
      <w:r w:rsidRPr="00CB6ACE">
        <w:t xml:space="preserve">Enjoy the unique culture, natural beauty, and community spirit of </w:t>
      </w:r>
      <w:r w:rsidRPr="00121A4C">
        <w:rPr>
          <w:b/>
          <w:bCs/>
          <w:noProof/>
        </w:rPr>
        <w:t>Espanola</w:t>
      </w:r>
      <w:r w:rsidRPr="00CB6ACE">
        <w:t>. Live and work where you love!</w:t>
      </w:r>
    </w:p>
    <w:p w14:paraId="2F75E05B"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582CC957" w14:textId="77777777" w:rsidR="00475DC8" w:rsidRPr="00776419" w:rsidRDefault="00475DC8" w:rsidP="00776419">
      <w:r w:rsidRPr="00F41320">
        <w:t>For assistance, please scan QR code and locate FAQ under Job Seekers or the following link:</w:t>
      </w:r>
      <w:r>
        <w:t xml:space="preserve"> </w:t>
      </w:r>
      <w:hyperlink r:id="rId18" w:history="1">
        <w:r w:rsidRPr="00776419">
          <w:rPr>
            <w:rStyle w:val="Hyperlink"/>
            <w:b/>
            <w:bCs/>
            <w:color w:val="0B5D5E" w:themeColor="accent1"/>
          </w:rPr>
          <w:t>https://www.spo.state.nm.us/work-for-new-mexico/faq/</w:t>
        </w:r>
      </w:hyperlink>
    </w:p>
    <w:p w14:paraId="4934F6FB" w14:textId="77777777" w:rsidR="00475DC8" w:rsidRPr="00CB6ACE" w:rsidRDefault="00475DC8" w:rsidP="007D7098">
      <w:pPr>
        <w:pStyle w:val="Heading3"/>
        <w:rPr>
          <w:rFonts w:eastAsia="Open Sans"/>
        </w:rPr>
      </w:pPr>
      <w:r w:rsidRPr="00CB6ACE">
        <w:rPr>
          <w:rFonts w:eastAsia="Open Sans"/>
        </w:rPr>
        <w:t>Featured Job Openings:</w:t>
      </w:r>
    </w:p>
    <w:p w14:paraId="0FF3D600" w14:textId="77777777" w:rsidR="00475DC8" w:rsidRDefault="00475DC8" w:rsidP="00300451">
      <w:pPr>
        <w:rPr>
          <w:noProof/>
        </w:rPr>
      </w:pPr>
      <w:r>
        <w:rPr>
          <w:noProof/>
        </w:rPr>
        <w:t>Probation &amp; Parole Officer (NMCD #16853) (Expiration Date: 02/23/2026)</w:t>
      </w:r>
    </w:p>
    <w:p w14:paraId="1865772C" w14:textId="77777777" w:rsidR="00475DC8" w:rsidRDefault="00475DC8" w:rsidP="00300451">
      <w:pPr>
        <w:rPr>
          <w:noProof/>
        </w:rPr>
      </w:pPr>
      <w:r>
        <w:rPr>
          <w:noProof/>
        </w:rPr>
        <w:t>Family Assistance Analyst (HCA/ISD #7688) (Expiration Date: 02/25/2026)</w:t>
      </w:r>
    </w:p>
    <w:p w14:paraId="07999D2B"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lastRenderedPageBreak/>
        <w:t>Senior Juvenile Probation Parole Officer (CYFD/JJS #26081)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0BE377D8" w14:textId="77777777" w:rsidTr="00F97CA7">
        <w:trPr>
          <w:trHeight w:val="2070"/>
        </w:trPr>
        <w:tc>
          <w:tcPr>
            <w:tcW w:w="3120" w:type="dxa"/>
            <w:vAlign w:val="center"/>
          </w:tcPr>
          <w:p w14:paraId="2B2F275B"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525690316"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B059265"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209936127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FCDF958"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307948E6"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7872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26261163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7EE7892" w14:textId="77777777" w:rsidR="00475DC8" w:rsidRPr="003B02C3" w:rsidRDefault="00475DC8" w:rsidP="003B02C3">
      <w:r w:rsidRPr="00CB6ACE">
        <w:t>We’re hiring for a variety of roles in</w:t>
      </w:r>
      <w:r>
        <w:t xml:space="preserve"> </w:t>
      </w:r>
      <w:r>
        <w:rPr>
          <w:noProof/>
        </w:rPr>
        <w:t>Las Vegas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2944AC9" w14:textId="77777777" w:rsidR="00475DC8" w:rsidRPr="00A75333" w:rsidRDefault="00475DC8" w:rsidP="00776419">
      <w:pPr>
        <w:pStyle w:val="Heading3"/>
        <w:rPr>
          <w:rFonts w:eastAsia="Open Sans"/>
        </w:rPr>
      </w:pPr>
      <w:r w:rsidRPr="00A75333">
        <w:rPr>
          <w:rFonts w:eastAsia="Open Sans"/>
        </w:rPr>
        <w:t>Make a Difference. Build a Future.</w:t>
      </w:r>
    </w:p>
    <w:p w14:paraId="1E05E161"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62A41057"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77696"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1712668180"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9693F" id="Graphic 36" o:spid="_x0000_s1026" style="position:absolute;margin-left:197.25pt;margin-top:8.3pt;width:110.55pt;height:227.2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42712132"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B13CC18" w14:textId="77777777" w:rsidR="00475DC8" w:rsidRPr="003B02C3" w:rsidRDefault="00475DC8" w:rsidP="007D7098">
            <w:pPr>
              <w:pStyle w:val="TableText"/>
              <w:rPr>
                <w:sz w:val="22"/>
                <w:szCs w:val="22"/>
              </w:rPr>
            </w:pPr>
            <w:r w:rsidRPr="003B02C3">
              <w:rPr>
                <w:sz w:val="22"/>
                <w:szCs w:val="22"/>
              </w:rPr>
              <w:t>Purpose-Driven Work</w:t>
            </w:r>
          </w:p>
          <w:p w14:paraId="5189A389"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853B169" w14:textId="77777777" w:rsidR="00475DC8" w:rsidRPr="003B02C3" w:rsidRDefault="00475DC8" w:rsidP="007D7098">
            <w:pPr>
              <w:pStyle w:val="TableText"/>
              <w:rPr>
                <w:sz w:val="22"/>
                <w:szCs w:val="22"/>
              </w:rPr>
            </w:pPr>
            <w:r w:rsidRPr="003B02C3">
              <w:rPr>
                <w:sz w:val="22"/>
                <w:szCs w:val="22"/>
              </w:rPr>
              <w:t>Robust Retirement</w:t>
            </w:r>
          </w:p>
          <w:p w14:paraId="2DC9DF8A"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491752B" w14:textId="77777777" w:rsidR="00475DC8" w:rsidRPr="003B02C3" w:rsidRDefault="00475DC8" w:rsidP="007D7098">
            <w:pPr>
              <w:pStyle w:val="TableText"/>
              <w:rPr>
                <w:sz w:val="22"/>
                <w:szCs w:val="22"/>
              </w:rPr>
            </w:pPr>
            <w:r w:rsidRPr="003B02C3">
              <w:rPr>
                <w:sz w:val="22"/>
                <w:szCs w:val="22"/>
              </w:rPr>
              <w:t>Room to Grow</w:t>
            </w:r>
          </w:p>
          <w:p w14:paraId="4B48C9C3"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254C99EA"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09134F76" w14:textId="77777777" w:rsidR="00475DC8" w:rsidRPr="003B02C3" w:rsidRDefault="00475DC8" w:rsidP="007D7098">
            <w:pPr>
              <w:pStyle w:val="TableText"/>
              <w:rPr>
                <w:sz w:val="22"/>
                <w:szCs w:val="22"/>
              </w:rPr>
            </w:pPr>
            <w:r w:rsidRPr="003B02C3">
              <w:rPr>
                <w:sz w:val="22"/>
                <w:szCs w:val="22"/>
              </w:rPr>
              <w:t>Competitive Pay &amp; Benefits</w:t>
            </w:r>
          </w:p>
          <w:p w14:paraId="44DC229B"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4C286BC0" w14:textId="77777777" w:rsidR="00475DC8" w:rsidRPr="003B02C3" w:rsidRDefault="00475DC8" w:rsidP="007D7098">
            <w:pPr>
              <w:pStyle w:val="TableText"/>
              <w:rPr>
                <w:sz w:val="22"/>
                <w:szCs w:val="22"/>
              </w:rPr>
            </w:pPr>
            <w:r w:rsidRPr="003B02C3">
              <w:rPr>
                <w:sz w:val="22"/>
                <w:szCs w:val="22"/>
              </w:rPr>
              <w:t>Time to Recharge</w:t>
            </w:r>
          </w:p>
          <w:p w14:paraId="45BA7D9D"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1E71DA36" w14:textId="77777777" w:rsidR="00475DC8" w:rsidRPr="003B02C3" w:rsidRDefault="00475DC8" w:rsidP="007D7098">
            <w:pPr>
              <w:pStyle w:val="TableText"/>
              <w:rPr>
                <w:sz w:val="22"/>
                <w:szCs w:val="22"/>
              </w:rPr>
            </w:pPr>
            <w:r w:rsidRPr="003B02C3">
              <w:rPr>
                <w:sz w:val="22"/>
                <w:szCs w:val="22"/>
              </w:rPr>
              <w:t xml:space="preserve">Making a Difference </w:t>
            </w:r>
          </w:p>
          <w:p w14:paraId="10CD0BDB"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06B9792F"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Las Vegas</w:t>
      </w:r>
    </w:p>
    <w:p w14:paraId="146AA504" w14:textId="77777777" w:rsidR="00475DC8" w:rsidRPr="00CB6ACE" w:rsidRDefault="00475DC8" w:rsidP="003B02C3">
      <w:r w:rsidRPr="00CB6ACE">
        <w:t xml:space="preserve">Enjoy the unique culture, natural beauty, and community spirit of </w:t>
      </w:r>
      <w:r w:rsidRPr="00121A4C">
        <w:rPr>
          <w:b/>
          <w:bCs/>
          <w:noProof/>
        </w:rPr>
        <w:t>Las Vegas</w:t>
      </w:r>
      <w:r w:rsidRPr="00CB6ACE">
        <w:t>. Live and work where you love!</w:t>
      </w:r>
    </w:p>
    <w:p w14:paraId="5A4952FC"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4A0160CB" w14:textId="77777777" w:rsidR="00475DC8" w:rsidRPr="00776419" w:rsidRDefault="00475DC8" w:rsidP="00776419">
      <w:r w:rsidRPr="00F41320">
        <w:t>For assistance, please scan QR code and locate FAQ under Job Seekers or the following link:</w:t>
      </w:r>
      <w:r>
        <w:t xml:space="preserve"> </w:t>
      </w:r>
      <w:hyperlink r:id="rId19" w:history="1">
        <w:r w:rsidRPr="00776419">
          <w:rPr>
            <w:rStyle w:val="Hyperlink"/>
            <w:b/>
            <w:bCs/>
            <w:color w:val="0B5D5E" w:themeColor="accent1"/>
          </w:rPr>
          <w:t>https://www.spo.state.nm.us/work-for-new-mexico/faq/</w:t>
        </w:r>
      </w:hyperlink>
    </w:p>
    <w:p w14:paraId="31EB1E05" w14:textId="77777777" w:rsidR="00475DC8" w:rsidRPr="00CB6ACE" w:rsidRDefault="00475DC8" w:rsidP="007D7098">
      <w:pPr>
        <w:pStyle w:val="Heading3"/>
        <w:rPr>
          <w:rFonts w:eastAsia="Open Sans"/>
        </w:rPr>
      </w:pPr>
      <w:r w:rsidRPr="00CB6ACE">
        <w:rPr>
          <w:rFonts w:eastAsia="Open Sans"/>
        </w:rPr>
        <w:t>Featured Job Openings:</w:t>
      </w:r>
    </w:p>
    <w:p w14:paraId="23EB6A3A" w14:textId="77777777" w:rsidR="00475DC8" w:rsidRDefault="00475DC8" w:rsidP="00300451">
      <w:pPr>
        <w:rPr>
          <w:noProof/>
        </w:rPr>
      </w:pPr>
      <w:r>
        <w:rPr>
          <w:noProof/>
        </w:rPr>
        <w:t>Associate Patient Care Assistant-Long Term Care-PRN-Multifill (DOH/NMBHI #13298+) (Expiration Date: 02/23/2026)</w:t>
      </w:r>
    </w:p>
    <w:p w14:paraId="195706B1" w14:textId="77777777" w:rsidR="00475DC8" w:rsidRDefault="00475DC8" w:rsidP="00300451">
      <w:pPr>
        <w:rPr>
          <w:noProof/>
        </w:rPr>
      </w:pPr>
      <w:r>
        <w:rPr>
          <w:noProof/>
        </w:rPr>
        <w:lastRenderedPageBreak/>
        <w:t>02/26/Senior Rehab Counselor (DVR #10282) (Expiration Date: 02/26/2026)</w:t>
      </w:r>
    </w:p>
    <w:p w14:paraId="3AA8830D" w14:textId="77777777" w:rsidR="00475DC8" w:rsidRDefault="00475DC8" w:rsidP="00300451">
      <w:pPr>
        <w:rPr>
          <w:noProof/>
        </w:rPr>
      </w:pPr>
      <w:r>
        <w:rPr>
          <w:noProof/>
        </w:rPr>
        <w:t>Associate Patient Care Assistant-Long Term Care-PT (DOH/NMBHI #13322) (Expiration Date: 02/23/2026)</w:t>
      </w:r>
    </w:p>
    <w:p w14:paraId="6DB85FE3" w14:textId="77777777" w:rsidR="00475DC8" w:rsidRDefault="00475DC8" w:rsidP="00300451">
      <w:pPr>
        <w:rPr>
          <w:noProof/>
        </w:rPr>
      </w:pPr>
      <w:r>
        <w:rPr>
          <w:noProof/>
        </w:rPr>
        <w:t>Adolescent Psychiatric Technician (DOH/NMBHI #13624) (Expiration Date: 02/23/2026)</w:t>
      </w:r>
    </w:p>
    <w:p w14:paraId="55438352" w14:textId="77777777" w:rsidR="00475DC8" w:rsidRDefault="00475DC8" w:rsidP="00300451">
      <w:pPr>
        <w:rPr>
          <w:noProof/>
        </w:rPr>
      </w:pPr>
      <w:r>
        <w:rPr>
          <w:noProof/>
        </w:rPr>
        <w:t>Long Term Care Registered Nurse (DOH/NMBHI #13341) (Expiration Date: 02/23/2026)</w:t>
      </w:r>
    </w:p>
    <w:p w14:paraId="1A11C45F" w14:textId="77777777" w:rsidR="00475DC8" w:rsidRDefault="00475DC8" w:rsidP="00300451">
      <w:pPr>
        <w:rPr>
          <w:noProof/>
        </w:rPr>
      </w:pPr>
      <w:r>
        <w:rPr>
          <w:noProof/>
        </w:rPr>
        <w:t>Long Term Care Social Worker (DOH/NMBHI #13127) (Expiration Date: 02/27/2026)</w:t>
      </w:r>
    </w:p>
    <w:p w14:paraId="36A73359" w14:textId="77777777" w:rsidR="00475DC8" w:rsidRDefault="00475DC8" w:rsidP="00300451">
      <w:pPr>
        <w:rPr>
          <w:noProof/>
        </w:rPr>
      </w:pPr>
      <w:r>
        <w:rPr>
          <w:noProof/>
        </w:rPr>
        <w:t>Baker (DOH/NMBHI #12922) (Expiration Date: 02/27/2026)</w:t>
      </w:r>
    </w:p>
    <w:p w14:paraId="4769B812" w14:textId="77777777" w:rsidR="00475DC8" w:rsidRDefault="00475DC8" w:rsidP="00300451">
      <w:pPr>
        <w:rPr>
          <w:noProof/>
        </w:rPr>
      </w:pPr>
      <w:r>
        <w:rPr>
          <w:noProof/>
        </w:rPr>
        <w:t>Supervisor Housekeeping (DOH/NMBHI #12863) (Expiration Date: 03/02/2026)</w:t>
      </w:r>
    </w:p>
    <w:p w14:paraId="3DC7631B" w14:textId="77777777" w:rsidR="00475DC8" w:rsidRDefault="00475DC8" w:rsidP="00300451">
      <w:pPr>
        <w:rPr>
          <w:noProof/>
        </w:rPr>
      </w:pPr>
      <w:r>
        <w:rPr>
          <w:noProof/>
        </w:rPr>
        <w:t>Switchboard Operator (DOH/NMBHI #12949) (Expiration Date: 03/05/2026)</w:t>
      </w:r>
    </w:p>
    <w:p w14:paraId="2531D11C" w14:textId="77777777" w:rsidR="00475DC8" w:rsidRDefault="00475DC8" w:rsidP="00300451">
      <w:pPr>
        <w:rPr>
          <w:noProof/>
        </w:rPr>
      </w:pPr>
      <w:r>
        <w:rPr>
          <w:noProof/>
        </w:rPr>
        <w:t>Forensic Social Worker-Senior (DOH/NMBHI #10100680) (Expiration Date: 03/05/2026)</w:t>
      </w:r>
    </w:p>
    <w:p w14:paraId="032FF1E6" w14:textId="77777777" w:rsidR="00475DC8" w:rsidRDefault="00475DC8" w:rsidP="00300451">
      <w:pPr>
        <w:rPr>
          <w:noProof/>
        </w:rPr>
      </w:pPr>
      <w:r>
        <w:rPr>
          <w:noProof/>
        </w:rPr>
        <w:t>Admissions Clerk (DOH/NMBHI #12948) (Expiration Date: 03/12/2026)</w:t>
      </w:r>
    </w:p>
    <w:p w14:paraId="615FA60C" w14:textId="77777777" w:rsidR="00475DC8" w:rsidRDefault="00475DC8" w:rsidP="00300451">
      <w:pPr>
        <w:rPr>
          <w:noProof/>
        </w:rPr>
      </w:pPr>
      <w:r>
        <w:rPr>
          <w:noProof/>
        </w:rPr>
        <w:t>Custodian (DOH/NMBHI #12855+) (Expiration Date: 03/08/2026)</w:t>
      </w:r>
    </w:p>
    <w:p w14:paraId="2D71FB9F" w14:textId="77777777" w:rsidR="00475DC8" w:rsidRDefault="00475DC8" w:rsidP="00300451">
      <w:pPr>
        <w:rPr>
          <w:noProof/>
        </w:rPr>
      </w:pPr>
      <w:r>
        <w:rPr>
          <w:noProof/>
        </w:rPr>
        <w:t>Laundry Service Worker (DOH/NMBHI #12776+) (Expiration Date: 03/08/2026)</w:t>
      </w:r>
    </w:p>
    <w:p w14:paraId="08CEC467" w14:textId="77777777" w:rsidR="00475DC8" w:rsidRDefault="00475DC8" w:rsidP="00300451">
      <w:pPr>
        <w:rPr>
          <w:noProof/>
        </w:rPr>
      </w:pPr>
      <w:r>
        <w:rPr>
          <w:noProof/>
        </w:rPr>
        <w:t>Security Guard (DOH/NMBHI #11778) (Expiration Date: 03/08/2026)</w:t>
      </w:r>
    </w:p>
    <w:p w14:paraId="7F515B63" w14:textId="77777777" w:rsidR="00475DC8" w:rsidRDefault="00475DC8" w:rsidP="00300451">
      <w:pPr>
        <w:rPr>
          <w:noProof/>
        </w:rPr>
      </w:pPr>
      <w:r>
        <w:rPr>
          <w:noProof/>
        </w:rPr>
        <w:t>Recreational Therapist Aide (DOH/NMBHI #11809) (Expiration Date: 03/08/2026)</w:t>
      </w:r>
    </w:p>
    <w:p w14:paraId="6F2BD91A" w14:textId="77777777" w:rsidR="00475DC8" w:rsidRDefault="00475DC8" w:rsidP="00300451">
      <w:pPr>
        <w:rPr>
          <w:noProof/>
        </w:rPr>
      </w:pPr>
      <w:r>
        <w:rPr>
          <w:noProof/>
        </w:rPr>
        <w:t>Recreational Therapist (DOH/NMBHI #13025) (Expiration Date: 03/08/2026)</w:t>
      </w:r>
    </w:p>
    <w:p w14:paraId="0034A945" w14:textId="77777777" w:rsidR="00475DC8" w:rsidRDefault="00475DC8" w:rsidP="00300451">
      <w:pPr>
        <w:rPr>
          <w:noProof/>
        </w:rPr>
      </w:pPr>
      <w:r>
        <w:rPr>
          <w:noProof/>
        </w:rPr>
        <w:t>Self-Enrichment Instructor (DOH/NMBHI #13038) (Expiration Date: 03/09/2026)</w:t>
      </w:r>
    </w:p>
    <w:p w14:paraId="7F4E620D" w14:textId="77777777" w:rsidR="00475DC8" w:rsidRDefault="00475DC8" w:rsidP="00300451">
      <w:pPr>
        <w:rPr>
          <w:noProof/>
        </w:rPr>
      </w:pPr>
      <w:r>
        <w:rPr>
          <w:noProof/>
        </w:rPr>
        <w:t>Adult Psychiatric Division Forensic Psychiatric Technician 3 PRN (DOH/NMBHI #55786+) (Expiration Date: 03/09/2026)</w:t>
      </w:r>
    </w:p>
    <w:p w14:paraId="7D149072" w14:textId="77777777" w:rsidR="00475DC8" w:rsidRDefault="00475DC8" w:rsidP="00300451">
      <w:pPr>
        <w:rPr>
          <w:noProof/>
        </w:rPr>
      </w:pPr>
      <w:r>
        <w:rPr>
          <w:noProof/>
        </w:rPr>
        <w:t>Adult Psychiatric Division Forensic Psychiatric Technician 2 Full Time Multifil (DOH/NMBHI #13225+) (Expiration Date: 03/09/2026)</w:t>
      </w:r>
    </w:p>
    <w:p w14:paraId="18F65A15" w14:textId="77777777" w:rsidR="00475DC8" w:rsidRDefault="00475DC8" w:rsidP="00300451">
      <w:pPr>
        <w:rPr>
          <w:noProof/>
        </w:rPr>
      </w:pPr>
      <w:r>
        <w:rPr>
          <w:noProof/>
        </w:rPr>
        <w:t>Adult Psychiatric Division Forensic Psychiatric Technician 3 Full Time Multifil (DOH/NMBHI #13633+) (Expiration Date: 03/09/2026)</w:t>
      </w:r>
    </w:p>
    <w:p w14:paraId="3DEA8410" w14:textId="77777777" w:rsidR="00475DC8" w:rsidRDefault="00475DC8" w:rsidP="00300451">
      <w:pPr>
        <w:rPr>
          <w:noProof/>
        </w:rPr>
      </w:pPr>
      <w:r>
        <w:rPr>
          <w:noProof/>
        </w:rPr>
        <w:t>Adult Psychiatric Division Forensic Psychiatric Technician 1 Full Time Multifil (DOH/NMBHI #13613+) (Expiration Date: 03/09/2026)</w:t>
      </w:r>
    </w:p>
    <w:p w14:paraId="68D928A3" w14:textId="77777777" w:rsidR="00475DC8" w:rsidRDefault="00475DC8" w:rsidP="00300451">
      <w:pPr>
        <w:rPr>
          <w:noProof/>
        </w:rPr>
      </w:pPr>
      <w:r>
        <w:rPr>
          <w:noProof/>
        </w:rPr>
        <w:t>Adult Psychiatric Division Forensic Psychiatric Technician 1 Part Time Multifil (DOH/NMBHI #13553+) (Expiration Date: 03/09/2026)</w:t>
      </w:r>
    </w:p>
    <w:p w14:paraId="6DF8D259" w14:textId="77777777" w:rsidR="00475DC8" w:rsidRDefault="00475DC8" w:rsidP="00300451">
      <w:pPr>
        <w:rPr>
          <w:noProof/>
        </w:rPr>
      </w:pPr>
      <w:r>
        <w:rPr>
          <w:noProof/>
        </w:rPr>
        <w:t>APD Office Support Clerk (DOH/NMBHI #12940) (Expiration Date: 03/12/2026)</w:t>
      </w:r>
    </w:p>
    <w:p w14:paraId="7DAA9810" w14:textId="77777777" w:rsidR="00475DC8" w:rsidRDefault="00475DC8" w:rsidP="00300451">
      <w:pPr>
        <w:rPr>
          <w:noProof/>
        </w:rPr>
      </w:pPr>
      <w:r>
        <w:rPr>
          <w:noProof/>
        </w:rPr>
        <w:t>Recreational Therapist Supervisor (DOH/NMBHI #12978) (Expiration Date: 03/12/2026)</w:t>
      </w:r>
    </w:p>
    <w:p w14:paraId="1498A835" w14:textId="77777777" w:rsidR="00475DC8" w:rsidRDefault="00475DC8" w:rsidP="00300451">
      <w:pPr>
        <w:rPr>
          <w:noProof/>
        </w:rPr>
      </w:pPr>
      <w:r>
        <w:rPr>
          <w:noProof/>
        </w:rPr>
        <w:lastRenderedPageBreak/>
        <w:t>Patient Care Assistant- Epi Duran Detox (DOH/NMBHI #13211+) (Expiration Date: 03/12/2026)</w:t>
      </w:r>
    </w:p>
    <w:p w14:paraId="3F79BF9D" w14:textId="77777777" w:rsidR="00475DC8" w:rsidRDefault="00475DC8" w:rsidP="00300451">
      <w:pPr>
        <w:rPr>
          <w:noProof/>
        </w:rPr>
      </w:pPr>
      <w:r>
        <w:rPr>
          <w:noProof/>
        </w:rPr>
        <w:t>Public Safety Dispatcher, certified (DPS #18384) (Expiration Date: 03/03/2026)</w:t>
      </w:r>
    </w:p>
    <w:p w14:paraId="3CB8B304" w14:textId="77777777" w:rsidR="00475DC8" w:rsidRDefault="00475DC8" w:rsidP="00300451">
      <w:pPr>
        <w:rPr>
          <w:noProof/>
        </w:rPr>
      </w:pPr>
      <w:r>
        <w:rPr>
          <w:noProof/>
        </w:rPr>
        <w:t>Associate Public Safety Dispatcher, non-certified (DPS #18384) (Expiration Date: 03/03/2026)</w:t>
      </w:r>
    </w:p>
    <w:p w14:paraId="14B87726"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Child Support Legal Assistant (HCA/CSSD #29562) (Expiration Date: 03/04/2026)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24A0FD6F" w14:textId="77777777" w:rsidTr="00F97CA7">
        <w:trPr>
          <w:trHeight w:val="2070"/>
        </w:trPr>
        <w:tc>
          <w:tcPr>
            <w:tcW w:w="3120" w:type="dxa"/>
            <w:vAlign w:val="center"/>
          </w:tcPr>
          <w:p w14:paraId="03BFA65B"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284910408"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6A5D915A"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337416814"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229E0E8D"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4F27465E"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179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20502918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30C36315" w14:textId="77777777" w:rsidR="00475DC8" w:rsidRPr="003B02C3" w:rsidRDefault="00475DC8" w:rsidP="003B02C3">
      <w:r w:rsidRPr="00CB6ACE">
        <w:t>We’re hiring for a variety of roles in</w:t>
      </w:r>
      <w:r>
        <w:t xml:space="preserve"> </w:t>
      </w:r>
      <w:r>
        <w:rPr>
          <w:noProof/>
        </w:rPr>
        <w:t>Los Lunas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52BCFBC9" w14:textId="77777777" w:rsidR="00475DC8" w:rsidRPr="00A75333" w:rsidRDefault="00475DC8" w:rsidP="00776419">
      <w:pPr>
        <w:pStyle w:val="Heading3"/>
        <w:rPr>
          <w:rFonts w:eastAsia="Open Sans"/>
        </w:rPr>
      </w:pPr>
      <w:r w:rsidRPr="00A75333">
        <w:rPr>
          <w:rFonts w:eastAsia="Open Sans"/>
        </w:rPr>
        <w:t>Make a Difference. Build a Future.</w:t>
      </w:r>
    </w:p>
    <w:p w14:paraId="37144216"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1F380755"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80768"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949430811"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BD21C" id="Graphic 36" o:spid="_x0000_s1026" style="position:absolute;margin-left:197.25pt;margin-top:8.3pt;width:110.55pt;height:227.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61D7A30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437E0A57" w14:textId="77777777" w:rsidR="00475DC8" w:rsidRPr="003B02C3" w:rsidRDefault="00475DC8" w:rsidP="007D7098">
            <w:pPr>
              <w:pStyle w:val="TableText"/>
              <w:rPr>
                <w:sz w:val="22"/>
                <w:szCs w:val="22"/>
              </w:rPr>
            </w:pPr>
            <w:r w:rsidRPr="003B02C3">
              <w:rPr>
                <w:sz w:val="22"/>
                <w:szCs w:val="22"/>
              </w:rPr>
              <w:t>Purpose-Driven Work</w:t>
            </w:r>
          </w:p>
          <w:p w14:paraId="555F89DD"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4D38D075" w14:textId="77777777" w:rsidR="00475DC8" w:rsidRPr="003B02C3" w:rsidRDefault="00475DC8" w:rsidP="007D7098">
            <w:pPr>
              <w:pStyle w:val="TableText"/>
              <w:rPr>
                <w:sz w:val="22"/>
                <w:szCs w:val="22"/>
              </w:rPr>
            </w:pPr>
            <w:r w:rsidRPr="003B02C3">
              <w:rPr>
                <w:sz w:val="22"/>
                <w:szCs w:val="22"/>
              </w:rPr>
              <w:t>Robust Retirement</w:t>
            </w:r>
          </w:p>
          <w:p w14:paraId="17A1E4EF"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8D862CA" w14:textId="77777777" w:rsidR="00475DC8" w:rsidRPr="003B02C3" w:rsidRDefault="00475DC8" w:rsidP="007D7098">
            <w:pPr>
              <w:pStyle w:val="TableText"/>
              <w:rPr>
                <w:sz w:val="22"/>
                <w:szCs w:val="22"/>
              </w:rPr>
            </w:pPr>
            <w:r w:rsidRPr="003B02C3">
              <w:rPr>
                <w:sz w:val="22"/>
                <w:szCs w:val="22"/>
              </w:rPr>
              <w:t>Room to Grow</w:t>
            </w:r>
          </w:p>
          <w:p w14:paraId="6052C18A"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2A71FCD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2895F97E" w14:textId="77777777" w:rsidR="00475DC8" w:rsidRPr="003B02C3" w:rsidRDefault="00475DC8" w:rsidP="007D7098">
            <w:pPr>
              <w:pStyle w:val="TableText"/>
              <w:rPr>
                <w:sz w:val="22"/>
                <w:szCs w:val="22"/>
              </w:rPr>
            </w:pPr>
            <w:r w:rsidRPr="003B02C3">
              <w:rPr>
                <w:sz w:val="22"/>
                <w:szCs w:val="22"/>
              </w:rPr>
              <w:t>Competitive Pay &amp; Benefits</w:t>
            </w:r>
          </w:p>
          <w:p w14:paraId="1C912839"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7C0D732" w14:textId="77777777" w:rsidR="00475DC8" w:rsidRPr="003B02C3" w:rsidRDefault="00475DC8" w:rsidP="007D7098">
            <w:pPr>
              <w:pStyle w:val="TableText"/>
              <w:rPr>
                <w:sz w:val="22"/>
                <w:szCs w:val="22"/>
              </w:rPr>
            </w:pPr>
            <w:r w:rsidRPr="003B02C3">
              <w:rPr>
                <w:sz w:val="22"/>
                <w:szCs w:val="22"/>
              </w:rPr>
              <w:t>Time to Recharge</w:t>
            </w:r>
          </w:p>
          <w:p w14:paraId="0C0C4D65"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F01BFF5" w14:textId="77777777" w:rsidR="00475DC8" w:rsidRPr="003B02C3" w:rsidRDefault="00475DC8" w:rsidP="007D7098">
            <w:pPr>
              <w:pStyle w:val="TableText"/>
              <w:rPr>
                <w:sz w:val="22"/>
                <w:szCs w:val="22"/>
              </w:rPr>
            </w:pPr>
            <w:r w:rsidRPr="003B02C3">
              <w:rPr>
                <w:sz w:val="22"/>
                <w:szCs w:val="22"/>
              </w:rPr>
              <w:t xml:space="preserve">Making a Difference </w:t>
            </w:r>
          </w:p>
          <w:p w14:paraId="112DF08D"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1FD4647"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Los Lunas</w:t>
      </w:r>
    </w:p>
    <w:p w14:paraId="1C7DF5E6" w14:textId="77777777" w:rsidR="00475DC8" w:rsidRPr="00CB6ACE" w:rsidRDefault="00475DC8" w:rsidP="003B02C3">
      <w:r w:rsidRPr="00CB6ACE">
        <w:t xml:space="preserve">Enjoy the unique culture, natural beauty, and community spirit of </w:t>
      </w:r>
      <w:r w:rsidRPr="00121A4C">
        <w:rPr>
          <w:b/>
          <w:bCs/>
          <w:noProof/>
        </w:rPr>
        <w:t>Los Lunas</w:t>
      </w:r>
      <w:r w:rsidRPr="00CB6ACE">
        <w:t>. Live and work where you love!</w:t>
      </w:r>
    </w:p>
    <w:p w14:paraId="274F45CF"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2735D418" w14:textId="77777777" w:rsidR="00475DC8" w:rsidRPr="00776419" w:rsidRDefault="00475DC8" w:rsidP="00776419">
      <w:r w:rsidRPr="00F41320">
        <w:t>For assistance, please scan QR code and locate FAQ under Job Seekers or the following link:</w:t>
      </w:r>
      <w:r>
        <w:t xml:space="preserve"> </w:t>
      </w:r>
      <w:hyperlink r:id="rId20" w:history="1">
        <w:r w:rsidRPr="00776419">
          <w:rPr>
            <w:rStyle w:val="Hyperlink"/>
            <w:b/>
            <w:bCs/>
            <w:color w:val="0B5D5E" w:themeColor="accent1"/>
          </w:rPr>
          <w:t>https://www.spo.state.nm.us/work-for-new-mexico/faq/</w:t>
        </w:r>
      </w:hyperlink>
    </w:p>
    <w:p w14:paraId="5716518B" w14:textId="77777777" w:rsidR="00475DC8" w:rsidRPr="00CB6ACE" w:rsidRDefault="00475DC8" w:rsidP="007D7098">
      <w:pPr>
        <w:pStyle w:val="Heading3"/>
        <w:rPr>
          <w:rFonts w:eastAsia="Open Sans"/>
        </w:rPr>
      </w:pPr>
      <w:r w:rsidRPr="00CB6ACE">
        <w:rPr>
          <w:rFonts w:eastAsia="Open Sans"/>
        </w:rPr>
        <w:t>Featured Job Openings:</w:t>
      </w:r>
    </w:p>
    <w:p w14:paraId="0E431D83" w14:textId="77777777" w:rsidR="00475DC8" w:rsidRDefault="00475DC8" w:rsidP="00300451">
      <w:pPr>
        <w:rPr>
          <w:noProof/>
        </w:rPr>
      </w:pPr>
      <w:r>
        <w:rPr>
          <w:noProof/>
        </w:rPr>
        <w:t>Correctional Officer Cadet (NMCD/CNMCF #17010+) (Expiration Date: 04/11/2026)</w:t>
      </w:r>
    </w:p>
    <w:p w14:paraId="3FCFE02A" w14:textId="77777777" w:rsidR="00475DC8" w:rsidRDefault="00475DC8" w:rsidP="00300451">
      <w:pPr>
        <w:rPr>
          <w:noProof/>
        </w:rPr>
      </w:pPr>
      <w:r>
        <w:rPr>
          <w:noProof/>
        </w:rPr>
        <w:t>Office Support Clerk (DOH/PHD/NW #11409) (Expiration Date: 03/02/2026)</w:t>
      </w:r>
    </w:p>
    <w:p w14:paraId="24D7803A" w14:textId="77777777" w:rsidR="00475DC8" w:rsidRDefault="00475DC8" w:rsidP="00300451">
      <w:pPr>
        <w:rPr>
          <w:noProof/>
        </w:rPr>
      </w:pPr>
      <w:r>
        <w:rPr>
          <w:noProof/>
        </w:rPr>
        <w:lastRenderedPageBreak/>
        <w:t>Secretary (CYFD/PSD #32416) (Expiration Date: 04/07/2026)</w:t>
      </w:r>
    </w:p>
    <w:p w14:paraId="7A5F0A28" w14:textId="77777777" w:rsidR="00475DC8" w:rsidRDefault="00475DC8" w:rsidP="00300451">
      <w:pPr>
        <w:rPr>
          <w:noProof/>
        </w:rPr>
      </w:pPr>
      <w:r>
        <w:rPr>
          <w:noProof/>
        </w:rPr>
        <w:t>Client Service Agent (CYFD/PSD #8408) (Expiration Date: 04/07/2026)</w:t>
      </w:r>
    </w:p>
    <w:p w14:paraId="2B159F9C" w14:textId="77777777" w:rsidR="00475DC8" w:rsidRDefault="00475DC8" w:rsidP="00300451">
      <w:pPr>
        <w:rPr>
          <w:noProof/>
        </w:rPr>
      </w:pPr>
      <w:r>
        <w:rPr>
          <w:noProof/>
        </w:rPr>
        <w:t>Office Support Clerk (NMCD #17145) (Expiration Date: 03/02/2026)</w:t>
      </w:r>
    </w:p>
    <w:p w14:paraId="7798FFE8" w14:textId="77777777" w:rsidR="00475DC8" w:rsidRDefault="00475DC8" w:rsidP="00300451">
      <w:pPr>
        <w:rPr>
          <w:noProof/>
        </w:rPr>
      </w:pPr>
      <w:r>
        <w:rPr>
          <w:noProof/>
        </w:rPr>
        <w:t>Direct Care II (DOH/LLCP #15001+) (Expiration Date: 03/20/2026)</w:t>
      </w:r>
    </w:p>
    <w:p w14:paraId="439E5820" w14:textId="77777777" w:rsidR="00475DC8" w:rsidRDefault="00475DC8" w:rsidP="00300451">
      <w:pPr>
        <w:rPr>
          <w:noProof/>
        </w:rPr>
      </w:pPr>
      <w:r>
        <w:rPr>
          <w:noProof/>
        </w:rPr>
        <w:t>Direct Care Supervisor (DOH/LLCP #40944+) (Expiration Date: 03/20/2026)</w:t>
      </w:r>
    </w:p>
    <w:p w14:paraId="2CA78C62" w14:textId="77777777" w:rsidR="00475DC8" w:rsidRDefault="00475DC8" w:rsidP="00300451">
      <w:pPr>
        <w:rPr>
          <w:noProof/>
        </w:rPr>
      </w:pPr>
      <w:r>
        <w:rPr>
          <w:noProof/>
        </w:rPr>
        <w:t>Correctional Officer Sergeant (NMCD #10111425+) (Expiration Date: 03/09/2026)</w:t>
      </w:r>
    </w:p>
    <w:p w14:paraId="32C14D64"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Correctional Officer Specialist Warehouse/Canteen (NMCD #30701) (Expiration Date: 03/09/2026)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0EFA8982" w14:textId="77777777" w:rsidTr="00F97CA7">
        <w:trPr>
          <w:trHeight w:val="2070"/>
        </w:trPr>
        <w:tc>
          <w:tcPr>
            <w:tcW w:w="3120" w:type="dxa"/>
            <w:vAlign w:val="center"/>
          </w:tcPr>
          <w:p w14:paraId="3CC2BB3D"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435400725"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1595D8B2"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365703039"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30A6EDB8"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3C79F5A7"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486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0925970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2DD1CEB4" w14:textId="77777777" w:rsidR="00475DC8" w:rsidRPr="003B02C3" w:rsidRDefault="00475DC8" w:rsidP="003B02C3">
      <w:r w:rsidRPr="00CB6ACE">
        <w:t>We’re hiring for a variety of roles in</w:t>
      </w:r>
      <w:r>
        <w:t xml:space="preserve"> </w:t>
      </w:r>
      <w:r>
        <w:rPr>
          <w:noProof/>
        </w:rPr>
        <w:t>Los Ojos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4F38A5B" w14:textId="77777777" w:rsidR="00475DC8" w:rsidRPr="00A75333" w:rsidRDefault="00475DC8" w:rsidP="00776419">
      <w:pPr>
        <w:pStyle w:val="Heading3"/>
        <w:rPr>
          <w:rFonts w:eastAsia="Open Sans"/>
        </w:rPr>
      </w:pPr>
      <w:r w:rsidRPr="00A75333">
        <w:rPr>
          <w:rFonts w:eastAsia="Open Sans"/>
        </w:rPr>
        <w:t>Make a Difference. Build a Future.</w:t>
      </w:r>
    </w:p>
    <w:p w14:paraId="6E0FC363"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6DC7903E"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83840"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650399850"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24EDF" id="Graphic 36" o:spid="_x0000_s1026" style="position:absolute;margin-left:197.25pt;margin-top:8.3pt;width:110.55pt;height:227.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0819EDAE"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1BF58E4A" w14:textId="77777777" w:rsidR="00475DC8" w:rsidRPr="003B02C3" w:rsidRDefault="00475DC8" w:rsidP="007D7098">
            <w:pPr>
              <w:pStyle w:val="TableText"/>
              <w:rPr>
                <w:sz w:val="22"/>
                <w:szCs w:val="22"/>
              </w:rPr>
            </w:pPr>
            <w:r w:rsidRPr="003B02C3">
              <w:rPr>
                <w:sz w:val="22"/>
                <w:szCs w:val="22"/>
              </w:rPr>
              <w:t>Purpose-Driven Work</w:t>
            </w:r>
          </w:p>
          <w:p w14:paraId="366078C9"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E0690EF" w14:textId="77777777" w:rsidR="00475DC8" w:rsidRPr="003B02C3" w:rsidRDefault="00475DC8" w:rsidP="007D7098">
            <w:pPr>
              <w:pStyle w:val="TableText"/>
              <w:rPr>
                <w:sz w:val="22"/>
                <w:szCs w:val="22"/>
              </w:rPr>
            </w:pPr>
            <w:r w:rsidRPr="003B02C3">
              <w:rPr>
                <w:sz w:val="22"/>
                <w:szCs w:val="22"/>
              </w:rPr>
              <w:t>Robust Retirement</w:t>
            </w:r>
          </w:p>
          <w:p w14:paraId="4CF2F977"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0591F80" w14:textId="77777777" w:rsidR="00475DC8" w:rsidRPr="003B02C3" w:rsidRDefault="00475DC8" w:rsidP="007D7098">
            <w:pPr>
              <w:pStyle w:val="TableText"/>
              <w:rPr>
                <w:sz w:val="22"/>
                <w:szCs w:val="22"/>
              </w:rPr>
            </w:pPr>
            <w:r w:rsidRPr="003B02C3">
              <w:rPr>
                <w:sz w:val="22"/>
                <w:szCs w:val="22"/>
              </w:rPr>
              <w:t>Room to Grow</w:t>
            </w:r>
          </w:p>
          <w:p w14:paraId="161A401A"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77F5FF7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5BFE395" w14:textId="77777777" w:rsidR="00475DC8" w:rsidRPr="003B02C3" w:rsidRDefault="00475DC8" w:rsidP="007D7098">
            <w:pPr>
              <w:pStyle w:val="TableText"/>
              <w:rPr>
                <w:sz w:val="22"/>
                <w:szCs w:val="22"/>
              </w:rPr>
            </w:pPr>
            <w:r w:rsidRPr="003B02C3">
              <w:rPr>
                <w:sz w:val="22"/>
                <w:szCs w:val="22"/>
              </w:rPr>
              <w:t>Competitive Pay &amp; Benefits</w:t>
            </w:r>
          </w:p>
          <w:p w14:paraId="0D8AADE3"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C3DA061" w14:textId="77777777" w:rsidR="00475DC8" w:rsidRPr="003B02C3" w:rsidRDefault="00475DC8" w:rsidP="007D7098">
            <w:pPr>
              <w:pStyle w:val="TableText"/>
              <w:rPr>
                <w:sz w:val="22"/>
                <w:szCs w:val="22"/>
              </w:rPr>
            </w:pPr>
            <w:r w:rsidRPr="003B02C3">
              <w:rPr>
                <w:sz w:val="22"/>
                <w:szCs w:val="22"/>
              </w:rPr>
              <w:t>Time to Recharge</w:t>
            </w:r>
          </w:p>
          <w:p w14:paraId="033E6496"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BA57C94" w14:textId="77777777" w:rsidR="00475DC8" w:rsidRPr="003B02C3" w:rsidRDefault="00475DC8" w:rsidP="007D7098">
            <w:pPr>
              <w:pStyle w:val="TableText"/>
              <w:rPr>
                <w:sz w:val="22"/>
                <w:szCs w:val="22"/>
              </w:rPr>
            </w:pPr>
            <w:r w:rsidRPr="003B02C3">
              <w:rPr>
                <w:sz w:val="22"/>
                <w:szCs w:val="22"/>
              </w:rPr>
              <w:t xml:space="preserve">Making a Difference </w:t>
            </w:r>
          </w:p>
          <w:p w14:paraId="66A8E214"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3561321"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Los Ojos</w:t>
      </w:r>
    </w:p>
    <w:p w14:paraId="0828BAEC" w14:textId="77777777" w:rsidR="00475DC8" w:rsidRPr="00CB6ACE" w:rsidRDefault="00475DC8" w:rsidP="003B02C3">
      <w:r w:rsidRPr="00CB6ACE">
        <w:t xml:space="preserve">Enjoy the unique culture, natural beauty, and community spirit of </w:t>
      </w:r>
      <w:r w:rsidRPr="00121A4C">
        <w:rPr>
          <w:b/>
          <w:bCs/>
          <w:noProof/>
        </w:rPr>
        <w:t>Los Ojos</w:t>
      </w:r>
      <w:r w:rsidRPr="00CB6ACE">
        <w:t>. Live and work where you love!</w:t>
      </w:r>
    </w:p>
    <w:p w14:paraId="1D97B2B9"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5FB02584" w14:textId="77777777" w:rsidR="00475DC8" w:rsidRPr="00776419" w:rsidRDefault="00475DC8" w:rsidP="00776419">
      <w:r w:rsidRPr="00F41320">
        <w:t>For assistance, please scan QR code and locate FAQ under Job Seekers or the following link:</w:t>
      </w:r>
      <w:r>
        <w:t xml:space="preserve"> </w:t>
      </w:r>
      <w:hyperlink r:id="rId21" w:history="1">
        <w:r w:rsidRPr="00776419">
          <w:rPr>
            <w:rStyle w:val="Hyperlink"/>
            <w:b/>
            <w:bCs/>
            <w:color w:val="0B5D5E" w:themeColor="accent1"/>
          </w:rPr>
          <w:t>https://www.spo.state.nm.us/work-for-new-mexico/faq/</w:t>
        </w:r>
      </w:hyperlink>
    </w:p>
    <w:p w14:paraId="039C2FA5" w14:textId="77777777" w:rsidR="00475DC8" w:rsidRPr="00CB6ACE" w:rsidRDefault="00475DC8" w:rsidP="007D7098">
      <w:pPr>
        <w:pStyle w:val="Heading3"/>
        <w:rPr>
          <w:rFonts w:eastAsia="Open Sans"/>
        </w:rPr>
      </w:pPr>
      <w:r w:rsidRPr="00CB6ACE">
        <w:rPr>
          <w:rFonts w:eastAsia="Open Sans"/>
        </w:rPr>
        <w:t>Featured Job Openings:</w:t>
      </w:r>
    </w:p>
    <w:p w14:paraId="19DC75A1"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Fish Culturist (DGF #5110) (Expiration Date: 03/07/2026)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056B0DEC" w14:textId="77777777" w:rsidTr="00F97CA7">
        <w:trPr>
          <w:trHeight w:val="2070"/>
        </w:trPr>
        <w:tc>
          <w:tcPr>
            <w:tcW w:w="3120" w:type="dxa"/>
            <w:vAlign w:val="center"/>
          </w:tcPr>
          <w:p w14:paraId="39996D2B"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351494776"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DFDCFA1"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7064291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D13387E"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7701C988"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87936"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34450872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1A9D6C75" w14:textId="77777777" w:rsidR="00475DC8" w:rsidRPr="003B02C3" w:rsidRDefault="00475DC8" w:rsidP="003B02C3">
      <w:r w:rsidRPr="00CB6ACE">
        <w:t>We’re hiring for a variety of roles in</w:t>
      </w:r>
      <w:r>
        <w:t xml:space="preserve"> </w:t>
      </w:r>
      <w:r>
        <w:rPr>
          <w:noProof/>
        </w:rPr>
        <w:t>Raton</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4567655" w14:textId="77777777" w:rsidR="00475DC8" w:rsidRPr="00A75333" w:rsidRDefault="00475DC8" w:rsidP="00776419">
      <w:pPr>
        <w:pStyle w:val="Heading3"/>
        <w:rPr>
          <w:rFonts w:eastAsia="Open Sans"/>
        </w:rPr>
      </w:pPr>
      <w:r w:rsidRPr="00A75333">
        <w:rPr>
          <w:rFonts w:eastAsia="Open Sans"/>
        </w:rPr>
        <w:t>Make a Difference. Build a Future.</w:t>
      </w:r>
    </w:p>
    <w:p w14:paraId="24066CB4"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2584F65B"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86912"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475746935"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8092" id="Graphic 36" o:spid="_x0000_s1026" style="position:absolute;margin-left:197.25pt;margin-top:8.3pt;width:110.55pt;height:227.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3C5A372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8EBC70A" w14:textId="77777777" w:rsidR="00475DC8" w:rsidRPr="003B02C3" w:rsidRDefault="00475DC8" w:rsidP="007D7098">
            <w:pPr>
              <w:pStyle w:val="TableText"/>
              <w:rPr>
                <w:sz w:val="22"/>
                <w:szCs w:val="22"/>
              </w:rPr>
            </w:pPr>
            <w:r w:rsidRPr="003B02C3">
              <w:rPr>
                <w:sz w:val="22"/>
                <w:szCs w:val="22"/>
              </w:rPr>
              <w:t>Purpose-Driven Work</w:t>
            </w:r>
          </w:p>
          <w:p w14:paraId="083FBD80"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0559C83" w14:textId="77777777" w:rsidR="00475DC8" w:rsidRPr="003B02C3" w:rsidRDefault="00475DC8" w:rsidP="007D7098">
            <w:pPr>
              <w:pStyle w:val="TableText"/>
              <w:rPr>
                <w:sz w:val="22"/>
                <w:szCs w:val="22"/>
              </w:rPr>
            </w:pPr>
            <w:r w:rsidRPr="003B02C3">
              <w:rPr>
                <w:sz w:val="22"/>
                <w:szCs w:val="22"/>
              </w:rPr>
              <w:t>Robust Retirement</w:t>
            </w:r>
          </w:p>
          <w:p w14:paraId="3F620C3B"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F7C0794" w14:textId="77777777" w:rsidR="00475DC8" w:rsidRPr="003B02C3" w:rsidRDefault="00475DC8" w:rsidP="007D7098">
            <w:pPr>
              <w:pStyle w:val="TableText"/>
              <w:rPr>
                <w:sz w:val="22"/>
                <w:szCs w:val="22"/>
              </w:rPr>
            </w:pPr>
            <w:r w:rsidRPr="003B02C3">
              <w:rPr>
                <w:sz w:val="22"/>
                <w:szCs w:val="22"/>
              </w:rPr>
              <w:t>Room to Grow</w:t>
            </w:r>
          </w:p>
          <w:p w14:paraId="443B91EE"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03748319"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C025E8E" w14:textId="77777777" w:rsidR="00475DC8" w:rsidRPr="003B02C3" w:rsidRDefault="00475DC8" w:rsidP="007D7098">
            <w:pPr>
              <w:pStyle w:val="TableText"/>
              <w:rPr>
                <w:sz w:val="22"/>
                <w:szCs w:val="22"/>
              </w:rPr>
            </w:pPr>
            <w:r w:rsidRPr="003B02C3">
              <w:rPr>
                <w:sz w:val="22"/>
                <w:szCs w:val="22"/>
              </w:rPr>
              <w:t>Competitive Pay &amp; Benefits</w:t>
            </w:r>
          </w:p>
          <w:p w14:paraId="31F25ECE"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A2BC9FF" w14:textId="77777777" w:rsidR="00475DC8" w:rsidRPr="003B02C3" w:rsidRDefault="00475DC8" w:rsidP="007D7098">
            <w:pPr>
              <w:pStyle w:val="TableText"/>
              <w:rPr>
                <w:sz w:val="22"/>
                <w:szCs w:val="22"/>
              </w:rPr>
            </w:pPr>
            <w:r w:rsidRPr="003B02C3">
              <w:rPr>
                <w:sz w:val="22"/>
                <w:szCs w:val="22"/>
              </w:rPr>
              <w:t>Time to Recharge</w:t>
            </w:r>
          </w:p>
          <w:p w14:paraId="3CF10837"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05D4F1E3" w14:textId="77777777" w:rsidR="00475DC8" w:rsidRPr="003B02C3" w:rsidRDefault="00475DC8" w:rsidP="007D7098">
            <w:pPr>
              <w:pStyle w:val="TableText"/>
              <w:rPr>
                <w:sz w:val="22"/>
                <w:szCs w:val="22"/>
              </w:rPr>
            </w:pPr>
            <w:r w:rsidRPr="003B02C3">
              <w:rPr>
                <w:sz w:val="22"/>
                <w:szCs w:val="22"/>
              </w:rPr>
              <w:t xml:space="preserve">Making a Difference </w:t>
            </w:r>
          </w:p>
          <w:p w14:paraId="55504504"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27D604FD"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Raton</w:t>
      </w:r>
    </w:p>
    <w:p w14:paraId="588A2C82" w14:textId="77777777" w:rsidR="00475DC8" w:rsidRPr="00CB6ACE" w:rsidRDefault="00475DC8" w:rsidP="003B02C3">
      <w:r w:rsidRPr="00CB6ACE">
        <w:t xml:space="preserve">Enjoy the unique culture, natural beauty, and community spirit of </w:t>
      </w:r>
      <w:r w:rsidRPr="00121A4C">
        <w:rPr>
          <w:b/>
          <w:bCs/>
          <w:noProof/>
        </w:rPr>
        <w:t>Raton</w:t>
      </w:r>
      <w:r w:rsidRPr="00CB6ACE">
        <w:t>. Live and work where you love!</w:t>
      </w:r>
    </w:p>
    <w:p w14:paraId="47DA65D2"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20810707" w14:textId="77777777" w:rsidR="00475DC8" w:rsidRPr="00776419" w:rsidRDefault="00475DC8" w:rsidP="00776419">
      <w:r w:rsidRPr="00F41320">
        <w:t>For assistance, please scan QR code and locate FAQ under Job Seekers or the following link:</w:t>
      </w:r>
      <w:r>
        <w:t xml:space="preserve"> </w:t>
      </w:r>
      <w:hyperlink r:id="rId22" w:history="1">
        <w:r w:rsidRPr="00776419">
          <w:rPr>
            <w:rStyle w:val="Hyperlink"/>
            <w:b/>
            <w:bCs/>
            <w:color w:val="0B5D5E" w:themeColor="accent1"/>
          </w:rPr>
          <w:t>https://www.spo.state.nm.us/work-for-new-mexico/faq/</w:t>
        </w:r>
      </w:hyperlink>
    </w:p>
    <w:p w14:paraId="10F753F0" w14:textId="77777777" w:rsidR="00475DC8" w:rsidRPr="00CB6ACE" w:rsidRDefault="00475DC8" w:rsidP="007D7098">
      <w:pPr>
        <w:pStyle w:val="Heading3"/>
        <w:rPr>
          <w:rFonts w:eastAsia="Open Sans"/>
        </w:rPr>
      </w:pPr>
      <w:r w:rsidRPr="00CB6ACE">
        <w:rPr>
          <w:rFonts w:eastAsia="Open Sans"/>
        </w:rPr>
        <w:t>Featured Job Openings:</w:t>
      </w:r>
    </w:p>
    <w:p w14:paraId="7B5BE118" w14:textId="77777777" w:rsidR="00475DC8" w:rsidRDefault="00475DC8" w:rsidP="00300451">
      <w:pPr>
        <w:rPr>
          <w:noProof/>
        </w:rPr>
      </w:pPr>
      <w:r>
        <w:rPr>
          <w:noProof/>
        </w:rPr>
        <w:t>Medical Surgical Registered Nurse- Associate (MCMC #10111845) (Expiration Date: 03/05/2026)</w:t>
      </w:r>
    </w:p>
    <w:p w14:paraId="0ED75DCB" w14:textId="77777777" w:rsidR="00475DC8" w:rsidRDefault="00475DC8" w:rsidP="00300451">
      <w:pPr>
        <w:rPr>
          <w:noProof/>
        </w:rPr>
      </w:pPr>
      <w:r>
        <w:rPr>
          <w:noProof/>
        </w:rPr>
        <w:t>Respiratory Therapist (MCMC #10556+) (Expiration Date: 03/05/2026)</w:t>
      </w:r>
    </w:p>
    <w:p w14:paraId="7735E2D3" w14:textId="77777777" w:rsidR="00475DC8" w:rsidRDefault="00475DC8" w:rsidP="00300451">
      <w:pPr>
        <w:rPr>
          <w:noProof/>
        </w:rPr>
      </w:pPr>
      <w:r>
        <w:rPr>
          <w:noProof/>
        </w:rPr>
        <w:lastRenderedPageBreak/>
        <w:t>Radiologic Technologist &amp; Technician (MCMC #68146+) (Expiration Date: 03/05/2026)</w:t>
      </w:r>
    </w:p>
    <w:p w14:paraId="694BADB0" w14:textId="77777777" w:rsidR="00475DC8" w:rsidRDefault="00475DC8" w:rsidP="00300451">
      <w:pPr>
        <w:rPr>
          <w:noProof/>
        </w:rPr>
      </w:pPr>
      <w:r>
        <w:rPr>
          <w:noProof/>
        </w:rPr>
        <w:t>Emergency Room Registered Nurse- Associate (MCMC #68136) (Expiration Date: 03/05/2026)</w:t>
      </w:r>
    </w:p>
    <w:p w14:paraId="17532EA7" w14:textId="77777777" w:rsidR="00475DC8" w:rsidRDefault="00475DC8" w:rsidP="00300451">
      <w:pPr>
        <w:rPr>
          <w:noProof/>
        </w:rPr>
      </w:pPr>
      <w:r>
        <w:rPr>
          <w:noProof/>
        </w:rPr>
        <w:t>Long Term Care Licensed Practical Nurse Supervisor (MCMC #10618+) (Expiration Date: 03/05/2026)</w:t>
      </w:r>
    </w:p>
    <w:p w14:paraId="6D317DDA"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Registration Clerk (MCMC #31812) (Expiration Date: 02/27/2026)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64301E52" w14:textId="77777777" w:rsidTr="00F97CA7">
        <w:trPr>
          <w:trHeight w:val="2070"/>
        </w:trPr>
        <w:tc>
          <w:tcPr>
            <w:tcW w:w="3120" w:type="dxa"/>
            <w:vAlign w:val="center"/>
          </w:tcPr>
          <w:p w14:paraId="1EB61573"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510615215"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4A619CFE"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4352489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1DD0894D"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25081758"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1008"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13406021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42743F7E" w14:textId="77777777" w:rsidR="00475DC8" w:rsidRPr="003B02C3" w:rsidRDefault="00475DC8" w:rsidP="003B02C3">
      <w:r w:rsidRPr="00CB6ACE">
        <w:t>We’re hiring for a variety of roles in</w:t>
      </w:r>
      <w:r>
        <w:t xml:space="preserve"> </w:t>
      </w:r>
      <w:r>
        <w:rPr>
          <w:noProof/>
        </w:rPr>
        <w:t>Rio Rancho</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00B4AB48" w14:textId="77777777" w:rsidR="00475DC8" w:rsidRPr="00A75333" w:rsidRDefault="00475DC8" w:rsidP="00776419">
      <w:pPr>
        <w:pStyle w:val="Heading3"/>
        <w:rPr>
          <w:rFonts w:eastAsia="Open Sans"/>
        </w:rPr>
      </w:pPr>
      <w:r w:rsidRPr="00A75333">
        <w:rPr>
          <w:rFonts w:eastAsia="Open Sans"/>
        </w:rPr>
        <w:t>Make a Difference. Build a Future.</w:t>
      </w:r>
    </w:p>
    <w:p w14:paraId="2E1B88DA"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715DE6AA"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89984"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2139604439"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70281" id="Graphic 36" o:spid="_x0000_s1026" style="position:absolute;margin-left:197.25pt;margin-top:8.3pt;width:110.55pt;height:227.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65A097BF"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A66FA70" w14:textId="77777777" w:rsidR="00475DC8" w:rsidRPr="003B02C3" w:rsidRDefault="00475DC8" w:rsidP="007D7098">
            <w:pPr>
              <w:pStyle w:val="TableText"/>
              <w:rPr>
                <w:sz w:val="22"/>
                <w:szCs w:val="22"/>
              </w:rPr>
            </w:pPr>
            <w:r w:rsidRPr="003B02C3">
              <w:rPr>
                <w:sz w:val="22"/>
                <w:szCs w:val="22"/>
              </w:rPr>
              <w:t>Purpose-Driven Work</w:t>
            </w:r>
          </w:p>
          <w:p w14:paraId="1BA2617F"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3F831190" w14:textId="77777777" w:rsidR="00475DC8" w:rsidRPr="003B02C3" w:rsidRDefault="00475DC8" w:rsidP="007D7098">
            <w:pPr>
              <w:pStyle w:val="TableText"/>
              <w:rPr>
                <w:sz w:val="22"/>
                <w:szCs w:val="22"/>
              </w:rPr>
            </w:pPr>
            <w:r w:rsidRPr="003B02C3">
              <w:rPr>
                <w:sz w:val="22"/>
                <w:szCs w:val="22"/>
              </w:rPr>
              <w:t>Robust Retirement</w:t>
            </w:r>
          </w:p>
          <w:p w14:paraId="2245A5A5"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64F066BB" w14:textId="77777777" w:rsidR="00475DC8" w:rsidRPr="003B02C3" w:rsidRDefault="00475DC8" w:rsidP="007D7098">
            <w:pPr>
              <w:pStyle w:val="TableText"/>
              <w:rPr>
                <w:sz w:val="22"/>
                <w:szCs w:val="22"/>
              </w:rPr>
            </w:pPr>
            <w:r w:rsidRPr="003B02C3">
              <w:rPr>
                <w:sz w:val="22"/>
                <w:szCs w:val="22"/>
              </w:rPr>
              <w:t>Room to Grow</w:t>
            </w:r>
          </w:p>
          <w:p w14:paraId="75A2122F"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6DB29FB1"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5CEA7232" w14:textId="77777777" w:rsidR="00475DC8" w:rsidRPr="003B02C3" w:rsidRDefault="00475DC8" w:rsidP="007D7098">
            <w:pPr>
              <w:pStyle w:val="TableText"/>
              <w:rPr>
                <w:sz w:val="22"/>
                <w:szCs w:val="22"/>
              </w:rPr>
            </w:pPr>
            <w:r w:rsidRPr="003B02C3">
              <w:rPr>
                <w:sz w:val="22"/>
                <w:szCs w:val="22"/>
              </w:rPr>
              <w:t>Competitive Pay &amp; Benefits</w:t>
            </w:r>
          </w:p>
          <w:p w14:paraId="292BD303"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114AF4AE" w14:textId="77777777" w:rsidR="00475DC8" w:rsidRPr="003B02C3" w:rsidRDefault="00475DC8" w:rsidP="007D7098">
            <w:pPr>
              <w:pStyle w:val="TableText"/>
              <w:rPr>
                <w:sz w:val="22"/>
                <w:szCs w:val="22"/>
              </w:rPr>
            </w:pPr>
            <w:r w:rsidRPr="003B02C3">
              <w:rPr>
                <w:sz w:val="22"/>
                <w:szCs w:val="22"/>
              </w:rPr>
              <w:t>Time to Recharge</w:t>
            </w:r>
          </w:p>
          <w:p w14:paraId="039981D8"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316EBA6" w14:textId="77777777" w:rsidR="00475DC8" w:rsidRPr="003B02C3" w:rsidRDefault="00475DC8" w:rsidP="007D7098">
            <w:pPr>
              <w:pStyle w:val="TableText"/>
              <w:rPr>
                <w:sz w:val="22"/>
                <w:szCs w:val="22"/>
              </w:rPr>
            </w:pPr>
            <w:r w:rsidRPr="003B02C3">
              <w:rPr>
                <w:sz w:val="22"/>
                <w:szCs w:val="22"/>
              </w:rPr>
              <w:t xml:space="preserve">Making a Difference </w:t>
            </w:r>
          </w:p>
          <w:p w14:paraId="115B1148"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78A52D67"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Rio Rancho</w:t>
      </w:r>
    </w:p>
    <w:p w14:paraId="73CBBC08" w14:textId="77777777" w:rsidR="00475DC8" w:rsidRPr="00CB6ACE" w:rsidRDefault="00475DC8" w:rsidP="003B02C3">
      <w:r w:rsidRPr="00CB6ACE">
        <w:t xml:space="preserve">Enjoy the unique culture, natural beauty, and community spirit of </w:t>
      </w:r>
      <w:r w:rsidRPr="00121A4C">
        <w:rPr>
          <w:b/>
          <w:bCs/>
          <w:noProof/>
        </w:rPr>
        <w:t>Rio Rancho</w:t>
      </w:r>
      <w:r w:rsidRPr="00CB6ACE">
        <w:t>. Live and work where you love!</w:t>
      </w:r>
    </w:p>
    <w:p w14:paraId="69F9633C"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1F60D708" w14:textId="77777777" w:rsidR="00475DC8" w:rsidRPr="00776419" w:rsidRDefault="00475DC8" w:rsidP="00776419">
      <w:r w:rsidRPr="00F41320">
        <w:t>For assistance, please scan QR code and locate FAQ under Job Seekers or the following link:</w:t>
      </w:r>
      <w:r>
        <w:t xml:space="preserve"> </w:t>
      </w:r>
      <w:hyperlink r:id="rId23" w:history="1">
        <w:r w:rsidRPr="00776419">
          <w:rPr>
            <w:rStyle w:val="Hyperlink"/>
            <w:b/>
            <w:bCs/>
            <w:color w:val="0B5D5E" w:themeColor="accent1"/>
          </w:rPr>
          <w:t>https://www.spo.state.nm.us/work-for-new-mexico/faq/</w:t>
        </w:r>
      </w:hyperlink>
    </w:p>
    <w:p w14:paraId="61260667" w14:textId="77777777" w:rsidR="00475DC8" w:rsidRPr="00CB6ACE" w:rsidRDefault="00475DC8" w:rsidP="007D7098">
      <w:pPr>
        <w:pStyle w:val="Heading3"/>
        <w:rPr>
          <w:rFonts w:eastAsia="Open Sans"/>
        </w:rPr>
      </w:pPr>
      <w:r w:rsidRPr="00CB6ACE">
        <w:rPr>
          <w:rFonts w:eastAsia="Open Sans"/>
        </w:rPr>
        <w:t>Featured Job Openings:</w:t>
      </w:r>
    </w:p>
    <w:p w14:paraId="0AD0759D" w14:textId="77777777" w:rsidR="00475DC8" w:rsidRDefault="00475DC8" w:rsidP="00300451">
      <w:pPr>
        <w:rPr>
          <w:noProof/>
        </w:rPr>
      </w:pPr>
      <w:r>
        <w:rPr>
          <w:noProof/>
        </w:rPr>
        <w:t>Client Service Agent (CYFD/PSD #40532) (Expiration Date: 04/01/2026)</w:t>
      </w:r>
    </w:p>
    <w:p w14:paraId="7A3CB37E" w14:textId="77777777" w:rsidR="00475DC8" w:rsidRDefault="00475DC8" w:rsidP="00300451">
      <w:pPr>
        <w:rPr>
          <w:noProof/>
        </w:rPr>
      </w:pPr>
      <w:r>
        <w:rPr>
          <w:noProof/>
        </w:rPr>
        <w:t>IPP Facilitation Supervisor (CYFD/PSD #25935) (Expiration Date: 04/01/2026)</w:t>
      </w:r>
    </w:p>
    <w:p w14:paraId="05BED01A" w14:textId="77777777" w:rsidR="00475DC8" w:rsidRDefault="00475DC8" w:rsidP="00300451">
      <w:pPr>
        <w:rPr>
          <w:noProof/>
        </w:rPr>
      </w:pPr>
      <w:r>
        <w:rPr>
          <w:noProof/>
        </w:rPr>
        <w:lastRenderedPageBreak/>
        <w:t>Senior Rehab Counselor (DVR #10101559) (Expiration Date: 03/16/2026)</w:t>
      </w:r>
    </w:p>
    <w:p w14:paraId="04423B82" w14:textId="77777777" w:rsidR="00475DC8" w:rsidRDefault="00475DC8" w:rsidP="00300451">
      <w:pPr>
        <w:rPr>
          <w:noProof/>
        </w:rPr>
      </w:pPr>
      <w:r>
        <w:rPr>
          <w:noProof/>
        </w:rPr>
        <w:t>Vocational Rehab Tech (#69768) (Expiration Date: 03/19/2026)</w:t>
      </w:r>
    </w:p>
    <w:p w14:paraId="7BF19754" w14:textId="77777777" w:rsidR="00475DC8" w:rsidRDefault="00475DC8" w:rsidP="00300451">
      <w:pPr>
        <w:rPr>
          <w:noProof/>
        </w:rPr>
      </w:pPr>
      <w:r>
        <w:rPr>
          <w:noProof/>
        </w:rPr>
        <w:t>Senior Rehab Counselor (DVR #10269) (Expiration Date: 03/19/2026)</w:t>
      </w:r>
    </w:p>
    <w:p w14:paraId="7E477F0D" w14:textId="77777777" w:rsidR="00475DC8" w:rsidRDefault="00475DC8" w:rsidP="00300451">
      <w:pPr>
        <w:rPr>
          <w:noProof/>
        </w:rPr>
      </w:pPr>
      <w:r>
        <w:rPr>
          <w:noProof/>
        </w:rPr>
        <w:t>Case Aide (CYFD/PSD #10118053) (Expiration Date: 04/19/2026)</w:t>
      </w:r>
    </w:p>
    <w:p w14:paraId="17E21A93"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Case Aide (CYFD/PSD #10116328) (Expiration Date: 04/20/2026)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211B0945" w14:textId="77777777" w:rsidTr="00F97CA7">
        <w:trPr>
          <w:trHeight w:val="2070"/>
        </w:trPr>
        <w:tc>
          <w:tcPr>
            <w:tcW w:w="3120" w:type="dxa"/>
            <w:vAlign w:val="center"/>
          </w:tcPr>
          <w:p w14:paraId="58222ED3"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2006079731"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326B420C"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292032703"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7D1A7B1"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253F58FC"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4080"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32730079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A4588E0" w14:textId="77777777" w:rsidR="00475DC8" w:rsidRPr="003B02C3" w:rsidRDefault="00475DC8" w:rsidP="003B02C3">
      <w:r w:rsidRPr="00CB6ACE">
        <w:t>We’re hiring for a variety of roles in</w:t>
      </w:r>
      <w:r>
        <w:t xml:space="preserve"> </w:t>
      </w:r>
      <w:r>
        <w:rPr>
          <w:noProof/>
        </w:rPr>
        <w:t>Santa Fe</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8A0BE3C" w14:textId="77777777" w:rsidR="00475DC8" w:rsidRPr="00A75333" w:rsidRDefault="00475DC8" w:rsidP="00776419">
      <w:pPr>
        <w:pStyle w:val="Heading3"/>
        <w:rPr>
          <w:rFonts w:eastAsia="Open Sans"/>
        </w:rPr>
      </w:pPr>
      <w:r w:rsidRPr="00A75333">
        <w:rPr>
          <w:rFonts w:eastAsia="Open Sans"/>
        </w:rPr>
        <w:t>Make a Difference. Build a Future.</w:t>
      </w:r>
    </w:p>
    <w:p w14:paraId="39AEDADD"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040F2CAD"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93056"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1613909012"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4471" id="Graphic 36" o:spid="_x0000_s1026" style="position:absolute;margin-left:197.25pt;margin-top:8.3pt;width:110.55pt;height:227.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7A2283B6"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55319AE6" w14:textId="77777777" w:rsidR="00475DC8" w:rsidRPr="003B02C3" w:rsidRDefault="00475DC8" w:rsidP="007D7098">
            <w:pPr>
              <w:pStyle w:val="TableText"/>
              <w:rPr>
                <w:sz w:val="22"/>
                <w:szCs w:val="22"/>
              </w:rPr>
            </w:pPr>
            <w:r w:rsidRPr="003B02C3">
              <w:rPr>
                <w:sz w:val="22"/>
                <w:szCs w:val="22"/>
              </w:rPr>
              <w:t>Purpose-Driven Work</w:t>
            </w:r>
          </w:p>
          <w:p w14:paraId="6B105047"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6BE4B51E" w14:textId="77777777" w:rsidR="00475DC8" w:rsidRPr="003B02C3" w:rsidRDefault="00475DC8" w:rsidP="007D7098">
            <w:pPr>
              <w:pStyle w:val="TableText"/>
              <w:rPr>
                <w:sz w:val="22"/>
                <w:szCs w:val="22"/>
              </w:rPr>
            </w:pPr>
            <w:r w:rsidRPr="003B02C3">
              <w:rPr>
                <w:sz w:val="22"/>
                <w:szCs w:val="22"/>
              </w:rPr>
              <w:t>Robust Retirement</w:t>
            </w:r>
          </w:p>
          <w:p w14:paraId="40052D85"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21B01744" w14:textId="77777777" w:rsidR="00475DC8" w:rsidRPr="003B02C3" w:rsidRDefault="00475DC8" w:rsidP="007D7098">
            <w:pPr>
              <w:pStyle w:val="TableText"/>
              <w:rPr>
                <w:sz w:val="22"/>
                <w:szCs w:val="22"/>
              </w:rPr>
            </w:pPr>
            <w:r w:rsidRPr="003B02C3">
              <w:rPr>
                <w:sz w:val="22"/>
                <w:szCs w:val="22"/>
              </w:rPr>
              <w:t>Room to Grow</w:t>
            </w:r>
          </w:p>
          <w:p w14:paraId="7B795E45"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2DABD984"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923C6B2" w14:textId="77777777" w:rsidR="00475DC8" w:rsidRPr="003B02C3" w:rsidRDefault="00475DC8" w:rsidP="007D7098">
            <w:pPr>
              <w:pStyle w:val="TableText"/>
              <w:rPr>
                <w:sz w:val="22"/>
                <w:szCs w:val="22"/>
              </w:rPr>
            </w:pPr>
            <w:r w:rsidRPr="003B02C3">
              <w:rPr>
                <w:sz w:val="22"/>
                <w:szCs w:val="22"/>
              </w:rPr>
              <w:t>Competitive Pay &amp; Benefits</w:t>
            </w:r>
          </w:p>
          <w:p w14:paraId="0C8A4B99"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3082D126" w14:textId="77777777" w:rsidR="00475DC8" w:rsidRPr="003B02C3" w:rsidRDefault="00475DC8" w:rsidP="007D7098">
            <w:pPr>
              <w:pStyle w:val="TableText"/>
              <w:rPr>
                <w:sz w:val="22"/>
                <w:szCs w:val="22"/>
              </w:rPr>
            </w:pPr>
            <w:r w:rsidRPr="003B02C3">
              <w:rPr>
                <w:sz w:val="22"/>
                <w:szCs w:val="22"/>
              </w:rPr>
              <w:t>Time to Recharge</w:t>
            </w:r>
          </w:p>
          <w:p w14:paraId="259E6ADC"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49763B69" w14:textId="77777777" w:rsidR="00475DC8" w:rsidRPr="003B02C3" w:rsidRDefault="00475DC8" w:rsidP="007D7098">
            <w:pPr>
              <w:pStyle w:val="TableText"/>
              <w:rPr>
                <w:sz w:val="22"/>
                <w:szCs w:val="22"/>
              </w:rPr>
            </w:pPr>
            <w:r w:rsidRPr="003B02C3">
              <w:rPr>
                <w:sz w:val="22"/>
                <w:szCs w:val="22"/>
              </w:rPr>
              <w:t xml:space="preserve">Making a Difference </w:t>
            </w:r>
          </w:p>
          <w:p w14:paraId="57D1FB8B"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34C46483"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Santa Fe</w:t>
      </w:r>
    </w:p>
    <w:p w14:paraId="6D50BAF9" w14:textId="77777777" w:rsidR="00475DC8" w:rsidRPr="00CB6ACE" w:rsidRDefault="00475DC8" w:rsidP="003B02C3">
      <w:r w:rsidRPr="00CB6ACE">
        <w:t xml:space="preserve">Enjoy the unique culture, natural beauty, and community spirit of </w:t>
      </w:r>
      <w:r w:rsidRPr="00121A4C">
        <w:rPr>
          <w:b/>
          <w:bCs/>
          <w:noProof/>
        </w:rPr>
        <w:t>Santa Fe</w:t>
      </w:r>
      <w:r w:rsidRPr="00CB6ACE">
        <w:t>. Live and work where you love!</w:t>
      </w:r>
    </w:p>
    <w:p w14:paraId="4D21C3F0"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2366B42B" w14:textId="77777777" w:rsidR="00475DC8" w:rsidRPr="00776419" w:rsidRDefault="00475DC8" w:rsidP="00776419">
      <w:r w:rsidRPr="00F41320">
        <w:t>For assistance, please scan QR code and locate FAQ under Job Seekers or the following link:</w:t>
      </w:r>
      <w:r>
        <w:t xml:space="preserve"> </w:t>
      </w:r>
      <w:hyperlink r:id="rId24" w:history="1">
        <w:r w:rsidRPr="00776419">
          <w:rPr>
            <w:rStyle w:val="Hyperlink"/>
            <w:b/>
            <w:bCs/>
            <w:color w:val="0B5D5E" w:themeColor="accent1"/>
          </w:rPr>
          <w:t>https://www.spo.state.nm.us/work-for-new-mexico/faq/</w:t>
        </w:r>
      </w:hyperlink>
    </w:p>
    <w:p w14:paraId="361A9144" w14:textId="77777777" w:rsidR="00475DC8" w:rsidRPr="00CB6ACE" w:rsidRDefault="00475DC8" w:rsidP="007D7098">
      <w:pPr>
        <w:pStyle w:val="Heading3"/>
        <w:rPr>
          <w:rFonts w:eastAsia="Open Sans"/>
        </w:rPr>
      </w:pPr>
      <w:r w:rsidRPr="00CB6ACE">
        <w:rPr>
          <w:rFonts w:eastAsia="Open Sans"/>
        </w:rPr>
        <w:t>Featured Job Openings:</w:t>
      </w:r>
    </w:p>
    <w:p w14:paraId="3443A7A9" w14:textId="77777777" w:rsidR="00475DC8" w:rsidRDefault="00475DC8" w:rsidP="00300451">
      <w:pPr>
        <w:rPr>
          <w:noProof/>
        </w:rPr>
      </w:pPr>
      <w:r>
        <w:rPr>
          <w:noProof/>
        </w:rPr>
        <w:t>Business Operations Specialist (CYFD/ASD #80043) (Expiration Date: 03/09/2026)</w:t>
      </w:r>
    </w:p>
    <w:p w14:paraId="2283BC96" w14:textId="77777777" w:rsidR="00475DC8" w:rsidRDefault="00475DC8" w:rsidP="00300451">
      <w:pPr>
        <w:rPr>
          <w:noProof/>
        </w:rPr>
      </w:pPr>
      <w:r>
        <w:rPr>
          <w:noProof/>
        </w:rPr>
        <w:t>HR Background Check Investigator (CYFD/PSD #26466) (Expiration Date: 04/06/2026)</w:t>
      </w:r>
    </w:p>
    <w:p w14:paraId="32E69731" w14:textId="77777777" w:rsidR="00475DC8" w:rsidRDefault="00475DC8" w:rsidP="00300451">
      <w:pPr>
        <w:rPr>
          <w:noProof/>
        </w:rPr>
      </w:pPr>
      <w:r>
        <w:rPr>
          <w:noProof/>
        </w:rPr>
        <w:lastRenderedPageBreak/>
        <w:t>CPS Case Worker (CYFD #9040) (Expiration Date: 03/18/2026)</w:t>
      </w:r>
    </w:p>
    <w:p w14:paraId="5342FE54" w14:textId="77777777" w:rsidR="00475DC8" w:rsidRDefault="00475DC8" w:rsidP="00300451">
      <w:pPr>
        <w:rPr>
          <w:noProof/>
        </w:rPr>
      </w:pPr>
      <w:r>
        <w:rPr>
          <w:noProof/>
        </w:rPr>
        <w:t>Correctional Officer Cadet (NMCD/PNM #17209+) (Expiration Date: 04/11/2026)</w:t>
      </w:r>
    </w:p>
    <w:p w14:paraId="4C23B9F3" w14:textId="77777777" w:rsidR="00475DC8" w:rsidRDefault="00475DC8" w:rsidP="00300451">
      <w:pPr>
        <w:rPr>
          <w:noProof/>
        </w:rPr>
      </w:pPr>
      <w:r>
        <w:rPr>
          <w:noProof/>
        </w:rPr>
        <w:t>Public Relations Coordinator (ERB #10110271) (Expiration Date: 02/23/2026)</w:t>
      </w:r>
    </w:p>
    <w:p w14:paraId="11A18C87" w14:textId="77777777" w:rsidR="00475DC8" w:rsidRDefault="00475DC8" w:rsidP="00300451">
      <w:pPr>
        <w:rPr>
          <w:noProof/>
        </w:rPr>
      </w:pPr>
      <w:r>
        <w:rPr>
          <w:noProof/>
        </w:rPr>
        <w:t>Client Service Agent (CYFD/PSD #8412) (Expiration Date: 03/28/2026)</w:t>
      </w:r>
    </w:p>
    <w:p w14:paraId="7D98C412" w14:textId="77777777" w:rsidR="00475DC8" w:rsidRDefault="00475DC8" w:rsidP="00300451">
      <w:pPr>
        <w:rPr>
          <w:noProof/>
        </w:rPr>
      </w:pPr>
      <w:r>
        <w:rPr>
          <w:noProof/>
        </w:rPr>
        <w:t>Senior Office Support Clerk/Advanced Licensing Clerk (HCA/DHI #11013) (Expiration Date: 02/28/2026)</w:t>
      </w:r>
    </w:p>
    <w:p w14:paraId="68A6ED1C" w14:textId="77777777" w:rsidR="00475DC8" w:rsidRDefault="00475DC8" w:rsidP="00300451">
      <w:pPr>
        <w:rPr>
          <w:noProof/>
        </w:rPr>
      </w:pPr>
      <w:r>
        <w:rPr>
          <w:noProof/>
        </w:rPr>
        <w:t>Healthcare Surveyor/Intake Coordinator (HCA/DHI #51745) (Expiration Date: 03/01/2026)</w:t>
      </w:r>
    </w:p>
    <w:p w14:paraId="66E32DB3" w14:textId="77777777" w:rsidR="00475DC8" w:rsidRDefault="00475DC8" w:rsidP="00300451">
      <w:pPr>
        <w:rPr>
          <w:noProof/>
        </w:rPr>
      </w:pPr>
      <w:r>
        <w:rPr>
          <w:noProof/>
        </w:rPr>
        <w:t>Elevator Inspector (RLD #10117985) (Expiration Date: 03/02/2026)</w:t>
      </w:r>
    </w:p>
    <w:p w14:paraId="345D26C3" w14:textId="77777777" w:rsidR="00475DC8" w:rsidRDefault="00475DC8" w:rsidP="00300451">
      <w:pPr>
        <w:rPr>
          <w:noProof/>
        </w:rPr>
      </w:pPr>
      <w:r>
        <w:rPr>
          <w:noProof/>
        </w:rPr>
        <w:t>Elevator Inspector (RLD #10117984) (Expiration Date: 03/02/2026)</w:t>
      </w:r>
    </w:p>
    <w:p w14:paraId="74A4CE8B" w14:textId="77777777" w:rsidR="00475DC8" w:rsidRDefault="00475DC8" w:rsidP="00300451">
      <w:pPr>
        <w:rPr>
          <w:noProof/>
        </w:rPr>
      </w:pPr>
      <w:r>
        <w:rPr>
          <w:noProof/>
        </w:rPr>
        <w:t>Electrical Inspector (RLD #4001) (Expiration Date: 03/02/2026)</w:t>
      </w:r>
    </w:p>
    <w:p w14:paraId="7194A42D" w14:textId="77777777" w:rsidR="00475DC8" w:rsidRDefault="00475DC8" w:rsidP="00300451">
      <w:pPr>
        <w:rPr>
          <w:noProof/>
        </w:rPr>
      </w:pPr>
      <w:r>
        <w:rPr>
          <w:noProof/>
        </w:rPr>
        <w:t>Family Support Specialist (CYFD/FSD #10116825+) (Expiration Date: 04/01/2026)</w:t>
      </w:r>
    </w:p>
    <w:p w14:paraId="6E6B51F3" w14:textId="77777777" w:rsidR="00475DC8" w:rsidRDefault="00475DC8" w:rsidP="00300451">
      <w:pPr>
        <w:rPr>
          <w:noProof/>
        </w:rPr>
      </w:pPr>
      <w:r>
        <w:rPr>
          <w:noProof/>
        </w:rPr>
        <w:t>Family Resource Center Supervisor (CYFD/FSD #25973) (Expiration Date: 04/01/2026)</w:t>
      </w:r>
    </w:p>
    <w:p w14:paraId="2633BE02" w14:textId="77777777" w:rsidR="00475DC8" w:rsidRDefault="00475DC8" w:rsidP="00300451">
      <w:pPr>
        <w:rPr>
          <w:noProof/>
        </w:rPr>
      </w:pPr>
      <w:r>
        <w:rPr>
          <w:noProof/>
        </w:rPr>
        <w:t>Family Resource Center Eligibility Specialist (CYFD/FSD #42944) (Expiration Date: 04/01/2026)</w:t>
      </w:r>
    </w:p>
    <w:p w14:paraId="2A0D0767" w14:textId="77777777" w:rsidR="00475DC8" w:rsidRDefault="00475DC8" w:rsidP="00300451">
      <w:pPr>
        <w:rPr>
          <w:noProof/>
        </w:rPr>
      </w:pPr>
      <w:r>
        <w:rPr>
          <w:noProof/>
        </w:rPr>
        <w:t>FMD Building Inspector (GSD #10116926) (Expiration Date: 02/24/2026)</w:t>
      </w:r>
    </w:p>
    <w:p w14:paraId="50E1C87E" w14:textId="77777777" w:rsidR="00475DC8" w:rsidRDefault="00475DC8" w:rsidP="00300451">
      <w:pPr>
        <w:rPr>
          <w:noProof/>
        </w:rPr>
      </w:pPr>
      <w:r>
        <w:rPr>
          <w:noProof/>
        </w:rPr>
        <w:t>FMD Senior Maintenance Technician (GSD #17855) (Expiration Date: 02/24/2026)</w:t>
      </w:r>
    </w:p>
    <w:p w14:paraId="00D56DF5" w14:textId="77777777" w:rsidR="00475DC8" w:rsidRDefault="00475DC8" w:rsidP="00300451">
      <w:pPr>
        <w:rPr>
          <w:noProof/>
        </w:rPr>
      </w:pPr>
      <w:r>
        <w:rPr>
          <w:noProof/>
        </w:rPr>
        <w:t>Purchasing Coordinator (HCA/DDSD #27753) (Expiration Date: 02/26/2026)</w:t>
      </w:r>
    </w:p>
    <w:p w14:paraId="16E7FDDD" w14:textId="77777777" w:rsidR="00475DC8" w:rsidRDefault="00475DC8" w:rsidP="00300451">
      <w:pPr>
        <w:rPr>
          <w:noProof/>
        </w:rPr>
      </w:pPr>
      <w:r>
        <w:rPr>
          <w:noProof/>
        </w:rPr>
        <w:t>Senior Financial Coordinator (DOH/CHP #10111976) (Expiration Date: 02/24/2026)</w:t>
      </w:r>
    </w:p>
    <w:p w14:paraId="5D02C10E" w14:textId="77777777" w:rsidR="00475DC8" w:rsidRDefault="00475DC8" w:rsidP="00300451">
      <w:pPr>
        <w:rPr>
          <w:noProof/>
        </w:rPr>
      </w:pPr>
      <w:r>
        <w:rPr>
          <w:noProof/>
        </w:rPr>
        <w:t>Highway Maintenance Worker (DOT/D5 #20516) (Expiration Date: 03/08/2026)</w:t>
      </w:r>
    </w:p>
    <w:p w14:paraId="4DB51D26" w14:textId="77777777" w:rsidR="00475DC8" w:rsidRDefault="00475DC8" w:rsidP="00300451">
      <w:pPr>
        <w:rPr>
          <w:noProof/>
        </w:rPr>
      </w:pPr>
      <w:r>
        <w:rPr>
          <w:noProof/>
        </w:rPr>
        <w:t>Aquatic Invasive Species Watercraft Inspector - Seasonal (DGF #10107362+) (Expiration Date: 03/05/2026)</w:t>
      </w:r>
    </w:p>
    <w:p w14:paraId="382C21E8" w14:textId="77777777" w:rsidR="00475DC8" w:rsidRDefault="00475DC8" w:rsidP="00300451">
      <w:pPr>
        <w:rPr>
          <w:noProof/>
        </w:rPr>
      </w:pPr>
      <w:r>
        <w:rPr>
          <w:noProof/>
        </w:rPr>
        <w:t>Senior Administrative Assistant (BEA#3717) (Expiration Date: 03/05/2026)</w:t>
      </w:r>
    </w:p>
    <w:p w14:paraId="101D98BA" w14:textId="77777777" w:rsidR="00475DC8" w:rsidRDefault="00475DC8" w:rsidP="00300451">
      <w:pPr>
        <w:rPr>
          <w:noProof/>
        </w:rPr>
      </w:pPr>
      <w:r>
        <w:rPr>
          <w:noProof/>
        </w:rPr>
        <w:t>Rights-of-Way Senior Business Analyst (NMSLO #10117973) (Expiration Date: 03/06/2026)</w:t>
      </w:r>
    </w:p>
    <w:p w14:paraId="5A78CA12" w14:textId="77777777" w:rsidR="00475DC8" w:rsidRDefault="00475DC8" w:rsidP="00300451">
      <w:pPr>
        <w:rPr>
          <w:noProof/>
        </w:rPr>
      </w:pPr>
      <w:r>
        <w:rPr>
          <w:noProof/>
        </w:rPr>
        <w:t>Senior Business Leasing Analyst (NMSLO #5847) (Expiration Date: 03/06/2026)</w:t>
      </w:r>
    </w:p>
    <w:p w14:paraId="66ECFEB6" w14:textId="77777777" w:rsidR="00475DC8" w:rsidRDefault="00475DC8" w:rsidP="00300451">
      <w:pPr>
        <w:rPr>
          <w:noProof/>
        </w:rPr>
      </w:pPr>
      <w:r>
        <w:rPr>
          <w:noProof/>
        </w:rPr>
        <w:t>Senior Paralegal (DOT/GO/BUS #18692) (Expiration Date: 03/07/2026)</w:t>
      </w:r>
    </w:p>
    <w:p w14:paraId="2CF474B8" w14:textId="77777777" w:rsidR="00475DC8" w:rsidRDefault="00475DC8" w:rsidP="00300451">
      <w:pPr>
        <w:rPr>
          <w:noProof/>
        </w:rPr>
      </w:pPr>
      <w:r>
        <w:rPr>
          <w:noProof/>
        </w:rPr>
        <w:t>Records Custodian (ERB #3233) (Expiration Date: 03/08/2026)</w:t>
      </w:r>
    </w:p>
    <w:p w14:paraId="392E8033" w14:textId="77777777" w:rsidR="00475DC8" w:rsidRDefault="00475DC8" w:rsidP="00300451">
      <w:pPr>
        <w:rPr>
          <w:noProof/>
        </w:rPr>
      </w:pPr>
      <w:r>
        <w:rPr>
          <w:noProof/>
        </w:rPr>
        <w:t>Senior Business Operations Analyst (PED #21495) (Expiration Date: 02/27/2026)</w:t>
      </w:r>
    </w:p>
    <w:p w14:paraId="47F8F7B3" w14:textId="77777777" w:rsidR="00475DC8" w:rsidRDefault="00475DC8" w:rsidP="00300451">
      <w:pPr>
        <w:rPr>
          <w:noProof/>
        </w:rPr>
      </w:pPr>
      <w:r>
        <w:rPr>
          <w:noProof/>
        </w:rPr>
        <w:t>Administrative and Fiscal Support (ECECD #00026260) (Expiration Date: 03/09/2026)</w:t>
      </w:r>
    </w:p>
    <w:p w14:paraId="35435955" w14:textId="77777777" w:rsidR="00475DC8" w:rsidRDefault="00475DC8" w:rsidP="00300451">
      <w:pPr>
        <w:rPr>
          <w:noProof/>
        </w:rPr>
      </w:pPr>
      <w:r>
        <w:rPr>
          <w:noProof/>
        </w:rPr>
        <w:lastRenderedPageBreak/>
        <w:t>Senior IT Support Technician (DMA #00031745) (Expiration Date: 03/22/2026)</w:t>
      </w:r>
    </w:p>
    <w:p w14:paraId="73C6DA68" w14:textId="77777777" w:rsidR="00475DC8" w:rsidRDefault="00475DC8" w:rsidP="00300451">
      <w:pPr>
        <w:rPr>
          <w:noProof/>
        </w:rPr>
      </w:pPr>
      <w:r>
        <w:rPr>
          <w:noProof/>
        </w:rPr>
        <w:t>Insurance Financial Analyst (OSI #4267) (Expiration Date: 03/23/2026)</w:t>
      </w:r>
    </w:p>
    <w:p w14:paraId="2EB5C164" w14:textId="77777777" w:rsidR="00475DC8" w:rsidRDefault="00475DC8" w:rsidP="00300451">
      <w:pPr>
        <w:rPr>
          <w:noProof/>
        </w:rPr>
      </w:pPr>
      <w:r>
        <w:rPr>
          <w:noProof/>
        </w:rPr>
        <w:t>Engineering Technician (DOT/GO/THOPS #18958) (Expiration Date: 02/25/2026)</w:t>
      </w:r>
    </w:p>
    <w:p w14:paraId="0DC8EBAD" w14:textId="77777777" w:rsidR="00475DC8" w:rsidRDefault="00475DC8" w:rsidP="00300451">
      <w:pPr>
        <w:rPr>
          <w:noProof/>
        </w:rPr>
      </w:pPr>
      <w:r>
        <w:rPr>
          <w:noProof/>
        </w:rPr>
        <w:t>Outreach Program Coordinator (EDD #10117228) (Expiration Date: 02/25/2026)</w:t>
      </w:r>
    </w:p>
    <w:p w14:paraId="70061739" w14:textId="77777777" w:rsidR="00475DC8" w:rsidRDefault="00475DC8" w:rsidP="00300451">
      <w:pPr>
        <w:rPr>
          <w:noProof/>
        </w:rPr>
      </w:pPr>
      <w:r>
        <w:rPr>
          <w:noProof/>
        </w:rPr>
        <w:t>Associate IT Support Tech (DOT/GO/BUS #18785) (Expiration Date: 02/26/2026)</w:t>
      </w:r>
    </w:p>
    <w:p w14:paraId="34B5DB92" w14:textId="77777777" w:rsidR="00475DC8" w:rsidRDefault="00475DC8" w:rsidP="00300451">
      <w:pPr>
        <w:rPr>
          <w:noProof/>
        </w:rPr>
      </w:pPr>
      <w:r>
        <w:rPr>
          <w:noProof/>
        </w:rPr>
        <w:t>Senior Auto Mechanic (TSD #2999) (Expiration Date: 03/05/2026)</w:t>
      </w:r>
    </w:p>
    <w:p w14:paraId="3FB53F3D" w14:textId="77777777" w:rsidR="00475DC8" w:rsidRDefault="00475DC8" w:rsidP="00300451">
      <w:pPr>
        <w:rPr>
          <w:noProof/>
        </w:rPr>
      </w:pPr>
      <w:r>
        <w:rPr>
          <w:noProof/>
        </w:rPr>
        <w:t>Energy Program Analyst (DMA #58509) (Expiration Date: 03/06/2026)</w:t>
      </w:r>
    </w:p>
    <w:p w14:paraId="2747E0C7" w14:textId="77777777" w:rsidR="00475DC8" w:rsidRDefault="00475DC8" w:rsidP="00300451">
      <w:pPr>
        <w:rPr>
          <w:noProof/>
        </w:rPr>
      </w:pPr>
      <w:r>
        <w:rPr>
          <w:noProof/>
        </w:rPr>
        <w:t>Supervisor, Tax &amp; Revenue (TRD #49099) (Expiration Date: 02/27/2026)</w:t>
      </w:r>
    </w:p>
    <w:p w14:paraId="0B86EF10" w14:textId="77777777" w:rsidR="00475DC8" w:rsidRDefault="00475DC8" w:rsidP="00300451">
      <w:pPr>
        <w:rPr>
          <w:noProof/>
        </w:rPr>
      </w:pPr>
      <w:r>
        <w:rPr>
          <w:noProof/>
        </w:rPr>
        <w:t>Refugee Health Coordinator (DOH/PHD/CDB #27641) (Expiration Date: 03/06/2026)</w:t>
      </w:r>
    </w:p>
    <w:p w14:paraId="528DF833" w14:textId="77777777" w:rsidR="00475DC8" w:rsidRDefault="00475DC8" w:rsidP="00300451">
      <w:pPr>
        <w:rPr>
          <w:noProof/>
        </w:rPr>
      </w:pPr>
      <w:r>
        <w:rPr>
          <w:noProof/>
        </w:rPr>
        <w:t>Human Resources Generalist (NMED #10115960) (Expiration Date: 02/28/2026)</w:t>
      </w:r>
    </w:p>
    <w:p w14:paraId="2B77AFFE" w14:textId="77777777" w:rsidR="00475DC8" w:rsidRDefault="00475DC8" w:rsidP="00300451">
      <w:pPr>
        <w:rPr>
          <w:noProof/>
        </w:rPr>
      </w:pPr>
      <w:r>
        <w:rPr>
          <w:noProof/>
        </w:rPr>
        <w:t>Case Aide (CYFD/PSD #8483) (Expiration Date: 04/14/2026)</w:t>
      </w:r>
    </w:p>
    <w:p w14:paraId="29A77998" w14:textId="77777777" w:rsidR="00475DC8" w:rsidRDefault="00475DC8" w:rsidP="00300451">
      <w:pPr>
        <w:rPr>
          <w:noProof/>
        </w:rPr>
      </w:pPr>
      <w:r>
        <w:rPr>
          <w:noProof/>
        </w:rPr>
        <w:t>Senior Business Operations Analyst (DPS #17873) (Expiration Date: 02/28/2026)</w:t>
      </w:r>
    </w:p>
    <w:p w14:paraId="18F0794A" w14:textId="77777777" w:rsidR="00475DC8" w:rsidRDefault="00475DC8" w:rsidP="00300451">
      <w:pPr>
        <w:rPr>
          <w:noProof/>
        </w:rPr>
      </w:pPr>
      <w:r>
        <w:rPr>
          <w:noProof/>
        </w:rPr>
        <w:t>FMD Capital Project Administrator (GSD #10117024) (Expiration Date: 03/10/2026)</w:t>
      </w:r>
    </w:p>
    <w:p w14:paraId="5C69C0C8" w14:textId="77777777" w:rsidR="00475DC8" w:rsidRDefault="00475DC8" w:rsidP="00300451">
      <w:pPr>
        <w:rPr>
          <w:noProof/>
        </w:rPr>
      </w:pPr>
      <w:r>
        <w:rPr>
          <w:noProof/>
        </w:rPr>
        <w:t>Administrative Assistant to the Inspector General (NMCD #17269) (Expiration Date: 03/02/2026)</w:t>
      </w:r>
    </w:p>
    <w:p w14:paraId="60159BA3" w14:textId="77777777" w:rsidR="00475DC8" w:rsidRDefault="00475DC8" w:rsidP="00300451">
      <w:pPr>
        <w:rPr>
          <w:noProof/>
        </w:rPr>
      </w:pPr>
      <w:r>
        <w:rPr>
          <w:noProof/>
        </w:rPr>
        <w:t>Maintenance Technician (GSD #3129) (Expiration Date: 03/11/2026)</w:t>
      </w:r>
    </w:p>
    <w:p w14:paraId="38009408" w14:textId="77777777" w:rsidR="00475DC8" w:rsidRDefault="00475DC8" w:rsidP="00300451">
      <w:pPr>
        <w:rPr>
          <w:noProof/>
        </w:rPr>
      </w:pPr>
      <w:r>
        <w:rPr>
          <w:noProof/>
        </w:rPr>
        <w:t>School Bus Transportation Coordinator (PED #10101826) (Expiration Date: 03/07/2026)</w:t>
      </w:r>
    </w:p>
    <w:p w14:paraId="093BCC41" w14:textId="77777777" w:rsidR="00475DC8" w:rsidRDefault="00475DC8" w:rsidP="00300451">
      <w:pPr>
        <w:rPr>
          <w:noProof/>
        </w:rPr>
      </w:pPr>
      <w:r>
        <w:rPr>
          <w:noProof/>
        </w:rPr>
        <w:t>Supervisor, Tax &amp; Revenue (TRD #1372) (Expiration Date: 02/27/2026)</w:t>
      </w:r>
    </w:p>
    <w:p w14:paraId="561788D1" w14:textId="77777777" w:rsidR="00475DC8" w:rsidRDefault="00475DC8" w:rsidP="00300451">
      <w:pPr>
        <w:rPr>
          <w:noProof/>
        </w:rPr>
      </w:pPr>
      <w:r>
        <w:rPr>
          <w:noProof/>
        </w:rPr>
        <w:t>Associate Information Technology Application Developer (DPS #10113177) (Expiration Date: 02/24/2026)</w:t>
      </w:r>
    </w:p>
    <w:p w14:paraId="5FE8A466" w14:textId="77777777" w:rsidR="00475DC8" w:rsidRDefault="00475DC8" w:rsidP="00300451">
      <w:pPr>
        <w:rPr>
          <w:noProof/>
        </w:rPr>
      </w:pPr>
      <w:r>
        <w:rPr>
          <w:noProof/>
        </w:rPr>
        <w:t>Correctional Officer Specialist Maintenance (NMCD/PNM 16364+) (Expiration Date: 03/02/2026)</w:t>
      </w:r>
    </w:p>
    <w:p w14:paraId="7AF7BB29" w14:textId="77777777" w:rsidR="00475DC8" w:rsidRDefault="00475DC8" w:rsidP="00300451">
      <w:pPr>
        <w:rPr>
          <w:noProof/>
        </w:rPr>
      </w:pPr>
      <w:r>
        <w:rPr>
          <w:noProof/>
        </w:rPr>
        <w:t>Recruitment Specialist (CYFD/PSD #10105040) (Expiration Date: 04/15/2026)</w:t>
      </w:r>
    </w:p>
    <w:p w14:paraId="0CD4197F" w14:textId="77777777" w:rsidR="00475DC8" w:rsidRDefault="00475DC8" w:rsidP="00300451">
      <w:pPr>
        <w:rPr>
          <w:noProof/>
        </w:rPr>
      </w:pPr>
      <w:r>
        <w:rPr>
          <w:noProof/>
        </w:rPr>
        <w:t>Senior Financial Coordinator (TSD #10101895) (Expiration Date: 03/19/2026)</w:t>
      </w:r>
    </w:p>
    <w:p w14:paraId="3FE2CB85" w14:textId="77777777" w:rsidR="00475DC8" w:rsidRDefault="00475DC8" w:rsidP="00300451">
      <w:pPr>
        <w:rPr>
          <w:noProof/>
        </w:rPr>
      </w:pPr>
      <w:r>
        <w:rPr>
          <w:noProof/>
        </w:rPr>
        <w:t>Supervisor, Retirement (NMRHCA #29707) (Expiration Date: 02/24/2026)</w:t>
      </w:r>
    </w:p>
    <w:p w14:paraId="7AA6717F" w14:textId="77777777" w:rsidR="00475DC8" w:rsidRDefault="00475DC8" w:rsidP="00300451">
      <w:pPr>
        <w:rPr>
          <w:noProof/>
        </w:rPr>
      </w:pPr>
      <w:r>
        <w:rPr>
          <w:noProof/>
        </w:rPr>
        <w:t>Business Operations Analyst (DPS #10116301) (Expiration Date: 02/28/2026)</w:t>
      </w:r>
    </w:p>
    <w:p w14:paraId="5E5D2094" w14:textId="77777777" w:rsidR="00475DC8" w:rsidRDefault="00475DC8" w:rsidP="00300451">
      <w:pPr>
        <w:rPr>
          <w:noProof/>
        </w:rPr>
      </w:pPr>
      <w:r>
        <w:rPr>
          <w:noProof/>
        </w:rPr>
        <w:t>Program Coordinator (DPS #10118479) (Expiration Date: 02/27/2026)</w:t>
      </w:r>
    </w:p>
    <w:p w14:paraId="35B7A8F4" w14:textId="77777777" w:rsidR="00475DC8" w:rsidRDefault="00475DC8" w:rsidP="00300451">
      <w:pPr>
        <w:rPr>
          <w:noProof/>
        </w:rPr>
      </w:pPr>
      <w:r>
        <w:rPr>
          <w:noProof/>
        </w:rPr>
        <w:t>Senior Business Operations Analyst (HCA/ISD #10110417) (Expiration Date: 03/03/2026)</w:t>
      </w:r>
    </w:p>
    <w:p w14:paraId="61D974A7" w14:textId="77777777" w:rsidR="00475DC8" w:rsidRDefault="00475DC8" w:rsidP="00300451">
      <w:pPr>
        <w:rPr>
          <w:noProof/>
        </w:rPr>
      </w:pPr>
      <w:r>
        <w:rPr>
          <w:noProof/>
        </w:rPr>
        <w:t>Labor Relations Office Support Clerk (DWS#10086) (Expiration Date: 03/03/2026)</w:t>
      </w:r>
    </w:p>
    <w:p w14:paraId="6E5D069A" w14:textId="77777777" w:rsidR="00475DC8" w:rsidRDefault="00475DC8" w:rsidP="00300451">
      <w:pPr>
        <w:rPr>
          <w:noProof/>
        </w:rPr>
      </w:pPr>
      <w:r>
        <w:rPr>
          <w:noProof/>
        </w:rPr>
        <w:lastRenderedPageBreak/>
        <w:t>Compliance Officer - Law Enforcement Certification Board (DPS #17882) (Expiration Date: 03/03/2026)</w:t>
      </w:r>
    </w:p>
    <w:p w14:paraId="01D33D48" w14:textId="77777777" w:rsidR="00475DC8" w:rsidRDefault="00475DC8" w:rsidP="00300451">
      <w:pPr>
        <w:rPr>
          <w:noProof/>
        </w:rPr>
      </w:pPr>
      <w:r>
        <w:rPr>
          <w:noProof/>
        </w:rPr>
        <w:t>Data Analyst - Law Enforcement Certification Board (DPS #17880) (Expiration Date: 03/03/2026)</w:t>
      </w:r>
    </w:p>
    <w:p w14:paraId="1FE2A609" w14:textId="77777777" w:rsidR="00475DC8" w:rsidRDefault="00475DC8" w:rsidP="00300451">
      <w:pPr>
        <w:rPr>
          <w:noProof/>
        </w:rPr>
      </w:pPr>
      <w:r>
        <w:rPr>
          <w:noProof/>
        </w:rPr>
        <w:t>Senior Program Coordinator (HCA/BHSD #35158) (Expiration Date: 03/04/2026)</w:t>
      </w:r>
    </w:p>
    <w:p w14:paraId="5508678F" w14:textId="77777777" w:rsidR="00475DC8" w:rsidRDefault="00475DC8" w:rsidP="00300451">
      <w:pPr>
        <w:rPr>
          <w:noProof/>
        </w:rPr>
      </w:pPr>
      <w:r>
        <w:rPr>
          <w:noProof/>
        </w:rPr>
        <w:t>Board Administrator (RLD #74964+) (Expiration Date: 02/28/2026)</w:t>
      </w:r>
    </w:p>
    <w:p w14:paraId="3E79C3F2" w14:textId="77777777" w:rsidR="00475DC8" w:rsidRDefault="00475DC8" w:rsidP="00300451">
      <w:pPr>
        <w:rPr>
          <w:noProof/>
        </w:rPr>
      </w:pPr>
      <w:r>
        <w:rPr>
          <w:noProof/>
        </w:rPr>
        <w:t>Accountant (NMDVS #10110724) (Expiration Date: 02/25/2026)</w:t>
      </w:r>
    </w:p>
    <w:p w14:paraId="605F0370" w14:textId="77777777" w:rsidR="00475DC8" w:rsidRDefault="00475DC8" w:rsidP="00300451">
      <w:pPr>
        <w:rPr>
          <w:noProof/>
        </w:rPr>
      </w:pPr>
      <w:r>
        <w:rPr>
          <w:noProof/>
        </w:rPr>
        <w:t>Senior Social Services Coordinator - LIHEAP Coordinator (HCA/ISD #10101793) (Expiration Date: 03/04/2026)</w:t>
      </w:r>
    </w:p>
    <w:p w14:paraId="3813C870" w14:textId="77777777" w:rsidR="00475DC8" w:rsidRDefault="00475DC8" w:rsidP="00300451">
      <w:pPr>
        <w:rPr>
          <w:noProof/>
        </w:rPr>
      </w:pPr>
      <w:r>
        <w:rPr>
          <w:noProof/>
        </w:rPr>
        <w:t>Sr. Administrative and Business Operations Analyst (PSIA #10116665) (Expiration Date: 03/05/2026)</w:t>
      </w:r>
    </w:p>
    <w:p w14:paraId="69FD47FA" w14:textId="77777777" w:rsidR="00475DC8" w:rsidRDefault="00475DC8" w:rsidP="00300451">
      <w:pPr>
        <w:rPr>
          <w:noProof/>
        </w:rPr>
      </w:pPr>
      <w:r>
        <w:rPr>
          <w:noProof/>
        </w:rPr>
        <w:t>Business Operations Analyst (NMSLO #5959) (Expiration Date: 03/11/2026)</w:t>
      </w:r>
    </w:p>
    <w:p w14:paraId="34BF331D" w14:textId="77777777" w:rsidR="00475DC8" w:rsidRDefault="00475DC8" w:rsidP="00300451">
      <w:pPr>
        <w:rPr>
          <w:noProof/>
        </w:rPr>
      </w:pPr>
      <w:r>
        <w:rPr>
          <w:noProof/>
        </w:rPr>
        <w:t>Associate Business Operations Analyst (DPS #17889) (Expiration Date: 03/04/2026)</w:t>
      </w:r>
    </w:p>
    <w:p w14:paraId="2618AB97" w14:textId="77777777" w:rsidR="00475DC8" w:rsidRDefault="00475DC8" w:rsidP="00300451">
      <w:pPr>
        <w:rPr>
          <w:noProof/>
        </w:rPr>
      </w:pPr>
      <w:r>
        <w:rPr>
          <w:noProof/>
        </w:rPr>
        <w:t>Basic STD/HIV Disease Intervention Specialist (DIS) (DOH/PHD #11256) (Expiration Date: 03/05/2026)</w:t>
      </w:r>
    </w:p>
    <w:p w14:paraId="1B7B8158" w14:textId="77777777" w:rsidR="00475DC8" w:rsidRDefault="00475DC8" w:rsidP="00300451">
      <w:pPr>
        <w:rPr>
          <w:noProof/>
        </w:rPr>
      </w:pPr>
      <w:r>
        <w:rPr>
          <w:noProof/>
        </w:rPr>
        <w:t>Senior Services Program Coordinator (ALTSD #6342+) (Expiration Date: 03/04/2026)</w:t>
      </w:r>
    </w:p>
    <w:p w14:paraId="6C1DDD5D" w14:textId="77777777" w:rsidR="00475DC8" w:rsidRDefault="00475DC8" w:rsidP="00300451">
      <w:pPr>
        <w:rPr>
          <w:noProof/>
        </w:rPr>
      </w:pPr>
      <w:r>
        <w:rPr>
          <w:noProof/>
        </w:rPr>
        <w:t>Senior Retirement Coordinator (ERB #10117968) (Expiration Date: 03/22/2026)</w:t>
      </w:r>
    </w:p>
    <w:p w14:paraId="50C2352A" w14:textId="77777777" w:rsidR="00475DC8" w:rsidRDefault="00475DC8" w:rsidP="00300451">
      <w:pPr>
        <w:rPr>
          <w:noProof/>
        </w:rPr>
      </w:pPr>
      <w:r>
        <w:rPr>
          <w:noProof/>
        </w:rPr>
        <w:t>Employee Labor Relations Bureau Investigator (CYFD/ESS #8895+) (Expiration Date: 04/20/2026)</w:t>
      </w:r>
    </w:p>
    <w:p w14:paraId="457E7A2D" w14:textId="77777777" w:rsidR="00475DC8" w:rsidRDefault="00475DC8" w:rsidP="00300451">
      <w:pPr>
        <w:rPr>
          <w:noProof/>
        </w:rPr>
      </w:pPr>
      <w:r>
        <w:rPr>
          <w:noProof/>
        </w:rPr>
        <w:t>Legal Assistant (RLD #00004087) (Expiration Date: 03/16/2026)</w:t>
      </w:r>
    </w:p>
    <w:p w14:paraId="2021FC19" w14:textId="77777777" w:rsidR="00475DC8" w:rsidRDefault="00475DC8" w:rsidP="00300451">
      <w:pPr>
        <w:rPr>
          <w:noProof/>
        </w:rPr>
      </w:pPr>
      <w:r>
        <w:rPr>
          <w:noProof/>
        </w:rPr>
        <w:t>Data Analyst (TRD #1952) (Expiration Date: 03/06/2026)</w:t>
      </w:r>
    </w:p>
    <w:p w14:paraId="52D10633" w14:textId="77777777" w:rsidR="00475DC8" w:rsidRDefault="00475DC8" w:rsidP="00300451">
      <w:pPr>
        <w:rPr>
          <w:noProof/>
        </w:rPr>
      </w:pPr>
      <w:r>
        <w:rPr>
          <w:noProof/>
        </w:rPr>
        <w:t>Medical Records Coder (HCA/MAD #10118320) (Expiration Date: 03/10/2026)</w:t>
      </w:r>
    </w:p>
    <w:p w14:paraId="37E7B86E" w14:textId="77777777" w:rsidR="00475DC8" w:rsidRDefault="00475DC8" w:rsidP="00300451">
      <w:pPr>
        <w:rPr>
          <w:noProof/>
        </w:rPr>
      </w:pPr>
      <w:r>
        <w:rPr>
          <w:noProof/>
        </w:rPr>
        <w:t>Child Support Legal Assistant (HCA/CSSD #34600+) (Expiration Date: 03/10/2026)</w:t>
      </w:r>
    </w:p>
    <w:p w14:paraId="4F9B2F00" w14:textId="77777777" w:rsidR="00475DC8" w:rsidRDefault="00475DC8" w:rsidP="00300451">
      <w:pPr>
        <w:rPr>
          <w:noProof/>
        </w:rPr>
      </w:pPr>
      <w:r>
        <w:rPr>
          <w:noProof/>
        </w:rPr>
        <w:t>Senior Investigations Support Analyst - Sr Business Operations Analyst (PED #52980) (Expiration Date: 03/13/2026)</w:t>
      </w:r>
    </w:p>
    <w:p w14:paraId="0F66E114" w14:textId="77777777" w:rsidR="00475DC8" w:rsidRDefault="00475DC8" w:rsidP="00300451">
      <w:pPr>
        <w:rPr>
          <w:noProof/>
        </w:rPr>
      </w:pPr>
      <w:r>
        <w:rPr>
          <w:noProof/>
        </w:rPr>
        <w:t>Associate Business Operations Analyst - Print Shop/ Mail-Room (PED #10108726) (Expiration Date: 03/14/2026)</w:t>
      </w:r>
    </w:p>
    <w:p w14:paraId="78D57A14" w14:textId="77777777" w:rsidR="00475DC8" w:rsidRDefault="00475DC8" w:rsidP="00300451">
      <w:pPr>
        <w:rPr>
          <w:noProof/>
        </w:rPr>
      </w:pPr>
      <w:r>
        <w:rPr>
          <w:noProof/>
        </w:rPr>
        <w:t>PACE Program Analyst (HCA/MAD #10118456) (Expiration Date: 03/10/2026)</w:t>
      </w:r>
    </w:p>
    <w:p w14:paraId="30B94BD9" w14:textId="77777777" w:rsidR="00475DC8" w:rsidRDefault="00475DC8" w:rsidP="00300451">
      <w:pPr>
        <w:rPr>
          <w:noProof/>
        </w:rPr>
      </w:pPr>
      <w:r>
        <w:rPr>
          <w:noProof/>
        </w:rPr>
        <w:t>Information Technology Intern, Undergraduate (NMCD #10115388) (Expiration Date: 03/30/2026)</w:t>
      </w:r>
    </w:p>
    <w:p w14:paraId="4F9FA3F7" w14:textId="77777777" w:rsidR="00475DC8" w:rsidRDefault="00475DC8" w:rsidP="00300451">
      <w:pPr>
        <w:rPr>
          <w:noProof/>
        </w:rPr>
      </w:pPr>
      <w:r>
        <w:rPr>
          <w:noProof/>
        </w:rPr>
        <w:t>Office of Cybersecurity Associate IT Security Analyst (DoIT #10117696) (Expiration Date: 03/14/2026)</w:t>
      </w:r>
    </w:p>
    <w:p w14:paraId="3A62164B" w14:textId="77777777" w:rsidR="00475DC8" w:rsidRDefault="00475DC8" w:rsidP="00300451">
      <w:pPr>
        <w:rPr>
          <w:noProof/>
        </w:rPr>
      </w:pPr>
      <w:r>
        <w:rPr>
          <w:noProof/>
        </w:rPr>
        <w:t>Office of Cybersecurity College Undergraduate Intern (DoIT #10115737) (Expiration Date: 03/23/2026)</w:t>
      </w:r>
    </w:p>
    <w:p w14:paraId="5FFE13BC" w14:textId="77777777" w:rsidR="00475DC8" w:rsidRDefault="00475DC8" w:rsidP="00300451">
      <w:pPr>
        <w:rPr>
          <w:noProof/>
        </w:rPr>
      </w:pPr>
      <w:r>
        <w:rPr>
          <w:noProof/>
        </w:rPr>
        <w:t>Associate Insurance Underwriter (GSD #2928) (Expiration Date: 03/17/2026)</w:t>
      </w:r>
    </w:p>
    <w:p w14:paraId="314800FE" w14:textId="77777777" w:rsidR="00475DC8" w:rsidRDefault="00475DC8" w:rsidP="00300451">
      <w:pPr>
        <w:rPr>
          <w:noProof/>
        </w:rPr>
      </w:pPr>
      <w:r>
        <w:rPr>
          <w:noProof/>
        </w:rPr>
        <w:t>Pharmacy Technician (DOH/PHD #31213) (Expiration Date: 03/23/2026)</w:t>
      </w:r>
    </w:p>
    <w:p w14:paraId="325AE71E" w14:textId="77777777" w:rsidR="00475DC8" w:rsidRDefault="00475DC8" w:rsidP="00300451">
      <w:pPr>
        <w:rPr>
          <w:noProof/>
        </w:rPr>
      </w:pPr>
      <w:r>
        <w:rPr>
          <w:noProof/>
        </w:rPr>
        <w:lastRenderedPageBreak/>
        <w:t>Senior Family Assistance Analyst (HCA/ISD #80028) (Expiration Date: 03/10/2026)</w:t>
      </w:r>
    </w:p>
    <w:p w14:paraId="64613161"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Senior Business Operations Analyst (DOT/GO/MODAL #19260) (Expiration Date: 03/10/2026)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6C2F8998" w14:textId="77777777" w:rsidTr="00F97CA7">
        <w:trPr>
          <w:trHeight w:val="2070"/>
        </w:trPr>
        <w:tc>
          <w:tcPr>
            <w:tcW w:w="3120" w:type="dxa"/>
            <w:vAlign w:val="center"/>
          </w:tcPr>
          <w:p w14:paraId="7FB03B03"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1506401171"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26D4EE0F"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53087117"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51BD749D"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76BE6EE5"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697152"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85350674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02B14FF1" w14:textId="77777777" w:rsidR="00475DC8" w:rsidRPr="003B02C3" w:rsidRDefault="00475DC8" w:rsidP="003B02C3">
      <w:r w:rsidRPr="00CB6ACE">
        <w:t>We’re hiring for a variety of roles in</w:t>
      </w:r>
      <w:r>
        <w:t xml:space="preserve"> </w:t>
      </w:r>
      <w:r>
        <w:rPr>
          <w:noProof/>
        </w:rPr>
        <w:t>Springer</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675470B1" w14:textId="77777777" w:rsidR="00475DC8" w:rsidRPr="00A75333" w:rsidRDefault="00475DC8" w:rsidP="00776419">
      <w:pPr>
        <w:pStyle w:val="Heading3"/>
        <w:rPr>
          <w:rFonts w:eastAsia="Open Sans"/>
        </w:rPr>
      </w:pPr>
      <w:r w:rsidRPr="00A75333">
        <w:rPr>
          <w:rFonts w:eastAsia="Open Sans"/>
        </w:rPr>
        <w:t>Make a Difference. Build a Future.</w:t>
      </w:r>
    </w:p>
    <w:p w14:paraId="2D743396"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5DEBC095"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96128"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461364577"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88D8F" id="Graphic 36" o:spid="_x0000_s1026" style="position:absolute;margin-left:197.25pt;margin-top:8.3pt;width:110.55pt;height:227.2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719C57D5"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3847EBB9" w14:textId="77777777" w:rsidR="00475DC8" w:rsidRPr="003B02C3" w:rsidRDefault="00475DC8" w:rsidP="007D7098">
            <w:pPr>
              <w:pStyle w:val="TableText"/>
              <w:rPr>
                <w:sz w:val="22"/>
                <w:szCs w:val="22"/>
              </w:rPr>
            </w:pPr>
            <w:r w:rsidRPr="003B02C3">
              <w:rPr>
                <w:sz w:val="22"/>
                <w:szCs w:val="22"/>
              </w:rPr>
              <w:t>Purpose-Driven Work</w:t>
            </w:r>
          </w:p>
          <w:p w14:paraId="3A2AD8A5"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18C613E0" w14:textId="77777777" w:rsidR="00475DC8" w:rsidRPr="003B02C3" w:rsidRDefault="00475DC8" w:rsidP="007D7098">
            <w:pPr>
              <w:pStyle w:val="TableText"/>
              <w:rPr>
                <w:sz w:val="22"/>
                <w:szCs w:val="22"/>
              </w:rPr>
            </w:pPr>
            <w:r w:rsidRPr="003B02C3">
              <w:rPr>
                <w:sz w:val="22"/>
                <w:szCs w:val="22"/>
              </w:rPr>
              <w:t>Robust Retirement</w:t>
            </w:r>
          </w:p>
          <w:p w14:paraId="01F53B5D"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37F32119" w14:textId="77777777" w:rsidR="00475DC8" w:rsidRPr="003B02C3" w:rsidRDefault="00475DC8" w:rsidP="007D7098">
            <w:pPr>
              <w:pStyle w:val="TableText"/>
              <w:rPr>
                <w:sz w:val="22"/>
                <w:szCs w:val="22"/>
              </w:rPr>
            </w:pPr>
            <w:r w:rsidRPr="003B02C3">
              <w:rPr>
                <w:sz w:val="22"/>
                <w:szCs w:val="22"/>
              </w:rPr>
              <w:t>Room to Grow</w:t>
            </w:r>
          </w:p>
          <w:p w14:paraId="05498C69"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40F9CFD2"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15E26F5B" w14:textId="77777777" w:rsidR="00475DC8" w:rsidRPr="003B02C3" w:rsidRDefault="00475DC8" w:rsidP="007D7098">
            <w:pPr>
              <w:pStyle w:val="TableText"/>
              <w:rPr>
                <w:sz w:val="22"/>
                <w:szCs w:val="22"/>
              </w:rPr>
            </w:pPr>
            <w:r w:rsidRPr="003B02C3">
              <w:rPr>
                <w:sz w:val="22"/>
                <w:szCs w:val="22"/>
              </w:rPr>
              <w:t>Competitive Pay &amp; Benefits</w:t>
            </w:r>
          </w:p>
          <w:p w14:paraId="2AD6BBF8"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AF5DEA1" w14:textId="77777777" w:rsidR="00475DC8" w:rsidRPr="003B02C3" w:rsidRDefault="00475DC8" w:rsidP="007D7098">
            <w:pPr>
              <w:pStyle w:val="TableText"/>
              <w:rPr>
                <w:sz w:val="22"/>
                <w:szCs w:val="22"/>
              </w:rPr>
            </w:pPr>
            <w:r w:rsidRPr="003B02C3">
              <w:rPr>
                <w:sz w:val="22"/>
                <w:szCs w:val="22"/>
              </w:rPr>
              <w:t>Time to Recharge</w:t>
            </w:r>
          </w:p>
          <w:p w14:paraId="156A8F8C"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3411A528" w14:textId="77777777" w:rsidR="00475DC8" w:rsidRPr="003B02C3" w:rsidRDefault="00475DC8" w:rsidP="007D7098">
            <w:pPr>
              <w:pStyle w:val="TableText"/>
              <w:rPr>
                <w:sz w:val="22"/>
                <w:szCs w:val="22"/>
              </w:rPr>
            </w:pPr>
            <w:r w:rsidRPr="003B02C3">
              <w:rPr>
                <w:sz w:val="22"/>
                <w:szCs w:val="22"/>
              </w:rPr>
              <w:t xml:space="preserve">Making a Difference </w:t>
            </w:r>
          </w:p>
          <w:p w14:paraId="23F9CB52"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4AA68C9F"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Springer</w:t>
      </w:r>
    </w:p>
    <w:p w14:paraId="726D87BA" w14:textId="77777777" w:rsidR="00475DC8" w:rsidRPr="00CB6ACE" w:rsidRDefault="00475DC8" w:rsidP="003B02C3">
      <w:r w:rsidRPr="00CB6ACE">
        <w:t xml:space="preserve">Enjoy the unique culture, natural beauty, and community spirit of </w:t>
      </w:r>
      <w:r w:rsidRPr="00121A4C">
        <w:rPr>
          <w:b/>
          <w:bCs/>
          <w:noProof/>
        </w:rPr>
        <w:t>Springer</w:t>
      </w:r>
      <w:r w:rsidRPr="00CB6ACE">
        <w:t>. Live and work where you love!</w:t>
      </w:r>
    </w:p>
    <w:p w14:paraId="6EFCCDD9"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7371F198" w14:textId="77777777" w:rsidR="00475DC8" w:rsidRPr="00776419" w:rsidRDefault="00475DC8" w:rsidP="00776419">
      <w:r w:rsidRPr="00F41320">
        <w:t>For assistance, please scan QR code and locate FAQ under Job Seekers or the following link:</w:t>
      </w:r>
      <w:r>
        <w:t xml:space="preserve"> </w:t>
      </w:r>
      <w:hyperlink r:id="rId25" w:history="1">
        <w:r w:rsidRPr="00776419">
          <w:rPr>
            <w:rStyle w:val="Hyperlink"/>
            <w:b/>
            <w:bCs/>
            <w:color w:val="0B5D5E" w:themeColor="accent1"/>
          </w:rPr>
          <w:t>https://www.spo.state.nm.us/work-for-new-mexico/faq/</w:t>
        </w:r>
      </w:hyperlink>
    </w:p>
    <w:p w14:paraId="754E467B" w14:textId="77777777" w:rsidR="00475DC8" w:rsidRPr="00CB6ACE" w:rsidRDefault="00475DC8" w:rsidP="007D7098">
      <w:pPr>
        <w:pStyle w:val="Heading3"/>
        <w:rPr>
          <w:rFonts w:eastAsia="Open Sans"/>
        </w:rPr>
      </w:pPr>
      <w:r w:rsidRPr="00CB6ACE">
        <w:rPr>
          <w:rFonts w:eastAsia="Open Sans"/>
        </w:rPr>
        <w:t>Featured Job Openings:</w:t>
      </w:r>
    </w:p>
    <w:p w14:paraId="56F2DD09"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Correctional Officer Cadet (NMCD/SCC #10100889+) (Expiration Date: 04/11/2026)</w:t>
      </w:r>
    </w:p>
    <w:tbl>
      <w:tblPr>
        <w:tblStyle w:val="TableGrid"/>
        <w:tblW w:w="100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ew Mexico State Personnel Office Memorandum Header"/>
        <w:tblDescription w:val="Header table with Michelle Lujan Grisham, Governor. Dylan K. Lange, Director, New Mexico State Personnel Office logo, State Personnel Board Members, and State Personnel Office Address, Phone Number, Fax, and Website. "/>
      </w:tblPr>
      <w:tblGrid>
        <w:gridCol w:w="3360"/>
        <w:gridCol w:w="3360"/>
        <w:gridCol w:w="3360"/>
      </w:tblGrid>
      <w:tr w:rsidR="00475DC8" w:rsidRPr="00CB6ACE" w14:paraId="39E7F7F7" w14:textId="77777777" w:rsidTr="00F97CA7">
        <w:trPr>
          <w:trHeight w:val="2070"/>
        </w:trPr>
        <w:tc>
          <w:tcPr>
            <w:tcW w:w="3120" w:type="dxa"/>
            <w:vAlign w:val="center"/>
          </w:tcPr>
          <w:p w14:paraId="3E1681F4" w14:textId="77777777" w:rsidR="00475DC8" w:rsidRPr="00CB6ACE" w:rsidRDefault="00475DC8" w:rsidP="00F97CA7">
            <w:pPr>
              <w:widowControl w:val="0"/>
              <w:autoSpaceDE w:val="0"/>
              <w:autoSpaceDN w:val="0"/>
              <w:rPr>
                <w:rFonts w:eastAsia="Open Sans" w:cs="Open Sans"/>
                <w:kern w:val="0"/>
                <w:sz w:val="18"/>
                <w:szCs w:val="18"/>
                <w14:ligatures w14:val="none"/>
              </w:rPr>
            </w:pPr>
            <w:r>
              <w:rPr>
                <w:rFonts w:eastAsia="Open Sans" w:cs="Open Sans"/>
                <w:noProof/>
                <w:kern w:val="0"/>
                <w:sz w:val="18"/>
                <w:szCs w:val="18"/>
              </w:rPr>
              <w:lastRenderedPageBreak/>
              <w:drawing>
                <wp:inline distT="0" distB="0" distL="0" distR="0" wp14:anchorId="31B2B121" wp14:editId="24FF6D8A">
                  <wp:extent cx="1058040" cy="1188720"/>
                  <wp:effectExtent l="76200" t="0" r="85090" b="125730"/>
                  <wp:docPr id="606090058" name="Picture 2" descr="QR code leading to the New Mexico State Personnel Office Frequently Asked Questions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257404" name="Picture 2" descr="QR code leading to the New Mexico State Personnel Office Frequently Asked Questions pag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58040" cy="1188720"/>
                          </a:xfrm>
                          <a:prstGeom prst="rect">
                            <a:avLst/>
                          </a:prstGeom>
                          <a:effectLst>
                            <a:outerShdw blurRad="63500" dist="63500" dir="5400000" algn="ctr" rotWithShape="0">
                              <a:srgbClr val="000000">
                                <a:alpha val="15000"/>
                              </a:srgbClr>
                            </a:outerShdw>
                          </a:effectLst>
                        </pic:spPr>
                      </pic:pic>
                    </a:graphicData>
                  </a:graphic>
                </wp:inline>
              </w:drawing>
            </w:r>
          </w:p>
        </w:tc>
        <w:tc>
          <w:tcPr>
            <w:tcW w:w="3120" w:type="dxa"/>
          </w:tcPr>
          <w:p w14:paraId="008445C3" w14:textId="77777777" w:rsidR="00475DC8" w:rsidRPr="00CB6ACE" w:rsidRDefault="00475DC8" w:rsidP="007D7098">
            <w:pPr>
              <w:widowControl w:val="0"/>
              <w:autoSpaceDE w:val="0"/>
              <w:autoSpaceDN w:val="0"/>
              <w:jc w:val="center"/>
              <w:rPr>
                <w:rFonts w:eastAsia="Open Sans" w:cs="Open Sans"/>
                <w:kern w:val="0"/>
                <w:sz w:val="18"/>
                <w:szCs w:val="18"/>
                <w14:ligatures w14:val="none"/>
              </w:rPr>
            </w:pPr>
            <w:r w:rsidRPr="00CB6ACE">
              <w:rPr>
                <w:rFonts w:eastAsia="Open Sans" w:cs="Open Sans"/>
                <w:noProof/>
                <w:kern w:val="0"/>
                <w:szCs w:val="22"/>
                <w14:ligatures w14:val="none"/>
              </w:rPr>
              <w:drawing>
                <wp:inline distT="0" distB="0" distL="0" distR="0" wp14:anchorId="4179A848" wp14:editId="7339AFF7">
                  <wp:extent cx="1527048" cy="1075133"/>
                  <wp:effectExtent l="0" t="0" r="0" b="0"/>
                  <wp:docPr id="1503951632" name="Picture 3" descr="New Mexico State Personnel Office Logo. A yellow half Zia symbol with five multicolored people icons and black text: New Mexico State Personnel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23034" name="Picture 3" descr="New Mexico State Personnel Office Logo. A yellow half Zia symbol with five multicolored people icons and black text: New Mexico State Personnel Offi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7048" cy="1075133"/>
                          </a:xfrm>
                          <a:prstGeom prst="rect">
                            <a:avLst/>
                          </a:prstGeom>
                        </pic:spPr>
                      </pic:pic>
                    </a:graphicData>
                  </a:graphic>
                </wp:inline>
              </w:drawing>
            </w:r>
          </w:p>
        </w:tc>
        <w:tc>
          <w:tcPr>
            <w:tcW w:w="3120" w:type="dxa"/>
          </w:tcPr>
          <w:p w14:paraId="6D74EE54" w14:textId="77777777" w:rsidR="00475DC8" w:rsidRPr="00CB6ACE" w:rsidRDefault="00475DC8" w:rsidP="00CB6ACE">
            <w:pPr>
              <w:widowControl w:val="0"/>
              <w:autoSpaceDE w:val="0"/>
              <w:autoSpaceDN w:val="0"/>
              <w:ind w:left="115"/>
              <w:jc w:val="right"/>
              <w:rPr>
                <w:rFonts w:eastAsia="Open Sans" w:cs="Open Sans"/>
                <w:b/>
                <w:bCs/>
                <w:kern w:val="0"/>
                <w:sz w:val="18"/>
                <w:szCs w:val="18"/>
                <w14:ligatures w14:val="none"/>
              </w:rPr>
            </w:pPr>
          </w:p>
        </w:tc>
      </w:tr>
    </w:tbl>
    <w:p w14:paraId="13208FE2" w14:textId="77777777" w:rsidR="00475DC8" w:rsidRDefault="00475DC8" w:rsidP="00776419">
      <w:pPr>
        <w:pStyle w:val="Heading1"/>
        <w:rPr>
          <w:rFonts w:eastAsia="Open Sans"/>
        </w:rPr>
      </w:pPr>
      <w:r w:rsidRPr="00CB6ACE">
        <w:rPr>
          <w:rFonts w:eastAsia="Open Sans" w:cs="Open Sans"/>
          <w:b/>
          <w:bCs/>
          <w:noProof/>
          <w:kern w:val="0"/>
          <w:sz w:val="2"/>
          <w:szCs w:val="2"/>
          <w14:ligatures w14:val="none"/>
        </w:rPr>
        <w:drawing>
          <wp:anchor distT="0" distB="0" distL="114300" distR="114300" simplePos="0" relativeHeight="251700224" behindDoc="0" locked="0" layoutInCell="1" allowOverlap="1" wp14:anchorId="07208075" wp14:editId="5B8D8C00">
            <wp:simplePos x="0" y="0"/>
            <wp:positionH relativeFrom="margin">
              <wp:align>right</wp:align>
            </wp:positionH>
            <wp:positionV relativeFrom="paragraph">
              <wp:posOffset>-54610</wp:posOffset>
            </wp:positionV>
            <wp:extent cx="6400800" cy="73152"/>
            <wp:effectExtent l="0" t="0" r="0" b="3175"/>
            <wp:wrapNone/>
            <wp:docPr id="6814419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7241180"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00800" cy="73152"/>
                    </a:xfrm>
                    <a:prstGeom prst="rect">
                      <a:avLst/>
                    </a:prstGeom>
                  </pic:spPr>
                </pic:pic>
              </a:graphicData>
            </a:graphic>
            <wp14:sizeRelH relativeFrom="margin">
              <wp14:pctWidth>0</wp14:pctWidth>
            </wp14:sizeRelH>
            <wp14:sizeRelV relativeFrom="margin">
              <wp14:pctHeight>0</wp14:pctHeight>
            </wp14:sizeRelV>
          </wp:anchor>
        </w:drawing>
      </w:r>
      <w:r w:rsidRPr="00CB6ACE">
        <w:rPr>
          <w:rFonts w:eastAsia="Open Sans"/>
        </w:rPr>
        <w:t>Choose a Career with the State of New Mexico</w:t>
      </w:r>
    </w:p>
    <w:p w14:paraId="633C79B6" w14:textId="77777777" w:rsidR="00475DC8" w:rsidRPr="003B02C3" w:rsidRDefault="00475DC8" w:rsidP="003B02C3">
      <w:r w:rsidRPr="00CB6ACE">
        <w:t>We’re hiring for a variety of roles in</w:t>
      </w:r>
      <w:r>
        <w:t xml:space="preserve"> </w:t>
      </w:r>
      <w:r>
        <w:rPr>
          <w:noProof/>
        </w:rPr>
        <w:t>Taos</w:t>
      </w:r>
      <w:r w:rsidRPr="00CB6ACE">
        <w:rPr>
          <w:noProof/>
        </w:rPr>
        <w:t xml:space="preserve"> </w:t>
      </w:r>
      <w:r w:rsidRPr="00CB6ACE">
        <w:t>and surrounding areas. Whether you're starting your career or looking for a new opportunity, there's a place for you in</w:t>
      </w:r>
      <w:r>
        <w:t xml:space="preserve"> </w:t>
      </w:r>
      <w:r w:rsidRPr="00CB6ACE">
        <w:t>public service.</w:t>
      </w:r>
    </w:p>
    <w:p w14:paraId="22162631" w14:textId="77777777" w:rsidR="00475DC8" w:rsidRPr="00A75333" w:rsidRDefault="00475DC8" w:rsidP="00776419">
      <w:pPr>
        <w:pStyle w:val="Heading3"/>
        <w:rPr>
          <w:rFonts w:eastAsia="Open Sans"/>
        </w:rPr>
      </w:pPr>
      <w:r w:rsidRPr="00A75333">
        <w:rPr>
          <w:rFonts w:eastAsia="Open Sans"/>
        </w:rPr>
        <w:t>Make a Difference. Build a Future.</w:t>
      </w:r>
    </w:p>
    <w:p w14:paraId="46C3EEEE" w14:textId="77777777" w:rsidR="00475DC8" w:rsidRPr="00CB6ACE" w:rsidRDefault="00475DC8" w:rsidP="00A75333">
      <w:r w:rsidRPr="00CB6ACE">
        <w:t>Working for the State of New Mexico means more than just a job — it’s a chance to serve your community, grow your career, and be part of something bigger.</w:t>
      </w:r>
    </w:p>
    <w:p w14:paraId="65B20516" w14:textId="77777777" w:rsidR="00475DC8" w:rsidRPr="007D7098" w:rsidRDefault="00475DC8" w:rsidP="007D7098">
      <w:pPr>
        <w:pStyle w:val="Heading3"/>
      </w:pPr>
      <w:r w:rsidRPr="00CB6ACE">
        <w:rPr>
          <w:noProof/>
        </w:rPr>
        <mc:AlternateContent>
          <mc:Choice Requires="wps">
            <w:drawing>
              <wp:anchor distT="0" distB="0" distL="114300" distR="114300" simplePos="0" relativeHeight="251699200" behindDoc="0" locked="0" layoutInCell="1" allowOverlap="1" wp14:anchorId="0AA94A34" wp14:editId="68E4DA84">
                <wp:simplePos x="0" y="0"/>
                <wp:positionH relativeFrom="margin">
                  <wp:posOffset>2505075</wp:posOffset>
                </wp:positionH>
                <wp:positionV relativeFrom="paragraph">
                  <wp:posOffset>105410</wp:posOffset>
                </wp:positionV>
                <wp:extent cx="1403985" cy="2886075"/>
                <wp:effectExtent l="0" t="0" r="5715" b="9525"/>
                <wp:wrapNone/>
                <wp:docPr id="1133219970" name="Graphic 36"/>
                <wp:cNvGraphicFramePr/>
                <a:graphic xmlns:a="http://schemas.openxmlformats.org/drawingml/2006/main">
                  <a:graphicData uri="http://schemas.microsoft.com/office/word/2010/wordprocessingShape">
                    <wps:wsp>
                      <wps:cNvSpPr/>
                      <wps:spPr>
                        <a:xfrm>
                          <a:off x="0" y="0"/>
                          <a:ext cx="1403985" cy="2886075"/>
                        </a:xfrm>
                        <a:custGeom>
                          <a:avLst/>
                          <a:gdLst/>
                          <a:ahLst/>
                          <a:cxnLst/>
                          <a:rect l="l" t="t" r="r" b="b"/>
                          <a:pathLst>
                            <a:path w="1043940" h="2066925">
                              <a:moveTo>
                                <a:pt x="1043851" y="1983105"/>
                              </a:moveTo>
                              <a:lnTo>
                                <a:pt x="944308" y="1898700"/>
                              </a:lnTo>
                              <a:lnTo>
                                <a:pt x="97510" y="1898700"/>
                              </a:lnTo>
                              <a:lnTo>
                                <a:pt x="0" y="1983105"/>
                              </a:lnTo>
                              <a:lnTo>
                                <a:pt x="305181" y="1983105"/>
                              </a:lnTo>
                              <a:lnTo>
                                <a:pt x="203517" y="2066569"/>
                              </a:lnTo>
                              <a:lnTo>
                                <a:pt x="840346" y="2066569"/>
                              </a:lnTo>
                              <a:lnTo>
                                <a:pt x="738682" y="1983105"/>
                              </a:lnTo>
                              <a:lnTo>
                                <a:pt x="1043851" y="1983105"/>
                              </a:lnTo>
                              <a:close/>
                            </a:path>
                            <a:path w="1043940" h="2066925">
                              <a:moveTo>
                                <a:pt x="1043851" y="83464"/>
                              </a:moveTo>
                              <a:lnTo>
                                <a:pt x="738670" y="83464"/>
                              </a:lnTo>
                              <a:lnTo>
                                <a:pt x="840333" y="0"/>
                              </a:lnTo>
                              <a:lnTo>
                                <a:pt x="203504" y="0"/>
                              </a:lnTo>
                              <a:lnTo>
                                <a:pt x="305168" y="83464"/>
                              </a:lnTo>
                              <a:lnTo>
                                <a:pt x="0" y="83464"/>
                              </a:lnTo>
                              <a:lnTo>
                                <a:pt x="99542" y="167868"/>
                              </a:lnTo>
                              <a:lnTo>
                                <a:pt x="946340" y="167868"/>
                              </a:lnTo>
                              <a:lnTo>
                                <a:pt x="1043851" y="83464"/>
                              </a:lnTo>
                              <a:close/>
                            </a:path>
                          </a:pathLst>
                        </a:custGeom>
                        <a:solidFill>
                          <a:srgbClr val="0A5D5E"/>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E0FD29" id="Graphic 36" o:spid="_x0000_s1026" style="position:absolute;margin-left:197.25pt;margin-top:8.3pt;width:110.55pt;height:22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coordsize="1043940,2066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" path="m1043851,1983105r-99543,-84405l97510,1898700,,1983105r305181,l203517,2066569r636829,l738682,1983105r305169,xem1043851,83464r-305181,l840333,,203504,,305168,83464,,83464r99542,84404l946340,167868r97511,-84404xe" fillcolor="#0a5d5e" stroked="f">
                <v:path arrowok="t"/>
                <w10:wrap anchorx="margin"/>
              </v:shape>
            </w:pict>
          </mc:Fallback>
        </mc:AlternateContent>
      </w:r>
      <w:r w:rsidRPr="616DB717">
        <w:t>Here</w:t>
      </w:r>
      <w:r w:rsidRPr="007D7098">
        <w:t>’s what you can expect:</w:t>
      </w:r>
    </w:p>
    <w:tbl>
      <w:tblPr>
        <w:tblStyle w:val="TableGrid"/>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A5D5E"/>
        <w:tblLook w:val="04A0" w:firstRow="1" w:lastRow="0" w:firstColumn="1" w:lastColumn="0" w:noHBand="0" w:noVBand="1"/>
      </w:tblPr>
      <w:tblGrid>
        <w:gridCol w:w="3310"/>
        <w:gridCol w:w="3310"/>
        <w:gridCol w:w="3310"/>
      </w:tblGrid>
      <w:tr w:rsidR="00475DC8" w:rsidRPr="00CB6ACE" w14:paraId="58B99504" w14:textId="77777777" w:rsidTr="005250FE">
        <w:trPr>
          <w:trHeight w:val="1889"/>
        </w:trPr>
        <w:tc>
          <w:tcPr>
            <w:tcW w:w="3310" w:type="dxa"/>
            <w:tcBorders>
              <w:top w:val="single" w:sz="48" w:space="0" w:color="0B5D5E" w:themeColor="accent1"/>
              <w:left w:val="single" w:sz="48" w:space="0" w:color="0B5D5E" w:themeColor="accent1"/>
              <w:bottom w:val="single" w:sz="4" w:space="0" w:color="FFFFFF" w:themeColor="background1"/>
              <w:right w:val="single" w:sz="4" w:space="0" w:color="FFFFFF" w:themeColor="background1"/>
            </w:tcBorders>
            <w:shd w:val="clear" w:color="auto" w:fill="0A5D5E"/>
            <w:vAlign w:val="center"/>
          </w:tcPr>
          <w:p w14:paraId="797A1B05" w14:textId="77777777" w:rsidR="00475DC8" w:rsidRPr="003B02C3" w:rsidRDefault="00475DC8" w:rsidP="007D7098">
            <w:pPr>
              <w:pStyle w:val="TableText"/>
              <w:rPr>
                <w:sz w:val="22"/>
                <w:szCs w:val="22"/>
              </w:rPr>
            </w:pPr>
            <w:r w:rsidRPr="003B02C3">
              <w:rPr>
                <w:sz w:val="22"/>
                <w:szCs w:val="22"/>
              </w:rPr>
              <w:t>Purpose-Driven Work</w:t>
            </w:r>
          </w:p>
          <w:p w14:paraId="5C6B7C96" w14:textId="77777777" w:rsidR="00475DC8" w:rsidRPr="007D7098" w:rsidRDefault="00475DC8" w:rsidP="007D7098">
            <w:pPr>
              <w:pStyle w:val="TableText"/>
              <w:rPr>
                <w:b w:val="0"/>
                <w:bCs w:val="0"/>
              </w:rPr>
            </w:pPr>
            <w:r w:rsidRPr="007D7098">
              <w:rPr>
                <w:b w:val="0"/>
                <w:bCs w:val="0"/>
              </w:rPr>
              <w:t>Contribute to meaningful programs that impact lives across New Mexico.</w:t>
            </w:r>
          </w:p>
        </w:tc>
        <w:tc>
          <w:tcPr>
            <w:tcW w:w="3310" w:type="dxa"/>
            <w:tcBorders>
              <w:top w:val="single" w:sz="48" w:space="0" w:color="0B5D5E" w:themeColor="accent1"/>
              <w:left w:val="single" w:sz="4" w:space="0" w:color="FFFFFF" w:themeColor="background1"/>
              <w:bottom w:val="single" w:sz="4" w:space="0" w:color="FFFFFF" w:themeColor="background1"/>
              <w:right w:val="single" w:sz="4" w:space="0" w:color="FFFFFF" w:themeColor="background1"/>
            </w:tcBorders>
            <w:shd w:val="clear" w:color="auto" w:fill="0A5D5E"/>
            <w:vAlign w:val="center"/>
          </w:tcPr>
          <w:p w14:paraId="22976461" w14:textId="77777777" w:rsidR="00475DC8" w:rsidRPr="003B02C3" w:rsidRDefault="00475DC8" w:rsidP="007D7098">
            <w:pPr>
              <w:pStyle w:val="TableText"/>
              <w:rPr>
                <w:sz w:val="22"/>
                <w:szCs w:val="22"/>
              </w:rPr>
            </w:pPr>
            <w:r w:rsidRPr="003B02C3">
              <w:rPr>
                <w:sz w:val="22"/>
                <w:szCs w:val="22"/>
              </w:rPr>
              <w:t>Robust Retirement</w:t>
            </w:r>
          </w:p>
          <w:p w14:paraId="24F2A792" w14:textId="77777777" w:rsidR="00475DC8" w:rsidRPr="007D7098" w:rsidRDefault="00475DC8" w:rsidP="007D7098">
            <w:pPr>
              <w:pStyle w:val="TableText"/>
              <w:rPr>
                <w:b w:val="0"/>
                <w:bCs w:val="0"/>
              </w:rPr>
            </w:pPr>
            <w:r w:rsidRPr="007D7098">
              <w:rPr>
                <w:b w:val="0"/>
                <w:bCs w:val="0"/>
              </w:rPr>
              <w:t xml:space="preserve">Access to robust pension and retirement plans that help you plan for </w:t>
            </w:r>
            <w:r>
              <w:rPr>
                <w:b w:val="0"/>
                <w:bCs w:val="0"/>
              </w:rPr>
              <w:t>your</w:t>
            </w:r>
            <w:r w:rsidRPr="007D7098">
              <w:rPr>
                <w:b w:val="0"/>
                <w:bCs w:val="0"/>
              </w:rPr>
              <w:t xml:space="preserve"> future.</w:t>
            </w:r>
          </w:p>
        </w:tc>
        <w:tc>
          <w:tcPr>
            <w:tcW w:w="3310" w:type="dxa"/>
            <w:tcBorders>
              <w:top w:val="single" w:sz="48" w:space="0" w:color="0B5D5E" w:themeColor="accent1"/>
              <w:left w:val="single" w:sz="4" w:space="0" w:color="FFFFFF" w:themeColor="background1"/>
              <w:bottom w:val="single" w:sz="4" w:space="0" w:color="FFFFFF" w:themeColor="background1"/>
              <w:right w:val="single" w:sz="48" w:space="0" w:color="0B5D5E" w:themeColor="accent1"/>
            </w:tcBorders>
            <w:shd w:val="clear" w:color="auto" w:fill="0A5D5E"/>
            <w:vAlign w:val="center"/>
          </w:tcPr>
          <w:p w14:paraId="0C1346B6" w14:textId="77777777" w:rsidR="00475DC8" w:rsidRPr="003B02C3" w:rsidRDefault="00475DC8" w:rsidP="007D7098">
            <w:pPr>
              <w:pStyle w:val="TableText"/>
              <w:rPr>
                <w:sz w:val="22"/>
                <w:szCs w:val="22"/>
              </w:rPr>
            </w:pPr>
            <w:r w:rsidRPr="003B02C3">
              <w:rPr>
                <w:sz w:val="22"/>
                <w:szCs w:val="22"/>
              </w:rPr>
              <w:t>Room to Grow</w:t>
            </w:r>
          </w:p>
          <w:p w14:paraId="5A8C7035" w14:textId="77777777" w:rsidR="00475DC8" w:rsidRPr="007D7098" w:rsidRDefault="00475DC8" w:rsidP="007D7098">
            <w:pPr>
              <w:pStyle w:val="TableText"/>
              <w:rPr>
                <w:b w:val="0"/>
                <w:bCs w:val="0"/>
              </w:rPr>
            </w:pPr>
            <w:r w:rsidRPr="007D7098">
              <w:rPr>
                <w:b w:val="0"/>
                <w:bCs w:val="0"/>
              </w:rPr>
              <w:t>Explore diverse career paths and advancement opportunities across state agencies.</w:t>
            </w:r>
          </w:p>
        </w:tc>
      </w:tr>
      <w:tr w:rsidR="00475DC8" w:rsidRPr="00CB6ACE" w14:paraId="355365C5" w14:textId="77777777" w:rsidTr="005250FE">
        <w:trPr>
          <w:trHeight w:val="1889"/>
        </w:trPr>
        <w:tc>
          <w:tcPr>
            <w:tcW w:w="3310" w:type="dxa"/>
            <w:tcBorders>
              <w:top w:val="single" w:sz="4" w:space="0" w:color="FFFFFF" w:themeColor="background1"/>
              <w:left w:val="single" w:sz="48" w:space="0" w:color="0B5D5E" w:themeColor="accent1"/>
              <w:bottom w:val="single" w:sz="48" w:space="0" w:color="0B5D5E" w:themeColor="accent1"/>
              <w:right w:val="single" w:sz="4" w:space="0" w:color="FFFFFF" w:themeColor="background1"/>
            </w:tcBorders>
            <w:shd w:val="clear" w:color="auto" w:fill="0A5D5E"/>
            <w:vAlign w:val="center"/>
          </w:tcPr>
          <w:p w14:paraId="6296ACA4" w14:textId="77777777" w:rsidR="00475DC8" w:rsidRPr="003B02C3" w:rsidRDefault="00475DC8" w:rsidP="007D7098">
            <w:pPr>
              <w:pStyle w:val="TableText"/>
              <w:rPr>
                <w:sz w:val="22"/>
                <w:szCs w:val="22"/>
              </w:rPr>
            </w:pPr>
            <w:r w:rsidRPr="003B02C3">
              <w:rPr>
                <w:sz w:val="22"/>
                <w:szCs w:val="22"/>
              </w:rPr>
              <w:t>Competitive Pay &amp; Benefits</w:t>
            </w:r>
          </w:p>
          <w:p w14:paraId="496A08E3" w14:textId="77777777" w:rsidR="00475DC8" w:rsidRPr="007D7098" w:rsidRDefault="00475DC8" w:rsidP="007D7098">
            <w:pPr>
              <w:pStyle w:val="TableText"/>
              <w:rPr>
                <w:b w:val="0"/>
                <w:bCs w:val="0"/>
              </w:rPr>
            </w:pPr>
            <w:r w:rsidRPr="007D7098">
              <w:rPr>
                <w:b w:val="0"/>
                <w:bCs w:val="0"/>
              </w:rPr>
              <w:t xml:space="preserve">Enjoy a strong compensation package that supports your well-being </w:t>
            </w:r>
            <w:r>
              <w:rPr>
                <w:b w:val="0"/>
                <w:bCs w:val="0"/>
              </w:rPr>
              <w:t>&amp;</w:t>
            </w:r>
            <w:r w:rsidRPr="007D7098">
              <w:rPr>
                <w:b w:val="0"/>
                <w:bCs w:val="0"/>
              </w:rPr>
              <w:t xml:space="preserve"> financial security.</w:t>
            </w:r>
          </w:p>
        </w:tc>
        <w:tc>
          <w:tcPr>
            <w:tcW w:w="3310" w:type="dxa"/>
            <w:tcBorders>
              <w:top w:val="single" w:sz="4" w:space="0" w:color="FFFFFF" w:themeColor="background1"/>
              <w:left w:val="single" w:sz="4" w:space="0" w:color="FFFFFF" w:themeColor="background1"/>
              <w:bottom w:val="single" w:sz="48" w:space="0" w:color="0B5D5E" w:themeColor="accent1"/>
              <w:right w:val="single" w:sz="4" w:space="0" w:color="FFFFFF" w:themeColor="background1"/>
            </w:tcBorders>
            <w:shd w:val="clear" w:color="auto" w:fill="0A5D5E"/>
            <w:vAlign w:val="center"/>
          </w:tcPr>
          <w:p w14:paraId="03E3C93B" w14:textId="77777777" w:rsidR="00475DC8" w:rsidRPr="003B02C3" w:rsidRDefault="00475DC8" w:rsidP="007D7098">
            <w:pPr>
              <w:pStyle w:val="TableText"/>
              <w:rPr>
                <w:sz w:val="22"/>
                <w:szCs w:val="22"/>
              </w:rPr>
            </w:pPr>
            <w:r w:rsidRPr="003B02C3">
              <w:rPr>
                <w:sz w:val="22"/>
                <w:szCs w:val="22"/>
              </w:rPr>
              <w:t>Time to Recharge</w:t>
            </w:r>
          </w:p>
          <w:p w14:paraId="54AB8AF7" w14:textId="77777777" w:rsidR="00475DC8" w:rsidRPr="007D7098" w:rsidRDefault="00475DC8" w:rsidP="007D7098">
            <w:pPr>
              <w:pStyle w:val="TableText"/>
              <w:rPr>
                <w:b w:val="0"/>
                <w:bCs w:val="0"/>
              </w:rPr>
            </w:pPr>
            <w:r w:rsidRPr="007D7098">
              <w:rPr>
                <w:b w:val="0"/>
                <w:bCs w:val="0"/>
              </w:rPr>
              <w:t>Generous paid holidays, vacation, and leave policies that support work-life balance.</w:t>
            </w:r>
          </w:p>
        </w:tc>
        <w:tc>
          <w:tcPr>
            <w:tcW w:w="3310" w:type="dxa"/>
            <w:tcBorders>
              <w:top w:val="single" w:sz="4" w:space="0" w:color="FFFFFF" w:themeColor="background1"/>
              <w:left w:val="single" w:sz="4" w:space="0" w:color="FFFFFF" w:themeColor="background1"/>
              <w:bottom w:val="single" w:sz="48" w:space="0" w:color="0B5D5E" w:themeColor="accent1"/>
              <w:right w:val="single" w:sz="48" w:space="0" w:color="0B5D5E" w:themeColor="accent1"/>
            </w:tcBorders>
            <w:shd w:val="clear" w:color="auto" w:fill="0A5D5E"/>
            <w:vAlign w:val="center"/>
          </w:tcPr>
          <w:p w14:paraId="53FEF7DA" w14:textId="77777777" w:rsidR="00475DC8" w:rsidRPr="003B02C3" w:rsidRDefault="00475DC8" w:rsidP="007D7098">
            <w:pPr>
              <w:pStyle w:val="TableText"/>
              <w:rPr>
                <w:sz w:val="22"/>
                <w:szCs w:val="22"/>
              </w:rPr>
            </w:pPr>
            <w:r w:rsidRPr="003B02C3">
              <w:rPr>
                <w:sz w:val="22"/>
                <w:szCs w:val="22"/>
              </w:rPr>
              <w:t xml:space="preserve">Making a Difference </w:t>
            </w:r>
          </w:p>
          <w:p w14:paraId="77774307" w14:textId="77777777" w:rsidR="00475DC8" w:rsidRPr="007D7098" w:rsidRDefault="00475DC8" w:rsidP="007D7098">
            <w:pPr>
              <w:pStyle w:val="TableText"/>
              <w:rPr>
                <w:b w:val="0"/>
                <w:bCs w:val="0"/>
              </w:rPr>
            </w:pPr>
            <w:r>
              <w:rPr>
                <w:b w:val="0"/>
                <w:bCs w:val="0"/>
              </w:rPr>
              <w:t>Your</w:t>
            </w:r>
            <w:r w:rsidRPr="007D7098">
              <w:rPr>
                <w:b w:val="0"/>
                <w:bCs w:val="0"/>
              </w:rPr>
              <w:t xml:space="preserve"> work directly supports the people, places, and future of our </w:t>
            </w:r>
            <w:r>
              <w:rPr>
                <w:b w:val="0"/>
                <w:bCs w:val="0"/>
              </w:rPr>
              <w:t xml:space="preserve">great </w:t>
            </w:r>
            <w:r w:rsidRPr="007D7098">
              <w:rPr>
                <w:b w:val="0"/>
                <w:bCs w:val="0"/>
              </w:rPr>
              <w:t>state.</w:t>
            </w:r>
          </w:p>
        </w:tc>
      </w:tr>
    </w:tbl>
    <w:p w14:paraId="5B7404B7" w14:textId="77777777" w:rsidR="00475DC8" w:rsidRPr="00CB6ACE" w:rsidRDefault="00475DC8" w:rsidP="007D7098">
      <w:pPr>
        <w:pStyle w:val="Heading3"/>
        <w:rPr>
          <w:rFonts w:eastAsia="Open Sans"/>
        </w:rPr>
      </w:pPr>
      <w:r w:rsidRPr="00CB6ACE">
        <w:rPr>
          <w:rFonts w:eastAsia="Open Sans"/>
        </w:rPr>
        <w:t>Location Spotlight:</w:t>
      </w:r>
      <w:r>
        <w:rPr>
          <w:rFonts w:eastAsia="Open Sans"/>
        </w:rPr>
        <w:t xml:space="preserve"> </w:t>
      </w:r>
      <w:r w:rsidRPr="00121A4C">
        <w:rPr>
          <w:rFonts w:eastAsia="Open Sans"/>
          <w:noProof/>
        </w:rPr>
        <w:t>Taos</w:t>
      </w:r>
    </w:p>
    <w:p w14:paraId="0CE5CBA2" w14:textId="77777777" w:rsidR="00475DC8" w:rsidRPr="00CB6ACE" w:rsidRDefault="00475DC8" w:rsidP="003B02C3">
      <w:r w:rsidRPr="00CB6ACE">
        <w:t xml:space="preserve">Enjoy the unique culture, natural beauty, and community spirit of </w:t>
      </w:r>
      <w:r w:rsidRPr="00121A4C">
        <w:rPr>
          <w:b/>
          <w:bCs/>
          <w:noProof/>
        </w:rPr>
        <w:t>Taos</w:t>
      </w:r>
      <w:r w:rsidRPr="00CB6ACE">
        <w:t>. Live and work where you love!</w:t>
      </w:r>
    </w:p>
    <w:p w14:paraId="66C1AF96" w14:textId="77777777" w:rsidR="00475DC8" w:rsidRDefault="00475DC8" w:rsidP="003B02C3">
      <w:r w:rsidRPr="00CB6ACE">
        <w:rPr>
          <w:b/>
          <w:bCs/>
        </w:rPr>
        <w:t>Tips:</w:t>
      </w:r>
      <w:r>
        <w:rPr>
          <w:b/>
          <w:bCs/>
        </w:rPr>
        <w:t xml:space="preserve"> </w:t>
      </w:r>
      <w:r w:rsidRPr="00CB6ACE">
        <w:t>We are always looking for talent within the state, so we want to ensure that you apply correctly.</w:t>
      </w:r>
    </w:p>
    <w:p w14:paraId="2F79EE00" w14:textId="77777777" w:rsidR="00475DC8" w:rsidRPr="00776419" w:rsidRDefault="00475DC8" w:rsidP="00776419">
      <w:r w:rsidRPr="00F41320">
        <w:t>For assistance, please scan QR code and locate FAQ under Job Seekers or the following link:</w:t>
      </w:r>
      <w:r>
        <w:t xml:space="preserve"> </w:t>
      </w:r>
      <w:hyperlink r:id="rId26" w:history="1">
        <w:r w:rsidRPr="00776419">
          <w:rPr>
            <w:rStyle w:val="Hyperlink"/>
            <w:b/>
            <w:bCs/>
            <w:color w:val="0B5D5E" w:themeColor="accent1"/>
          </w:rPr>
          <w:t>https://www.spo.state.nm.us/work-for-new-mexico/faq/</w:t>
        </w:r>
      </w:hyperlink>
    </w:p>
    <w:p w14:paraId="73AC4E0A" w14:textId="77777777" w:rsidR="00475DC8" w:rsidRPr="00CB6ACE" w:rsidRDefault="00475DC8" w:rsidP="007D7098">
      <w:pPr>
        <w:pStyle w:val="Heading3"/>
        <w:rPr>
          <w:rFonts w:eastAsia="Open Sans"/>
        </w:rPr>
      </w:pPr>
      <w:r w:rsidRPr="00CB6ACE">
        <w:rPr>
          <w:rFonts w:eastAsia="Open Sans"/>
        </w:rPr>
        <w:t>Featured Job Openings:</w:t>
      </w:r>
    </w:p>
    <w:p w14:paraId="343ABFE2" w14:textId="77777777" w:rsidR="00475DC8" w:rsidRDefault="00475DC8" w:rsidP="00300451">
      <w:pPr>
        <w:rPr>
          <w:noProof/>
        </w:rPr>
      </w:pPr>
      <w:r>
        <w:rPr>
          <w:noProof/>
        </w:rPr>
        <w:t>Kinship Caregiver Navigator (ALTSD #10118486) (Expiration Date: 02/28/2026)</w:t>
      </w:r>
    </w:p>
    <w:p w14:paraId="4CE00A75" w14:textId="77777777" w:rsidR="00475DC8" w:rsidRDefault="00475DC8" w:rsidP="00F72A8E">
      <w:pPr>
        <w:sectPr w:rsidR="00475DC8" w:rsidSect="00475DC8">
          <w:pgSz w:w="12240" w:h="15840"/>
          <w:pgMar w:top="720" w:right="1080" w:bottom="720" w:left="1080" w:header="720" w:footer="720" w:gutter="0"/>
          <w:pgNumType w:start="1"/>
          <w:cols w:space="720"/>
          <w:docGrid w:linePitch="360"/>
        </w:sectPr>
      </w:pPr>
      <w:r>
        <w:rPr>
          <w:noProof/>
        </w:rPr>
        <w:t>Senior Rehab Counselor (DVR #10261) (Expiration Date: 03/22/2026)</w:t>
      </w:r>
    </w:p>
    <w:p w14:paraId="49FDFDAD" w14:textId="77777777" w:rsidR="00475DC8" w:rsidRPr="00CB6ACE" w:rsidRDefault="00475DC8" w:rsidP="00F72A8E"/>
    <w:sectPr w:rsidR="00475DC8" w:rsidRPr="00CB6ACE" w:rsidSect="00475DC8">
      <w:type w:val="continuous"/>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3328A" w14:textId="77777777" w:rsidR="00047FE0" w:rsidRDefault="00047FE0" w:rsidP="005250FE">
      <w:pPr>
        <w:spacing w:after="0" w:line="240" w:lineRule="auto"/>
      </w:pPr>
      <w:r>
        <w:separator/>
      </w:r>
    </w:p>
  </w:endnote>
  <w:endnote w:type="continuationSeparator" w:id="0">
    <w:p w14:paraId="2F438B02" w14:textId="77777777" w:rsidR="00047FE0" w:rsidRDefault="00047FE0" w:rsidP="00525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Inter">
    <w:altName w:val="Calibri"/>
    <w:charset w:val="00"/>
    <w:family w:val="auto"/>
    <w:pitch w:val="variable"/>
    <w:sig w:usb0="E00002FF" w:usb1="1200A1FF" w:usb2="00000001" w:usb3="00000000" w:csb0="0000019F" w:csb1="00000000"/>
  </w:font>
  <w:font w:name="Inter ExtraBold">
    <w:altName w:val="Calibri"/>
    <w:charset w:val="00"/>
    <w:family w:val="auto"/>
    <w:pitch w:val="variable"/>
    <w:sig w:usb0="E00002FF" w:usb1="1200A1FF" w:usb2="00000001" w:usb3="00000000" w:csb0="0000019F" w:csb1="00000000"/>
  </w:font>
  <w:font w:name="Inter Light">
    <w:altName w:val="Inter Light"/>
    <w:charset w:val="00"/>
    <w:family w:val="auto"/>
    <w:pitch w:val="variable"/>
    <w:sig w:usb0="E00002FF" w:usb1="1200A1FF" w:usb2="00000001"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E521" w14:textId="77777777" w:rsidR="00047FE0" w:rsidRDefault="00047FE0" w:rsidP="005250FE">
      <w:pPr>
        <w:spacing w:after="0" w:line="240" w:lineRule="auto"/>
      </w:pPr>
      <w:r>
        <w:separator/>
      </w:r>
    </w:p>
  </w:footnote>
  <w:footnote w:type="continuationSeparator" w:id="0">
    <w:p w14:paraId="37E2D319" w14:textId="77777777" w:rsidR="00047FE0" w:rsidRDefault="00047FE0" w:rsidP="005250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8D"/>
    <w:rsid w:val="0000228D"/>
    <w:rsid w:val="00047FE0"/>
    <w:rsid w:val="00055509"/>
    <w:rsid w:val="00093231"/>
    <w:rsid w:val="00136BAD"/>
    <w:rsid w:val="001F1CDF"/>
    <w:rsid w:val="002504A1"/>
    <w:rsid w:val="002D6FA7"/>
    <w:rsid w:val="00361757"/>
    <w:rsid w:val="003629EE"/>
    <w:rsid w:val="003B02C3"/>
    <w:rsid w:val="00475DC8"/>
    <w:rsid w:val="00496287"/>
    <w:rsid w:val="004E185B"/>
    <w:rsid w:val="005250FE"/>
    <w:rsid w:val="005251C3"/>
    <w:rsid w:val="005362C4"/>
    <w:rsid w:val="005967E2"/>
    <w:rsid w:val="00742C82"/>
    <w:rsid w:val="00776419"/>
    <w:rsid w:val="00782D1F"/>
    <w:rsid w:val="007D7098"/>
    <w:rsid w:val="008137E1"/>
    <w:rsid w:val="00851B87"/>
    <w:rsid w:val="00895E75"/>
    <w:rsid w:val="008B6D5A"/>
    <w:rsid w:val="00A75333"/>
    <w:rsid w:val="00AE457E"/>
    <w:rsid w:val="00B54076"/>
    <w:rsid w:val="00BE09A9"/>
    <w:rsid w:val="00CB6ACE"/>
    <w:rsid w:val="00CD4607"/>
    <w:rsid w:val="00CE1BA0"/>
    <w:rsid w:val="00F41320"/>
    <w:rsid w:val="00F72A8E"/>
    <w:rsid w:val="00F97CA7"/>
    <w:rsid w:val="00FB6F67"/>
    <w:rsid w:val="00FC5A2D"/>
    <w:rsid w:val="616DB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A6C92"/>
  <w15:chartTrackingRefBased/>
  <w15:docId w15:val="{6A1ACFC2-CA41-49BD-B460-19D78C15F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333"/>
    <w:pPr>
      <w:spacing w:line="360" w:lineRule="auto"/>
    </w:pPr>
    <w:rPr>
      <w:rFonts w:ascii="Inter" w:hAnsi="Inter"/>
      <w:sz w:val="22"/>
    </w:rPr>
  </w:style>
  <w:style w:type="paragraph" w:styleId="Heading1">
    <w:name w:val="heading 1"/>
    <w:basedOn w:val="Normal"/>
    <w:next w:val="Normal"/>
    <w:link w:val="Heading1Char"/>
    <w:uiPriority w:val="9"/>
    <w:qFormat/>
    <w:rsid w:val="007D7098"/>
    <w:pPr>
      <w:keepNext/>
      <w:keepLines/>
      <w:spacing w:before="360" w:after="80"/>
      <w:outlineLvl w:val="0"/>
    </w:pPr>
    <w:rPr>
      <w:rFonts w:ascii="Inter ExtraBold" w:eastAsiaTheme="majorEastAsia" w:hAnsi="Inter ExtraBold" w:cstheme="majorBidi"/>
      <w:sz w:val="36"/>
      <w:szCs w:val="40"/>
    </w:rPr>
  </w:style>
  <w:style w:type="paragraph" w:styleId="Heading2">
    <w:name w:val="heading 2"/>
    <w:basedOn w:val="Normal"/>
    <w:next w:val="Normal"/>
    <w:link w:val="Heading2Char"/>
    <w:uiPriority w:val="9"/>
    <w:unhideWhenUsed/>
    <w:qFormat/>
    <w:rsid w:val="007D7098"/>
    <w:pPr>
      <w:keepNext/>
      <w:keepLines/>
      <w:spacing w:before="160" w:after="80"/>
      <w:outlineLvl w:val="1"/>
    </w:pPr>
    <w:rPr>
      <w:rFonts w:ascii="Inter Light" w:eastAsiaTheme="majorEastAsia" w:hAnsi="Inter Light" w:cstheme="majorBidi"/>
      <w:sz w:val="32"/>
      <w:szCs w:val="32"/>
    </w:rPr>
  </w:style>
  <w:style w:type="paragraph" w:styleId="Heading3">
    <w:name w:val="heading 3"/>
    <w:basedOn w:val="Normal"/>
    <w:next w:val="Normal"/>
    <w:link w:val="Heading3Char"/>
    <w:uiPriority w:val="9"/>
    <w:unhideWhenUsed/>
    <w:qFormat/>
    <w:rsid w:val="007D7098"/>
    <w:pPr>
      <w:keepNext/>
      <w:keepLines/>
      <w:spacing w:before="160" w:after="80"/>
      <w:outlineLvl w:val="2"/>
    </w:pPr>
    <w:rPr>
      <w:rFonts w:eastAsiaTheme="majorEastAsia" w:cstheme="majorBidi"/>
      <w:b/>
      <w:szCs w:val="28"/>
    </w:rPr>
  </w:style>
  <w:style w:type="paragraph" w:styleId="Heading4">
    <w:name w:val="heading 4"/>
    <w:basedOn w:val="Normal"/>
    <w:next w:val="Normal"/>
    <w:link w:val="Heading4Char"/>
    <w:uiPriority w:val="9"/>
    <w:semiHidden/>
    <w:unhideWhenUsed/>
    <w:qFormat/>
    <w:rsid w:val="00CB6ACE"/>
    <w:pPr>
      <w:keepNext/>
      <w:keepLines/>
      <w:spacing w:before="80" w:after="40"/>
      <w:outlineLvl w:val="3"/>
    </w:pPr>
    <w:rPr>
      <w:rFonts w:eastAsiaTheme="majorEastAsia" w:cstheme="majorBidi"/>
      <w:i/>
      <w:iCs/>
      <w:color w:val="084546" w:themeColor="accent1" w:themeShade="BF"/>
    </w:rPr>
  </w:style>
  <w:style w:type="paragraph" w:styleId="Heading5">
    <w:name w:val="heading 5"/>
    <w:basedOn w:val="Normal"/>
    <w:next w:val="Normal"/>
    <w:link w:val="Heading5Char"/>
    <w:uiPriority w:val="9"/>
    <w:semiHidden/>
    <w:unhideWhenUsed/>
    <w:qFormat/>
    <w:rsid w:val="00CB6ACE"/>
    <w:pPr>
      <w:keepNext/>
      <w:keepLines/>
      <w:spacing w:before="80" w:after="40"/>
      <w:outlineLvl w:val="4"/>
    </w:pPr>
    <w:rPr>
      <w:rFonts w:eastAsiaTheme="majorEastAsia" w:cstheme="majorBidi"/>
      <w:color w:val="084546" w:themeColor="accent1" w:themeShade="BF"/>
    </w:rPr>
  </w:style>
  <w:style w:type="paragraph" w:styleId="Heading6">
    <w:name w:val="heading 6"/>
    <w:basedOn w:val="Normal"/>
    <w:next w:val="Normal"/>
    <w:link w:val="Heading6Char"/>
    <w:uiPriority w:val="9"/>
    <w:semiHidden/>
    <w:unhideWhenUsed/>
    <w:qFormat/>
    <w:rsid w:val="00CB6A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A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A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A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098"/>
    <w:rPr>
      <w:rFonts w:ascii="Inter ExtraBold" w:eastAsiaTheme="majorEastAsia" w:hAnsi="Inter ExtraBold" w:cstheme="majorBidi"/>
      <w:sz w:val="36"/>
      <w:szCs w:val="40"/>
    </w:rPr>
  </w:style>
  <w:style w:type="character" w:customStyle="1" w:styleId="Heading2Char">
    <w:name w:val="Heading 2 Char"/>
    <w:basedOn w:val="DefaultParagraphFont"/>
    <w:link w:val="Heading2"/>
    <w:uiPriority w:val="9"/>
    <w:rsid w:val="007D7098"/>
    <w:rPr>
      <w:rFonts w:ascii="Inter Light" w:eastAsiaTheme="majorEastAsia" w:hAnsi="Inter Light" w:cstheme="majorBidi"/>
      <w:sz w:val="32"/>
      <w:szCs w:val="32"/>
    </w:rPr>
  </w:style>
  <w:style w:type="character" w:customStyle="1" w:styleId="Heading3Char">
    <w:name w:val="Heading 3 Char"/>
    <w:basedOn w:val="DefaultParagraphFont"/>
    <w:link w:val="Heading3"/>
    <w:uiPriority w:val="9"/>
    <w:rsid w:val="007D7098"/>
    <w:rPr>
      <w:rFonts w:ascii="Inter" w:eastAsiaTheme="majorEastAsia" w:hAnsi="Inter" w:cstheme="majorBidi"/>
      <w:b/>
      <w:sz w:val="22"/>
      <w:szCs w:val="28"/>
    </w:rPr>
  </w:style>
  <w:style w:type="character" w:customStyle="1" w:styleId="Heading4Char">
    <w:name w:val="Heading 4 Char"/>
    <w:basedOn w:val="DefaultParagraphFont"/>
    <w:link w:val="Heading4"/>
    <w:uiPriority w:val="9"/>
    <w:semiHidden/>
    <w:rsid w:val="00CB6ACE"/>
    <w:rPr>
      <w:rFonts w:eastAsiaTheme="majorEastAsia" w:cstheme="majorBidi"/>
      <w:i/>
      <w:iCs/>
      <w:color w:val="084546" w:themeColor="accent1" w:themeShade="BF"/>
    </w:rPr>
  </w:style>
  <w:style w:type="character" w:customStyle="1" w:styleId="Heading5Char">
    <w:name w:val="Heading 5 Char"/>
    <w:basedOn w:val="DefaultParagraphFont"/>
    <w:link w:val="Heading5"/>
    <w:uiPriority w:val="9"/>
    <w:semiHidden/>
    <w:rsid w:val="00CB6ACE"/>
    <w:rPr>
      <w:rFonts w:eastAsiaTheme="majorEastAsia" w:cstheme="majorBidi"/>
      <w:color w:val="084546" w:themeColor="accent1" w:themeShade="BF"/>
    </w:rPr>
  </w:style>
  <w:style w:type="character" w:customStyle="1" w:styleId="Heading6Char">
    <w:name w:val="Heading 6 Char"/>
    <w:basedOn w:val="DefaultParagraphFont"/>
    <w:link w:val="Heading6"/>
    <w:uiPriority w:val="9"/>
    <w:semiHidden/>
    <w:rsid w:val="00CB6A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A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A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ACE"/>
    <w:rPr>
      <w:rFonts w:eastAsiaTheme="majorEastAsia" w:cstheme="majorBidi"/>
      <w:color w:val="272727" w:themeColor="text1" w:themeTint="D8"/>
    </w:rPr>
  </w:style>
  <w:style w:type="paragraph" w:styleId="Title">
    <w:name w:val="Title"/>
    <w:basedOn w:val="Normal"/>
    <w:next w:val="Normal"/>
    <w:link w:val="TitleChar"/>
    <w:uiPriority w:val="10"/>
    <w:qFormat/>
    <w:rsid w:val="00CB6A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A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A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A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ACE"/>
    <w:pPr>
      <w:spacing w:before="160"/>
      <w:jc w:val="center"/>
    </w:pPr>
    <w:rPr>
      <w:i/>
      <w:iCs/>
      <w:color w:val="404040" w:themeColor="text1" w:themeTint="BF"/>
    </w:rPr>
  </w:style>
  <w:style w:type="character" w:customStyle="1" w:styleId="QuoteChar">
    <w:name w:val="Quote Char"/>
    <w:basedOn w:val="DefaultParagraphFont"/>
    <w:link w:val="Quote"/>
    <w:uiPriority w:val="29"/>
    <w:rsid w:val="00CB6ACE"/>
    <w:rPr>
      <w:i/>
      <w:iCs/>
      <w:color w:val="404040" w:themeColor="text1" w:themeTint="BF"/>
    </w:rPr>
  </w:style>
  <w:style w:type="paragraph" w:styleId="ListParagraph">
    <w:name w:val="List Paragraph"/>
    <w:basedOn w:val="Normal"/>
    <w:uiPriority w:val="34"/>
    <w:qFormat/>
    <w:rsid w:val="00CB6ACE"/>
    <w:pPr>
      <w:ind w:left="720"/>
      <w:contextualSpacing/>
    </w:pPr>
  </w:style>
  <w:style w:type="character" w:styleId="IntenseEmphasis">
    <w:name w:val="Intense Emphasis"/>
    <w:basedOn w:val="DefaultParagraphFont"/>
    <w:uiPriority w:val="21"/>
    <w:qFormat/>
    <w:rsid w:val="00CB6ACE"/>
    <w:rPr>
      <w:i/>
      <w:iCs/>
      <w:color w:val="084546" w:themeColor="accent1" w:themeShade="BF"/>
    </w:rPr>
  </w:style>
  <w:style w:type="paragraph" w:styleId="IntenseQuote">
    <w:name w:val="Intense Quote"/>
    <w:basedOn w:val="Normal"/>
    <w:next w:val="Normal"/>
    <w:link w:val="IntenseQuoteChar"/>
    <w:uiPriority w:val="30"/>
    <w:qFormat/>
    <w:rsid w:val="00CB6ACE"/>
    <w:pPr>
      <w:pBdr>
        <w:top w:val="single" w:sz="4" w:space="10" w:color="084546" w:themeColor="accent1" w:themeShade="BF"/>
        <w:bottom w:val="single" w:sz="4" w:space="10" w:color="084546" w:themeColor="accent1" w:themeShade="BF"/>
      </w:pBdr>
      <w:spacing w:before="360" w:after="360"/>
      <w:ind w:left="864" w:right="864"/>
      <w:jc w:val="center"/>
    </w:pPr>
    <w:rPr>
      <w:i/>
      <w:iCs/>
      <w:color w:val="084546" w:themeColor="accent1" w:themeShade="BF"/>
    </w:rPr>
  </w:style>
  <w:style w:type="character" w:customStyle="1" w:styleId="IntenseQuoteChar">
    <w:name w:val="Intense Quote Char"/>
    <w:basedOn w:val="DefaultParagraphFont"/>
    <w:link w:val="IntenseQuote"/>
    <w:uiPriority w:val="30"/>
    <w:rsid w:val="00CB6ACE"/>
    <w:rPr>
      <w:i/>
      <w:iCs/>
      <w:color w:val="084546" w:themeColor="accent1" w:themeShade="BF"/>
    </w:rPr>
  </w:style>
  <w:style w:type="character" w:styleId="IntenseReference">
    <w:name w:val="Intense Reference"/>
    <w:basedOn w:val="DefaultParagraphFont"/>
    <w:uiPriority w:val="32"/>
    <w:qFormat/>
    <w:rsid w:val="00CB6ACE"/>
    <w:rPr>
      <w:b/>
      <w:bCs/>
      <w:smallCaps/>
      <w:color w:val="084546" w:themeColor="accent1" w:themeShade="BF"/>
      <w:spacing w:val="5"/>
    </w:rPr>
  </w:style>
  <w:style w:type="table" w:styleId="TableGrid">
    <w:name w:val="Table Grid"/>
    <w:basedOn w:val="TableNormal"/>
    <w:uiPriority w:val="39"/>
    <w:rsid w:val="00CB6ACE"/>
    <w:pPr>
      <w:spacing w:after="0" w:line="240" w:lineRule="auto"/>
    </w:pPr>
    <w:rPr>
      <w:rFonts w:ascii="Inter" w:hAnsi="Int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F1CDF"/>
    <w:rPr>
      <w:color w:val="0000FF"/>
      <w:u w:val="single"/>
    </w:rPr>
  </w:style>
  <w:style w:type="paragraph" w:customStyle="1" w:styleId="TableText">
    <w:name w:val="Table Text"/>
    <w:basedOn w:val="Normal"/>
    <w:qFormat/>
    <w:rsid w:val="007D7098"/>
    <w:pPr>
      <w:widowControl w:val="0"/>
      <w:autoSpaceDE w:val="0"/>
      <w:autoSpaceDN w:val="0"/>
      <w:spacing w:after="0"/>
    </w:pPr>
    <w:rPr>
      <w:rFonts w:eastAsia="Open Sans" w:cs="Open Sans"/>
      <w:b/>
      <w:bCs/>
      <w:color w:val="FFFFFF" w:themeColor="background1"/>
      <w:kern w:val="0"/>
      <w:sz w:val="20"/>
      <w:szCs w:val="20"/>
      <w14:ligatures w14:val="none"/>
    </w:rPr>
  </w:style>
  <w:style w:type="paragraph" w:customStyle="1" w:styleId="Link">
    <w:name w:val="Link"/>
    <w:basedOn w:val="Normal"/>
    <w:qFormat/>
    <w:rsid w:val="003B02C3"/>
    <w:rPr>
      <w:b/>
      <w:color w:val="0B5D5E" w:themeColor="accent1"/>
      <w:u w:val="single"/>
    </w:rPr>
  </w:style>
  <w:style w:type="character" w:styleId="UnresolvedMention">
    <w:name w:val="Unresolved Mention"/>
    <w:basedOn w:val="DefaultParagraphFont"/>
    <w:uiPriority w:val="99"/>
    <w:semiHidden/>
    <w:unhideWhenUsed/>
    <w:rsid w:val="00776419"/>
    <w:rPr>
      <w:color w:val="605E5C"/>
      <w:shd w:val="clear" w:color="auto" w:fill="E1DFDD"/>
    </w:rPr>
  </w:style>
  <w:style w:type="paragraph" w:styleId="Header">
    <w:name w:val="header"/>
    <w:basedOn w:val="Normal"/>
    <w:link w:val="HeaderChar"/>
    <w:uiPriority w:val="99"/>
    <w:unhideWhenUsed/>
    <w:rsid w:val="005250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0FE"/>
    <w:rPr>
      <w:rFonts w:ascii="Inter" w:hAnsi="Inter"/>
      <w:sz w:val="22"/>
    </w:rPr>
  </w:style>
  <w:style w:type="paragraph" w:styleId="Footer">
    <w:name w:val="footer"/>
    <w:basedOn w:val="Normal"/>
    <w:link w:val="FooterChar"/>
    <w:uiPriority w:val="99"/>
    <w:unhideWhenUsed/>
    <w:rsid w:val="005250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0FE"/>
    <w:rPr>
      <w:rFonts w:ascii="Inter" w:hAnsi="Inte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po.state.nm.us/work-for-new-mexico/faq/" TargetMode="External"/><Relationship Id="rId18" Type="http://schemas.openxmlformats.org/officeDocument/2006/relationships/hyperlink" Target="https://www.spo.state.nm.us/work-for-new-mexico/faq/" TargetMode="External"/><Relationship Id="rId26" Type="http://schemas.openxmlformats.org/officeDocument/2006/relationships/hyperlink" Target="https://www.spo.state.nm.us/work-for-new-mexico/faq/" TargetMode="External"/><Relationship Id="rId3" Type="http://schemas.openxmlformats.org/officeDocument/2006/relationships/customXml" Target="../customXml/item3.xml"/><Relationship Id="rId21" Type="http://schemas.openxmlformats.org/officeDocument/2006/relationships/hyperlink" Target="https://www.spo.state.nm.us/work-for-new-mexico/faq/"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spo.state.nm.us/work-for-new-mexico/faq/" TargetMode="External"/><Relationship Id="rId25" Type="http://schemas.openxmlformats.org/officeDocument/2006/relationships/hyperlink" Target="https://www.spo.state.nm.us/work-for-new-mexico/faq/" TargetMode="External"/><Relationship Id="rId2" Type="http://schemas.openxmlformats.org/officeDocument/2006/relationships/customXml" Target="../customXml/item2.xml"/><Relationship Id="rId16" Type="http://schemas.openxmlformats.org/officeDocument/2006/relationships/hyperlink" Target="https://www.spo.state.nm.us/work-for-new-mexico/faq/" TargetMode="External"/><Relationship Id="rId20" Type="http://schemas.openxmlformats.org/officeDocument/2006/relationships/hyperlink" Target="https://www.spo.state.nm.us/work-for-new-mexico/faq/"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spo.state.nm.us/work-for-new-mexico/faq/" TargetMode="External"/><Relationship Id="rId5" Type="http://schemas.openxmlformats.org/officeDocument/2006/relationships/styles" Target="styles.xml"/><Relationship Id="rId15" Type="http://schemas.openxmlformats.org/officeDocument/2006/relationships/hyperlink" Target="https://www.spo.state.nm.us/work-for-new-mexico/faq/" TargetMode="External"/><Relationship Id="rId23" Type="http://schemas.openxmlformats.org/officeDocument/2006/relationships/hyperlink" Target="https://www.spo.state.nm.us/work-for-new-mexico/faq/"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spo.state.nm.us/work-for-new-mexico/faq/"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spo.state.nm.us/work-for-new-mexico/faq/" TargetMode="External"/><Relationship Id="rId22" Type="http://schemas.openxmlformats.org/officeDocument/2006/relationships/hyperlink" Target="https://www.spo.state.nm.us/work-for-new-mexico/faq/"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Valdez\OneDrive%20-%20State%20of%20New%20Mexico\Documents\Weely%20Job%20Openings\SPO%20Job%20Fair%20Flyer%20Template.dotx" TargetMode="External"/></Relationships>
</file>

<file path=word/theme/theme1.xml><?xml version="1.0" encoding="utf-8"?>
<a:theme xmlns:a="http://schemas.openxmlformats.org/drawingml/2006/main" name="Office Theme">
  <a:themeElements>
    <a:clrScheme name="SPO1">
      <a:dk1>
        <a:srgbClr val="000000"/>
      </a:dk1>
      <a:lt1>
        <a:srgbClr val="FFFFFF"/>
      </a:lt1>
      <a:dk2>
        <a:srgbClr val="000000"/>
      </a:dk2>
      <a:lt2>
        <a:srgbClr val="FFFFFF"/>
      </a:lt2>
      <a:accent1>
        <a:srgbClr val="0B5D5E"/>
      </a:accent1>
      <a:accent2>
        <a:srgbClr val="51C1B2"/>
      </a:accent2>
      <a:accent3>
        <a:srgbClr val="2488C4"/>
      </a:accent3>
      <a:accent4>
        <a:srgbClr val="E8721E"/>
      </a:accent4>
      <a:accent5>
        <a:srgbClr val="F7BA17"/>
      </a:accent5>
      <a:accent6>
        <a:srgbClr val="861D5A"/>
      </a:accent6>
      <a:hlink>
        <a:srgbClr val="0B5D5E"/>
      </a:hlink>
      <a:folHlink>
        <a:srgbClr val="861D5A"/>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250f6d-108f-4e37-8e81-81766244fb39">
      <Terms xmlns="http://schemas.microsoft.com/office/infopath/2007/PartnerControls"/>
    </lcf76f155ced4ddcb4097134ff3c332f>
    <TaxCatchAll xmlns="0500cd5f-ae99-4780-9960-d93186dc4a7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28FD2818357754EB8CF8ECDB9F89E03" ma:contentTypeVersion="13" ma:contentTypeDescription="Create a new document." ma:contentTypeScope="" ma:versionID="143585fcc032661947ef3cc4a853c9b6">
  <xsd:schema xmlns:xsd="http://www.w3.org/2001/XMLSchema" xmlns:xs="http://www.w3.org/2001/XMLSchema" xmlns:p="http://schemas.microsoft.com/office/2006/metadata/properties" xmlns:ns2="94250f6d-108f-4e37-8e81-81766244fb39" xmlns:ns3="0500cd5f-ae99-4780-9960-d93186dc4a74" targetNamespace="http://schemas.microsoft.com/office/2006/metadata/properties" ma:root="true" ma:fieldsID="6971da6d63a7c060fb668eb2c6e07059" ns2:_="" ns3:_="">
    <xsd:import namespace="94250f6d-108f-4e37-8e81-81766244fb39"/>
    <xsd:import namespace="0500cd5f-ae99-4780-9960-d93186dc4a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50f6d-108f-4e37-8e81-81766244f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dcca1d-aa7a-4aa4-88bd-88f0d812d4a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00cd5f-ae99-4780-9960-d93186dc4a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d91611-3c1b-4b0b-b627-35ea5bc01249}" ma:internalName="TaxCatchAll" ma:showField="CatchAllData" ma:web="0500cd5f-ae99-4780-9960-d93186dc4a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D81B-6587-4115-AEAF-E376566DABF6}">
  <ds:schemaRefs>
    <ds:schemaRef ds:uri="http://schemas.microsoft.com/sharepoint/v3/contenttype/forms"/>
  </ds:schemaRefs>
</ds:datastoreItem>
</file>

<file path=customXml/itemProps2.xml><?xml version="1.0" encoding="utf-8"?>
<ds:datastoreItem xmlns:ds="http://schemas.openxmlformats.org/officeDocument/2006/customXml" ds:itemID="{BD7FF569-35B3-4AD6-BCF0-2CB1529C225D}">
  <ds:schemaRefs>
    <ds:schemaRef ds:uri="http://schemas.microsoft.com/office/2006/metadata/properties"/>
    <ds:schemaRef ds:uri="http://schemas.microsoft.com/office/infopath/2007/PartnerControls"/>
    <ds:schemaRef ds:uri="94250f6d-108f-4e37-8e81-81766244fb39"/>
    <ds:schemaRef ds:uri="0500cd5f-ae99-4780-9960-d93186dc4a74"/>
  </ds:schemaRefs>
</ds:datastoreItem>
</file>

<file path=customXml/itemProps3.xml><?xml version="1.0" encoding="utf-8"?>
<ds:datastoreItem xmlns:ds="http://schemas.openxmlformats.org/officeDocument/2006/customXml" ds:itemID="{7EDFC999-929D-42D0-BB9D-15C063BA923F}">
  <ds:schemaRefs>
    <ds:schemaRef ds:uri="http://schemas.openxmlformats.org/officeDocument/2006/bibliography"/>
  </ds:schemaRefs>
</ds:datastoreItem>
</file>

<file path=customXml/itemProps4.xml><?xml version="1.0" encoding="utf-8"?>
<ds:datastoreItem xmlns:ds="http://schemas.openxmlformats.org/officeDocument/2006/customXml" ds:itemID="{547A21C3-0BC6-4833-ADEA-159B4CE5F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50f6d-108f-4e37-8e81-81766244fb39"/>
    <ds:schemaRef ds:uri="0500cd5f-ae99-4780-9960-d93186dc4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SPO Job Fair Flyer Template</Template>
  <TotalTime>2</TotalTime>
  <Pages>28</Pages>
  <Words>5833</Words>
  <Characters>31796</Characters>
  <Application>Microsoft Office Word</Application>
  <DocSecurity>0</DocSecurity>
  <Lines>1059</Lines>
  <Paragraphs>696</Paragraphs>
  <ScaleCrop>false</ScaleCrop>
  <Company/>
  <LinksUpToDate>false</LinksUpToDate>
  <CharactersWithSpaces>36933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State Personnel Office Job Fair Flyer Template</dc:title>
  <dc:subject/>
  <dc:creator>Valdez, David, SPO</dc:creator>
  <cp:keywords/>
  <dc:description/>
  <cp:lastModifiedBy>Valdez, David, SPO</cp:lastModifiedBy>
  <cp:revision>1</cp:revision>
  <dcterms:created xsi:type="dcterms:W3CDTF">2026-02-23T20:38:00Z</dcterms:created>
  <dcterms:modified xsi:type="dcterms:W3CDTF">2026-02-23T20:40:00Z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0x010100028FD2818357754EB8CF8ECDB9F89E03</vt:lpwstr>
  </property>
  <property fmtid="{D5CDD505-2E9C-101B-9397-08002B2CF9AE}" pid="3" name="MediaServiceImageTags">
    <vt:lpwstr/>
  </property>
  <property fmtid="{D5CDD505-2E9C-101B-9397-08002B2CF9AE}" pid="4" name="docLang">
    <vt:lpwstr>en</vt:lpwstr>
  </property>
</Properties>
</file>