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068C6F17" w14:textId="77777777" w:rsidTr="00DD73F9">
        <w:trPr>
          <w:trHeight w:val="2070"/>
        </w:trPr>
        <w:tc>
          <w:tcPr>
            <w:tcW w:w="3120" w:type="dxa"/>
          </w:tcPr>
          <w:p w14:paraId="3194315F"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drawing>
                <wp:anchor distT="0" distB="0" distL="114300" distR="114300" simplePos="0" relativeHeight="251661312" behindDoc="1" locked="0" layoutInCell="1" allowOverlap="1" wp14:anchorId="37F83CA0" wp14:editId="493A9313">
                  <wp:simplePos x="0" y="0"/>
                  <wp:positionH relativeFrom="column">
                    <wp:posOffset>-307010</wp:posOffset>
                  </wp:positionH>
                  <wp:positionV relativeFrom="paragraph">
                    <wp:posOffset>-592531</wp:posOffset>
                  </wp:positionV>
                  <wp:extent cx="1777365" cy="1748155"/>
                  <wp:effectExtent l="0" t="0" r="0" b="4445"/>
                  <wp:wrapNone/>
                  <wp:docPr id="936791654"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D36E2FB"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67292EA5" wp14:editId="31EF5B9D">
                  <wp:extent cx="1527048" cy="1075133"/>
                  <wp:effectExtent l="0" t="0" r="0" b="0"/>
                  <wp:docPr id="62750800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DAE6603"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548E6B5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60288" behindDoc="0" locked="0" layoutInCell="1" allowOverlap="1" wp14:anchorId="469A708C" wp14:editId="2DDC94E2">
            <wp:simplePos x="0" y="0"/>
            <wp:positionH relativeFrom="margin">
              <wp:align>right</wp:align>
            </wp:positionH>
            <wp:positionV relativeFrom="paragraph">
              <wp:posOffset>-57150</wp:posOffset>
            </wp:positionV>
            <wp:extent cx="5943600" cy="74930"/>
            <wp:effectExtent l="0" t="0" r="0" b="1270"/>
            <wp:wrapNone/>
            <wp:docPr id="14394737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76B8EC5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Alamogordo</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F4F38CB"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0D429B57"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4F4E190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2239CE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2B48197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0805131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59264" behindDoc="0" locked="0" layoutInCell="1" allowOverlap="1" wp14:anchorId="02487CC5" wp14:editId="31E73CCD">
                <wp:simplePos x="0" y="0"/>
                <wp:positionH relativeFrom="column">
                  <wp:posOffset>2286000</wp:posOffset>
                </wp:positionH>
                <wp:positionV relativeFrom="paragraph">
                  <wp:posOffset>103505</wp:posOffset>
                </wp:positionV>
                <wp:extent cx="1043940" cy="2886075"/>
                <wp:effectExtent l="0" t="0" r="3810" b="9525"/>
                <wp:wrapNone/>
                <wp:docPr id="36"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96DEC1B" id="Graphic 36" o:spid="_x0000_s1026" style="position:absolute;margin-left:180pt;margin-top:8.15pt;width:82.2pt;height:22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45BA40AE"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68655573" w14:textId="77777777" w:rsidTr="00DD73F9">
        <w:tc>
          <w:tcPr>
            <w:tcW w:w="3116" w:type="dxa"/>
            <w:shd w:val="clear" w:color="auto" w:fill="0A5D5E"/>
          </w:tcPr>
          <w:p w14:paraId="15503F8F"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42A31D73"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6ADB014"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048A6F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E391D75"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402BC3E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A0864AA"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5F0ABA7A"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39A0C9AA"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6D7BE149" w14:textId="77777777" w:rsidTr="00DD73F9">
        <w:tc>
          <w:tcPr>
            <w:tcW w:w="3116" w:type="dxa"/>
            <w:shd w:val="clear" w:color="auto" w:fill="0A5D5E"/>
          </w:tcPr>
          <w:p w14:paraId="128BFCB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1F69B299"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34F55613"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2F3DD1C"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20765C95"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7CA78B2"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D854A30"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447EA32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9461643"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Alamogordo</w:t>
      </w:r>
    </w:p>
    <w:p w14:paraId="20D0F54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0B5ECF6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F47931C"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7E37A35"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Alamogordo</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3CD3FF5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2BF7C6BC"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5B8FE61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Children's Court Attorney (CYFD/PSD #7077) (Expiration Date: 12/17/2025)</w:t>
      </w:r>
    </w:p>
    <w:p w14:paraId="3A7C2C9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CPS Case Worker (CYFD/PSD #10111111) (Expiration Date: 01/04/2026)</w:t>
      </w:r>
    </w:p>
    <w:p w14:paraId="48C6B9C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Client Service Agent (CYFD/PSD #32359) (Expiration Date: 01/12/2026)</w:t>
      </w:r>
    </w:p>
    <w:p w14:paraId="0AD2C25F"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Family Assistance Analyst (HCA/ISD #35946+) (Expiration Date: 12/17/2025)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2122B0A9" w14:textId="77777777" w:rsidTr="00DD73F9">
        <w:trPr>
          <w:trHeight w:val="2070"/>
        </w:trPr>
        <w:tc>
          <w:tcPr>
            <w:tcW w:w="3120" w:type="dxa"/>
          </w:tcPr>
          <w:p w14:paraId="52776245"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65408" behindDoc="1" locked="0" layoutInCell="1" allowOverlap="1" wp14:anchorId="0F1456E6" wp14:editId="1A56788B">
                  <wp:simplePos x="0" y="0"/>
                  <wp:positionH relativeFrom="column">
                    <wp:posOffset>-307010</wp:posOffset>
                  </wp:positionH>
                  <wp:positionV relativeFrom="paragraph">
                    <wp:posOffset>-592531</wp:posOffset>
                  </wp:positionV>
                  <wp:extent cx="1777365" cy="1748155"/>
                  <wp:effectExtent l="0" t="0" r="0" b="4445"/>
                  <wp:wrapNone/>
                  <wp:docPr id="1386801672"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4901CDE7"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25B2ED0" wp14:editId="7F1F8B85">
                  <wp:extent cx="1527048" cy="1075133"/>
                  <wp:effectExtent l="0" t="0" r="0" b="0"/>
                  <wp:docPr id="90620073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544F2C7"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4ADFFA3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64384" behindDoc="0" locked="0" layoutInCell="1" allowOverlap="1" wp14:anchorId="783862BA" wp14:editId="2630829E">
            <wp:simplePos x="0" y="0"/>
            <wp:positionH relativeFrom="margin">
              <wp:align>right</wp:align>
            </wp:positionH>
            <wp:positionV relativeFrom="paragraph">
              <wp:posOffset>-57150</wp:posOffset>
            </wp:positionV>
            <wp:extent cx="5943600" cy="74930"/>
            <wp:effectExtent l="0" t="0" r="0" b="1270"/>
            <wp:wrapNone/>
            <wp:docPr id="119899467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D8FF4DE"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Albuquerque</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66B1A20B"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47A25F1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B266F5D"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4C8B083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0CC81AF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73BFA43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63360" behindDoc="0" locked="0" layoutInCell="1" allowOverlap="1" wp14:anchorId="2E0FA36B" wp14:editId="28FD064E">
                <wp:simplePos x="0" y="0"/>
                <wp:positionH relativeFrom="column">
                  <wp:posOffset>2286000</wp:posOffset>
                </wp:positionH>
                <wp:positionV relativeFrom="paragraph">
                  <wp:posOffset>103505</wp:posOffset>
                </wp:positionV>
                <wp:extent cx="1043940" cy="2886075"/>
                <wp:effectExtent l="0" t="0" r="3810" b="9525"/>
                <wp:wrapNone/>
                <wp:docPr id="1151596928"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C385CEE" id="Graphic 36" o:spid="_x0000_s1026" style="position:absolute;margin-left:180pt;margin-top:8.15pt;width:82.2pt;height:227.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1A0C9393"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77B6D3CF" w14:textId="77777777" w:rsidTr="00DD73F9">
        <w:tc>
          <w:tcPr>
            <w:tcW w:w="3116" w:type="dxa"/>
            <w:shd w:val="clear" w:color="auto" w:fill="0A5D5E"/>
          </w:tcPr>
          <w:p w14:paraId="6F8638F4"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B43DE95"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5BEAA02"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E8CEB3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3F276FD2"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66F9ADE5"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3910588"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3D8DF5FE"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0A22E4F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43BCEB36" w14:textId="77777777" w:rsidTr="00DD73F9">
        <w:tc>
          <w:tcPr>
            <w:tcW w:w="3116" w:type="dxa"/>
            <w:shd w:val="clear" w:color="auto" w:fill="0A5D5E"/>
          </w:tcPr>
          <w:p w14:paraId="3BE8A49C"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66FFCA9D"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7E0CCFFC"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C93E66A"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60FB51B0"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2479BD55"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D612B0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419842A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094281F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Albuquerque</w:t>
      </w:r>
    </w:p>
    <w:p w14:paraId="5780FDD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0A97909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392455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4D7A468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Albuquerque</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6F0D76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08457E5"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302CBEF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Job ChalleNGe Director - Job ChalleNGe Academy (DMA #10115009) (Expiration Date: 12/26/2025)</w:t>
      </w:r>
    </w:p>
    <w:p w14:paraId="3FA7BEB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Forensic Pediatrician (CYFD/OGC #49851) (Expiration Date: 12/22/2025)</w:t>
      </w:r>
    </w:p>
    <w:p w14:paraId="214D0F6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Superintendent - Juvenile Reintegration Centers (CYFD/JJS #33518) (Expiration Date: 12/16/2025)</w:t>
      </w:r>
    </w:p>
    <w:p w14:paraId="2455E6B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Records Clerk (CYFD/PSD #8553) (Expiration Date: 12/16/2025)</w:t>
      </w:r>
    </w:p>
    <w:p w14:paraId="0E801E8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REACH NM Worker (CYFD/PSD #10113689) (Expiration Date: 12/16/2025)</w:t>
      </w:r>
    </w:p>
    <w:p w14:paraId="6420993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lastRenderedPageBreak/>
        <w:t>Foster Care Plus Coordinator (CYFD/Lic &amp; Supp #10108454) (Expiration Date: 12/16/2025)</w:t>
      </w:r>
    </w:p>
    <w:p w14:paraId="51A2508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Juvenile Probation Officer II (CYFD/JJS #26740) (Expiration Date: 12/16/2025)</w:t>
      </w:r>
    </w:p>
    <w:p w14:paraId="5AF7654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County Office Manager (CYFD/PSD #31102+) (Expiration Date: 12/20/2025)</w:t>
      </w:r>
    </w:p>
    <w:p w14:paraId="5FF5AE7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Juvenile Correction Officer I (CYFD/JJS/ABRC #25770) (Expiration Date: 12/16/2025)</w:t>
      </w:r>
    </w:p>
    <w:p w14:paraId="6F32B1E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Juvenile Correction Officer I (CYFD/JJS/YDDC #43887+) (Expiration Date: 12/16/2025)</w:t>
      </w:r>
    </w:p>
    <w:p w14:paraId="06DF6D8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Special Project Coordinator (CYFD/PSD #8320) (Expiration Date: 12/17/2025)</w:t>
      </w:r>
    </w:p>
    <w:p w14:paraId="447A2EC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Children's Court Attorney (CYFD/PSD  #68528 (Expiration Date: 12/23/2025)</w:t>
      </w:r>
    </w:p>
    <w:p w14:paraId="1E60AA5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CPS Case Worker (Expiration Date: 12/20/2025)</w:t>
      </w:r>
    </w:p>
    <w:p w14:paraId="7D73614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Legal Admin Supervisor (CYFD/PSD #8938) (Expiration Date: 12/22/2025)</w:t>
      </w:r>
    </w:p>
    <w:p w14:paraId="4E670DC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Substance Abuse Specialist (CYFD/FSD #8648) (Expiration Date: 12/31/2025)</w:t>
      </w:r>
    </w:p>
    <w:p w14:paraId="628834E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Emergency Response Investigations Specialist (CYFD/PSD #36997+) (Expiration Date: 12/23/2025)</w:t>
      </w:r>
    </w:p>
    <w:p w14:paraId="1E616E5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Instructional Designer (CYFD/WFD #33529) (Expiration Date: 12/24/2025)</w:t>
      </w:r>
    </w:p>
    <w:p w14:paraId="1AD1ACF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Data Evaluation Specialist (CYFD/OPA 25810) (Expiration Date: 12/24/2025)</w:t>
      </w:r>
    </w:p>
    <w:p w14:paraId="78E602A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Data Evaluation Specialist (CYFD/OPA #29249) (Expiration Date: 12/24/2025)</w:t>
      </w:r>
    </w:p>
    <w:p w14:paraId="2B01C3D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Supervisor, CPS Case Work (CYFD #8613+) (Expiration Date: 12/27/2025)</w:t>
      </w:r>
    </w:p>
    <w:p w14:paraId="7DC23DC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Children's Court Managing Attorney (CYFD/PSD #8913) (Expiration Date: 12/27/2025)</w:t>
      </w:r>
    </w:p>
    <w:p w14:paraId="1FCA04F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Intensive Family Intervention Services Worker (CYFD/FSD #8893) (Expiration Date: 12/31/2025)</w:t>
      </w:r>
    </w:p>
    <w:p w14:paraId="242D5EC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Family Outreach &amp; Community Engagement Worker (CYFD/FSD #10116998) (Expiration Date: 12/31/2025)</w:t>
      </w:r>
    </w:p>
    <w:p w14:paraId="7B9908F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Federal Reporting Coordinator (CYFD/OPA #10102388) (Expiration Date: 01/07/2026)</w:t>
      </w:r>
    </w:p>
    <w:p w14:paraId="38F92F4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Receiving Center Engagement Worker (CYFD/PSD #8512) (Expiration Date: 01/04/2026)</w:t>
      </w:r>
    </w:p>
    <w:p w14:paraId="4A970737"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Data Evaluation Specialist (CYFD/OPA #8295) (Expiration Date: 01/07/2026)</w:t>
      </w:r>
    </w:p>
    <w:p w14:paraId="1EFC95B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Deputy Chief Information Officer (CYFD/ITD #27133) (Expiration Date: 01/07/2026)</w:t>
      </w:r>
    </w:p>
    <w:p w14:paraId="5B081A97"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IT Systems Administrator (CYFD/ITD #32272) (Expiration Date: 01/07/2026)</w:t>
      </w:r>
    </w:p>
    <w:p w14:paraId="60F10AE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Manager, Engineering (DOT/GO/PINF #30117) (Expiration Date: 12/11/2025)</w:t>
      </w:r>
    </w:p>
    <w:p w14:paraId="1A3BA63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Receiving Center Client Service Agent (CYFD/PSD #26275) (Expiration Date: 01/12/2026)</w:t>
      </w:r>
    </w:p>
    <w:p w14:paraId="7D64809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Case Aide (CYFD/PSD #10118049+) (Expiration Date: 01/12/2026)</w:t>
      </w:r>
    </w:p>
    <w:p w14:paraId="13A52CC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CARA Navigator (DOH/PHD #10118417+) (Expiration Date: 12/13/2025)</w:t>
      </w:r>
    </w:p>
    <w:p w14:paraId="42B433C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Project Manager (CYFD/EPMO #10118418+) (Expiration Date: 01/12/2026)</w:t>
      </w:r>
    </w:p>
    <w:p w14:paraId="163400F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Labor Relations Division Attorney (DWS #10117390) (Expiration Date: 12/13/2025)</w:t>
      </w:r>
    </w:p>
    <w:p w14:paraId="6415ADC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Health Systems Epidemiologist (DOH/CHP #10111609) (Expiration Date: 12/14/2025)</w:t>
      </w:r>
    </w:p>
    <w:p w14:paraId="2EB80E39"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Special Agent (NMDOJ #10107649+) (Expiration Date: 12/15/2025)</w:t>
      </w:r>
    </w:p>
    <w:p w14:paraId="6606684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Educational Assistant Patient Care Assistant (DOH/SATC #30540+) (Expiration Date: 12/18/2025)</w:t>
      </w:r>
    </w:p>
    <w:p w14:paraId="1EDABE17"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Lead Patient Care Assistant (DOH/SATC 38434+) (Expiration Date: 12/18/2025)</w:t>
      </w:r>
    </w:p>
    <w:p w14:paraId="48BB3379"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Registered Nurse Investigator (BON #10111593) (Expiration Date: 12/18/2025)</w:t>
      </w:r>
    </w:p>
    <w:p w14:paraId="50B28ED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Supervisor Environmental Science (NMED #47039) (Expiration Date: 12/16/2025)</w:t>
      </w:r>
    </w:p>
    <w:p w14:paraId="6D1F68F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Executive Manager Attorney / Deputy General Counsel (HCA/OGC #49706) (Expiration Date: 12/20/2025)</w:t>
      </w:r>
    </w:p>
    <w:p w14:paraId="690A737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Attorney (HCA/OGC #7047+) (Expiration Date: 12/20/2025)</w:t>
      </w:r>
    </w:p>
    <w:p w14:paraId="50FB9A6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CPS Case Worker (CYFD/PSD #8643+) (Expiration Date: 01/21/2026)</w:t>
      </w:r>
    </w:p>
    <w:p w14:paraId="5F5E5D6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Facility Human Resource Administrator (DOH/TURQ #10682) (Expiration Date: 12/20/2025)</w:t>
      </w:r>
    </w:p>
    <w:p w14:paraId="4231C39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Cadre/Residential Advisor - Albuquerque Job ChalleNGe Academy (DMA #10118095+) (Expiration Date: 12/25/2025)</w:t>
      </w:r>
    </w:p>
    <w:p w14:paraId="0A29077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Healthcare Surveyor/Generalist Healthcare Surveyor (HCA/DHI #11015) (Expiration Date: 12/22/2025)</w:t>
      </w:r>
    </w:p>
    <w:p w14:paraId="630F4B7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Central &amp; Southwest Field MGR (CYFD/FSD #26334) (Expiration Date: 01/21/2026)</w:t>
      </w:r>
    </w:p>
    <w:p w14:paraId="5CD031F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IHS Practitioner Supervisor (CYFD/FSD #8632) (Expiration Date: 01/21/2026)</w:t>
      </w:r>
    </w:p>
    <w:p w14:paraId="3A1A6B2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Business Operations Analyst (HCA/DHI #10118281) (Expiration Date: 12/22/2025)</w:t>
      </w:r>
    </w:p>
    <w:p w14:paraId="228CE85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lastRenderedPageBreak/>
        <w:t>Senior Engineer (OSE/ISC #10117393) (Expiration Date: 12/22/2025)</w:t>
      </w:r>
    </w:p>
    <w:p w14:paraId="12BA4E8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Northern Area Compliance Supervisor (NMED #10101644) (Expiration Date: 12/16/2025)</w:t>
      </w:r>
    </w:p>
    <w:p w14:paraId="1062C99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Manager, Nursing/Registered Nurse Associate Manager (HCA/DHI #22137) (Expiration Date: 12/26/2025)</w:t>
      </w:r>
    </w:p>
    <w:p w14:paraId="38DB683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Registered Nurse/RN healthcare Surveyor (HCA/DHI #11722) (Expiration Date: 12/26/2025)</w:t>
      </w:r>
    </w:p>
    <w:p w14:paraId="5439C3B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Healthcare Surveyor/Licensed Oversight Healthcare Surveyor (HCA/DHI #10118295+) (Expiration Date: 12/26/2025)</w:t>
      </w:r>
    </w:p>
    <w:p w14:paraId="47165D7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IT Support Technician (NMED #10118385) (Expiration Date: 12/16/2025)</w:t>
      </w:r>
    </w:p>
    <w:p w14:paraId="400C35C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Safety Compliance Officer (NMED #12009) (Expiration Date: 12/16/2025)</w:t>
      </w:r>
    </w:p>
    <w:p w14:paraId="2F772EA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Registered Nurse/RN Surveyor (HCA/DHI #11060) (Expiration Date: 12/26/2025)</w:t>
      </w:r>
    </w:p>
    <w:p w14:paraId="0A460BC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Social Services Coordinator/Pre-Service Specialist (HCA/DDSD #32184) (Expiration Date: 12/10/2025)</w:t>
      </w:r>
    </w:p>
    <w:p w14:paraId="3C3E608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IT Support Tech (DWS #10109782) (Expiration Date: 12/10/2025)</w:t>
      </w:r>
    </w:p>
    <w:p w14:paraId="400909D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Registered Nurse (DOH/SATC #27337+) (Expiration Date: 12/26/2025)</w:t>
      </w:r>
    </w:p>
    <w:p w14:paraId="35CB097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Social Services Coordinator (HCA/DDSD #32178) (Expiration Date: 12/10/2025)</w:t>
      </w:r>
    </w:p>
    <w:p w14:paraId="4937194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UI Associate Claims Adjuster (DWS #9523+) (Expiration Date: 12/10/2025)</w:t>
      </w:r>
    </w:p>
    <w:p w14:paraId="61D2C7E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UI Tax &amp; Revenue Examiner (DWS #65067) (Expiration Date: 12/10/2025)</w:t>
      </w:r>
    </w:p>
    <w:p w14:paraId="6E4D0CA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UI Adjudicator (DWS #9516+) (Expiration Date: 12/10/2025)</w:t>
      </w:r>
    </w:p>
    <w:p w14:paraId="1CEBC4B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Paid Sick Leave Compliance Officer (DWS #10114715) (Expiration Date: 12/10/2025)</w:t>
      </w:r>
    </w:p>
    <w:p w14:paraId="1BE6EDD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Special Agent (TRD #67445) (Expiration Date: 12/10/2025)</w:t>
      </w:r>
    </w:p>
    <w:p w14:paraId="053FE60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Tax Auditor (TRD #67426) (Expiration Date: 12/11/2025)</w:t>
      </w:r>
    </w:p>
    <w:p w14:paraId="7F68F4A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Permit Administration Section Program Manager (NMED #10117858) (Expiration Date: 12/16/2025)</w:t>
      </w:r>
    </w:p>
    <w:p w14:paraId="787EC7D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Family Peer Support Navigator (OFRA #10116942) (Expiration Date: 12/27/2025)</w:t>
      </w:r>
    </w:p>
    <w:p w14:paraId="32C66CC9"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Appeals Legal Assistant (DWS #10105995) (Expiration Date: 12/11/2025)</w:t>
      </w:r>
    </w:p>
    <w:p w14:paraId="01482C79"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Care &amp; Behavioral Support Specialist (CYFD/BH #10118137+) (Expiration Date: 01/26/2026)</w:t>
      </w:r>
    </w:p>
    <w:p w14:paraId="48DEBC1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Petroleum Specialist (EMNRD #10115187) (Expiration Date: 01/01/2026)</w:t>
      </w:r>
    </w:p>
    <w:p w14:paraId="23E225D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IT Systems Admin (DVR #10193) (Expiration Date: 01/02/2026)</w:t>
      </w:r>
    </w:p>
    <w:p w14:paraId="35D318A7"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IT Network Admin (DVR #69521) (Expiration Date: 01/01/2026)</w:t>
      </w:r>
    </w:p>
    <w:p w14:paraId="7E658D3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Assistant Attorney General (NMDOJ #10109812+) (Expiration Date: 01/01/2026)</w:t>
      </w:r>
    </w:p>
    <w:p w14:paraId="18E6786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Social Services Coordinator/Pre-Service Specialist (HCA/DDSD #32186) (Expiration Date: 12/18/2025)</w:t>
      </w:r>
    </w:p>
    <w:p w14:paraId="5CA6CF87"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Veteran Service Officer (NMDVS #00015694) (Expiration Date: 12/12/2025)</w:t>
      </w:r>
    </w:p>
    <w:p w14:paraId="0674576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Patient Compensation Fund Attorney (OSI #10118445) (Expiration Date: 01/01/2026)</w:t>
      </w:r>
    </w:p>
    <w:p w14:paraId="3849800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Behavioral Health Therapist (DOH/SATC #26878) (Expiration Date: 01/01/2026)</w:t>
      </w:r>
    </w:p>
    <w:p w14:paraId="76C076A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Patient Care Assistant (DOH/SATC #30661+) (Expiration Date: 01/01/2026)</w:t>
      </w:r>
    </w:p>
    <w:p w14:paraId="50960CF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Social Services Coordinator (OAAA #10102637+) (Expiration Date: 12/13/2025)</w:t>
      </w:r>
    </w:p>
    <w:p w14:paraId="277D11A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Attorney (OSI #4281) (Expiration Date: 01/01/2026)</w:t>
      </w:r>
    </w:p>
    <w:p w14:paraId="041B72B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Patient Care Assistant PRN (DOH/SATC #40763+) (Expiration Date: 01/01/2026)</w:t>
      </w:r>
    </w:p>
    <w:p w14:paraId="2C0D772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Social Services Coordinator, Pre-Service Specialist (HCA/DDSD #70169) (Expiration Date: 12/18/2025)</w:t>
      </w:r>
    </w:p>
    <w:p w14:paraId="1BA1F43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Patient Care Assistant Scheduler (DOH/SATC #13554) (Expiration Date: 01/01/2026)</w:t>
      </w:r>
    </w:p>
    <w:p w14:paraId="2F23511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Supervisor, Program Management (TRD#10103644) (Expiration Date: 12/17/2025)</w:t>
      </w:r>
    </w:p>
    <w:p w14:paraId="78EA3757"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Adolescent Health Epidemiologist (DOH/PHD#10112923) (Expiration Date: 01/02/2026)</w:t>
      </w:r>
    </w:p>
    <w:p w14:paraId="4C5A04F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Registered Nurse (DOH/PHD#22099) (Expiration Date: 01/02/2026)</w:t>
      </w:r>
    </w:p>
    <w:p w14:paraId="347D0AB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Child Care Eligibility Interviewer (ECECD #10109498) (Expiration Date: 12/17/2025)</w:t>
      </w:r>
    </w:p>
    <w:p w14:paraId="3C0FDA0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Child Care Specialist (ECECD #10108483) (Expiration Date: 12/17/2025)</w:t>
      </w:r>
    </w:p>
    <w:p w14:paraId="472D15F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Federal Compliance Supervisor (CYFD/OPA #32418) (Expiration Date: 02/01/2026)</w:t>
      </w:r>
    </w:p>
    <w:p w14:paraId="27AF83A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School Based Health Center Consultant (DOH/PHD #10112686) (Expiration Date: 01/02/2026)</w:t>
      </w:r>
    </w:p>
    <w:p w14:paraId="1359C9D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lastRenderedPageBreak/>
        <w:t>Senior Custodian (GSD #10118353) (Expiration Date: 12/25/2025)</w:t>
      </w:r>
    </w:p>
    <w:p w14:paraId="76A073A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Human Resources Generalist (CYFD/PSD #26085+) (Expiration Date: 02/01/2026)</w:t>
      </w:r>
    </w:p>
    <w:p w14:paraId="04828D6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LRD Child Labor &amp; PSL Supervisor (DWS #52019) (Expiration Date: 12/18/2025)</w:t>
      </w:r>
    </w:p>
    <w:p w14:paraId="1F76EB3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Healthcare Surveyor (HCA/DDSD #71795) (Expiration Date: 12/18/2025)</w:t>
      </w:r>
    </w:p>
    <w:p w14:paraId="3029F45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Attorney (SEC #10114521) (Expiration Date: 12/18/2025)</w:t>
      </w:r>
    </w:p>
    <w:p w14:paraId="5490A91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Recreational Therapist (DOH/SATC #26871) (Expiration Date: 01/04/2026)</w:t>
      </w:r>
    </w:p>
    <w:p w14:paraId="4CB4BE1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Economic Transition Representative (EDD #10116021) (Expiration Date: 12/09/2025)</w:t>
      </w:r>
    </w:p>
    <w:p w14:paraId="4CEE2CA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Accountant (RLD #3971) (Expiration Date: 01/04/2026)</w:t>
      </w:r>
    </w:p>
    <w:p w14:paraId="683520B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Security Guard (DOH/SATC #36343) (Expiration Date: 01/04/2026)</w:t>
      </w:r>
    </w:p>
    <w:p w14:paraId="5935294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Probation and Parole Officer (NMCD #16765) (Expiration Date: 12/22/2025)</w:t>
      </w:r>
    </w:p>
    <w:p w14:paraId="677E75D7"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Registered Nurse/Aspiration Risk Management Nurse Coordinator (HCA/DDSD #15153) (Expiration Date: 12/19/2025)</w:t>
      </w:r>
    </w:p>
    <w:p w14:paraId="797BB78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Office Support Clerk (NMCD #16737) (Expiration Date: 12/22/2025)</w:t>
      </w:r>
    </w:p>
    <w:p w14:paraId="1A3BE07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Office Support Clerk (NMCD #22883) (Expiration Date: 12/22/2025)</w:t>
      </w:r>
    </w:p>
    <w:p w14:paraId="061F71A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Sexually Transmitted Disease Surveillance Analyst (DOH/PHD #11373) (Expiration Date: 12/26/2025)</w:t>
      </w:r>
    </w:p>
    <w:p w14:paraId="7F58CD0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LRD Office Support Clerk (DWS #10068) (Expiration Date: 12/20/2025)</w:t>
      </w:r>
    </w:p>
    <w:p w14:paraId="0CBE041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Training &amp; Development Coordinator (DWS# 10112719) (Expiration Date: 12/11/2025)</w:t>
      </w:r>
    </w:p>
    <w:p w14:paraId="70B0E1D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Health Services Manager (DOH/PHD #11253) (Expiration Date: 12/29/2025)</w:t>
      </w:r>
    </w:p>
    <w:p w14:paraId="4CD5DBD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Office of Broadband Business Operations Analyst (DoIT #10118351) (Expiration Date: 12/19/2025)</w:t>
      </w:r>
    </w:p>
    <w:p w14:paraId="43607B6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College Undergraduate Intern (RLD #10114384) (Expiration Date: 12/24/2025)</w:t>
      </w:r>
    </w:p>
    <w:p w14:paraId="676C3C7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Compliance Officer (RLD #10100507) (Expiration Date: 12/24/2025)</w:t>
      </w:r>
    </w:p>
    <w:p w14:paraId="3E58BE0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After Hours Supervisor, CPS Case Work (CYFD/PSD #32354) (Expiration Date: 02/07/2026)</w:t>
      </w:r>
    </w:p>
    <w:p w14:paraId="6D7FFF97"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After Hours Investigations Senior Case Worker (CYFD/PSD #8937) (Expiration Date: 02/07/2026)</w:t>
      </w:r>
    </w:p>
    <w:p w14:paraId="627D424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After Hours Investigations Case Worker (CYFD/PSD #10108936+) (Expiration Date: 02/07/2026)</w:t>
      </w:r>
    </w:p>
    <w:p w14:paraId="7A63C84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Emergency Response Investigations Supervisor (CYFD/PSD #10104757+) (Expiration Date: 02/07/2026)</w:t>
      </w:r>
    </w:p>
    <w:p w14:paraId="6108022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Training Evaluator (CYFD/WFD #80052) (Expiration Date: 02/08/2026)</w:t>
      </w:r>
    </w:p>
    <w:p w14:paraId="0B472D12"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Program Specialist (CYFD/PSD #31052) (Expiration Date: 02/08/2026)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03959C61" w14:textId="77777777" w:rsidTr="00DD73F9">
        <w:trPr>
          <w:trHeight w:val="2070"/>
        </w:trPr>
        <w:tc>
          <w:tcPr>
            <w:tcW w:w="3120" w:type="dxa"/>
          </w:tcPr>
          <w:p w14:paraId="4498C708"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69504" behindDoc="1" locked="0" layoutInCell="1" allowOverlap="1" wp14:anchorId="0DE7AE4A" wp14:editId="0C15F918">
                  <wp:simplePos x="0" y="0"/>
                  <wp:positionH relativeFrom="column">
                    <wp:posOffset>-307010</wp:posOffset>
                  </wp:positionH>
                  <wp:positionV relativeFrom="paragraph">
                    <wp:posOffset>-592531</wp:posOffset>
                  </wp:positionV>
                  <wp:extent cx="1777365" cy="1748155"/>
                  <wp:effectExtent l="0" t="0" r="0" b="4445"/>
                  <wp:wrapNone/>
                  <wp:docPr id="1904377973"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3418604A"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4201C7A3" wp14:editId="5954A1B6">
                  <wp:extent cx="1527048" cy="1075133"/>
                  <wp:effectExtent l="0" t="0" r="0" b="0"/>
                  <wp:docPr id="7403850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632BD51"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1D9CE17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68480" behindDoc="0" locked="0" layoutInCell="1" allowOverlap="1" wp14:anchorId="1ECCB9BB" wp14:editId="2EFE0304">
            <wp:simplePos x="0" y="0"/>
            <wp:positionH relativeFrom="margin">
              <wp:align>right</wp:align>
            </wp:positionH>
            <wp:positionV relativeFrom="paragraph">
              <wp:posOffset>-57150</wp:posOffset>
            </wp:positionV>
            <wp:extent cx="5943600" cy="74930"/>
            <wp:effectExtent l="0" t="0" r="0" b="1270"/>
            <wp:wrapNone/>
            <wp:docPr id="8429743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2681B2B3"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Anthony</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58B1402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22F75B8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067E525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3728708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2570A32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6D2F37E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67456" behindDoc="0" locked="0" layoutInCell="1" allowOverlap="1" wp14:anchorId="61C68040" wp14:editId="17330240">
                <wp:simplePos x="0" y="0"/>
                <wp:positionH relativeFrom="column">
                  <wp:posOffset>2286000</wp:posOffset>
                </wp:positionH>
                <wp:positionV relativeFrom="paragraph">
                  <wp:posOffset>103505</wp:posOffset>
                </wp:positionV>
                <wp:extent cx="1043940" cy="2886075"/>
                <wp:effectExtent l="0" t="0" r="3810" b="9525"/>
                <wp:wrapNone/>
                <wp:docPr id="2064373614"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3AD122D" id="Graphic 36" o:spid="_x0000_s1026" style="position:absolute;margin-left:180pt;margin-top:8.15pt;width:82.2pt;height:227.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477F752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7CF466C8" w14:textId="77777777" w:rsidTr="00DD73F9">
        <w:tc>
          <w:tcPr>
            <w:tcW w:w="3116" w:type="dxa"/>
            <w:shd w:val="clear" w:color="auto" w:fill="0A5D5E"/>
          </w:tcPr>
          <w:p w14:paraId="7FBD241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161D790B"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3B95EF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97CAD2D"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3F0C7ED3"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5D6A38A5"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F0C0388"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1AF06056"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12AC7440"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3CA5DF92" w14:textId="77777777" w:rsidTr="00DD73F9">
        <w:tc>
          <w:tcPr>
            <w:tcW w:w="3116" w:type="dxa"/>
            <w:shd w:val="clear" w:color="auto" w:fill="0A5D5E"/>
          </w:tcPr>
          <w:p w14:paraId="4717F4F3"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7D1CF680"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5B297FB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2165D95"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0F111ADD"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1E403BD2"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143AF3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427EB0E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155E8C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Anthony</w:t>
      </w:r>
    </w:p>
    <w:p w14:paraId="27D0307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8DF85E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2214F8E"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42F5C3A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Anthony</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95F483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076327F3"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02005C5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IV-E/Medicaid Fed Reporting (CYFD/OPA #27934) (Expiration Date: 12/24/2025)</w:t>
      </w:r>
    </w:p>
    <w:p w14:paraId="62E22407"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Child Protective Services Case Worker (CYFD/PSD #8736) (Expiration Date: 01/25/2026)</w:t>
      </w:r>
    </w:p>
    <w:p w14:paraId="188D1EE1"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Senior Family Assistance Analyst (HCA/ISD #7454) (Expiration Date: 12/18/2025)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21EAE987" w14:textId="77777777" w:rsidTr="00DD73F9">
        <w:trPr>
          <w:trHeight w:val="2070"/>
        </w:trPr>
        <w:tc>
          <w:tcPr>
            <w:tcW w:w="3120" w:type="dxa"/>
          </w:tcPr>
          <w:p w14:paraId="78E64B4B"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73600" behindDoc="1" locked="0" layoutInCell="1" allowOverlap="1" wp14:anchorId="1AEA136A" wp14:editId="20F78BE6">
                  <wp:simplePos x="0" y="0"/>
                  <wp:positionH relativeFrom="column">
                    <wp:posOffset>-307010</wp:posOffset>
                  </wp:positionH>
                  <wp:positionV relativeFrom="paragraph">
                    <wp:posOffset>-592531</wp:posOffset>
                  </wp:positionV>
                  <wp:extent cx="1777365" cy="1748155"/>
                  <wp:effectExtent l="0" t="0" r="0" b="4445"/>
                  <wp:wrapNone/>
                  <wp:docPr id="421295972"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35E366DF"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53BEA77B" wp14:editId="542C0AF9">
                  <wp:extent cx="1527048" cy="1075133"/>
                  <wp:effectExtent l="0" t="0" r="0" b="0"/>
                  <wp:docPr id="140774421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FEE3EC4"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4C0DB17D"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72576" behindDoc="0" locked="0" layoutInCell="1" allowOverlap="1" wp14:anchorId="38ADE4E0" wp14:editId="023226DE">
            <wp:simplePos x="0" y="0"/>
            <wp:positionH relativeFrom="margin">
              <wp:align>right</wp:align>
            </wp:positionH>
            <wp:positionV relativeFrom="paragraph">
              <wp:posOffset>-57150</wp:posOffset>
            </wp:positionV>
            <wp:extent cx="5943600" cy="74930"/>
            <wp:effectExtent l="0" t="0" r="0" b="1270"/>
            <wp:wrapNone/>
            <wp:docPr id="19516204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445EF34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Belen</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09A7059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678D564D"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434C4E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6771BDB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187BE0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1F91838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71552" behindDoc="0" locked="0" layoutInCell="1" allowOverlap="1" wp14:anchorId="5909BCAF" wp14:editId="65985B98">
                <wp:simplePos x="0" y="0"/>
                <wp:positionH relativeFrom="column">
                  <wp:posOffset>2286000</wp:posOffset>
                </wp:positionH>
                <wp:positionV relativeFrom="paragraph">
                  <wp:posOffset>103505</wp:posOffset>
                </wp:positionV>
                <wp:extent cx="1043940" cy="2886075"/>
                <wp:effectExtent l="0" t="0" r="3810" b="9525"/>
                <wp:wrapNone/>
                <wp:docPr id="773779962"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07EC37F" id="Graphic 36" o:spid="_x0000_s1026" style="position:absolute;margin-left:180pt;margin-top:8.15pt;width:82.2pt;height:227.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2C70D23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79B5AD94" w14:textId="77777777" w:rsidTr="00DD73F9">
        <w:tc>
          <w:tcPr>
            <w:tcW w:w="3116" w:type="dxa"/>
            <w:shd w:val="clear" w:color="auto" w:fill="0A5D5E"/>
          </w:tcPr>
          <w:p w14:paraId="7F3CD2C7"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5B6F1DD8"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50D8C38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6D3017E"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7ED0FA0"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2C7D203A"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74A2643"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52AAC655"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7C879D97"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3A151331" w14:textId="77777777" w:rsidTr="00DD73F9">
        <w:tc>
          <w:tcPr>
            <w:tcW w:w="3116" w:type="dxa"/>
            <w:shd w:val="clear" w:color="auto" w:fill="0A5D5E"/>
          </w:tcPr>
          <w:p w14:paraId="49D0ED31"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6F285653"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7984B312"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2D6C2BB"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33F97041"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03542BE2"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F242E67"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558E0D4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59F30E8"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Belen</w:t>
      </w:r>
    </w:p>
    <w:p w14:paraId="07241A4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0F1037F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C40887F"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52C17B0E"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Belen</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39A98E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CE9E24A"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39B061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CARA Navigator (DOH/PHD #10118402) (Expiration Date: 12/13/2025)</w:t>
      </w:r>
    </w:p>
    <w:p w14:paraId="1D44F4E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Direct Care Supervisor (DOH/LLCP #14794+) (Expiration Date: 01/01/2026)</w:t>
      </w:r>
    </w:p>
    <w:p w14:paraId="7973E7E7"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Direct Care II (DOH/LLCO #14770+) (Expiration Date: 01/02/2026)</w:t>
      </w:r>
    </w:p>
    <w:p w14:paraId="6E948CA4"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Senior Nutritionist (DOH/PHD #74816) (Expiration Date: 01/07/2026)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728A4ECB" w14:textId="77777777" w:rsidTr="00DD73F9">
        <w:trPr>
          <w:trHeight w:val="2070"/>
        </w:trPr>
        <w:tc>
          <w:tcPr>
            <w:tcW w:w="3120" w:type="dxa"/>
          </w:tcPr>
          <w:p w14:paraId="53E45601"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77696" behindDoc="1" locked="0" layoutInCell="1" allowOverlap="1" wp14:anchorId="20FEB4C8" wp14:editId="666A18F9">
                  <wp:simplePos x="0" y="0"/>
                  <wp:positionH relativeFrom="column">
                    <wp:posOffset>-307010</wp:posOffset>
                  </wp:positionH>
                  <wp:positionV relativeFrom="paragraph">
                    <wp:posOffset>-592531</wp:posOffset>
                  </wp:positionV>
                  <wp:extent cx="1777365" cy="1748155"/>
                  <wp:effectExtent l="0" t="0" r="0" b="4445"/>
                  <wp:wrapNone/>
                  <wp:docPr id="1926774805"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79C449E3"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F4CEAC4" wp14:editId="14D720AC">
                  <wp:extent cx="1527048" cy="1075133"/>
                  <wp:effectExtent l="0" t="0" r="0" b="0"/>
                  <wp:docPr id="127842567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7A538E62"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3EFDB21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76672" behindDoc="0" locked="0" layoutInCell="1" allowOverlap="1" wp14:anchorId="1C0D1431" wp14:editId="3CCC6DFF">
            <wp:simplePos x="0" y="0"/>
            <wp:positionH relativeFrom="margin">
              <wp:align>right</wp:align>
            </wp:positionH>
            <wp:positionV relativeFrom="paragraph">
              <wp:posOffset>-57150</wp:posOffset>
            </wp:positionV>
            <wp:extent cx="5943600" cy="74930"/>
            <wp:effectExtent l="0" t="0" r="0" b="1270"/>
            <wp:wrapNone/>
            <wp:docPr id="211096575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25A4F47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Bloomfield</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44426AB8"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4304DC4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2C82611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20D2662D"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2A68B2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0A349FCD"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75648" behindDoc="0" locked="0" layoutInCell="1" allowOverlap="1" wp14:anchorId="09A4B372" wp14:editId="0E84CDCC">
                <wp:simplePos x="0" y="0"/>
                <wp:positionH relativeFrom="column">
                  <wp:posOffset>2286000</wp:posOffset>
                </wp:positionH>
                <wp:positionV relativeFrom="paragraph">
                  <wp:posOffset>103505</wp:posOffset>
                </wp:positionV>
                <wp:extent cx="1043940" cy="2886075"/>
                <wp:effectExtent l="0" t="0" r="3810" b="9525"/>
                <wp:wrapNone/>
                <wp:docPr id="1684317293"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71053FC" id="Graphic 36" o:spid="_x0000_s1026" style="position:absolute;margin-left:180pt;margin-top:8.15pt;width:82.2pt;height:227.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1FE3260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6B6D5C9E" w14:textId="77777777" w:rsidTr="00DD73F9">
        <w:tc>
          <w:tcPr>
            <w:tcW w:w="3116" w:type="dxa"/>
            <w:shd w:val="clear" w:color="auto" w:fill="0A5D5E"/>
          </w:tcPr>
          <w:p w14:paraId="6836E156"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1C6F97AE"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01AB63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BCD4B2D"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2DC9C61B"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30C1C9FC"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56E89AA"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4CA3EC50"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47ADA3A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6139B60B" w14:textId="77777777" w:rsidTr="00DD73F9">
        <w:tc>
          <w:tcPr>
            <w:tcW w:w="3116" w:type="dxa"/>
            <w:shd w:val="clear" w:color="auto" w:fill="0A5D5E"/>
          </w:tcPr>
          <w:p w14:paraId="5D8716C1"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280BF9C"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404380D0"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8B18DCA"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4E99839B"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25AA9A5"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B2B2511"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E09BF0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6F2531F"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Bloomfield</w:t>
      </w:r>
    </w:p>
    <w:p w14:paraId="296BB58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24202A7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010A5EC5"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5E253E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Bloomfield</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56B8ADF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05F5B54D"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3E390EC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Supervisor, Healthcare Surveyor/IMB Investigator Supervisor (HCA/DHI #74759) (Expiration Date: 12/20/2025)</w:t>
      </w:r>
    </w:p>
    <w:p w14:paraId="2DF8F742"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Highway Maintenance Worker (DOT/D5 #20492) (Expiration Date: 12/18/2025)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1F3AF327" w14:textId="77777777" w:rsidTr="00DD73F9">
        <w:trPr>
          <w:trHeight w:val="2070"/>
        </w:trPr>
        <w:tc>
          <w:tcPr>
            <w:tcW w:w="3120" w:type="dxa"/>
          </w:tcPr>
          <w:p w14:paraId="43326855"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81792" behindDoc="1" locked="0" layoutInCell="1" allowOverlap="1" wp14:anchorId="17D7B320" wp14:editId="48FF85F3">
                  <wp:simplePos x="0" y="0"/>
                  <wp:positionH relativeFrom="column">
                    <wp:posOffset>-307010</wp:posOffset>
                  </wp:positionH>
                  <wp:positionV relativeFrom="paragraph">
                    <wp:posOffset>-592531</wp:posOffset>
                  </wp:positionV>
                  <wp:extent cx="1777365" cy="1748155"/>
                  <wp:effectExtent l="0" t="0" r="0" b="4445"/>
                  <wp:wrapNone/>
                  <wp:docPr id="1967746449"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7FD9580C"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DC2A561" wp14:editId="7F4F3581">
                  <wp:extent cx="1527048" cy="1075133"/>
                  <wp:effectExtent l="0" t="0" r="0" b="0"/>
                  <wp:docPr id="497597900"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013B606"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338ED30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80768" behindDoc="0" locked="0" layoutInCell="1" allowOverlap="1" wp14:anchorId="1CC489B4" wp14:editId="3AE39156">
            <wp:simplePos x="0" y="0"/>
            <wp:positionH relativeFrom="margin">
              <wp:align>right</wp:align>
            </wp:positionH>
            <wp:positionV relativeFrom="paragraph">
              <wp:posOffset>-57150</wp:posOffset>
            </wp:positionV>
            <wp:extent cx="5943600" cy="74930"/>
            <wp:effectExtent l="0" t="0" r="0" b="1270"/>
            <wp:wrapNone/>
            <wp:docPr id="117240719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94234F8"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Bluewater Acres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4BF6D2E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704D1D6"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6EF2DF3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766B724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30C6B3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5E79A08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79744" behindDoc="0" locked="0" layoutInCell="1" allowOverlap="1" wp14:anchorId="474B6D01" wp14:editId="33A19442">
                <wp:simplePos x="0" y="0"/>
                <wp:positionH relativeFrom="column">
                  <wp:posOffset>2286000</wp:posOffset>
                </wp:positionH>
                <wp:positionV relativeFrom="paragraph">
                  <wp:posOffset>103505</wp:posOffset>
                </wp:positionV>
                <wp:extent cx="1043940" cy="2886075"/>
                <wp:effectExtent l="0" t="0" r="3810" b="9525"/>
                <wp:wrapNone/>
                <wp:docPr id="774202194"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91A4C7B" id="Graphic 36" o:spid="_x0000_s1026" style="position:absolute;margin-left:180pt;margin-top:8.15pt;width:82.2pt;height:227.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7B0F3CF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5AB930E9" w14:textId="77777777" w:rsidTr="00DD73F9">
        <w:tc>
          <w:tcPr>
            <w:tcW w:w="3116" w:type="dxa"/>
            <w:shd w:val="clear" w:color="auto" w:fill="0A5D5E"/>
          </w:tcPr>
          <w:p w14:paraId="12A1DFB7"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67103430"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73AF04E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C5D0318"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374C6119"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0835CA7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2A4C432"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560775E6"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7742DA2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7F75BD0A" w14:textId="77777777" w:rsidTr="00DD73F9">
        <w:tc>
          <w:tcPr>
            <w:tcW w:w="3116" w:type="dxa"/>
            <w:shd w:val="clear" w:color="auto" w:fill="0A5D5E"/>
          </w:tcPr>
          <w:p w14:paraId="0D9653F5"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5B1F9467"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658D084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E84B72E"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747462E8"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30036095"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C9D092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62E2239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87C348B"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Bluewater Acres</w:t>
      </w:r>
    </w:p>
    <w:p w14:paraId="6FF8866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2C49B37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22772BDC"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50DA56E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Bluewater Acres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345072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6A2F58B3"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356AB175"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Law Enforcement Park Ranger - Bluewater Lake State Park (EMNRD #5613) (Expiration Date: 12/14/2025)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59078FEE" w14:textId="77777777" w:rsidTr="00DD73F9">
        <w:trPr>
          <w:trHeight w:val="2070"/>
        </w:trPr>
        <w:tc>
          <w:tcPr>
            <w:tcW w:w="3120" w:type="dxa"/>
          </w:tcPr>
          <w:p w14:paraId="59269498"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85888" behindDoc="1" locked="0" layoutInCell="1" allowOverlap="1" wp14:anchorId="58C17A19" wp14:editId="1175EDEC">
                  <wp:simplePos x="0" y="0"/>
                  <wp:positionH relativeFrom="column">
                    <wp:posOffset>-307010</wp:posOffset>
                  </wp:positionH>
                  <wp:positionV relativeFrom="paragraph">
                    <wp:posOffset>-592531</wp:posOffset>
                  </wp:positionV>
                  <wp:extent cx="1777365" cy="1748155"/>
                  <wp:effectExtent l="0" t="0" r="0" b="4445"/>
                  <wp:wrapNone/>
                  <wp:docPr id="751188417"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381F62D0"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74352C3B" wp14:editId="36EEC7CC">
                  <wp:extent cx="1527048" cy="1075133"/>
                  <wp:effectExtent l="0" t="0" r="0" b="0"/>
                  <wp:docPr id="145458110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71E8601"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122986D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84864" behindDoc="0" locked="0" layoutInCell="1" allowOverlap="1" wp14:anchorId="0173BA66" wp14:editId="4FC29400">
            <wp:simplePos x="0" y="0"/>
            <wp:positionH relativeFrom="margin">
              <wp:align>right</wp:align>
            </wp:positionH>
            <wp:positionV relativeFrom="paragraph">
              <wp:posOffset>-57150</wp:posOffset>
            </wp:positionV>
            <wp:extent cx="5943600" cy="74930"/>
            <wp:effectExtent l="0" t="0" r="0" b="1270"/>
            <wp:wrapNone/>
            <wp:docPr id="18196307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5E259BDF"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Carlsbad</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63D9B0B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315C921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475CD4F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4F620CE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F969EB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50548CC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83840" behindDoc="0" locked="0" layoutInCell="1" allowOverlap="1" wp14:anchorId="76B49FA3" wp14:editId="0A5D1B24">
                <wp:simplePos x="0" y="0"/>
                <wp:positionH relativeFrom="column">
                  <wp:posOffset>2286000</wp:posOffset>
                </wp:positionH>
                <wp:positionV relativeFrom="paragraph">
                  <wp:posOffset>103505</wp:posOffset>
                </wp:positionV>
                <wp:extent cx="1043940" cy="2886075"/>
                <wp:effectExtent l="0" t="0" r="3810" b="9525"/>
                <wp:wrapNone/>
                <wp:docPr id="1530484132"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8B817EB" id="Graphic 36" o:spid="_x0000_s1026" style="position:absolute;margin-left:180pt;margin-top:8.15pt;width:82.2pt;height:227.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56AA9413"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75A63743" w14:textId="77777777" w:rsidTr="00DD73F9">
        <w:tc>
          <w:tcPr>
            <w:tcW w:w="3116" w:type="dxa"/>
            <w:shd w:val="clear" w:color="auto" w:fill="0A5D5E"/>
          </w:tcPr>
          <w:p w14:paraId="68FF838D"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2D66B295"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57DDC95B"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2828FFB"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15DA8DEB"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7C831C0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CD81AF4"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198EE2C7"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199EA17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33A75D8A" w14:textId="77777777" w:rsidTr="00DD73F9">
        <w:tc>
          <w:tcPr>
            <w:tcW w:w="3116" w:type="dxa"/>
            <w:shd w:val="clear" w:color="auto" w:fill="0A5D5E"/>
          </w:tcPr>
          <w:p w14:paraId="04A2F30A"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7A52771C"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48B05B04"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0A08D62"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1A5CB5C8"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1B67093"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F09BD12"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36BC56A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255A84C"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Carlsbad</w:t>
      </w:r>
    </w:p>
    <w:p w14:paraId="5B26651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6B0027F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000968E7"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40A0E4F"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Carlsbad</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10D39C8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2127E404"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126324F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Trainer/Coach (CYFD/WFD #8315+) (Expiration Date: 12/21/2025)</w:t>
      </w:r>
    </w:p>
    <w:p w14:paraId="008F0D1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CPS Case Worker (CYFD/PSD #10102407+) (Expiration Date: 01/04/2026)</w:t>
      </w:r>
    </w:p>
    <w:p w14:paraId="0AF65658"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Senior CPS Case Worker (CYFD/PSD #8975) (Expiration Date: 01/06/2026)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282D4579" w14:textId="77777777" w:rsidTr="00DD73F9">
        <w:trPr>
          <w:trHeight w:val="2070"/>
        </w:trPr>
        <w:tc>
          <w:tcPr>
            <w:tcW w:w="3120" w:type="dxa"/>
          </w:tcPr>
          <w:p w14:paraId="275B34C7"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89984" behindDoc="1" locked="0" layoutInCell="1" allowOverlap="1" wp14:anchorId="30E6EF59" wp14:editId="2678F6CF">
                  <wp:simplePos x="0" y="0"/>
                  <wp:positionH relativeFrom="column">
                    <wp:posOffset>-307010</wp:posOffset>
                  </wp:positionH>
                  <wp:positionV relativeFrom="paragraph">
                    <wp:posOffset>-592531</wp:posOffset>
                  </wp:positionV>
                  <wp:extent cx="1777365" cy="1748155"/>
                  <wp:effectExtent l="0" t="0" r="0" b="4445"/>
                  <wp:wrapNone/>
                  <wp:docPr id="1304519667"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71048E38"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9A13600" wp14:editId="08A14677">
                  <wp:extent cx="1527048" cy="1075133"/>
                  <wp:effectExtent l="0" t="0" r="0" b="0"/>
                  <wp:docPr id="110763641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6D0ED52"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6BCEEEE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88960" behindDoc="0" locked="0" layoutInCell="1" allowOverlap="1" wp14:anchorId="2E18FA01" wp14:editId="0F3BC9BD">
            <wp:simplePos x="0" y="0"/>
            <wp:positionH relativeFrom="margin">
              <wp:align>right</wp:align>
            </wp:positionH>
            <wp:positionV relativeFrom="paragraph">
              <wp:posOffset>-57150</wp:posOffset>
            </wp:positionV>
            <wp:extent cx="5943600" cy="74930"/>
            <wp:effectExtent l="0" t="0" r="0" b="1270"/>
            <wp:wrapNone/>
            <wp:docPr id="21112623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7CAFD36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Clayton</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004D2AC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2B6DBAA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2B9D72C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52491EA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A2A994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2F472F1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87936" behindDoc="0" locked="0" layoutInCell="1" allowOverlap="1" wp14:anchorId="03B7152E" wp14:editId="21B43E0F">
                <wp:simplePos x="0" y="0"/>
                <wp:positionH relativeFrom="column">
                  <wp:posOffset>2286000</wp:posOffset>
                </wp:positionH>
                <wp:positionV relativeFrom="paragraph">
                  <wp:posOffset>103505</wp:posOffset>
                </wp:positionV>
                <wp:extent cx="1043940" cy="2886075"/>
                <wp:effectExtent l="0" t="0" r="3810" b="9525"/>
                <wp:wrapNone/>
                <wp:docPr id="130790473"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2F82E51" id="Graphic 36" o:spid="_x0000_s1026" style="position:absolute;margin-left:180pt;margin-top:8.15pt;width:82.2pt;height:227.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58E6F16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52BDA193" w14:textId="77777777" w:rsidTr="00DD73F9">
        <w:tc>
          <w:tcPr>
            <w:tcW w:w="3116" w:type="dxa"/>
            <w:shd w:val="clear" w:color="auto" w:fill="0A5D5E"/>
          </w:tcPr>
          <w:p w14:paraId="2EC6F686"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21EC35D1"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7DD9632C"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7BE7D6E"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1DEB4EA"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57CF2137"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03A1B44"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1034D9D8"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5695FAA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54712A13" w14:textId="77777777" w:rsidTr="00DD73F9">
        <w:tc>
          <w:tcPr>
            <w:tcW w:w="3116" w:type="dxa"/>
            <w:shd w:val="clear" w:color="auto" w:fill="0A5D5E"/>
          </w:tcPr>
          <w:p w14:paraId="4FEC542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386433A8"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771E7A50"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747376F"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32269E94"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0E9E53E8"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B05B15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1468023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52A576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Clayton</w:t>
      </w:r>
    </w:p>
    <w:p w14:paraId="7468705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65ABD7E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0C85DE2F"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6A965D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Clayton</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2BB424B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8F0A0B9"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0252ADCE"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Correctional Officer Cadet (NMCD/NENMCF #10111452+) (Expiration Date: 02/07/2026)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06D9E3F7" w14:textId="77777777" w:rsidTr="00DD73F9">
        <w:trPr>
          <w:trHeight w:val="2070"/>
        </w:trPr>
        <w:tc>
          <w:tcPr>
            <w:tcW w:w="3120" w:type="dxa"/>
          </w:tcPr>
          <w:p w14:paraId="38E26E16"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94080" behindDoc="1" locked="0" layoutInCell="1" allowOverlap="1" wp14:anchorId="1ABD8FB5" wp14:editId="753EC674">
                  <wp:simplePos x="0" y="0"/>
                  <wp:positionH relativeFrom="column">
                    <wp:posOffset>-307010</wp:posOffset>
                  </wp:positionH>
                  <wp:positionV relativeFrom="paragraph">
                    <wp:posOffset>-592531</wp:posOffset>
                  </wp:positionV>
                  <wp:extent cx="1777365" cy="1748155"/>
                  <wp:effectExtent l="0" t="0" r="0" b="4445"/>
                  <wp:wrapNone/>
                  <wp:docPr id="1234510943"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61A608F3"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45036B9" wp14:editId="144FFDF3">
                  <wp:extent cx="1527048" cy="1075133"/>
                  <wp:effectExtent l="0" t="0" r="0" b="0"/>
                  <wp:docPr id="159302092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9B243A5"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700B381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93056" behindDoc="0" locked="0" layoutInCell="1" allowOverlap="1" wp14:anchorId="5BCE033B" wp14:editId="095ED1DE">
            <wp:simplePos x="0" y="0"/>
            <wp:positionH relativeFrom="margin">
              <wp:align>right</wp:align>
            </wp:positionH>
            <wp:positionV relativeFrom="paragraph">
              <wp:posOffset>-57150</wp:posOffset>
            </wp:positionV>
            <wp:extent cx="5943600" cy="74930"/>
            <wp:effectExtent l="0" t="0" r="0" b="1270"/>
            <wp:wrapNone/>
            <wp:docPr id="7520599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7973E7D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Clines Corner</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6E928F3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078CA538"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9AB1B6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744711E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658618A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646C2A1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92032" behindDoc="0" locked="0" layoutInCell="1" allowOverlap="1" wp14:anchorId="15A5E68D" wp14:editId="188A6BD8">
                <wp:simplePos x="0" y="0"/>
                <wp:positionH relativeFrom="column">
                  <wp:posOffset>2286000</wp:posOffset>
                </wp:positionH>
                <wp:positionV relativeFrom="paragraph">
                  <wp:posOffset>103505</wp:posOffset>
                </wp:positionV>
                <wp:extent cx="1043940" cy="2886075"/>
                <wp:effectExtent l="0" t="0" r="3810" b="9525"/>
                <wp:wrapNone/>
                <wp:docPr id="890325493"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9561C6C" id="Graphic 36" o:spid="_x0000_s1026" style="position:absolute;margin-left:180pt;margin-top:8.15pt;width:82.2pt;height:227.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24968387"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433D426C" w14:textId="77777777" w:rsidTr="00DD73F9">
        <w:tc>
          <w:tcPr>
            <w:tcW w:w="3116" w:type="dxa"/>
            <w:shd w:val="clear" w:color="auto" w:fill="0A5D5E"/>
          </w:tcPr>
          <w:p w14:paraId="3D40921B"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7131FB42"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258110E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3736156"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5C6A0924"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6AED8F4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69F8C63"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21D97EEB"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2FE6C5C1"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2C625F6C" w14:textId="77777777" w:rsidTr="00DD73F9">
        <w:tc>
          <w:tcPr>
            <w:tcW w:w="3116" w:type="dxa"/>
            <w:shd w:val="clear" w:color="auto" w:fill="0A5D5E"/>
          </w:tcPr>
          <w:p w14:paraId="202A03C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06DEA06A"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5BCB6C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3BDF4CC"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39650888"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4051BC0"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306867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54F38F4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ECD3805"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Clines Corner</w:t>
      </w:r>
    </w:p>
    <w:p w14:paraId="41EAD06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6849451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DEDAA53"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1AC19DB"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Clines Corner</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4268A90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4290314"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467F413"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Highway Maintenance Worker (DOT/D5 #20345) (Expiration Date: 01/03/2026)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613D3256" w14:textId="77777777" w:rsidTr="00DD73F9">
        <w:trPr>
          <w:trHeight w:val="2070"/>
        </w:trPr>
        <w:tc>
          <w:tcPr>
            <w:tcW w:w="3120" w:type="dxa"/>
          </w:tcPr>
          <w:p w14:paraId="530B66A0"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698176" behindDoc="1" locked="0" layoutInCell="1" allowOverlap="1" wp14:anchorId="1157EEED" wp14:editId="7575A913">
                  <wp:simplePos x="0" y="0"/>
                  <wp:positionH relativeFrom="column">
                    <wp:posOffset>-307010</wp:posOffset>
                  </wp:positionH>
                  <wp:positionV relativeFrom="paragraph">
                    <wp:posOffset>-592531</wp:posOffset>
                  </wp:positionV>
                  <wp:extent cx="1777365" cy="1748155"/>
                  <wp:effectExtent l="0" t="0" r="0" b="4445"/>
                  <wp:wrapNone/>
                  <wp:docPr id="1094706959"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776CED5A"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3DE439D6" wp14:editId="778B8B00">
                  <wp:extent cx="1527048" cy="1075133"/>
                  <wp:effectExtent l="0" t="0" r="0" b="0"/>
                  <wp:docPr id="180454698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8DA7EBF"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03C0FBFD"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697152" behindDoc="0" locked="0" layoutInCell="1" allowOverlap="1" wp14:anchorId="3F606B0C" wp14:editId="70F78280">
            <wp:simplePos x="0" y="0"/>
            <wp:positionH relativeFrom="margin">
              <wp:align>right</wp:align>
            </wp:positionH>
            <wp:positionV relativeFrom="paragraph">
              <wp:posOffset>-57150</wp:posOffset>
            </wp:positionV>
            <wp:extent cx="5943600" cy="74930"/>
            <wp:effectExtent l="0" t="0" r="0" b="1270"/>
            <wp:wrapNone/>
            <wp:docPr id="6690531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1D8FDE3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Clovis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334CE4DC"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27F48F95"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6C3521C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4D5E3A5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2F1147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65AAF28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696128" behindDoc="0" locked="0" layoutInCell="1" allowOverlap="1" wp14:anchorId="62564BDA" wp14:editId="23A8E501">
                <wp:simplePos x="0" y="0"/>
                <wp:positionH relativeFrom="column">
                  <wp:posOffset>2286000</wp:posOffset>
                </wp:positionH>
                <wp:positionV relativeFrom="paragraph">
                  <wp:posOffset>103505</wp:posOffset>
                </wp:positionV>
                <wp:extent cx="1043940" cy="2886075"/>
                <wp:effectExtent l="0" t="0" r="3810" b="9525"/>
                <wp:wrapNone/>
                <wp:docPr id="1612565601"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F9D5D51" id="Graphic 36" o:spid="_x0000_s1026" style="position:absolute;margin-left:180pt;margin-top:8.15pt;width:82.2pt;height:227.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6A27AC1D"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567E31BB" w14:textId="77777777" w:rsidTr="00DD73F9">
        <w:tc>
          <w:tcPr>
            <w:tcW w:w="3116" w:type="dxa"/>
            <w:shd w:val="clear" w:color="auto" w:fill="0A5D5E"/>
          </w:tcPr>
          <w:p w14:paraId="0F02CAC6"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7929D987"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558B1AC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4906053"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41CC23EC"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4F8AF16C"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05C8A29"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192D1D24"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72C3A42C"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4B472893" w14:textId="77777777" w:rsidTr="00DD73F9">
        <w:tc>
          <w:tcPr>
            <w:tcW w:w="3116" w:type="dxa"/>
            <w:shd w:val="clear" w:color="auto" w:fill="0A5D5E"/>
          </w:tcPr>
          <w:p w14:paraId="4246B59D"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DB22A58"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70F316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CE84366"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456E4BE3"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33622745"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78959C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03EC691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F888175"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Clovis</w:t>
      </w:r>
    </w:p>
    <w:p w14:paraId="52DB20C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3B85196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C2C7D93"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51DA6597"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Clovis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42782EF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7AF97A6"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465978D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CPS Case Worker (CYFD/PSD #26397) (Expiration Date: 12/30/2025)</w:t>
      </w:r>
    </w:p>
    <w:p w14:paraId="717CEEF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IFIS Worker (CYFD/FSD #8930) (Expiration Date: 12/31/2025)</w:t>
      </w:r>
    </w:p>
    <w:p w14:paraId="60E99D4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CPS Case Worker (CYFD/PSD #8922) (Expiration Date: 01/04/2026)</w:t>
      </w:r>
    </w:p>
    <w:p w14:paraId="7D42A0C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Comprehensive Addiction and Recovery Act Navigator (DOH/PHD #10118408) (Expiration Date: 12/13/2025)</w:t>
      </w:r>
    </w:p>
    <w:p w14:paraId="001DD34D"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lastRenderedPageBreak/>
        <w:t>Case Aide (CYFD/PS #10118023) (Expiration Date: 02/03/2026)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6F108BA0" w14:textId="77777777" w:rsidTr="00DD73F9">
        <w:trPr>
          <w:trHeight w:val="2070"/>
        </w:trPr>
        <w:tc>
          <w:tcPr>
            <w:tcW w:w="3120" w:type="dxa"/>
          </w:tcPr>
          <w:p w14:paraId="133FD3AB"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02272" behindDoc="1" locked="0" layoutInCell="1" allowOverlap="1" wp14:anchorId="2166260A" wp14:editId="66CE1CD4">
                  <wp:simplePos x="0" y="0"/>
                  <wp:positionH relativeFrom="column">
                    <wp:posOffset>-307010</wp:posOffset>
                  </wp:positionH>
                  <wp:positionV relativeFrom="paragraph">
                    <wp:posOffset>-592531</wp:posOffset>
                  </wp:positionV>
                  <wp:extent cx="1777365" cy="1748155"/>
                  <wp:effectExtent l="0" t="0" r="0" b="4445"/>
                  <wp:wrapNone/>
                  <wp:docPr id="810716741"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2A7FE6C"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C34F0FF" wp14:editId="660E2367">
                  <wp:extent cx="1527048" cy="1075133"/>
                  <wp:effectExtent l="0" t="0" r="0" b="0"/>
                  <wp:docPr id="137876592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1D83906"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68C9737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01248" behindDoc="0" locked="0" layoutInCell="1" allowOverlap="1" wp14:anchorId="47710C2C" wp14:editId="56ECC116">
            <wp:simplePos x="0" y="0"/>
            <wp:positionH relativeFrom="margin">
              <wp:align>right</wp:align>
            </wp:positionH>
            <wp:positionV relativeFrom="paragraph">
              <wp:posOffset>-57150</wp:posOffset>
            </wp:positionV>
            <wp:extent cx="5943600" cy="74930"/>
            <wp:effectExtent l="0" t="0" r="0" b="1270"/>
            <wp:wrapNone/>
            <wp:docPr id="1068389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1360275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Columbus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6AD2703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2628345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6F6BD9C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178E4C4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912425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5C882D6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00224" behindDoc="0" locked="0" layoutInCell="1" allowOverlap="1" wp14:anchorId="53B83F4F" wp14:editId="5E619D21">
                <wp:simplePos x="0" y="0"/>
                <wp:positionH relativeFrom="column">
                  <wp:posOffset>2286000</wp:posOffset>
                </wp:positionH>
                <wp:positionV relativeFrom="paragraph">
                  <wp:posOffset>103505</wp:posOffset>
                </wp:positionV>
                <wp:extent cx="1043940" cy="2886075"/>
                <wp:effectExtent l="0" t="0" r="3810" b="9525"/>
                <wp:wrapNone/>
                <wp:docPr id="1721978692"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F919837" id="Graphic 36" o:spid="_x0000_s1026" style="position:absolute;margin-left:180pt;margin-top:8.15pt;width:82.2pt;height:227.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6F424618"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6EC328A1" w14:textId="77777777" w:rsidTr="00DD73F9">
        <w:tc>
          <w:tcPr>
            <w:tcW w:w="3116" w:type="dxa"/>
            <w:shd w:val="clear" w:color="auto" w:fill="0A5D5E"/>
          </w:tcPr>
          <w:p w14:paraId="5C87EEB8"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65DDE72D"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CFA9D7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5788CB8"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7CBB2D2E"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33C142B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829037B"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78774478"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128AB80B"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6B165DA7" w14:textId="77777777" w:rsidTr="00DD73F9">
        <w:tc>
          <w:tcPr>
            <w:tcW w:w="3116" w:type="dxa"/>
            <w:shd w:val="clear" w:color="auto" w:fill="0A5D5E"/>
          </w:tcPr>
          <w:p w14:paraId="4FFA8FE4"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5A6EEAC7"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6C31C30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C141BF1"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3A80C724"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9647AB4"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EC4484C"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5413CBE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68216B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Columbus</w:t>
      </w:r>
    </w:p>
    <w:p w14:paraId="17AD398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6B83BBFD"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7CFC69B"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3902FF27"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Columbus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430342A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6F20BF15"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564F6E3B"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Park Technician - Pancho Villa State Park (EMNRD #5539) (Expiration Date: 01/03/2026)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63660F99" w14:textId="77777777" w:rsidTr="00DD73F9">
        <w:trPr>
          <w:trHeight w:val="2070"/>
        </w:trPr>
        <w:tc>
          <w:tcPr>
            <w:tcW w:w="3120" w:type="dxa"/>
          </w:tcPr>
          <w:p w14:paraId="4044B2F6"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06368" behindDoc="1" locked="0" layoutInCell="1" allowOverlap="1" wp14:anchorId="61D5D640" wp14:editId="6389383A">
                  <wp:simplePos x="0" y="0"/>
                  <wp:positionH relativeFrom="column">
                    <wp:posOffset>-307010</wp:posOffset>
                  </wp:positionH>
                  <wp:positionV relativeFrom="paragraph">
                    <wp:posOffset>-592531</wp:posOffset>
                  </wp:positionV>
                  <wp:extent cx="1777365" cy="1748155"/>
                  <wp:effectExtent l="0" t="0" r="0" b="4445"/>
                  <wp:wrapNone/>
                  <wp:docPr id="156843083"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269265EE"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223F0740" wp14:editId="6705F797">
                  <wp:extent cx="1527048" cy="1075133"/>
                  <wp:effectExtent l="0" t="0" r="0" b="0"/>
                  <wp:docPr id="39386085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95D17C7"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5D71466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05344" behindDoc="0" locked="0" layoutInCell="1" allowOverlap="1" wp14:anchorId="6AF857C9" wp14:editId="544CA47E">
            <wp:simplePos x="0" y="0"/>
            <wp:positionH relativeFrom="margin">
              <wp:align>right</wp:align>
            </wp:positionH>
            <wp:positionV relativeFrom="paragraph">
              <wp:posOffset>-57150</wp:posOffset>
            </wp:positionV>
            <wp:extent cx="5943600" cy="74930"/>
            <wp:effectExtent l="0" t="0" r="0" b="1270"/>
            <wp:wrapNone/>
            <wp:docPr id="692689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5DA6FE36"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Deming</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6A73562D"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65BDE026"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404D0FE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67682C0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226D958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610D5FF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04320" behindDoc="0" locked="0" layoutInCell="1" allowOverlap="1" wp14:anchorId="1B4F53F6" wp14:editId="4D54C435">
                <wp:simplePos x="0" y="0"/>
                <wp:positionH relativeFrom="column">
                  <wp:posOffset>2286000</wp:posOffset>
                </wp:positionH>
                <wp:positionV relativeFrom="paragraph">
                  <wp:posOffset>103505</wp:posOffset>
                </wp:positionV>
                <wp:extent cx="1043940" cy="2886075"/>
                <wp:effectExtent l="0" t="0" r="3810" b="9525"/>
                <wp:wrapNone/>
                <wp:docPr id="1616669675"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AE9599C" id="Graphic 36" o:spid="_x0000_s1026" style="position:absolute;margin-left:180pt;margin-top:8.15pt;width:82.2pt;height:227.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592741FF"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094EA238" w14:textId="77777777" w:rsidTr="00DD73F9">
        <w:tc>
          <w:tcPr>
            <w:tcW w:w="3116" w:type="dxa"/>
            <w:shd w:val="clear" w:color="auto" w:fill="0A5D5E"/>
          </w:tcPr>
          <w:p w14:paraId="521BC77A"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EC0661F"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61A5BBA"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C3DA558"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23FCF258"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39E9D77C"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AFC8EC1"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25FD72BB"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07274A00"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01B04FC9" w14:textId="77777777" w:rsidTr="00DD73F9">
        <w:tc>
          <w:tcPr>
            <w:tcW w:w="3116" w:type="dxa"/>
            <w:shd w:val="clear" w:color="auto" w:fill="0A5D5E"/>
          </w:tcPr>
          <w:p w14:paraId="28B1E502"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4BAB4D13"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05B8B975"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AAF7208"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57B65D0B"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0A1C5B6C"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CEBEB5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63F18A2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44D62CB"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Deming</w:t>
      </w:r>
    </w:p>
    <w:p w14:paraId="67D3DCD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45CAF3F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5FD89B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3A983207"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Deming</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7BC4118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2BE06F56"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5C1BF84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CPS Case Worker (CYFD/PSD #9023+) (Expiration Date: 12/31/2025)</w:t>
      </w:r>
    </w:p>
    <w:p w14:paraId="380FB06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Community Behavioral Health Clinician (CYFD/BHS #25807) (Expiration Date: 01/12/2026)</w:t>
      </w:r>
    </w:p>
    <w:p w14:paraId="4CF0252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Women, Infants and Children Senior Nutritionist (DOH/PHD #31877) (Expiration Date: 12/20/2025)</w:t>
      </w:r>
    </w:p>
    <w:p w14:paraId="33CD5388"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Park Technician Specialist - Rockhound State Park (EMNRD #38399) (Expiration Date: 01/03/2026)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3B3B2C95" w14:textId="77777777" w:rsidTr="00DD73F9">
        <w:trPr>
          <w:trHeight w:val="2070"/>
        </w:trPr>
        <w:tc>
          <w:tcPr>
            <w:tcW w:w="3120" w:type="dxa"/>
          </w:tcPr>
          <w:p w14:paraId="670A5B80"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10464" behindDoc="1" locked="0" layoutInCell="1" allowOverlap="1" wp14:anchorId="47F7F5CD" wp14:editId="0E9D9D6E">
                  <wp:simplePos x="0" y="0"/>
                  <wp:positionH relativeFrom="column">
                    <wp:posOffset>-307010</wp:posOffset>
                  </wp:positionH>
                  <wp:positionV relativeFrom="paragraph">
                    <wp:posOffset>-592531</wp:posOffset>
                  </wp:positionV>
                  <wp:extent cx="1777365" cy="1748155"/>
                  <wp:effectExtent l="0" t="0" r="0" b="4445"/>
                  <wp:wrapNone/>
                  <wp:docPr id="1356983389"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3652833"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4FAD4446" wp14:editId="45211DED">
                  <wp:extent cx="1527048" cy="1075133"/>
                  <wp:effectExtent l="0" t="0" r="0" b="0"/>
                  <wp:docPr id="51144975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AC3F92E"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682A25E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09440" behindDoc="0" locked="0" layoutInCell="1" allowOverlap="1" wp14:anchorId="2285E78A" wp14:editId="061055D4">
            <wp:simplePos x="0" y="0"/>
            <wp:positionH relativeFrom="margin">
              <wp:align>right</wp:align>
            </wp:positionH>
            <wp:positionV relativeFrom="paragraph">
              <wp:posOffset>-57150</wp:posOffset>
            </wp:positionV>
            <wp:extent cx="5943600" cy="74930"/>
            <wp:effectExtent l="0" t="0" r="0" b="1270"/>
            <wp:wrapNone/>
            <wp:docPr id="37775595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33FDA7C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Eagle Nest</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519428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518E27E"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6B5EC3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7C34D2A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182192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70AACF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08416" behindDoc="0" locked="0" layoutInCell="1" allowOverlap="1" wp14:anchorId="3BB95E70" wp14:editId="5168BFE9">
                <wp:simplePos x="0" y="0"/>
                <wp:positionH relativeFrom="column">
                  <wp:posOffset>2286000</wp:posOffset>
                </wp:positionH>
                <wp:positionV relativeFrom="paragraph">
                  <wp:posOffset>103505</wp:posOffset>
                </wp:positionV>
                <wp:extent cx="1043940" cy="2886075"/>
                <wp:effectExtent l="0" t="0" r="3810" b="9525"/>
                <wp:wrapNone/>
                <wp:docPr id="686599017"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F287B28" id="Graphic 36" o:spid="_x0000_s1026" style="position:absolute;margin-left:180pt;margin-top:8.15pt;width:82.2pt;height:227.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7F9AD02D"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1684B8BD" w14:textId="77777777" w:rsidTr="00DD73F9">
        <w:tc>
          <w:tcPr>
            <w:tcW w:w="3116" w:type="dxa"/>
            <w:shd w:val="clear" w:color="auto" w:fill="0A5D5E"/>
          </w:tcPr>
          <w:p w14:paraId="71315AFC"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D7C7381"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7A67DC60"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D7E37C5"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6E2E8C28"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0AC3C3A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335D7E1"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13A79008"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1E4D4CB7"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06FECC6A" w14:textId="77777777" w:rsidTr="00DD73F9">
        <w:tc>
          <w:tcPr>
            <w:tcW w:w="3116" w:type="dxa"/>
            <w:shd w:val="clear" w:color="auto" w:fill="0A5D5E"/>
          </w:tcPr>
          <w:p w14:paraId="7CAFDD3C"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01C737F1"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52B9D6D1"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E72E798"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592B90A1"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758453B"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064D2FC"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7F4C13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03A467F8"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Eagle Nest</w:t>
      </w:r>
    </w:p>
    <w:p w14:paraId="55354F9D"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93C0E8D"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007333B"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7F452995"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Eagle Nest</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1B59407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A0A576A"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09C85CF8"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Juvenile Correction Officer I (CYFD/JJS #10108478) (Expiration Date: 01/25/2026)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18C78609" w14:textId="77777777" w:rsidTr="00DD73F9">
        <w:trPr>
          <w:trHeight w:val="2070"/>
        </w:trPr>
        <w:tc>
          <w:tcPr>
            <w:tcW w:w="3120" w:type="dxa"/>
          </w:tcPr>
          <w:p w14:paraId="66A3594D"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14560" behindDoc="1" locked="0" layoutInCell="1" allowOverlap="1" wp14:anchorId="3A972397" wp14:editId="533D1871">
                  <wp:simplePos x="0" y="0"/>
                  <wp:positionH relativeFrom="column">
                    <wp:posOffset>-307010</wp:posOffset>
                  </wp:positionH>
                  <wp:positionV relativeFrom="paragraph">
                    <wp:posOffset>-592531</wp:posOffset>
                  </wp:positionV>
                  <wp:extent cx="1777365" cy="1748155"/>
                  <wp:effectExtent l="0" t="0" r="0" b="4445"/>
                  <wp:wrapNone/>
                  <wp:docPr id="413967909"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23A5DC8E"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69DF96EB" wp14:editId="41AD967A">
                  <wp:extent cx="1527048" cy="1075133"/>
                  <wp:effectExtent l="0" t="0" r="0" b="0"/>
                  <wp:docPr id="81295760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D0AF78C"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396DC86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13536" behindDoc="0" locked="0" layoutInCell="1" allowOverlap="1" wp14:anchorId="3B72AFBF" wp14:editId="39CCFBAB">
            <wp:simplePos x="0" y="0"/>
            <wp:positionH relativeFrom="margin">
              <wp:align>right</wp:align>
            </wp:positionH>
            <wp:positionV relativeFrom="paragraph">
              <wp:posOffset>-57150</wp:posOffset>
            </wp:positionV>
            <wp:extent cx="5943600" cy="74930"/>
            <wp:effectExtent l="0" t="0" r="0" b="1270"/>
            <wp:wrapNone/>
            <wp:docPr id="63282926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43AD2B85"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Espanola</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656B77F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66E51E3B"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7EC5BAC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29BACC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2941110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036601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12512" behindDoc="0" locked="0" layoutInCell="1" allowOverlap="1" wp14:anchorId="07DF9B54" wp14:editId="28568E94">
                <wp:simplePos x="0" y="0"/>
                <wp:positionH relativeFrom="column">
                  <wp:posOffset>2286000</wp:posOffset>
                </wp:positionH>
                <wp:positionV relativeFrom="paragraph">
                  <wp:posOffset>103505</wp:posOffset>
                </wp:positionV>
                <wp:extent cx="1043940" cy="2886075"/>
                <wp:effectExtent l="0" t="0" r="3810" b="9525"/>
                <wp:wrapNone/>
                <wp:docPr id="1377284091"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EAF8EE0" id="Graphic 36" o:spid="_x0000_s1026" style="position:absolute;margin-left:180pt;margin-top:8.15pt;width:82.2pt;height:227.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0110D4C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0519CD37" w14:textId="77777777" w:rsidTr="00DD73F9">
        <w:tc>
          <w:tcPr>
            <w:tcW w:w="3116" w:type="dxa"/>
            <w:shd w:val="clear" w:color="auto" w:fill="0A5D5E"/>
          </w:tcPr>
          <w:p w14:paraId="7DBEC2C1"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1A4273BB"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25E977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1E665FD"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7EE34AA3"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70B35B1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BBACB7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381B5D2E"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0CD29138"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64F745D9" w14:textId="77777777" w:rsidTr="00DD73F9">
        <w:tc>
          <w:tcPr>
            <w:tcW w:w="3116" w:type="dxa"/>
            <w:shd w:val="clear" w:color="auto" w:fill="0A5D5E"/>
          </w:tcPr>
          <w:p w14:paraId="49E26F7A"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0EDB7384"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13EB3A6A"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22CB579"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483AA8F1"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0D6FF20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AA5C80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D3F947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0B2F4BA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Espanola</w:t>
      </w:r>
    </w:p>
    <w:p w14:paraId="30764F5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45CD7D6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7502A2F"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596F4A8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Espanola</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1D8A136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5171668"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1C3724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Secretary (CYFD/PSD #32399) (Expiration Date: 01/21/2026)</w:t>
      </w:r>
    </w:p>
    <w:p w14:paraId="7203766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Child Protective Services Case Worker (CYFD/PSD #8481) (Expiration Date: 02/01/2026)</w:t>
      </w:r>
    </w:p>
    <w:p w14:paraId="09E2A6F0"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Associate MV Representative (TRD #73561) (Expiration Date: 12/18/2025)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0AE7C68E" w14:textId="77777777" w:rsidTr="00DD73F9">
        <w:trPr>
          <w:trHeight w:val="2070"/>
        </w:trPr>
        <w:tc>
          <w:tcPr>
            <w:tcW w:w="3120" w:type="dxa"/>
          </w:tcPr>
          <w:p w14:paraId="572B045A"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18656" behindDoc="1" locked="0" layoutInCell="1" allowOverlap="1" wp14:anchorId="1BA88BED" wp14:editId="2C0CB381">
                  <wp:simplePos x="0" y="0"/>
                  <wp:positionH relativeFrom="column">
                    <wp:posOffset>-307010</wp:posOffset>
                  </wp:positionH>
                  <wp:positionV relativeFrom="paragraph">
                    <wp:posOffset>-592531</wp:posOffset>
                  </wp:positionV>
                  <wp:extent cx="1777365" cy="1748155"/>
                  <wp:effectExtent l="0" t="0" r="0" b="4445"/>
                  <wp:wrapNone/>
                  <wp:docPr id="1925421149"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2852CF42"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7E4F1C60" wp14:editId="3C0077C6">
                  <wp:extent cx="1527048" cy="1075133"/>
                  <wp:effectExtent l="0" t="0" r="0" b="0"/>
                  <wp:docPr id="695799775"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BE5D34C"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78B8F50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17632" behindDoc="0" locked="0" layoutInCell="1" allowOverlap="1" wp14:anchorId="78FFCC28" wp14:editId="08480396">
            <wp:simplePos x="0" y="0"/>
            <wp:positionH relativeFrom="margin">
              <wp:align>right</wp:align>
            </wp:positionH>
            <wp:positionV relativeFrom="paragraph">
              <wp:posOffset>-57150</wp:posOffset>
            </wp:positionV>
            <wp:extent cx="5943600" cy="74930"/>
            <wp:effectExtent l="0" t="0" r="0" b="1270"/>
            <wp:wrapNone/>
            <wp:docPr id="19362362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6A9DC7C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Farmington</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42068918"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0FC6291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4023739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2B15EA4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02C8924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639FD53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16608" behindDoc="0" locked="0" layoutInCell="1" allowOverlap="1" wp14:anchorId="4DBE3814" wp14:editId="157A4603">
                <wp:simplePos x="0" y="0"/>
                <wp:positionH relativeFrom="column">
                  <wp:posOffset>2286000</wp:posOffset>
                </wp:positionH>
                <wp:positionV relativeFrom="paragraph">
                  <wp:posOffset>103505</wp:posOffset>
                </wp:positionV>
                <wp:extent cx="1043940" cy="2886075"/>
                <wp:effectExtent l="0" t="0" r="3810" b="9525"/>
                <wp:wrapNone/>
                <wp:docPr id="825324884"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BA3BD3E" id="Graphic 36" o:spid="_x0000_s1026" style="position:absolute;margin-left:180pt;margin-top:8.15pt;width:82.2pt;height:227.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05C3F77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41608D3C" w14:textId="77777777" w:rsidTr="00DD73F9">
        <w:tc>
          <w:tcPr>
            <w:tcW w:w="3116" w:type="dxa"/>
            <w:shd w:val="clear" w:color="auto" w:fill="0A5D5E"/>
          </w:tcPr>
          <w:p w14:paraId="49F8DE67"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6B78F746"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1AB31AD0"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4186411"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16C3DD75"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73139FF3"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2EC344C"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4A9F2DBC"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57AA753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6D18B812" w14:textId="77777777" w:rsidTr="00DD73F9">
        <w:tc>
          <w:tcPr>
            <w:tcW w:w="3116" w:type="dxa"/>
            <w:shd w:val="clear" w:color="auto" w:fill="0A5D5E"/>
          </w:tcPr>
          <w:p w14:paraId="30171C1A"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019DDB1B"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1FEB3D21"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E94D5CF"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4EDB3BBB"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4B8F48B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2E66E0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685A721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0D7B76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Farmington</w:t>
      </w:r>
    </w:p>
    <w:p w14:paraId="1EA36BC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E6A228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8BB9D9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6098755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Farmington</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53DAE7F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000F81F"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103B828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Supervisor, CPS Case Worker (CYFD/PSD #10116306) (Expiration Date: 12/17/2025)</w:t>
      </w:r>
    </w:p>
    <w:p w14:paraId="560A15A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Comprehensive Addiction and Recovery Act Navigator (DOH/PHD #10118404) (Expiration Date: 12/13/2025)</w:t>
      </w:r>
    </w:p>
    <w:p w14:paraId="5BEEA25B"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Family Assistance Analyst (HCA/ISD #7476) (Expiration Date: 12/18/2025)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2DA17F4F" w14:textId="77777777" w:rsidTr="00DD73F9">
        <w:trPr>
          <w:trHeight w:val="2070"/>
        </w:trPr>
        <w:tc>
          <w:tcPr>
            <w:tcW w:w="3120" w:type="dxa"/>
          </w:tcPr>
          <w:p w14:paraId="6CD75758"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22752" behindDoc="1" locked="0" layoutInCell="1" allowOverlap="1" wp14:anchorId="0EDCA667" wp14:editId="41E87191">
                  <wp:simplePos x="0" y="0"/>
                  <wp:positionH relativeFrom="column">
                    <wp:posOffset>-307010</wp:posOffset>
                  </wp:positionH>
                  <wp:positionV relativeFrom="paragraph">
                    <wp:posOffset>-592531</wp:posOffset>
                  </wp:positionV>
                  <wp:extent cx="1777365" cy="1748155"/>
                  <wp:effectExtent l="0" t="0" r="0" b="4445"/>
                  <wp:wrapNone/>
                  <wp:docPr id="1625287608"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C3EC674"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D59B1B4" wp14:editId="4502FAB1">
                  <wp:extent cx="1527048" cy="1075133"/>
                  <wp:effectExtent l="0" t="0" r="0" b="0"/>
                  <wp:docPr id="168284566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F5010CE"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279DD6B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21728" behindDoc="0" locked="0" layoutInCell="1" allowOverlap="1" wp14:anchorId="1E5829E6" wp14:editId="374C2EFA">
            <wp:simplePos x="0" y="0"/>
            <wp:positionH relativeFrom="margin">
              <wp:align>right</wp:align>
            </wp:positionH>
            <wp:positionV relativeFrom="paragraph">
              <wp:posOffset>-57150</wp:posOffset>
            </wp:positionV>
            <wp:extent cx="5943600" cy="74930"/>
            <wp:effectExtent l="0" t="0" r="0" b="1270"/>
            <wp:wrapNone/>
            <wp:docPr id="1892097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6D41E15F"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Gallup</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136FE5A3"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46C955E3"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4F0BDB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12AB87B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982A76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045D53D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20704" behindDoc="0" locked="0" layoutInCell="1" allowOverlap="1" wp14:anchorId="00B2FF2C" wp14:editId="6DF3DFFF">
                <wp:simplePos x="0" y="0"/>
                <wp:positionH relativeFrom="column">
                  <wp:posOffset>2286000</wp:posOffset>
                </wp:positionH>
                <wp:positionV relativeFrom="paragraph">
                  <wp:posOffset>103505</wp:posOffset>
                </wp:positionV>
                <wp:extent cx="1043940" cy="2886075"/>
                <wp:effectExtent l="0" t="0" r="3810" b="9525"/>
                <wp:wrapNone/>
                <wp:docPr id="216104547"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023A8B6" id="Graphic 36" o:spid="_x0000_s1026" style="position:absolute;margin-left:180pt;margin-top:8.15pt;width:82.2pt;height:227.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0B6734A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4AD7BD89" w14:textId="77777777" w:rsidTr="00DD73F9">
        <w:tc>
          <w:tcPr>
            <w:tcW w:w="3116" w:type="dxa"/>
            <w:shd w:val="clear" w:color="auto" w:fill="0A5D5E"/>
          </w:tcPr>
          <w:p w14:paraId="115ADB2F"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6597539E"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796FC16A"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F5C0AB9"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191447EE"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3A183E71"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F204BBE"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250697EF"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08FF727C"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29719A00" w14:textId="77777777" w:rsidTr="00DD73F9">
        <w:tc>
          <w:tcPr>
            <w:tcW w:w="3116" w:type="dxa"/>
            <w:shd w:val="clear" w:color="auto" w:fill="0A5D5E"/>
          </w:tcPr>
          <w:p w14:paraId="518F1D57"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7A657402"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1207607"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55CA369"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7DF5EE2C"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5EBF1813"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40B881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062DC73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253F90CC"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Gallup</w:t>
      </w:r>
    </w:p>
    <w:p w14:paraId="12A2AE7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060BC23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0C27115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51D15AD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Gallup</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79716A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2A4D5DD0"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514B72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CPS Case Worker (CYFD/PSD #8811) (Expiration Date: 01/05/2026)</w:t>
      </w:r>
    </w:p>
    <w:p w14:paraId="36C3FF2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Secretary (CYFD/PSD #8872) (Expiration Date: 01/06/2026)</w:t>
      </w:r>
    </w:p>
    <w:p w14:paraId="18216CA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Community Behavioral Health Clinician (CYFD/BHS #34670) (Expiration Date: 01/17/2026)</w:t>
      </w:r>
    </w:p>
    <w:p w14:paraId="55519CC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Engineering Technician (DOT/D6 #21219) (Expiration Date: 12/26/2025)</w:t>
      </w:r>
    </w:p>
    <w:p w14:paraId="36F77566"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Senior CPS Case Worker (CYFD/PSD #8867) (Expiration Date: 02/02/2026)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589835E0" w14:textId="77777777" w:rsidTr="00DD73F9">
        <w:trPr>
          <w:trHeight w:val="2070"/>
        </w:trPr>
        <w:tc>
          <w:tcPr>
            <w:tcW w:w="3120" w:type="dxa"/>
          </w:tcPr>
          <w:p w14:paraId="4E5FA95D"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26848" behindDoc="1" locked="0" layoutInCell="1" allowOverlap="1" wp14:anchorId="3FE52F80" wp14:editId="565C1C3D">
                  <wp:simplePos x="0" y="0"/>
                  <wp:positionH relativeFrom="column">
                    <wp:posOffset>-307010</wp:posOffset>
                  </wp:positionH>
                  <wp:positionV relativeFrom="paragraph">
                    <wp:posOffset>-592531</wp:posOffset>
                  </wp:positionV>
                  <wp:extent cx="1777365" cy="1748155"/>
                  <wp:effectExtent l="0" t="0" r="0" b="4445"/>
                  <wp:wrapNone/>
                  <wp:docPr id="813484411"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46F1306C"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26B428BA" wp14:editId="688B35DE">
                  <wp:extent cx="1527048" cy="1075133"/>
                  <wp:effectExtent l="0" t="0" r="0" b="0"/>
                  <wp:docPr id="123253482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DDB7EB2"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6257A99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25824" behindDoc="0" locked="0" layoutInCell="1" allowOverlap="1" wp14:anchorId="3F9E7EBC" wp14:editId="3E70BA27">
            <wp:simplePos x="0" y="0"/>
            <wp:positionH relativeFrom="margin">
              <wp:align>right</wp:align>
            </wp:positionH>
            <wp:positionV relativeFrom="paragraph">
              <wp:posOffset>-57150</wp:posOffset>
            </wp:positionV>
            <wp:extent cx="5943600" cy="74930"/>
            <wp:effectExtent l="0" t="0" r="0" b="1270"/>
            <wp:wrapNone/>
            <wp:docPr id="14507260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5811F02D"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Grants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4337E4E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254999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129496B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6965A23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B0C443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20A1A29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24800" behindDoc="0" locked="0" layoutInCell="1" allowOverlap="1" wp14:anchorId="05A24B6E" wp14:editId="3E346598">
                <wp:simplePos x="0" y="0"/>
                <wp:positionH relativeFrom="column">
                  <wp:posOffset>2286000</wp:posOffset>
                </wp:positionH>
                <wp:positionV relativeFrom="paragraph">
                  <wp:posOffset>103505</wp:posOffset>
                </wp:positionV>
                <wp:extent cx="1043940" cy="2886075"/>
                <wp:effectExtent l="0" t="0" r="3810" b="9525"/>
                <wp:wrapNone/>
                <wp:docPr id="397185296"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5D05ECC" id="Graphic 36" o:spid="_x0000_s1026" style="position:absolute;margin-left:180pt;margin-top:8.15pt;width:82.2pt;height:227.2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73E8102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2371E336" w14:textId="77777777" w:rsidTr="00DD73F9">
        <w:tc>
          <w:tcPr>
            <w:tcW w:w="3116" w:type="dxa"/>
            <w:shd w:val="clear" w:color="auto" w:fill="0A5D5E"/>
          </w:tcPr>
          <w:p w14:paraId="28C0FEC4"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EFA6113"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366ACE6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A7CF73F"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6725FDB5"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3782F015"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5411B9D"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1DCD228A"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61B2CD11"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2589AA9F" w14:textId="77777777" w:rsidTr="00DD73F9">
        <w:tc>
          <w:tcPr>
            <w:tcW w:w="3116" w:type="dxa"/>
            <w:shd w:val="clear" w:color="auto" w:fill="0A5D5E"/>
          </w:tcPr>
          <w:p w14:paraId="632666E2"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5345C4E4"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369F420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6B519A1"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3CA4FE78"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20C3184A"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787886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2D63545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6A6E7B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Grants</w:t>
      </w:r>
    </w:p>
    <w:p w14:paraId="5C134E9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6BBAAFC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3F7271B"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6BA43CB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Grants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16B9B60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6D8844DD"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1FC6BFD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CARA Navigator (DOH/PHD #10118406) (Expiration Date: 12/13/2025)</w:t>
      </w:r>
    </w:p>
    <w:p w14:paraId="26BA177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Nutritionist (DOH/PHD/NW #10113754) (Expiration Date: 12/18/2025)</w:t>
      </w:r>
    </w:p>
    <w:p w14:paraId="4C21DAFC"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Correctional Officer Cadet (NMCD/WNMCF #17326+) (Expiration Date: 02/07/2026)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21D1C5CF" w14:textId="77777777" w:rsidTr="00DD73F9">
        <w:trPr>
          <w:trHeight w:val="2070"/>
        </w:trPr>
        <w:tc>
          <w:tcPr>
            <w:tcW w:w="3120" w:type="dxa"/>
          </w:tcPr>
          <w:p w14:paraId="49DAD155"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30944" behindDoc="1" locked="0" layoutInCell="1" allowOverlap="1" wp14:anchorId="7B2A5F9E" wp14:editId="23A323B7">
                  <wp:simplePos x="0" y="0"/>
                  <wp:positionH relativeFrom="column">
                    <wp:posOffset>-307010</wp:posOffset>
                  </wp:positionH>
                  <wp:positionV relativeFrom="paragraph">
                    <wp:posOffset>-592531</wp:posOffset>
                  </wp:positionV>
                  <wp:extent cx="1777365" cy="1748155"/>
                  <wp:effectExtent l="0" t="0" r="0" b="4445"/>
                  <wp:wrapNone/>
                  <wp:docPr id="1240383259"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6A9D9746"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449DEBF0" wp14:editId="79712276">
                  <wp:extent cx="1527048" cy="1075133"/>
                  <wp:effectExtent l="0" t="0" r="0" b="0"/>
                  <wp:docPr id="183478523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AC139C3"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079E531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29920" behindDoc="0" locked="0" layoutInCell="1" allowOverlap="1" wp14:anchorId="044405A0" wp14:editId="40988F3C">
            <wp:simplePos x="0" y="0"/>
            <wp:positionH relativeFrom="margin">
              <wp:align>right</wp:align>
            </wp:positionH>
            <wp:positionV relativeFrom="paragraph">
              <wp:posOffset>-57150</wp:posOffset>
            </wp:positionV>
            <wp:extent cx="5943600" cy="74930"/>
            <wp:effectExtent l="0" t="0" r="0" b="1270"/>
            <wp:wrapNone/>
            <wp:docPr id="5507984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5FE7733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Hagerman</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4D3C3CEE"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1AFA4D88"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0F7D106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4BEC246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D3C5D9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FDFB7E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28896" behindDoc="0" locked="0" layoutInCell="1" allowOverlap="1" wp14:anchorId="37BBCEE8" wp14:editId="3AFD7984">
                <wp:simplePos x="0" y="0"/>
                <wp:positionH relativeFrom="column">
                  <wp:posOffset>2286000</wp:posOffset>
                </wp:positionH>
                <wp:positionV relativeFrom="paragraph">
                  <wp:posOffset>103505</wp:posOffset>
                </wp:positionV>
                <wp:extent cx="1043940" cy="2886075"/>
                <wp:effectExtent l="0" t="0" r="3810" b="9525"/>
                <wp:wrapNone/>
                <wp:docPr id="1054156358"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A7CEA42" id="Graphic 36" o:spid="_x0000_s1026" style="position:absolute;margin-left:180pt;margin-top:8.15pt;width:82.2pt;height:227.2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549F2CC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0ED68A3E" w14:textId="77777777" w:rsidTr="00DD73F9">
        <w:tc>
          <w:tcPr>
            <w:tcW w:w="3116" w:type="dxa"/>
            <w:shd w:val="clear" w:color="auto" w:fill="0A5D5E"/>
          </w:tcPr>
          <w:p w14:paraId="7984AA0C"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717C8891"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51900668"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D5294A2"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41CBDF5"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5DB00ED5"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635EF6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1E2D023B"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3FBB486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1896DCF1" w14:textId="77777777" w:rsidTr="00DD73F9">
        <w:tc>
          <w:tcPr>
            <w:tcW w:w="3116" w:type="dxa"/>
            <w:shd w:val="clear" w:color="auto" w:fill="0A5D5E"/>
          </w:tcPr>
          <w:p w14:paraId="57821DAD"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35B955AF"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218DA44"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E7A2551"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1EF65A43"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6BF17AE7"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A04E37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6EA6D06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09705B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Hagerman</w:t>
      </w:r>
    </w:p>
    <w:p w14:paraId="0CC3442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3A19692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BE2C0DF"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450E1975"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Hagerman</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48F36D7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DBACDB6"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42729F6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Behavioral Health Therapist (NMCD #37844) (Expiration Date: 12/22/2025)</w:t>
      </w:r>
    </w:p>
    <w:p w14:paraId="4259F58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Financial Coordinator (NMCD #16916) (Expiration Date: 12/15/2025)</w:t>
      </w:r>
    </w:p>
    <w:p w14:paraId="102E18D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Correctional Officer Specialist Maintenance (NMCD #17479) (Expiration Date: 12/15/2025)</w:t>
      </w:r>
    </w:p>
    <w:p w14:paraId="537B91D3"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Correctional Officer Cadet (NMCD/RCC #34738+) (Expiration Date: 02/07/2026)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194E6BE5" w14:textId="77777777" w:rsidTr="00DD73F9">
        <w:trPr>
          <w:trHeight w:val="2070"/>
        </w:trPr>
        <w:tc>
          <w:tcPr>
            <w:tcW w:w="3120" w:type="dxa"/>
          </w:tcPr>
          <w:p w14:paraId="46961B73"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35040" behindDoc="1" locked="0" layoutInCell="1" allowOverlap="1" wp14:anchorId="292B91A0" wp14:editId="077E6458">
                  <wp:simplePos x="0" y="0"/>
                  <wp:positionH relativeFrom="column">
                    <wp:posOffset>-307010</wp:posOffset>
                  </wp:positionH>
                  <wp:positionV relativeFrom="paragraph">
                    <wp:posOffset>-592531</wp:posOffset>
                  </wp:positionV>
                  <wp:extent cx="1777365" cy="1748155"/>
                  <wp:effectExtent l="0" t="0" r="0" b="4445"/>
                  <wp:wrapNone/>
                  <wp:docPr id="2050345282"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07A7F5C7"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16DC46CF" wp14:editId="1B952794">
                  <wp:extent cx="1527048" cy="1075133"/>
                  <wp:effectExtent l="0" t="0" r="0" b="0"/>
                  <wp:docPr id="81951323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18C9574"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708DE11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34016" behindDoc="0" locked="0" layoutInCell="1" allowOverlap="1" wp14:anchorId="441C0AF8" wp14:editId="02DD9A66">
            <wp:simplePos x="0" y="0"/>
            <wp:positionH relativeFrom="margin">
              <wp:align>right</wp:align>
            </wp:positionH>
            <wp:positionV relativeFrom="paragraph">
              <wp:posOffset>-57150</wp:posOffset>
            </wp:positionV>
            <wp:extent cx="5943600" cy="74930"/>
            <wp:effectExtent l="0" t="0" r="0" b="1270"/>
            <wp:wrapNone/>
            <wp:docPr id="3958295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E022D3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Hobbs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048C7CDB"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1C9E9F0C"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0C485FC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4F8E6B7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25BEAEB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1F40A80D"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32992" behindDoc="0" locked="0" layoutInCell="1" allowOverlap="1" wp14:anchorId="0A78E76A" wp14:editId="5B52955D">
                <wp:simplePos x="0" y="0"/>
                <wp:positionH relativeFrom="column">
                  <wp:posOffset>2286000</wp:posOffset>
                </wp:positionH>
                <wp:positionV relativeFrom="paragraph">
                  <wp:posOffset>103505</wp:posOffset>
                </wp:positionV>
                <wp:extent cx="1043940" cy="2886075"/>
                <wp:effectExtent l="0" t="0" r="3810" b="9525"/>
                <wp:wrapNone/>
                <wp:docPr id="454561835"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FCF6F3E" id="Graphic 36" o:spid="_x0000_s1026" style="position:absolute;margin-left:180pt;margin-top:8.15pt;width:82.2pt;height:227.2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0E7BB5D8"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20234BF1" w14:textId="77777777" w:rsidTr="00DD73F9">
        <w:tc>
          <w:tcPr>
            <w:tcW w:w="3116" w:type="dxa"/>
            <w:shd w:val="clear" w:color="auto" w:fill="0A5D5E"/>
          </w:tcPr>
          <w:p w14:paraId="3AFBDF02"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6BA72AC3"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7206F48"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259DB2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4C38166B"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1EC0DEC4"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82ED227"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674110E9"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4632A651"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3447713E" w14:textId="77777777" w:rsidTr="00DD73F9">
        <w:tc>
          <w:tcPr>
            <w:tcW w:w="3116" w:type="dxa"/>
            <w:shd w:val="clear" w:color="auto" w:fill="0A5D5E"/>
          </w:tcPr>
          <w:p w14:paraId="05252037"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7C519247"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6065A5C0"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694AF9C"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0121CCFE"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08C1CD2C"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DE8BA80"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33D0243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30A1527"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Hobbs</w:t>
      </w:r>
    </w:p>
    <w:p w14:paraId="44DA601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08A4DEC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803F16E"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A51E115"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Hobbs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0234872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4307559"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42129CF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CPS Case Worker (CYFD/PSD #9037+) (Expiration Date: 12/16/2025)</w:t>
      </w:r>
    </w:p>
    <w:p w14:paraId="5F1BB09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CPS Case Worker Supervisor (CYFD/PSD #8910) (Expiration Date: 12/23/2025)</w:t>
      </w:r>
    </w:p>
    <w:p w14:paraId="4451EE3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Transportation Inspector (DPS #2401) (Expiration Date: 12/09/2025)</w:t>
      </w:r>
    </w:p>
    <w:p w14:paraId="162D7726"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Temporary Assistance for Needy Families (TANF) Supervisor (DWS #10113326) (Expiration Date: 12/09/2025)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1B7F5859" w14:textId="77777777" w:rsidTr="00DD73F9">
        <w:trPr>
          <w:trHeight w:val="2070"/>
        </w:trPr>
        <w:tc>
          <w:tcPr>
            <w:tcW w:w="3120" w:type="dxa"/>
          </w:tcPr>
          <w:p w14:paraId="6940B03D"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39136" behindDoc="1" locked="0" layoutInCell="1" allowOverlap="1" wp14:anchorId="0A39090A" wp14:editId="491C7D47">
                  <wp:simplePos x="0" y="0"/>
                  <wp:positionH relativeFrom="column">
                    <wp:posOffset>-307010</wp:posOffset>
                  </wp:positionH>
                  <wp:positionV relativeFrom="paragraph">
                    <wp:posOffset>-592531</wp:posOffset>
                  </wp:positionV>
                  <wp:extent cx="1777365" cy="1748155"/>
                  <wp:effectExtent l="0" t="0" r="0" b="4445"/>
                  <wp:wrapNone/>
                  <wp:docPr id="1274198915"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71B60047"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64FEF2EB" wp14:editId="23BA1151">
                  <wp:extent cx="1527048" cy="1075133"/>
                  <wp:effectExtent l="0" t="0" r="0" b="0"/>
                  <wp:docPr id="241606880"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E35A81D"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7F6D12E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38112" behindDoc="0" locked="0" layoutInCell="1" allowOverlap="1" wp14:anchorId="34371224" wp14:editId="3FBFAE05">
            <wp:simplePos x="0" y="0"/>
            <wp:positionH relativeFrom="margin">
              <wp:align>right</wp:align>
            </wp:positionH>
            <wp:positionV relativeFrom="paragraph">
              <wp:posOffset>-57150</wp:posOffset>
            </wp:positionV>
            <wp:extent cx="5943600" cy="74930"/>
            <wp:effectExtent l="0" t="0" r="0" b="1270"/>
            <wp:wrapNone/>
            <wp:docPr id="2475124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167A9663"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Jal</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77E81A9E"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1E522A9E"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5139B5C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2DFE9C7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BC50B3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714B5D1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37088" behindDoc="0" locked="0" layoutInCell="1" allowOverlap="1" wp14:anchorId="3783BF79" wp14:editId="54554DA3">
                <wp:simplePos x="0" y="0"/>
                <wp:positionH relativeFrom="column">
                  <wp:posOffset>2286000</wp:posOffset>
                </wp:positionH>
                <wp:positionV relativeFrom="paragraph">
                  <wp:posOffset>103505</wp:posOffset>
                </wp:positionV>
                <wp:extent cx="1043940" cy="2886075"/>
                <wp:effectExtent l="0" t="0" r="3810" b="9525"/>
                <wp:wrapNone/>
                <wp:docPr id="757179314"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8A87EC4" id="Graphic 36" o:spid="_x0000_s1026" style="position:absolute;margin-left:180pt;margin-top:8.15pt;width:82.2pt;height:227.2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733E688F"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0CCF5961" w14:textId="77777777" w:rsidTr="00DD73F9">
        <w:tc>
          <w:tcPr>
            <w:tcW w:w="3116" w:type="dxa"/>
            <w:shd w:val="clear" w:color="auto" w:fill="0A5D5E"/>
          </w:tcPr>
          <w:p w14:paraId="3C3E1AE1"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3599F6FE"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6EA52C2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19C2272"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6DE24B80"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1D775068"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55476A2"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1457D7F5"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090480D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3F286E26" w14:textId="77777777" w:rsidTr="00DD73F9">
        <w:tc>
          <w:tcPr>
            <w:tcW w:w="3116" w:type="dxa"/>
            <w:shd w:val="clear" w:color="auto" w:fill="0A5D5E"/>
          </w:tcPr>
          <w:p w14:paraId="09A4843B"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0771826F"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8A59C3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467A7AC"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479877AE"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3F343457"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0C8B72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0D168D1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53034D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Jal</w:t>
      </w:r>
    </w:p>
    <w:p w14:paraId="156771B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3C819AD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31E40DC"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4AAB237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Jal</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227B98F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AA9142C"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4377DC43"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Associate Highway Maint Worker (DOT/D2 #19728) (Expiration Date: 12/17/2025)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13673955" w14:textId="77777777" w:rsidTr="00DD73F9">
        <w:trPr>
          <w:trHeight w:val="2070"/>
        </w:trPr>
        <w:tc>
          <w:tcPr>
            <w:tcW w:w="3120" w:type="dxa"/>
          </w:tcPr>
          <w:p w14:paraId="6849CEFA"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43232" behindDoc="1" locked="0" layoutInCell="1" allowOverlap="1" wp14:anchorId="67904765" wp14:editId="250FDE16">
                  <wp:simplePos x="0" y="0"/>
                  <wp:positionH relativeFrom="column">
                    <wp:posOffset>-307010</wp:posOffset>
                  </wp:positionH>
                  <wp:positionV relativeFrom="paragraph">
                    <wp:posOffset>-592531</wp:posOffset>
                  </wp:positionV>
                  <wp:extent cx="1777365" cy="1748155"/>
                  <wp:effectExtent l="0" t="0" r="0" b="4445"/>
                  <wp:wrapNone/>
                  <wp:docPr id="722504244"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72964873"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6CC7B726" wp14:editId="44CA1FBF">
                  <wp:extent cx="1527048" cy="1075133"/>
                  <wp:effectExtent l="0" t="0" r="0" b="0"/>
                  <wp:docPr id="1451845445"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A6658BE"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7A0F303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42208" behindDoc="0" locked="0" layoutInCell="1" allowOverlap="1" wp14:anchorId="1930AE71" wp14:editId="7BA0E689">
            <wp:simplePos x="0" y="0"/>
            <wp:positionH relativeFrom="margin">
              <wp:align>right</wp:align>
            </wp:positionH>
            <wp:positionV relativeFrom="paragraph">
              <wp:posOffset>-57150</wp:posOffset>
            </wp:positionV>
            <wp:extent cx="5943600" cy="74930"/>
            <wp:effectExtent l="0" t="0" r="0" b="1270"/>
            <wp:wrapNone/>
            <wp:docPr id="10502153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33B9B2FB"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Las Cruces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76140A8B"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79E55BA5"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6EF9D18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0E853B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6BDFFF9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0B5E71C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41184" behindDoc="0" locked="0" layoutInCell="1" allowOverlap="1" wp14:anchorId="66B90C87" wp14:editId="6422937F">
                <wp:simplePos x="0" y="0"/>
                <wp:positionH relativeFrom="column">
                  <wp:posOffset>2286000</wp:posOffset>
                </wp:positionH>
                <wp:positionV relativeFrom="paragraph">
                  <wp:posOffset>103505</wp:posOffset>
                </wp:positionV>
                <wp:extent cx="1043940" cy="2886075"/>
                <wp:effectExtent l="0" t="0" r="3810" b="9525"/>
                <wp:wrapNone/>
                <wp:docPr id="1296795456"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EAE205E" id="Graphic 36" o:spid="_x0000_s1026" style="position:absolute;margin-left:180pt;margin-top:8.15pt;width:82.2pt;height:227.2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414067DD"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6E704A1A" w14:textId="77777777" w:rsidTr="00DD73F9">
        <w:tc>
          <w:tcPr>
            <w:tcW w:w="3116" w:type="dxa"/>
            <w:shd w:val="clear" w:color="auto" w:fill="0A5D5E"/>
          </w:tcPr>
          <w:p w14:paraId="5EDD716F"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70559B98"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1F3F021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F4101F4"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BF4CB4E"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492824C2"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41713E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24623358"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66588EE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2805F9DE" w14:textId="77777777" w:rsidTr="00DD73F9">
        <w:tc>
          <w:tcPr>
            <w:tcW w:w="3116" w:type="dxa"/>
            <w:shd w:val="clear" w:color="auto" w:fill="0A5D5E"/>
          </w:tcPr>
          <w:p w14:paraId="64D7BB22"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4332F293"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1490C87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1677FFC"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4AA59899"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4DDC0C4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DD10DAA"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084F7B9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6C44FD56"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Las Cruces</w:t>
      </w:r>
    </w:p>
    <w:p w14:paraId="2DB7AFE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AE3D48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15C63C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206CC08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Las Cruces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0721EE5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BC0E1B6"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19FCAB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CPS Case Worker - After Hours (CYFD/PSD #8768+) (Expiration Date: 12/16/2025)</w:t>
      </w:r>
    </w:p>
    <w:p w14:paraId="1A31F41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Juvenile Correction Officer I (CYFD/JJS/JPTC #30489) (Expiration Date: 12/16/2025)</w:t>
      </w:r>
    </w:p>
    <w:p w14:paraId="096E66E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Registered Nurse (CYFD/JPTC #10101344) (Expiration Date: 12/16/2025)</w:t>
      </w:r>
    </w:p>
    <w:p w14:paraId="6B6DB2F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Care and Behavioral Support Supervisor (CYFD/BHS #10118122+) (Expiration Date: 01/13/2026)</w:t>
      </w:r>
    </w:p>
    <w:p w14:paraId="6A7840F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CARA Navigator (DOH/PHD #10118411+) (Expiration Date: 12/13/2025)</w:t>
      </w:r>
    </w:p>
    <w:p w14:paraId="22603DD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lastRenderedPageBreak/>
        <w:t>Program Coordinator (DOH/PHD/PCHB #30891) (Expiration Date: 12/13/2025)</w:t>
      </w:r>
    </w:p>
    <w:p w14:paraId="6130FDE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Care &amp; Behavioral Support Specialist (CYFD/BH #10118154+) (Expiration Date: 01/17/2026)</w:t>
      </w:r>
    </w:p>
    <w:p w14:paraId="2F8870F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CPS Case Worker (CYFD/PSD #31006) (Expiration Date: 01/17/2026)</w:t>
      </w:r>
    </w:p>
    <w:p w14:paraId="206361F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Correctional Officer Cadet (NMCD/SNMCF #17634+) (Expiration Date: 02/07/2026)</w:t>
      </w:r>
    </w:p>
    <w:p w14:paraId="1FB31D1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IT Support Technician (CYFD/IT #26224) (Expiration Date: 01/26/2026)</w:t>
      </w:r>
    </w:p>
    <w:p w14:paraId="356F268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Real Estate Appraiser (TRD #34103) (Expiration Date: 12/11/2025)</w:t>
      </w:r>
    </w:p>
    <w:p w14:paraId="04263E4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Fostering Connections Specialist (CYFD/FSD #29133) (Expiration Date: 02/01/2026)</w:t>
      </w:r>
    </w:p>
    <w:p w14:paraId="4A30ABF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Client Service Agent (CYFD/PSD #8753) (Expiration Date: 02/01/2026)</w:t>
      </w:r>
    </w:p>
    <w:p w14:paraId="48432CE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Child Support Assistant (HCA/CSSD #8154) (Expiration Date: 12/18/2025)</w:t>
      </w:r>
    </w:p>
    <w:p w14:paraId="541F716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Regional Operations Supervisor (CYFD/PSD #8749) (Expiration Date: 02/02/2026)</w:t>
      </w:r>
    </w:p>
    <w:p w14:paraId="554DD56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Correctional Officer Lieutenant (NMCD #17620) (Expiration Date: 12/22/2025)</w:t>
      </w:r>
    </w:p>
    <w:p w14:paraId="25FFD217"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Correctional Officer Sergeant (NMCD #17661) (Expiration Date: 12/22/2025)</w:t>
      </w:r>
    </w:p>
    <w:p w14:paraId="622B8CC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Mechanical Inspector (RLD #4007) (Expiration Date: 01/08/2026)</w:t>
      </w:r>
    </w:p>
    <w:p w14:paraId="3BC39E22"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Family Support Specialist (ECECD #10108426+) (Expiration Date: 12/23/2025)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67A9CB14" w14:textId="77777777" w:rsidTr="00DD73F9">
        <w:trPr>
          <w:trHeight w:val="2070"/>
        </w:trPr>
        <w:tc>
          <w:tcPr>
            <w:tcW w:w="3120" w:type="dxa"/>
          </w:tcPr>
          <w:p w14:paraId="5A9645E8"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47328" behindDoc="1" locked="0" layoutInCell="1" allowOverlap="1" wp14:anchorId="1D816407" wp14:editId="07E721CF">
                  <wp:simplePos x="0" y="0"/>
                  <wp:positionH relativeFrom="column">
                    <wp:posOffset>-307010</wp:posOffset>
                  </wp:positionH>
                  <wp:positionV relativeFrom="paragraph">
                    <wp:posOffset>-592531</wp:posOffset>
                  </wp:positionV>
                  <wp:extent cx="1777365" cy="1748155"/>
                  <wp:effectExtent l="0" t="0" r="0" b="4445"/>
                  <wp:wrapNone/>
                  <wp:docPr id="1824368325"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5204C107"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4908BDB1" wp14:editId="6F6211AE">
                  <wp:extent cx="1527048" cy="1075133"/>
                  <wp:effectExtent l="0" t="0" r="0" b="0"/>
                  <wp:docPr id="47168012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B6E0B07"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77E0BFA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46304" behindDoc="0" locked="0" layoutInCell="1" allowOverlap="1" wp14:anchorId="204D2D02" wp14:editId="4BC475AD">
            <wp:simplePos x="0" y="0"/>
            <wp:positionH relativeFrom="margin">
              <wp:align>right</wp:align>
            </wp:positionH>
            <wp:positionV relativeFrom="paragraph">
              <wp:posOffset>-57150</wp:posOffset>
            </wp:positionV>
            <wp:extent cx="5943600" cy="74930"/>
            <wp:effectExtent l="0" t="0" r="0" b="1270"/>
            <wp:wrapNone/>
            <wp:docPr id="55949197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425D133"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Las Vegas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39D74F7E"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141176EF"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7D0C605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5ED9390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E6CD32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3FEE29D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45280" behindDoc="0" locked="0" layoutInCell="1" allowOverlap="1" wp14:anchorId="4AE3406B" wp14:editId="0B2B2928">
                <wp:simplePos x="0" y="0"/>
                <wp:positionH relativeFrom="column">
                  <wp:posOffset>2286000</wp:posOffset>
                </wp:positionH>
                <wp:positionV relativeFrom="paragraph">
                  <wp:posOffset>103505</wp:posOffset>
                </wp:positionV>
                <wp:extent cx="1043940" cy="2886075"/>
                <wp:effectExtent l="0" t="0" r="3810" b="9525"/>
                <wp:wrapNone/>
                <wp:docPr id="2261645"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0949FA0" id="Graphic 36" o:spid="_x0000_s1026" style="position:absolute;margin-left:180pt;margin-top:8.15pt;width:82.2pt;height:227.2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2EC7AAF8"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345CBDDE" w14:textId="77777777" w:rsidTr="00DD73F9">
        <w:tc>
          <w:tcPr>
            <w:tcW w:w="3116" w:type="dxa"/>
            <w:shd w:val="clear" w:color="auto" w:fill="0A5D5E"/>
          </w:tcPr>
          <w:p w14:paraId="3CF6B6B9"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5FCCADBF"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A3270B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C1B381C"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B4447EB"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5587A942"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0752D3B"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3A550B9F"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6BABAEC5"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3280E295" w14:textId="77777777" w:rsidTr="00DD73F9">
        <w:tc>
          <w:tcPr>
            <w:tcW w:w="3116" w:type="dxa"/>
            <w:shd w:val="clear" w:color="auto" w:fill="0A5D5E"/>
          </w:tcPr>
          <w:p w14:paraId="64ECC2B1"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69F5E05B"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18ACFE05"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F99BC11"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07D09F23"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6975B5B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3C90991"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15813EF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A59D64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Las Vegas</w:t>
      </w:r>
    </w:p>
    <w:p w14:paraId="037E83B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278FCB1D"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26FE3E3"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298658D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Las Vegas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220A7CE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07678DFB"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2ABE8FA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CPS Case Worker (CYFD/PSD #8418+) (Expiration Date: 01/07/2026)</w:t>
      </w:r>
    </w:p>
    <w:p w14:paraId="6B99DFB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Admission-Business Operations Specialist (DOH/NMBHI #13034) (Expiration Date: 12/11/2025)</w:t>
      </w:r>
    </w:p>
    <w:p w14:paraId="09287ED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Adult Psychiatric Division Director (DOH/NMBHI #10804) (Expiration Date: 12/13/2025)</w:t>
      </w:r>
    </w:p>
    <w:p w14:paraId="7196043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Registered Nurse Supervisor (Expiration Date: 12/14/2025)</w:t>
      </w:r>
    </w:p>
    <w:p w14:paraId="232BDE1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Custodial Supervisor (DOH/NMBHI # 12828) (Expiration Date: 12/18/2025)</w:t>
      </w:r>
    </w:p>
    <w:p w14:paraId="64F2D4D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lastRenderedPageBreak/>
        <w:t>Senior Forensic Social Worker (DOH/NMBHI # 10100680) (Expiration Date: 01/04/2026)</w:t>
      </w:r>
    </w:p>
    <w:p w14:paraId="52DD264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IT Systems Administrator (DOH/ITSD#12657) (Expiration Date: 12/09/2025)</w:t>
      </w:r>
    </w:p>
    <w:p w14:paraId="0913807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Lead Registered Nurse (DOH/NMBHI #13185) (Expiration Date: 12/20/2025)</w:t>
      </w:r>
    </w:p>
    <w:p w14:paraId="4C35027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CPS Case Work Supervisor (CYFD #32398) (Expiration Date: 01/21/2026)</w:t>
      </w:r>
    </w:p>
    <w:p w14:paraId="28AB8A6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PBX Switchboard(DOH/NMBHI #12949) (Expiration Date: 12/21/2025)</w:t>
      </w:r>
    </w:p>
    <w:p w14:paraId="57E8A99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Nurse Manager (DOH/NMBHI #13285) (Expiration Date: 12/21/2025)</w:t>
      </w:r>
    </w:p>
    <w:p w14:paraId="13BE02F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Lead Registered Nurse (DOH/NMBHI #13392) (Expiration Date: 12/21/2025)</w:t>
      </w:r>
    </w:p>
    <w:p w14:paraId="7B843E5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Nurse Manager (DOH/NMBHI #13575) (Expiration Date: 12/21/2025)</w:t>
      </w:r>
    </w:p>
    <w:p w14:paraId="1B5807B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Registered Nurse 2 (DOH/NMBHI #13490) (Expiration Date: 01/02/2026)</w:t>
      </w:r>
    </w:p>
    <w:p w14:paraId="1B2DB4C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Behavioral Health Therapist II (DOH/NMBHI #23883) (Expiration Date: 12/21/2025)</w:t>
      </w:r>
    </w:p>
    <w:p w14:paraId="437DFFD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Long Term Care Medical Records Clerk (DOH/NMBHI #13595) (Expiration Date: 12/21/2025)</w:t>
      </w:r>
    </w:p>
    <w:p w14:paraId="53CC3C4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Attorney (HCA/CSSD #34623) (Expiration Date: 12/25/2025)</w:t>
      </w:r>
    </w:p>
    <w:p w14:paraId="5D3289C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Patient Care Asst- Driver (DOH/NMBHI #13391) (Expiration Date: 12/25/2025)</w:t>
      </w:r>
    </w:p>
    <w:p w14:paraId="76DD54E9"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Medical Records and Health Information-Supervisor (DOH/NMBHI #13027) (Expiration Date: 12/15/2025)</w:t>
      </w:r>
    </w:p>
    <w:p w14:paraId="240F6DE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Nutritionist (DOH/PHD/NE #11568) (Expiration Date: 12/10/2025)</w:t>
      </w:r>
    </w:p>
    <w:p w14:paraId="7EF6EE5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Laundry Service Worker Multifill (DOH/NMBHI #12774+) (Expiration Date: 12/26/2025)</w:t>
      </w:r>
    </w:p>
    <w:p w14:paraId="6222296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Adult Psych Division-Forensic Psychiatric Technician 1 Full-Time Multifill(DOH/NMBHI #41205+) (Expiration Date: 12/27/2025)</w:t>
      </w:r>
    </w:p>
    <w:p w14:paraId="539BAF2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Adult Psych Division-Forensic Psychiatric Technician 2 Part Time-Multifill (DOH/NMBHI # 13238+) (Expiration Date: 12/27/2025)</w:t>
      </w:r>
    </w:p>
    <w:p w14:paraId="169A8D3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Adult Psych Division-Forensic Psychiatric Technician 3 Full-Time Multifill(DOH/NMBHI # 11808+) (Expiration Date: 01/02/2026)</w:t>
      </w:r>
    </w:p>
    <w:p w14:paraId="42280CA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Advanced Practice Nurse (DOH/NMBHI #12654) (Expiration Date: 01/01/2026)</w:t>
      </w:r>
    </w:p>
    <w:p w14:paraId="15798FA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Manager, Nursing (DOH/NMBHI #11844) (Expiration Date: 01/01/2026)</w:t>
      </w:r>
    </w:p>
    <w:p w14:paraId="7388A34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Adult Psych Division-Forensic Psychiatric Technician (DOH/NMBHI #13234+) (Expiration Date: 01/02/2026)</w:t>
      </w:r>
    </w:p>
    <w:p w14:paraId="5BEBC72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Adult Psych Division- Forensic Psychiatric Technician 3 PRN Multifill(DOH/NMBHI #13545+) (Expiration Date: 01/02/2026)</w:t>
      </w:r>
    </w:p>
    <w:p w14:paraId="7F45368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Adolescent Psychiatric Technician 2 Full-Time Multifill(DOH/NMBHI #13499+) (Expiration Date: 01/02/2026)</w:t>
      </w:r>
    </w:p>
    <w:p w14:paraId="1D48EA4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Lead Registered Nurse (DOH/NMBHI #28230) (Expiration Date: 01/02/2026)</w:t>
      </w:r>
    </w:p>
    <w:p w14:paraId="1151542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Adaptive Equipment Technician (DOH/NMBHI #13057) (Expiration Date: 01/02/2026)</w:t>
      </w:r>
    </w:p>
    <w:p w14:paraId="78154CC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Long Term Care Associate Patient Care Asst-PRN-Multifil (DOH/NMBHI #13323+) (Expiration Date: 01/02/2026)</w:t>
      </w:r>
    </w:p>
    <w:p w14:paraId="642E6EF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Long Term Care-Patient Care Assistant-Part Time-Multifill (DOH/NMBHI #13453+) (Expiration Date: 01/02/2026)</w:t>
      </w:r>
    </w:p>
    <w:p w14:paraId="6464C8E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Long Term Care-Associate Patient Care Asst-Multifill (DOH/NMBHI # 13641+) (Expiration Date: 01/02/2026)</w:t>
      </w:r>
    </w:p>
    <w:p w14:paraId="097B724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Long Term Care-Patient Care Assistant-Multifill (DOH/NMBHI #13414+) (Expiration Date: 01/02/2026)</w:t>
      </w:r>
    </w:p>
    <w:p w14:paraId="5FDCB289"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Long Term Care-Senior Patient Care Assistant-Multifill (DOH/NMBHI #13296+) (Expiration Date: 01/02/2026)</w:t>
      </w:r>
    </w:p>
    <w:p w14:paraId="30BA254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Child Support Assistant (HCA #34612) (Expiration Date: 12/23/2025)</w:t>
      </w:r>
    </w:p>
    <w:p w14:paraId="703624F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Registered Nurse (DOH/NMBHI #00011890) (Expiration Date: 01/05/2026)</w:t>
      </w:r>
    </w:p>
    <w:p w14:paraId="6835B6D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Custodian Multifill (DOH/NMBHI #00012877+) (Expiration Date: 01/05/2026)</w:t>
      </w:r>
    </w:p>
    <w:p w14:paraId="6FB4CB3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Registered Nurse (DOH/NMBHI #12691+) (Expiration Date: 01/08/2026)</w:t>
      </w:r>
    </w:p>
    <w:p w14:paraId="05E41CA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Office Support Clerk-Biller (DOH/NMBHI #12673) (Expiration Date: 01/08/2026)</w:t>
      </w:r>
    </w:p>
    <w:p w14:paraId="1B2AE97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Adult Psychiatric Division-Discharge Planner (DOH/NMBHI #13123) (Expiration Date: 01/00/1900)</w:t>
      </w:r>
    </w:p>
    <w:p w14:paraId="584C1F3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lastRenderedPageBreak/>
        <w:t>EPI Duran Patient Care Assistant (DOH/NMBHI #13515+) (Expiration Date: 01/08/2026)</w:t>
      </w:r>
    </w:p>
    <w:p w14:paraId="7B55C99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Patient Care Asst (DOH/NMBHI #13233+) (Expiration Date: 01/08/2026)</w:t>
      </w:r>
    </w:p>
    <w:p w14:paraId="25243699"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Long Term Care Lead Registered Nurse Part Time (DOH/NMBHI #13325) (Expiration Date: 01/08/2026)</w:t>
      </w:r>
    </w:p>
    <w:p w14:paraId="794F45A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Long Term Care Lead Registered Nurse (DOH/NMBHI #13374) (Expiration Date: 01/08/2026)</w:t>
      </w:r>
    </w:p>
    <w:p w14:paraId="712FE8B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Long Term Care Senior Patient Care Assistant PRN (DOH/NMBHI #13337) (Expiration Date: 01/08/2026)</w:t>
      </w:r>
    </w:p>
    <w:p w14:paraId="5600892E"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Advanced Psychiatric Social Worker (DOH/NMBHI #13114) (Expiration Date: 01/08/2026)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7E4D2CFC" w14:textId="77777777" w:rsidTr="00DD73F9">
        <w:trPr>
          <w:trHeight w:val="2070"/>
        </w:trPr>
        <w:tc>
          <w:tcPr>
            <w:tcW w:w="3120" w:type="dxa"/>
          </w:tcPr>
          <w:p w14:paraId="6D9B808D"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51424" behindDoc="1" locked="0" layoutInCell="1" allowOverlap="1" wp14:anchorId="11D6A6AC" wp14:editId="72C4BE5E">
                  <wp:simplePos x="0" y="0"/>
                  <wp:positionH relativeFrom="column">
                    <wp:posOffset>-307010</wp:posOffset>
                  </wp:positionH>
                  <wp:positionV relativeFrom="paragraph">
                    <wp:posOffset>-592531</wp:posOffset>
                  </wp:positionV>
                  <wp:extent cx="1777365" cy="1748155"/>
                  <wp:effectExtent l="0" t="0" r="0" b="4445"/>
                  <wp:wrapNone/>
                  <wp:docPr id="1037375617"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019F8F12"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0C80A99" wp14:editId="154B392C">
                  <wp:extent cx="1527048" cy="1075133"/>
                  <wp:effectExtent l="0" t="0" r="0" b="0"/>
                  <wp:docPr id="513792780"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140641A"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71C3A84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50400" behindDoc="0" locked="0" layoutInCell="1" allowOverlap="1" wp14:anchorId="01DCF933" wp14:editId="1550B897">
            <wp:simplePos x="0" y="0"/>
            <wp:positionH relativeFrom="margin">
              <wp:align>right</wp:align>
            </wp:positionH>
            <wp:positionV relativeFrom="paragraph">
              <wp:posOffset>-57150</wp:posOffset>
            </wp:positionV>
            <wp:extent cx="5943600" cy="74930"/>
            <wp:effectExtent l="0" t="0" r="0" b="1270"/>
            <wp:wrapNone/>
            <wp:docPr id="20287836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7A1C430C"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Los Lunas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94522A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C4F9E9C"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7584B21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7EB214D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0D77F1D"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363435C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49376" behindDoc="0" locked="0" layoutInCell="1" allowOverlap="1" wp14:anchorId="54C62447" wp14:editId="506A9F75">
                <wp:simplePos x="0" y="0"/>
                <wp:positionH relativeFrom="column">
                  <wp:posOffset>2286000</wp:posOffset>
                </wp:positionH>
                <wp:positionV relativeFrom="paragraph">
                  <wp:posOffset>103505</wp:posOffset>
                </wp:positionV>
                <wp:extent cx="1043940" cy="2886075"/>
                <wp:effectExtent l="0" t="0" r="3810" b="9525"/>
                <wp:wrapNone/>
                <wp:docPr id="462299808"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BE5202B" id="Graphic 36" o:spid="_x0000_s1026" style="position:absolute;margin-left:180pt;margin-top:8.15pt;width:82.2pt;height:227.2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0BFF0C2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00265EC0" w14:textId="77777777" w:rsidTr="00DD73F9">
        <w:tc>
          <w:tcPr>
            <w:tcW w:w="3116" w:type="dxa"/>
            <w:shd w:val="clear" w:color="auto" w:fill="0A5D5E"/>
          </w:tcPr>
          <w:p w14:paraId="5280E763"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3639B0E9"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5E449C5B"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92F345E"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72F89D70"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46BCC0BB"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23AA744"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2F2FB3AC"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540C8A6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20BE2EBC" w14:textId="77777777" w:rsidTr="00DD73F9">
        <w:tc>
          <w:tcPr>
            <w:tcW w:w="3116" w:type="dxa"/>
            <w:shd w:val="clear" w:color="auto" w:fill="0A5D5E"/>
          </w:tcPr>
          <w:p w14:paraId="5B0D8A3F"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317D69F5"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3356A06A"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D54D621"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5AA77EBD"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66B5EED3"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C981082"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3B139E2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AA7901D"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Los Lunas</w:t>
      </w:r>
    </w:p>
    <w:p w14:paraId="0950A71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626EF4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EB5588B"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1E12B4B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Los Lunas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4EABEA1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4400F68"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189BD237"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CPS Case Worker (CYFD/PSD #8352) (Expiration Date: 01/06/2026)</w:t>
      </w:r>
    </w:p>
    <w:p w14:paraId="2CDC3BC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CPS Case Worker (CYFD/PSD #73233+) (Expiration Date: 01/07/2026)</w:t>
      </w:r>
    </w:p>
    <w:p w14:paraId="17ED48A9"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Finance Specialist (DOH/LLCP #40954) (Expiration Date: 12/13/2025)</w:t>
      </w:r>
    </w:p>
    <w:p w14:paraId="0509444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Vehicle Coordinator (DOH/LLCP #14786) (Expiration Date: 12/13/2025)</w:t>
      </w:r>
    </w:p>
    <w:p w14:paraId="4F8E0DB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Health Promotion Specialist - Health Educator (DOH/PHD/NW #69718) (Expiration Date: 12/10/2025)</w:t>
      </w:r>
    </w:p>
    <w:p w14:paraId="17B049B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lastRenderedPageBreak/>
        <w:t>Finance Specialist (DOH/LLCP #14384) (Expiration Date: 12/21/2025)</w:t>
      </w:r>
    </w:p>
    <w:p w14:paraId="6107F7F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Probation Parole Officer (NMCD #62912) (Expiration Date: 12/09/2025)</w:t>
      </w:r>
    </w:p>
    <w:p w14:paraId="09BFE74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Correctional Officer Cadet (NMCD/CNMCF #17010+) (Expiration Date: 02/07/2026)</w:t>
      </w:r>
    </w:p>
    <w:p w14:paraId="2218DCB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Correctional Officer Sergeant (NMCD #16930) (Expiration Date: 12/15/2025)</w:t>
      </w:r>
    </w:p>
    <w:p w14:paraId="2ED7783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Office Support Clerk (NMCD #49328) (Expiration Date: 12/15/2025)</w:t>
      </w:r>
    </w:p>
    <w:p w14:paraId="1B2B06B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Direct Care Supervisor (DOH/LLCP #40944+) (Expiration Date: 01/02/2026)</w:t>
      </w:r>
    </w:p>
    <w:p w14:paraId="5CAD20D9"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Direct Care II (DOH/LLCO #14770+) (Expiration Date: 01/02/2026)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1F16F274" w14:textId="77777777" w:rsidTr="00DD73F9">
        <w:trPr>
          <w:trHeight w:val="2070"/>
        </w:trPr>
        <w:tc>
          <w:tcPr>
            <w:tcW w:w="3120" w:type="dxa"/>
          </w:tcPr>
          <w:p w14:paraId="78D20F87"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55520" behindDoc="1" locked="0" layoutInCell="1" allowOverlap="1" wp14:anchorId="25741DA1" wp14:editId="72A15FF5">
                  <wp:simplePos x="0" y="0"/>
                  <wp:positionH relativeFrom="column">
                    <wp:posOffset>-307010</wp:posOffset>
                  </wp:positionH>
                  <wp:positionV relativeFrom="paragraph">
                    <wp:posOffset>-592531</wp:posOffset>
                  </wp:positionV>
                  <wp:extent cx="1777365" cy="1748155"/>
                  <wp:effectExtent l="0" t="0" r="0" b="4445"/>
                  <wp:wrapNone/>
                  <wp:docPr id="1621802516"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2DAAA10F"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33EB3C3B" wp14:editId="62727195">
                  <wp:extent cx="1527048" cy="1075133"/>
                  <wp:effectExtent l="0" t="0" r="0" b="0"/>
                  <wp:docPr id="51654602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5F18F66"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4E60210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54496" behindDoc="0" locked="0" layoutInCell="1" allowOverlap="1" wp14:anchorId="5B7C4C46" wp14:editId="4A870FE4">
            <wp:simplePos x="0" y="0"/>
            <wp:positionH relativeFrom="margin">
              <wp:align>right</wp:align>
            </wp:positionH>
            <wp:positionV relativeFrom="paragraph">
              <wp:posOffset>-57150</wp:posOffset>
            </wp:positionV>
            <wp:extent cx="5943600" cy="74930"/>
            <wp:effectExtent l="0" t="0" r="0" b="1270"/>
            <wp:wrapNone/>
            <wp:docPr id="10149626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58E0286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Lovington</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A7A612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33EE641F"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5B83C74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6980328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620238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A012B1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53472" behindDoc="0" locked="0" layoutInCell="1" allowOverlap="1" wp14:anchorId="3A797E56" wp14:editId="61F08148">
                <wp:simplePos x="0" y="0"/>
                <wp:positionH relativeFrom="column">
                  <wp:posOffset>2286000</wp:posOffset>
                </wp:positionH>
                <wp:positionV relativeFrom="paragraph">
                  <wp:posOffset>103505</wp:posOffset>
                </wp:positionV>
                <wp:extent cx="1043940" cy="2886075"/>
                <wp:effectExtent l="0" t="0" r="3810" b="9525"/>
                <wp:wrapNone/>
                <wp:docPr id="85682042"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462EB96" id="Graphic 36" o:spid="_x0000_s1026" style="position:absolute;margin-left:180pt;margin-top:8.15pt;width:82.2pt;height:227.25pt;z-index:25175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29DE30C6"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60E9734D" w14:textId="77777777" w:rsidTr="00DD73F9">
        <w:tc>
          <w:tcPr>
            <w:tcW w:w="3116" w:type="dxa"/>
            <w:shd w:val="clear" w:color="auto" w:fill="0A5D5E"/>
          </w:tcPr>
          <w:p w14:paraId="4C01F099"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178012A"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73D16B17"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4065275"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419636AF"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3ABCABCB"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3176AE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646C154C"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217A039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5CC166A1" w14:textId="77777777" w:rsidTr="00DD73F9">
        <w:tc>
          <w:tcPr>
            <w:tcW w:w="3116" w:type="dxa"/>
            <w:shd w:val="clear" w:color="auto" w:fill="0A5D5E"/>
          </w:tcPr>
          <w:p w14:paraId="76F945EF"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53FCD06B"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4D4769C"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5D6FB11"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236A7E17"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4773F3B3"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658EE7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028B240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2EF2E057"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Lovington</w:t>
      </w:r>
    </w:p>
    <w:p w14:paraId="3695266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12EE074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099A61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31860A97"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Lovington</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7E50FFD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0473FC21"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09C3ECC"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Senior Registered Nurse (DOH/PHD/SE #11527) (Expiration Date: 12/14/2025)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15F551AF" w14:textId="77777777" w:rsidTr="00DD73F9">
        <w:trPr>
          <w:trHeight w:val="2070"/>
        </w:trPr>
        <w:tc>
          <w:tcPr>
            <w:tcW w:w="3120" w:type="dxa"/>
          </w:tcPr>
          <w:p w14:paraId="35221CE2"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59616" behindDoc="1" locked="0" layoutInCell="1" allowOverlap="1" wp14:anchorId="629C9167" wp14:editId="2B830BFD">
                  <wp:simplePos x="0" y="0"/>
                  <wp:positionH relativeFrom="column">
                    <wp:posOffset>-307010</wp:posOffset>
                  </wp:positionH>
                  <wp:positionV relativeFrom="paragraph">
                    <wp:posOffset>-592531</wp:posOffset>
                  </wp:positionV>
                  <wp:extent cx="1777365" cy="1748155"/>
                  <wp:effectExtent l="0" t="0" r="0" b="4445"/>
                  <wp:wrapNone/>
                  <wp:docPr id="1400297078"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78BADED8"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5D6FAE24" wp14:editId="207894FD">
                  <wp:extent cx="1527048" cy="1075133"/>
                  <wp:effectExtent l="0" t="0" r="0" b="0"/>
                  <wp:docPr id="1969263355"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403EF05"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7F4B694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58592" behindDoc="0" locked="0" layoutInCell="1" allowOverlap="1" wp14:anchorId="4CF875B1" wp14:editId="72C7E196">
            <wp:simplePos x="0" y="0"/>
            <wp:positionH relativeFrom="margin">
              <wp:align>right</wp:align>
            </wp:positionH>
            <wp:positionV relativeFrom="paragraph">
              <wp:posOffset>-57150</wp:posOffset>
            </wp:positionV>
            <wp:extent cx="5943600" cy="74930"/>
            <wp:effectExtent l="0" t="0" r="0" b="1270"/>
            <wp:wrapNone/>
            <wp:docPr id="8590352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B11FC25"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Milan</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4C02D1F6"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233D9EE3"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0E05401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7A793D3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82F9A3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753CF5D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57568" behindDoc="0" locked="0" layoutInCell="1" allowOverlap="1" wp14:anchorId="792632F9" wp14:editId="497E617C">
                <wp:simplePos x="0" y="0"/>
                <wp:positionH relativeFrom="column">
                  <wp:posOffset>2286000</wp:posOffset>
                </wp:positionH>
                <wp:positionV relativeFrom="paragraph">
                  <wp:posOffset>103505</wp:posOffset>
                </wp:positionV>
                <wp:extent cx="1043940" cy="2886075"/>
                <wp:effectExtent l="0" t="0" r="3810" b="9525"/>
                <wp:wrapNone/>
                <wp:docPr id="2025520926"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ABB6A5B" id="Graphic 36" o:spid="_x0000_s1026" style="position:absolute;margin-left:180pt;margin-top:8.15pt;width:82.2pt;height:227.2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3EB03796"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539BCA19" w14:textId="77777777" w:rsidTr="00DD73F9">
        <w:tc>
          <w:tcPr>
            <w:tcW w:w="3116" w:type="dxa"/>
            <w:shd w:val="clear" w:color="auto" w:fill="0A5D5E"/>
          </w:tcPr>
          <w:p w14:paraId="09514059"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D1E5B6B"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60A5DD7A"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62E87B5"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5219044B"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24C68D6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02BB8A7"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5857D1C2"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3C16D951"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7289894C" w14:textId="77777777" w:rsidTr="00DD73F9">
        <w:tc>
          <w:tcPr>
            <w:tcW w:w="3116" w:type="dxa"/>
            <w:shd w:val="clear" w:color="auto" w:fill="0A5D5E"/>
          </w:tcPr>
          <w:p w14:paraId="1AA4FA79"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4629C22F"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4B0B50D4"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C28A0FF"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0DB51129"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660000C"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BEEC85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21652FE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1EC991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Milan</w:t>
      </w:r>
    </w:p>
    <w:p w14:paraId="2CBA338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E581EB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59EDCF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A90006C"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Milan</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516CD90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7CF6279"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4A018FE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Fleet Mechanic (DOT/D6 #20736) (Expiration Date: 12/18/2025)</w:t>
      </w:r>
    </w:p>
    <w:p w14:paraId="38F96F0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Auto Mechanic (DOT/D6 #21185) (Expiration Date: 12/18/2025)</w:t>
      </w:r>
    </w:p>
    <w:p w14:paraId="542418A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Supervisor, Highway Maintenance (DOT/D6 #20693) (Expiration Date: 12/26/2025)</w:t>
      </w:r>
    </w:p>
    <w:p w14:paraId="07D3C892"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Associate Highway Maintenance Worker (DOT/D6 #20633) (Expiration Date: 01/08/2026)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51750E37" w14:textId="77777777" w:rsidTr="00DD73F9">
        <w:trPr>
          <w:trHeight w:val="2070"/>
        </w:trPr>
        <w:tc>
          <w:tcPr>
            <w:tcW w:w="3120" w:type="dxa"/>
          </w:tcPr>
          <w:p w14:paraId="62C23818"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63712" behindDoc="1" locked="0" layoutInCell="1" allowOverlap="1" wp14:anchorId="106EA299" wp14:editId="7F60852B">
                  <wp:simplePos x="0" y="0"/>
                  <wp:positionH relativeFrom="column">
                    <wp:posOffset>-307010</wp:posOffset>
                  </wp:positionH>
                  <wp:positionV relativeFrom="paragraph">
                    <wp:posOffset>-592531</wp:posOffset>
                  </wp:positionV>
                  <wp:extent cx="1777365" cy="1748155"/>
                  <wp:effectExtent l="0" t="0" r="0" b="4445"/>
                  <wp:wrapNone/>
                  <wp:docPr id="349516476"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4FEECD41"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34E1CEAA" wp14:editId="55C215F7">
                  <wp:extent cx="1527048" cy="1075133"/>
                  <wp:effectExtent l="0" t="0" r="0" b="0"/>
                  <wp:docPr id="150852988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7451CF8"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12AF2FB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62688" behindDoc="0" locked="0" layoutInCell="1" allowOverlap="1" wp14:anchorId="11D18624" wp14:editId="2E13CBA7">
            <wp:simplePos x="0" y="0"/>
            <wp:positionH relativeFrom="margin">
              <wp:align>right</wp:align>
            </wp:positionH>
            <wp:positionV relativeFrom="paragraph">
              <wp:posOffset>-57150</wp:posOffset>
            </wp:positionV>
            <wp:extent cx="5943600" cy="74930"/>
            <wp:effectExtent l="0" t="0" r="0" b="1270"/>
            <wp:wrapNone/>
            <wp:docPr id="185264112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65C57FB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Moriarty</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64C1E805"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7DEF05C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55BD3D5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57E8211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F49E59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50FAA0B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61664" behindDoc="0" locked="0" layoutInCell="1" allowOverlap="1" wp14:anchorId="48787E77" wp14:editId="519868EE">
                <wp:simplePos x="0" y="0"/>
                <wp:positionH relativeFrom="column">
                  <wp:posOffset>2286000</wp:posOffset>
                </wp:positionH>
                <wp:positionV relativeFrom="paragraph">
                  <wp:posOffset>103505</wp:posOffset>
                </wp:positionV>
                <wp:extent cx="1043940" cy="2886075"/>
                <wp:effectExtent l="0" t="0" r="3810" b="9525"/>
                <wp:wrapNone/>
                <wp:docPr id="1983859013"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6865F93" id="Graphic 36" o:spid="_x0000_s1026" style="position:absolute;margin-left:180pt;margin-top:8.15pt;width:82.2pt;height:227.2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39F4368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4F0596C1" w14:textId="77777777" w:rsidTr="00DD73F9">
        <w:tc>
          <w:tcPr>
            <w:tcW w:w="3116" w:type="dxa"/>
            <w:shd w:val="clear" w:color="auto" w:fill="0A5D5E"/>
          </w:tcPr>
          <w:p w14:paraId="68DC3BF8"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63F58703"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5D4969D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46E1839"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6EA4289B"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2AB6C3B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07EEB45"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60147AD9"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0CB9CD4C"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0C0ED645" w14:textId="77777777" w:rsidTr="00DD73F9">
        <w:tc>
          <w:tcPr>
            <w:tcW w:w="3116" w:type="dxa"/>
            <w:shd w:val="clear" w:color="auto" w:fill="0A5D5E"/>
          </w:tcPr>
          <w:p w14:paraId="24754228"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4177BC6B"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9841E14"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C82AA8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4BD3C40B"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1614C825"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64EE75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303ED5B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59A3767"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Moriarty</w:t>
      </w:r>
    </w:p>
    <w:p w14:paraId="384C6DC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671BE21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3BCE5FE"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70D01B1C"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Moriarty</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7AACF93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8E13FCB"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54592AF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CPS Case Worker (CYFD/PSD #30975) (Expiration Date: 12/10/2025)</w:t>
      </w:r>
    </w:p>
    <w:p w14:paraId="7BD2D006"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Probation &amp; Parole Officer (NMCD #16783) (Expiration Date: 12/22/2025)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14B776C6" w14:textId="77777777" w:rsidTr="00DD73F9">
        <w:trPr>
          <w:trHeight w:val="2070"/>
        </w:trPr>
        <w:tc>
          <w:tcPr>
            <w:tcW w:w="3120" w:type="dxa"/>
          </w:tcPr>
          <w:p w14:paraId="61836526"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67808" behindDoc="1" locked="0" layoutInCell="1" allowOverlap="1" wp14:anchorId="5EFE5A29" wp14:editId="5ED5BFB8">
                  <wp:simplePos x="0" y="0"/>
                  <wp:positionH relativeFrom="column">
                    <wp:posOffset>-307010</wp:posOffset>
                  </wp:positionH>
                  <wp:positionV relativeFrom="paragraph">
                    <wp:posOffset>-592531</wp:posOffset>
                  </wp:positionV>
                  <wp:extent cx="1777365" cy="1748155"/>
                  <wp:effectExtent l="0" t="0" r="0" b="4445"/>
                  <wp:wrapNone/>
                  <wp:docPr id="1249823520"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08CC3D19"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4928D41A" wp14:editId="3E5DD69E">
                  <wp:extent cx="1527048" cy="1075133"/>
                  <wp:effectExtent l="0" t="0" r="0" b="0"/>
                  <wp:docPr id="181216022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E5096D7"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5D54340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66784" behindDoc="0" locked="0" layoutInCell="1" allowOverlap="1" wp14:anchorId="30FF37D4" wp14:editId="4A0D7DFB">
            <wp:simplePos x="0" y="0"/>
            <wp:positionH relativeFrom="margin">
              <wp:align>right</wp:align>
            </wp:positionH>
            <wp:positionV relativeFrom="paragraph">
              <wp:posOffset>-57150</wp:posOffset>
            </wp:positionV>
            <wp:extent cx="5943600" cy="74930"/>
            <wp:effectExtent l="0" t="0" r="0" b="1270"/>
            <wp:wrapNone/>
            <wp:docPr id="18516722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25D409F"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Portales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4E84D73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940854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1B46367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6FA4FB4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2748B08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2AA90DE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65760" behindDoc="0" locked="0" layoutInCell="1" allowOverlap="1" wp14:anchorId="02A6E858" wp14:editId="582C297F">
                <wp:simplePos x="0" y="0"/>
                <wp:positionH relativeFrom="column">
                  <wp:posOffset>2286000</wp:posOffset>
                </wp:positionH>
                <wp:positionV relativeFrom="paragraph">
                  <wp:posOffset>103505</wp:posOffset>
                </wp:positionV>
                <wp:extent cx="1043940" cy="2886075"/>
                <wp:effectExtent l="0" t="0" r="3810" b="9525"/>
                <wp:wrapNone/>
                <wp:docPr id="1076968741"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65D627E" id="Graphic 36" o:spid="_x0000_s1026" style="position:absolute;margin-left:180pt;margin-top:8.15pt;width:82.2pt;height:227.2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3286144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1DF74C17" w14:textId="77777777" w:rsidTr="00DD73F9">
        <w:tc>
          <w:tcPr>
            <w:tcW w:w="3116" w:type="dxa"/>
            <w:shd w:val="clear" w:color="auto" w:fill="0A5D5E"/>
          </w:tcPr>
          <w:p w14:paraId="5CC3DF33"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61567C58"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DED2D7C"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EF6CF02"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7D7034D9"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54A860B7"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A933E4C"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5DC9C013"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1FDA8A45"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362BF8BB" w14:textId="77777777" w:rsidTr="00DD73F9">
        <w:tc>
          <w:tcPr>
            <w:tcW w:w="3116" w:type="dxa"/>
            <w:shd w:val="clear" w:color="auto" w:fill="0A5D5E"/>
          </w:tcPr>
          <w:p w14:paraId="332ECBB9"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54A48FB"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DDE97A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F6DC786"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418C4D4D"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3E7E52D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F3D1A70"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4FF1E0B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0D45E07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Portales</w:t>
      </w:r>
    </w:p>
    <w:p w14:paraId="4CBFDF0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7DB440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1CD23B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25DF403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Portales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00AECAE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CA9F839"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2FA47E6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Social Worker (DOH/PHD/SE #11697) (Expiration Date: 12/19/2025)</w:t>
      </w:r>
    </w:p>
    <w:p w14:paraId="5492C0C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CPS Case Worker (CYFD/PSD #31022) (Expiration Date: 01/19/2026)</w:t>
      </w:r>
    </w:p>
    <w:p w14:paraId="1CF9D647"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Law Enforcement Park Ranger - Oasis State Park (EMNRD #5630) (Expiration Date: 01/03/2026)</w:t>
      </w:r>
    </w:p>
    <w:p w14:paraId="379E28AD"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Supervisor, CPS Case Worker (CYFD/PSD #8952) (Expiration Date: 02/08/2026)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1ACC53AD" w14:textId="77777777" w:rsidTr="00DD73F9">
        <w:trPr>
          <w:trHeight w:val="2070"/>
        </w:trPr>
        <w:tc>
          <w:tcPr>
            <w:tcW w:w="3120" w:type="dxa"/>
          </w:tcPr>
          <w:p w14:paraId="498B483E"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71904" behindDoc="1" locked="0" layoutInCell="1" allowOverlap="1" wp14:anchorId="3140C974" wp14:editId="1D7D293B">
                  <wp:simplePos x="0" y="0"/>
                  <wp:positionH relativeFrom="column">
                    <wp:posOffset>-307010</wp:posOffset>
                  </wp:positionH>
                  <wp:positionV relativeFrom="paragraph">
                    <wp:posOffset>-592531</wp:posOffset>
                  </wp:positionV>
                  <wp:extent cx="1777365" cy="1748155"/>
                  <wp:effectExtent l="0" t="0" r="0" b="4445"/>
                  <wp:wrapNone/>
                  <wp:docPr id="1684966266"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7F5F52BA"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65A377DA" wp14:editId="4B39C19C">
                  <wp:extent cx="1527048" cy="1075133"/>
                  <wp:effectExtent l="0" t="0" r="0" b="0"/>
                  <wp:docPr id="162366211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6F5B278"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2BB2E28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70880" behindDoc="0" locked="0" layoutInCell="1" allowOverlap="1" wp14:anchorId="01C5483B" wp14:editId="0870A8A6">
            <wp:simplePos x="0" y="0"/>
            <wp:positionH relativeFrom="margin">
              <wp:align>right</wp:align>
            </wp:positionH>
            <wp:positionV relativeFrom="paragraph">
              <wp:posOffset>-57150</wp:posOffset>
            </wp:positionV>
            <wp:extent cx="5943600" cy="74930"/>
            <wp:effectExtent l="0" t="0" r="0" b="1270"/>
            <wp:wrapNone/>
            <wp:docPr id="15249454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8A8FDE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Questa</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56207A5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3702B1D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7D6CD16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52AA4FE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6AC7677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7EDA372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69856" behindDoc="0" locked="0" layoutInCell="1" allowOverlap="1" wp14:anchorId="65029809" wp14:editId="2F8F76CA">
                <wp:simplePos x="0" y="0"/>
                <wp:positionH relativeFrom="column">
                  <wp:posOffset>2286000</wp:posOffset>
                </wp:positionH>
                <wp:positionV relativeFrom="paragraph">
                  <wp:posOffset>103505</wp:posOffset>
                </wp:positionV>
                <wp:extent cx="1043940" cy="2886075"/>
                <wp:effectExtent l="0" t="0" r="3810" b="9525"/>
                <wp:wrapNone/>
                <wp:docPr id="1326048036"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230D499" id="Graphic 36" o:spid="_x0000_s1026" style="position:absolute;margin-left:180pt;margin-top:8.15pt;width:82.2pt;height:227.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14836A2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19C27EB6" w14:textId="77777777" w:rsidTr="00DD73F9">
        <w:tc>
          <w:tcPr>
            <w:tcW w:w="3116" w:type="dxa"/>
            <w:shd w:val="clear" w:color="auto" w:fill="0A5D5E"/>
          </w:tcPr>
          <w:p w14:paraId="108B310F"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46E5C159"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7737564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0F712E1"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419C1715"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1C2E5633"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8ADA6A3"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78DE9952"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0EACE464"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0C866EBB" w14:textId="77777777" w:rsidTr="00DD73F9">
        <w:tc>
          <w:tcPr>
            <w:tcW w:w="3116" w:type="dxa"/>
            <w:shd w:val="clear" w:color="auto" w:fill="0A5D5E"/>
          </w:tcPr>
          <w:p w14:paraId="5583D04D"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3CDAFF0D"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387770D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93096C9"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38157D14"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2B6C3CDC"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267A088"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1C52B00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2B371FC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Questa</w:t>
      </w:r>
    </w:p>
    <w:p w14:paraId="7CCB1A7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16C2324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30F7D6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74498C76"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Questa</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449E7AB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0ED75F7B"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776BBB6"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Fish Culturist (DGF #5118) (Expiration Date: 01/03/2026)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2FA84821" w14:textId="77777777" w:rsidTr="00DD73F9">
        <w:trPr>
          <w:trHeight w:val="2070"/>
        </w:trPr>
        <w:tc>
          <w:tcPr>
            <w:tcW w:w="3120" w:type="dxa"/>
          </w:tcPr>
          <w:p w14:paraId="210C20A4"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76000" behindDoc="1" locked="0" layoutInCell="1" allowOverlap="1" wp14:anchorId="2DCCF2A9" wp14:editId="2A85F79E">
                  <wp:simplePos x="0" y="0"/>
                  <wp:positionH relativeFrom="column">
                    <wp:posOffset>-307010</wp:posOffset>
                  </wp:positionH>
                  <wp:positionV relativeFrom="paragraph">
                    <wp:posOffset>-592531</wp:posOffset>
                  </wp:positionV>
                  <wp:extent cx="1777365" cy="1748155"/>
                  <wp:effectExtent l="0" t="0" r="0" b="4445"/>
                  <wp:wrapNone/>
                  <wp:docPr id="242761053"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694D003A"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7079210B" wp14:editId="71F5891F">
                  <wp:extent cx="1527048" cy="1075133"/>
                  <wp:effectExtent l="0" t="0" r="0" b="0"/>
                  <wp:docPr id="78055054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A0EAA4E"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65E3F30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74976" behindDoc="0" locked="0" layoutInCell="1" allowOverlap="1" wp14:anchorId="739A5A47" wp14:editId="038644EA">
            <wp:simplePos x="0" y="0"/>
            <wp:positionH relativeFrom="margin">
              <wp:align>right</wp:align>
            </wp:positionH>
            <wp:positionV relativeFrom="paragraph">
              <wp:posOffset>-57150</wp:posOffset>
            </wp:positionV>
            <wp:extent cx="5943600" cy="74930"/>
            <wp:effectExtent l="0" t="0" r="0" b="1270"/>
            <wp:wrapNone/>
            <wp:docPr id="2065476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74EE3F1B"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Raton</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72F7F587"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2D932CA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0225298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66B733F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D50E08D"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2C3419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73952" behindDoc="0" locked="0" layoutInCell="1" allowOverlap="1" wp14:anchorId="510E86DE" wp14:editId="3558E5E4">
                <wp:simplePos x="0" y="0"/>
                <wp:positionH relativeFrom="column">
                  <wp:posOffset>2286000</wp:posOffset>
                </wp:positionH>
                <wp:positionV relativeFrom="paragraph">
                  <wp:posOffset>103505</wp:posOffset>
                </wp:positionV>
                <wp:extent cx="1043940" cy="2886075"/>
                <wp:effectExtent l="0" t="0" r="3810" b="9525"/>
                <wp:wrapNone/>
                <wp:docPr id="349549322"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C32336A" id="Graphic 36" o:spid="_x0000_s1026" style="position:absolute;margin-left:180pt;margin-top:8.15pt;width:82.2pt;height:227.2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57B7F27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01F0DF27" w14:textId="77777777" w:rsidTr="00DD73F9">
        <w:tc>
          <w:tcPr>
            <w:tcW w:w="3116" w:type="dxa"/>
            <w:shd w:val="clear" w:color="auto" w:fill="0A5D5E"/>
          </w:tcPr>
          <w:p w14:paraId="46DD399C"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2FF7FDF9"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57D70D4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02626A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2A4B84C"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043EEBF1"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CEE3618"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599E3ABB"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26400AF3"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14938D50" w14:textId="77777777" w:rsidTr="00DD73F9">
        <w:tc>
          <w:tcPr>
            <w:tcW w:w="3116" w:type="dxa"/>
            <w:shd w:val="clear" w:color="auto" w:fill="0A5D5E"/>
          </w:tcPr>
          <w:p w14:paraId="10AD8A9A"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6CAAE899"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73AA1E54"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05A7A52"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0A1374BC"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2771F4B7"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9C5CE98"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BA105B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6B64F42D"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Raton</w:t>
      </w:r>
    </w:p>
    <w:p w14:paraId="1AF8534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439F275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BB584C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DB2D0E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Raton</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20042FB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BA843FE"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61455B69"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Client Service Agent (CYFD/PSD #10104734) (Expiration Date: 12/30/2025)</w:t>
      </w:r>
    </w:p>
    <w:p w14:paraId="3CD0B9D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Obstetrics Clinic Licensed Practical Nurse (MCMC #10594) (Expiration Date: 12/11/2025)</w:t>
      </w:r>
    </w:p>
    <w:p w14:paraId="2E75454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Radiology Manager (MCMC #10549) (Expiration Date: 12/11/2025)</w:t>
      </w:r>
    </w:p>
    <w:p w14:paraId="63EF205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Emergency Room Registered Nurse- Senior (MCMC #68141) (Expiration Date: 12/18/2025)</w:t>
      </w:r>
    </w:p>
    <w:p w14:paraId="67B86CE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Emergency Room Registered Nurse (MCMC #10111839) (Expiration Date: 12/18/2025)</w:t>
      </w:r>
    </w:p>
    <w:p w14:paraId="2936450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lastRenderedPageBreak/>
        <w:t>Emergency Room Registered Nurse- Associate (MCMC #68136) (Expiration Date: 12/18/2025)</w:t>
      </w:r>
    </w:p>
    <w:p w14:paraId="22026A4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Medical Surgical Registered Nurse- Associate (MCMC #10111845+) (Expiration Date: 12/18/2025)</w:t>
      </w:r>
    </w:p>
    <w:p w14:paraId="51B48FC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Medical Surgical Licensed Practical Nurse (MCMC #50331+) (Expiration Date: 12/18/2025)</w:t>
      </w:r>
    </w:p>
    <w:p w14:paraId="16FD42B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Obstetrics Registered Nurse (MCMC #10570+) (Expiration Date: 12/18/2025)</w:t>
      </w:r>
    </w:p>
    <w:p w14:paraId="0CF4B2B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Long Term Care Registered Nurse Supervisor (MCMC #10619+) (Expiration Date: 12/18/2025)</w:t>
      </w:r>
    </w:p>
    <w:p w14:paraId="22788FE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Infection Control/Employee Health Nurse- Senior (MCMC #10468) (Expiration Date: 12/18/2025)</w:t>
      </w:r>
    </w:p>
    <w:p w14:paraId="0634D1E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Care Management Registered Nurse- Senior (MCMC #10587) (Expiration Date: 12/18/2025)</w:t>
      </w:r>
    </w:p>
    <w:p w14:paraId="33656DF9"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Medical Records Coder (MCMC #10544) (Expiration Date: 12/21/2025)</w:t>
      </w:r>
    </w:p>
    <w:p w14:paraId="5538C83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Medical Surgical Registered Nurse (MCMC #10578+) (Expiration Date: 12/21/2025)</w:t>
      </w:r>
    </w:p>
    <w:p w14:paraId="7E66C3B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CPS Case Worker (CYFD/PSD #8534) (Expiration Date: 01/21/2026)</w:t>
      </w:r>
    </w:p>
    <w:p w14:paraId="47704C5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Long Term Care Nurse Aide- Associate (MCMC #50330) (Expiration Date: 12/09/2025)</w:t>
      </w:r>
    </w:p>
    <w:p w14:paraId="3A2D198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Medical Laboratory Manager (MCMC #10541) (Expiration Date: 01/02/2026)</w:t>
      </w:r>
    </w:p>
    <w:p w14:paraId="6F39B9F7"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Medical Surgical Certified Nursing Assistant (MCMC #10596) (Expiration Date: 12/17/2025)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0391A2AE" w14:textId="77777777" w:rsidTr="00DD73F9">
        <w:trPr>
          <w:trHeight w:val="2070"/>
        </w:trPr>
        <w:tc>
          <w:tcPr>
            <w:tcW w:w="3120" w:type="dxa"/>
          </w:tcPr>
          <w:p w14:paraId="14A03C15"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80096" behindDoc="1" locked="0" layoutInCell="1" allowOverlap="1" wp14:anchorId="2E781D3E" wp14:editId="51069CF4">
                  <wp:simplePos x="0" y="0"/>
                  <wp:positionH relativeFrom="column">
                    <wp:posOffset>-307010</wp:posOffset>
                  </wp:positionH>
                  <wp:positionV relativeFrom="paragraph">
                    <wp:posOffset>-592531</wp:posOffset>
                  </wp:positionV>
                  <wp:extent cx="1777365" cy="1748155"/>
                  <wp:effectExtent l="0" t="0" r="0" b="4445"/>
                  <wp:wrapNone/>
                  <wp:docPr id="1469317058"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622DB523"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5C016C9" wp14:editId="3536BDD7">
                  <wp:extent cx="1527048" cy="1075133"/>
                  <wp:effectExtent l="0" t="0" r="0" b="0"/>
                  <wp:docPr id="148324233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E8AF2CF"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051A988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79072" behindDoc="0" locked="0" layoutInCell="1" allowOverlap="1" wp14:anchorId="101DAA04" wp14:editId="5D1004D0">
            <wp:simplePos x="0" y="0"/>
            <wp:positionH relativeFrom="margin">
              <wp:align>right</wp:align>
            </wp:positionH>
            <wp:positionV relativeFrom="paragraph">
              <wp:posOffset>-57150</wp:posOffset>
            </wp:positionV>
            <wp:extent cx="5943600" cy="74930"/>
            <wp:effectExtent l="0" t="0" r="0" b="1270"/>
            <wp:wrapNone/>
            <wp:docPr id="9839996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6859FFB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Reserve</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5FB390F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06CDB8F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1D3C9B2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39197B2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2195E89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0F090B3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78048" behindDoc="0" locked="0" layoutInCell="1" allowOverlap="1" wp14:anchorId="4A958397" wp14:editId="64E62480">
                <wp:simplePos x="0" y="0"/>
                <wp:positionH relativeFrom="column">
                  <wp:posOffset>2286000</wp:posOffset>
                </wp:positionH>
                <wp:positionV relativeFrom="paragraph">
                  <wp:posOffset>103505</wp:posOffset>
                </wp:positionV>
                <wp:extent cx="1043940" cy="2886075"/>
                <wp:effectExtent l="0" t="0" r="3810" b="9525"/>
                <wp:wrapNone/>
                <wp:docPr id="1716179150"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24CBC59" id="Graphic 36" o:spid="_x0000_s1026" style="position:absolute;margin-left:180pt;margin-top:8.15pt;width:82.2pt;height:227.25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69007B25"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17443E28" w14:textId="77777777" w:rsidTr="00DD73F9">
        <w:tc>
          <w:tcPr>
            <w:tcW w:w="3116" w:type="dxa"/>
            <w:shd w:val="clear" w:color="auto" w:fill="0A5D5E"/>
          </w:tcPr>
          <w:p w14:paraId="52813ACB"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42B95D5B"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5C3F3D34"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11BE93C"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26CF4125"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7802F192"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3FA5E2C"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56FB7E0C"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091F77D1"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283D1F24" w14:textId="77777777" w:rsidTr="00DD73F9">
        <w:tc>
          <w:tcPr>
            <w:tcW w:w="3116" w:type="dxa"/>
            <w:shd w:val="clear" w:color="auto" w:fill="0A5D5E"/>
          </w:tcPr>
          <w:p w14:paraId="301144F9"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18FC007"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2C68F88"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67D16B8"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77DD612A"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02E57DA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912FB3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4BE0799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DA5D465"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Reserve</w:t>
      </w:r>
    </w:p>
    <w:p w14:paraId="5DD2238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61A996D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20C4A56"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6C8CA0B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Reserve</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9FEF77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5680EF4"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3412A379"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Highway Maintenance Worker (DOT/D6 #20688) (Expiration Date: 12/18/2025)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080231D9" w14:textId="77777777" w:rsidTr="00DD73F9">
        <w:trPr>
          <w:trHeight w:val="2070"/>
        </w:trPr>
        <w:tc>
          <w:tcPr>
            <w:tcW w:w="3120" w:type="dxa"/>
          </w:tcPr>
          <w:p w14:paraId="4A16241C"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84192" behindDoc="1" locked="0" layoutInCell="1" allowOverlap="1" wp14:anchorId="6C132ADF" wp14:editId="3660AE30">
                  <wp:simplePos x="0" y="0"/>
                  <wp:positionH relativeFrom="column">
                    <wp:posOffset>-307010</wp:posOffset>
                  </wp:positionH>
                  <wp:positionV relativeFrom="paragraph">
                    <wp:posOffset>-592531</wp:posOffset>
                  </wp:positionV>
                  <wp:extent cx="1777365" cy="1748155"/>
                  <wp:effectExtent l="0" t="0" r="0" b="4445"/>
                  <wp:wrapNone/>
                  <wp:docPr id="1188714414"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4E742721"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360746F9" wp14:editId="503A88A3">
                  <wp:extent cx="1527048" cy="1075133"/>
                  <wp:effectExtent l="0" t="0" r="0" b="0"/>
                  <wp:docPr id="195650218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90DF879"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573EF6E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83168" behindDoc="0" locked="0" layoutInCell="1" allowOverlap="1" wp14:anchorId="7098A84F" wp14:editId="2B7DC966">
            <wp:simplePos x="0" y="0"/>
            <wp:positionH relativeFrom="margin">
              <wp:align>right</wp:align>
            </wp:positionH>
            <wp:positionV relativeFrom="paragraph">
              <wp:posOffset>-57150</wp:posOffset>
            </wp:positionV>
            <wp:extent cx="5943600" cy="74930"/>
            <wp:effectExtent l="0" t="0" r="0" b="1270"/>
            <wp:wrapNone/>
            <wp:docPr id="19243865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2593923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Rio Rancho</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95C9FE5"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616EE736"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76A8E65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4899B51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BC59F7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77830C6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82144" behindDoc="0" locked="0" layoutInCell="1" allowOverlap="1" wp14:anchorId="13A41AB6" wp14:editId="19A164A1">
                <wp:simplePos x="0" y="0"/>
                <wp:positionH relativeFrom="column">
                  <wp:posOffset>2286000</wp:posOffset>
                </wp:positionH>
                <wp:positionV relativeFrom="paragraph">
                  <wp:posOffset>103505</wp:posOffset>
                </wp:positionV>
                <wp:extent cx="1043940" cy="2886075"/>
                <wp:effectExtent l="0" t="0" r="3810" b="9525"/>
                <wp:wrapNone/>
                <wp:docPr id="1095218904"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7690160" id="Graphic 36" o:spid="_x0000_s1026" style="position:absolute;margin-left:180pt;margin-top:8.15pt;width:82.2pt;height:227.25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797F3DB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4614CC90" w14:textId="77777777" w:rsidTr="00DD73F9">
        <w:tc>
          <w:tcPr>
            <w:tcW w:w="3116" w:type="dxa"/>
            <w:shd w:val="clear" w:color="auto" w:fill="0A5D5E"/>
          </w:tcPr>
          <w:p w14:paraId="216F1974"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3E3042BE"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5C7D576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F8FD9B9"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5CA061FA"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0FDB9083"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5439926"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3D574369"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57C1EFA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45DA0D3E" w14:textId="77777777" w:rsidTr="00DD73F9">
        <w:tc>
          <w:tcPr>
            <w:tcW w:w="3116" w:type="dxa"/>
            <w:shd w:val="clear" w:color="auto" w:fill="0A5D5E"/>
          </w:tcPr>
          <w:p w14:paraId="26F88ECD"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88B03D3"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781E75B7"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396D2EF"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0C26F292"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4D34730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02E936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593AE52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375FD0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Rio Rancho</w:t>
      </w:r>
    </w:p>
    <w:p w14:paraId="2078088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37EBCB8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6BEAF0FF"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2F2C5E6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Rio Rancho</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542D468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67F808C7"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3175A2A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County Office Manager (CYFD/PSD #8602) (Expiration Date: 12/23/2025)</w:t>
      </w:r>
    </w:p>
    <w:p w14:paraId="08EE54F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I-HS Practitioner Supervisor (CYFD/FSD #8521) (Expiration Date: 12/30/2025)</w:t>
      </w:r>
    </w:p>
    <w:p w14:paraId="3A3D345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Office Administrator Supervisor (CYFD/PSD #8825) (Expiration Date: 01/05/2026)</w:t>
      </w:r>
    </w:p>
    <w:p w14:paraId="590E779A"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Senior CPS Case Worker (CYFD/PSD #32415+) (Expiration Date: 01/06/2026)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162CDD48" w14:textId="77777777" w:rsidTr="00DD73F9">
        <w:trPr>
          <w:trHeight w:val="2070"/>
        </w:trPr>
        <w:tc>
          <w:tcPr>
            <w:tcW w:w="3120" w:type="dxa"/>
          </w:tcPr>
          <w:p w14:paraId="1B0F220B"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88288" behindDoc="1" locked="0" layoutInCell="1" allowOverlap="1" wp14:anchorId="5F9E23EB" wp14:editId="50D4C763">
                  <wp:simplePos x="0" y="0"/>
                  <wp:positionH relativeFrom="column">
                    <wp:posOffset>-307010</wp:posOffset>
                  </wp:positionH>
                  <wp:positionV relativeFrom="paragraph">
                    <wp:posOffset>-592531</wp:posOffset>
                  </wp:positionV>
                  <wp:extent cx="1777365" cy="1748155"/>
                  <wp:effectExtent l="0" t="0" r="0" b="4445"/>
                  <wp:wrapNone/>
                  <wp:docPr id="1122617933"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2E99C455"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DF1F2B7" wp14:editId="15F9107A">
                  <wp:extent cx="1527048" cy="1075133"/>
                  <wp:effectExtent l="0" t="0" r="0" b="0"/>
                  <wp:docPr id="190186522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C0DBD87"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5231C29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87264" behindDoc="0" locked="0" layoutInCell="1" allowOverlap="1" wp14:anchorId="0EF9E26D" wp14:editId="23703BBA">
            <wp:simplePos x="0" y="0"/>
            <wp:positionH relativeFrom="margin">
              <wp:align>right</wp:align>
            </wp:positionH>
            <wp:positionV relativeFrom="paragraph">
              <wp:posOffset>-57150</wp:posOffset>
            </wp:positionV>
            <wp:extent cx="5943600" cy="74930"/>
            <wp:effectExtent l="0" t="0" r="0" b="1270"/>
            <wp:wrapNone/>
            <wp:docPr id="22686948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5A02CD8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Roswell</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3892C5F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71C1C1D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135390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61D9B41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7DF659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504966BD"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86240" behindDoc="0" locked="0" layoutInCell="1" allowOverlap="1" wp14:anchorId="23B01707" wp14:editId="357033D2">
                <wp:simplePos x="0" y="0"/>
                <wp:positionH relativeFrom="column">
                  <wp:posOffset>2286000</wp:posOffset>
                </wp:positionH>
                <wp:positionV relativeFrom="paragraph">
                  <wp:posOffset>103505</wp:posOffset>
                </wp:positionV>
                <wp:extent cx="1043940" cy="2886075"/>
                <wp:effectExtent l="0" t="0" r="3810" b="9525"/>
                <wp:wrapNone/>
                <wp:docPr id="1783568709"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46BE452" id="Graphic 36" o:spid="_x0000_s1026" style="position:absolute;margin-left:180pt;margin-top:8.15pt;width:82.2pt;height:227.25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2AF7378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17D23AFC" w14:textId="77777777" w:rsidTr="00DD73F9">
        <w:tc>
          <w:tcPr>
            <w:tcW w:w="3116" w:type="dxa"/>
            <w:shd w:val="clear" w:color="auto" w:fill="0A5D5E"/>
          </w:tcPr>
          <w:p w14:paraId="69191758"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2A16FC0"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648D7F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392EA71"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2638C03E"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6A33D4E3"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17B0029"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46C2186F"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1F30379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413A00DE" w14:textId="77777777" w:rsidTr="00DD73F9">
        <w:tc>
          <w:tcPr>
            <w:tcW w:w="3116" w:type="dxa"/>
            <w:shd w:val="clear" w:color="auto" w:fill="0A5D5E"/>
          </w:tcPr>
          <w:p w14:paraId="772D8AD1"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93379C0"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36D27E1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43CDD53"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6E039B3B"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1B671DB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DEBFC4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69400CA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93251DC"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Roswell</w:t>
      </w:r>
    </w:p>
    <w:p w14:paraId="7A7B540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6853EBC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6894413"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B0586BD"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Roswell</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E0EC19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726DD1C"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38FD47D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CPS Case Worker (CYFD/PSD #73219+) (Expiration Date: 12/10/2025)</w:t>
      </w:r>
    </w:p>
    <w:p w14:paraId="67B93C8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Children's Court Attorney (CYFD/PSD #10102413) (Expiration Date: 12/16/2025)</w:t>
      </w:r>
    </w:p>
    <w:p w14:paraId="4853B679"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Foster Care Plus Coordinator (CYFD/Lic &amp; Supp #25998) (Expiration Date: 12/16/2025)</w:t>
      </w:r>
    </w:p>
    <w:p w14:paraId="4E8C18F9"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Secretary (CYFD/PSD #8887) (Expiration Date: 12/29/2025)</w:t>
      </w:r>
    </w:p>
    <w:p w14:paraId="6FA6DA3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Intensive Family Intervention Services Worker (CYFD/FSD #10111120) (Expiration Date: 12/31/2025)</w:t>
      </w:r>
    </w:p>
    <w:p w14:paraId="6F0DDD3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lastRenderedPageBreak/>
        <w:t>Emergency Response Investigations Supervisor (CYFD/PSD #32247) (Expiration Date: 01/03/2026)</w:t>
      </w:r>
    </w:p>
    <w:p w14:paraId="01EDAA8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Community Behavioral Health Clinician (CYFD/BHS #25992+) (Expiration Date: 01/12/2026)</w:t>
      </w:r>
    </w:p>
    <w:p w14:paraId="15B2F10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Outpatient Program Therapist Supervisor (DOH/NMRC #14008) (Expiration Date: 12/13/2025)</w:t>
      </w:r>
    </w:p>
    <w:p w14:paraId="0CD47A8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Cadre - Youth ChalleNGe Academy (DMA #10108411+) (Expiration Date: 12/18/2025)</w:t>
      </w:r>
    </w:p>
    <w:p w14:paraId="4E6E2CC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IHS Practitioner Supervisor (CYFD/FSD #8935 (Expiration Date: 01/21/2026)</w:t>
      </w:r>
    </w:p>
    <w:p w14:paraId="73B84839"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Speech Language Pathologist Supervisor (DOH/NMRC #11925) (Expiration Date: 12/21/2025)</w:t>
      </w:r>
    </w:p>
    <w:p w14:paraId="7FB7978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Registered Nurse (DOH/NMRC #11908+) (Expiration Date: 12/21/2025)</w:t>
      </w:r>
    </w:p>
    <w:p w14:paraId="413E35A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Attorney (HCA/CSSD #49410) (Expiration Date: 12/25/2025)</w:t>
      </w:r>
    </w:p>
    <w:p w14:paraId="0A9DD08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Registered Nurse (DOH/NMRC #11903) (Expiration Date: 12/25/2025)</w:t>
      </w:r>
    </w:p>
    <w:p w14:paraId="63561BC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Registered Nurse Supervisor (DOH/NMRC 12544+) (Expiration Date: 12/25/2025)</w:t>
      </w:r>
    </w:p>
    <w:p w14:paraId="7975168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IT Systems Administrator (DOT/D2 PN# 00021274) (Expiration Date: 01/03/2026)</w:t>
      </w:r>
    </w:p>
    <w:p w14:paraId="1BEE4CC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CPS Case Worker (CYFD/PSD #10102403) (Expiration Date: 01/31/2026)</w:t>
      </w:r>
    </w:p>
    <w:p w14:paraId="200535C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Cook (DOH/NMRC #11956) (Expiration Date: 01/01/2026)</w:t>
      </w:r>
    </w:p>
    <w:p w14:paraId="02EDF7C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Southeast Permanency Consultant (CYFD/PSD #61401) (Expiration Date: 02/01/2026)</w:t>
      </w:r>
    </w:p>
    <w:p w14:paraId="7E4856C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Physician (DOH/NMRC #36329) (Expiration Date: 01/02/2026)</w:t>
      </w:r>
    </w:p>
    <w:p w14:paraId="3834F77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Statewide Recruitment Supervisor (CYFD/PSD #8321) (Expiration Date: 02/01/2026)</w:t>
      </w:r>
    </w:p>
    <w:p w14:paraId="630585F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Mental Health Substance Abuse Counselor (DOH/NMRC #12552+) (Expiration Date: 01/02/2026)</w:t>
      </w:r>
    </w:p>
    <w:p w14:paraId="65F20FE0"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Senior Mental Health Substance Abuse Counselor (DOH/NMRC #13093) (Expiration Date: 01/08/2026)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0A79D077" w14:textId="77777777" w:rsidTr="00DD73F9">
        <w:trPr>
          <w:trHeight w:val="2070"/>
        </w:trPr>
        <w:tc>
          <w:tcPr>
            <w:tcW w:w="3120" w:type="dxa"/>
          </w:tcPr>
          <w:p w14:paraId="125803D5"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92384" behindDoc="1" locked="0" layoutInCell="1" allowOverlap="1" wp14:anchorId="2C80D5AF" wp14:editId="65925E9B">
                  <wp:simplePos x="0" y="0"/>
                  <wp:positionH relativeFrom="column">
                    <wp:posOffset>-307010</wp:posOffset>
                  </wp:positionH>
                  <wp:positionV relativeFrom="paragraph">
                    <wp:posOffset>-592531</wp:posOffset>
                  </wp:positionV>
                  <wp:extent cx="1777365" cy="1748155"/>
                  <wp:effectExtent l="0" t="0" r="0" b="4445"/>
                  <wp:wrapNone/>
                  <wp:docPr id="345035607"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5597B4BB"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3B445DD0" wp14:editId="48CFD7EB">
                  <wp:extent cx="1527048" cy="1075133"/>
                  <wp:effectExtent l="0" t="0" r="0" b="0"/>
                  <wp:docPr id="1540743056"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7FD462C"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7E3F2DD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91360" behindDoc="0" locked="0" layoutInCell="1" allowOverlap="1" wp14:anchorId="689B26AA" wp14:editId="23272EDC">
            <wp:simplePos x="0" y="0"/>
            <wp:positionH relativeFrom="margin">
              <wp:align>right</wp:align>
            </wp:positionH>
            <wp:positionV relativeFrom="paragraph">
              <wp:posOffset>-57150</wp:posOffset>
            </wp:positionV>
            <wp:extent cx="5943600" cy="74930"/>
            <wp:effectExtent l="0" t="0" r="0" b="1270"/>
            <wp:wrapNone/>
            <wp:docPr id="17941310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58CE44F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Ruidoso</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7C383927"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13F5785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4B158BA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149C33E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781014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3B1A2BF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90336" behindDoc="0" locked="0" layoutInCell="1" allowOverlap="1" wp14:anchorId="313D855D" wp14:editId="203219A7">
                <wp:simplePos x="0" y="0"/>
                <wp:positionH relativeFrom="column">
                  <wp:posOffset>2286000</wp:posOffset>
                </wp:positionH>
                <wp:positionV relativeFrom="paragraph">
                  <wp:posOffset>103505</wp:posOffset>
                </wp:positionV>
                <wp:extent cx="1043940" cy="2886075"/>
                <wp:effectExtent l="0" t="0" r="3810" b="9525"/>
                <wp:wrapNone/>
                <wp:docPr id="1638555513"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15EE9B2" id="Graphic 36" o:spid="_x0000_s1026" style="position:absolute;margin-left:180pt;margin-top:8.15pt;width:82.2pt;height:227.25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7615D7FB"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06CFEFD0" w14:textId="77777777" w:rsidTr="00DD73F9">
        <w:tc>
          <w:tcPr>
            <w:tcW w:w="3116" w:type="dxa"/>
            <w:shd w:val="clear" w:color="auto" w:fill="0A5D5E"/>
          </w:tcPr>
          <w:p w14:paraId="3F0BA0EF"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3C29C844"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29F4B192"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B4CF1DA"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41E6FA6F"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55223DA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DA50F62"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604BEDE7"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5BF2A5C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3A01E7E6" w14:textId="77777777" w:rsidTr="00DD73F9">
        <w:tc>
          <w:tcPr>
            <w:tcW w:w="3116" w:type="dxa"/>
            <w:shd w:val="clear" w:color="auto" w:fill="0A5D5E"/>
          </w:tcPr>
          <w:p w14:paraId="722FAA78"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9ABA85E"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3966F1D8"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D58C13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10F8207D"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1A030AEB"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1C692F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62A434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E644B78"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Ruidoso</w:t>
      </w:r>
    </w:p>
    <w:p w14:paraId="78B00F7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154F008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2D43E3F"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7364AC6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Ruidoso</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78361FF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F752404"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5BF38CD6"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Senior Social Worker (DOH/PHD/SE #36350) (Expiration Date: 12/13/2025)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2EF3313C" w14:textId="77777777" w:rsidTr="00DD73F9">
        <w:trPr>
          <w:trHeight w:val="2070"/>
        </w:trPr>
        <w:tc>
          <w:tcPr>
            <w:tcW w:w="3120" w:type="dxa"/>
          </w:tcPr>
          <w:p w14:paraId="296ED059"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796480" behindDoc="1" locked="0" layoutInCell="1" allowOverlap="1" wp14:anchorId="3D0EDF7B" wp14:editId="7EA033EB">
                  <wp:simplePos x="0" y="0"/>
                  <wp:positionH relativeFrom="column">
                    <wp:posOffset>-307010</wp:posOffset>
                  </wp:positionH>
                  <wp:positionV relativeFrom="paragraph">
                    <wp:posOffset>-592531</wp:posOffset>
                  </wp:positionV>
                  <wp:extent cx="1777365" cy="1748155"/>
                  <wp:effectExtent l="0" t="0" r="0" b="4445"/>
                  <wp:wrapNone/>
                  <wp:docPr id="1124199325"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B3BC1AC"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62F4AE16" wp14:editId="5FC77B99">
                  <wp:extent cx="1527048" cy="1075133"/>
                  <wp:effectExtent l="0" t="0" r="0" b="0"/>
                  <wp:docPr id="81009878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E81A711"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42B4A08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95456" behindDoc="0" locked="0" layoutInCell="1" allowOverlap="1" wp14:anchorId="02DD9538" wp14:editId="09B249C2">
            <wp:simplePos x="0" y="0"/>
            <wp:positionH relativeFrom="margin">
              <wp:align>right</wp:align>
            </wp:positionH>
            <wp:positionV relativeFrom="paragraph">
              <wp:posOffset>-57150</wp:posOffset>
            </wp:positionV>
            <wp:extent cx="5943600" cy="74930"/>
            <wp:effectExtent l="0" t="0" r="0" b="1270"/>
            <wp:wrapNone/>
            <wp:docPr id="4205430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267EBA0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Ruidoso Downs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66B267DE"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65478FA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055E077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351B40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07543A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5DB1D50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94432" behindDoc="0" locked="0" layoutInCell="1" allowOverlap="1" wp14:anchorId="17C444BD" wp14:editId="5F8DC60A">
                <wp:simplePos x="0" y="0"/>
                <wp:positionH relativeFrom="column">
                  <wp:posOffset>2286000</wp:posOffset>
                </wp:positionH>
                <wp:positionV relativeFrom="paragraph">
                  <wp:posOffset>103505</wp:posOffset>
                </wp:positionV>
                <wp:extent cx="1043940" cy="2886075"/>
                <wp:effectExtent l="0" t="0" r="3810" b="9525"/>
                <wp:wrapNone/>
                <wp:docPr id="1569803987"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FDCFE15" id="Graphic 36" o:spid="_x0000_s1026" style="position:absolute;margin-left:180pt;margin-top:8.15pt;width:82.2pt;height:227.25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0A458F1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08002CCC" w14:textId="77777777" w:rsidTr="00DD73F9">
        <w:tc>
          <w:tcPr>
            <w:tcW w:w="3116" w:type="dxa"/>
            <w:shd w:val="clear" w:color="auto" w:fill="0A5D5E"/>
          </w:tcPr>
          <w:p w14:paraId="298E0A6B"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493267CA"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2DC47DB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61773F9"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2CC914E3"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393324DA"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A19979C"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42DA2266"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45667E18"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24841A8C" w14:textId="77777777" w:rsidTr="00DD73F9">
        <w:tc>
          <w:tcPr>
            <w:tcW w:w="3116" w:type="dxa"/>
            <w:shd w:val="clear" w:color="auto" w:fill="0A5D5E"/>
          </w:tcPr>
          <w:p w14:paraId="09C34BEE"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4449752"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766DDE8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FFFEF82"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48944D3B"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C63A5C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5DB98D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7AFB328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1CED57E"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Ruidoso Downs</w:t>
      </w:r>
    </w:p>
    <w:p w14:paraId="46E0F1E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3EAD0E6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00F2778"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3069DF17"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Ruidoso Downs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8A04D8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68CBC5AE"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6C6B8B89"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Child Protective Services Case Worker (CYFD/PSD #10102402) (Expiration Date: 01/21/2026)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69949461" w14:textId="77777777" w:rsidTr="00DD73F9">
        <w:trPr>
          <w:trHeight w:val="2070"/>
        </w:trPr>
        <w:tc>
          <w:tcPr>
            <w:tcW w:w="3120" w:type="dxa"/>
          </w:tcPr>
          <w:p w14:paraId="74D4F31D"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00576" behindDoc="1" locked="0" layoutInCell="1" allowOverlap="1" wp14:anchorId="5CF351D9" wp14:editId="7D97DCAD">
                  <wp:simplePos x="0" y="0"/>
                  <wp:positionH relativeFrom="column">
                    <wp:posOffset>-307010</wp:posOffset>
                  </wp:positionH>
                  <wp:positionV relativeFrom="paragraph">
                    <wp:posOffset>-592531</wp:posOffset>
                  </wp:positionV>
                  <wp:extent cx="1777365" cy="1748155"/>
                  <wp:effectExtent l="0" t="0" r="0" b="4445"/>
                  <wp:wrapNone/>
                  <wp:docPr id="1552443680"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287F928D"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45F9D9CD" wp14:editId="1D25582E">
                  <wp:extent cx="1527048" cy="1075133"/>
                  <wp:effectExtent l="0" t="0" r="0" b="0"/>
                  <wp:docPr id="434898056"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125FE2B"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040D488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799552" behindDoc="0" locked="0" layoutInCell="1" allowOverlap="1" wp14:anchorId="3CB493DC" wp14:editId="76992CC5">
            <wp:simplePos x="0" y="0"/>
            <wp:positionH relativeFrom="margin">
              <wp:align>right</wp:align>
            </wp:positionH>
            <wp:positionV relativeFrom="paragraph">
              <wp:posOffset>-57150</wp:posOffset>
            </wp:positionV>
            <wp:extent cx="5943600" cy="74930"/>
            <wp:effectExtent l="0" t="0" r="0" b="1270"/>
            <wp:wrapNone/>
            <wp:docPr id="66207706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CA30243"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Santa Clara</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649A7AD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1566596D"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1281789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BFC62C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6C66DE1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162D1C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798528" behindDoc="0" locked="0" layoutInCell="1" allowOverlap="1" wp14:anchorId="6D577734" wp14:editId="4F84E69F">
                <wp:simplePos x="0" y="0"/>
                <wp:positionH relativeFrom="column">
                  <wp:posOffset>2286000</wp:posOffset>
                </wp:positionH>
                <wp:positionV relativeFrom="paragraph">
                  <wp:posOffset>103505</wp:posOffset>
                </wp:positionV>
                <wp:extent cx="1043940" cy="2886075"/>
                <wp:effectExtent l="0" t="0" r="3810" b="9525"/>
                <wp:wrapNone/>
                <wp:docPr id="597595476"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577F97B" id="Graphic 36" o:spid="_x0000_s1026" style="position:absolute;margin-left:180pt;margin-top:8.15pt;width:82.2pt;height:227.25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071591FD"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75B8FD75" w14:textId="77777777" w:rsidTr="00DD73F9">
        <w:tc>
          <w:tcPr>
            <w:tcW w:w="3116" w:type="dxa"/>
            <w:shd w:val="clear" w:color="auto" w:fill="0A5D5E"/>
          </w:tcPr>
          <w:p w14:paraId="618E4537"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2A023290"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315A812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819698A"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1F2D211"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5B717E43"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C05B10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7164239D"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29B73D57"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2923C0DD" w14:textId="77777777" w:rsidTr="00DD73F9">
        <w:tc>
          <w:tcPr>
            <w:tcW w:w="3116" w:type="dxa"/>
            <w:shd w:val="clear" w:color="auto" w:fill="0A5D5E"/>
          </w:tcPr>
          <w:p w14:paraId="54E05CF3"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3E5AC266"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3AE0A104"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68DE7C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1D008DAA"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39476F3A"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482CDF4"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5BAAB31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EA5DDF6"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Santa Clara</w:t>
      </w:r>
    </w:p>
    <w:p w14:paraId="7C41075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65C2D6A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EB1232C"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6C9F47C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Santa Clara</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359122E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BF53677"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2937235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Laundry Service Worker (DOH/FBMC #13854) (Expiration Date: 12/14/2025)</w:t>
      </w:r>
    </w:p>
    <w:p w14:paraId="4353653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Medical Records Clerk (DOH/FBMC #13875) (Expiration Date: 12/19/2025)</w:t>
      </w:r>
    </w:p>
    <w:p w14:paraId="715FF4E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Custodian (DOH/FBMC #13906) (Expiration Date: 12/18/2025)</w:t>
      </w:r>
    </w:p>
    <w:p w14:paraId="09434C0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Part Time - Lead Registered Nurse (DOH/FBMC #13691+) (Expiration Date: 12/25/2025)</w:t>
      </w:r>
    </w:p>
    <w:p w14:paraId="75C7DFE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Part Time - Registered Nurse (DOH/FBMC #11620+) (Expiration Date: 12/25/2025)</w:t>
      </w:r>
    </w:p>
    <w:p w14:paraId="0FE6D3A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lastRenderedPageBreak/>
        <w:t>Associate Registered Nurse (DOH/FBMC #13972) (Expiration Date: 12/26/2025)</w:t>
      </w:r>
    </w:p>
    <w:p w14:paraId="2552830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Part Time - Certified Nursing Assistant - Certified Medication Aide (DOH/FBMC #31357+) (Expiration Date: 12/26/2025)</w:t>
      </w:r>
    </w:p>
    <w:p w14:paraId="6978DFA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Certified Nursing Assistant - Certified Medication Aide (DOH/FBMC #13734+) (Expiration Date: 12/26/2025)</w:t>
      </w:r>
    </w:p>
    <w:p w14:paraId="5D291A8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Laundry Service Worker (DOH/FBMC #13917) (Expiration Date: 12/26/2025)</w:t>
      </w:r>
    </w:p>
    <w:p w14:paraId="0CEAA4F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Certified Nursing Assistant (DOH/FBMC #13818+) (Expiration Date: 12/27/2025)</w:t>
      </w:r>
    </w:p>
    <w:p w14:paraId="20C7C3B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Patient Care Assistant (DOH/FBMC #40665+) (Expiration Date: 12/27/2025)</w:t>
      </w:r>
    </w:p>
    <w:p w14:paraId="2AAB31F9"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Physical Therapist (DOH/FBMC #13763) (Expiration Date: 01/02/2026)</w:t>
      </w:r>
    </w:p>
    <w:p w14:paraId="04A8DAA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Supervisor, Food Services (DOH/FBMC #28726) (Expiration Date: 01/08/2026)</w:t>
      </w:r>
    </w:p>
    <w:p w14:paraId="5CD9E1A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Dietary Director (DOH/FBMC #10104541) (Expiration Date: 01/08/2026)</w:t>
      </w:r>
    </w:p>
    <w:p w14:paraId="2DB3D150"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Part Time - Associate Certified Nursing Assistant (DOH/FBMC #31350+) (Expiration Date: 01/05/2026)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4AC633AA" w14:textId="77777777" w:rsidTr="00DD73F9">
        <w:trPr>
          <w:trHeight w:val="2070"/>
        </w:trPr>
        <w:tc>
          <w:tcPr>
            <w:tcW w:w="3120" w:type="dxa"/>
          </w:tcPr>
          <w:p w14:paraId="6671C2A0"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04672" behindDoc="1" locked="0" layoutInCell="1" allowOverlap="1" wp14:anchorId="38904EC8" wp14:editId="132B3383">
                  <wp:simplePos x="0" y="0"/>
                  <wp:positionH relativeFrom="column">
                    <wp:posOffset>-307010</wp:posOffset>
                  </wp:positionH>
                  <wp:positionV relativeFrom="paragraph">
                    <wp:posOffset>-592531</wp:posOffset>
                  </wp:positionV>
                  <wp:extent cx="1777365" cy="1748155"/>
                  <wp:effectExtent l="0" t="0" r="0" b="4445"/>
                  <wp:wrapNone/>
                  <wp:docPr id="197259433"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354468CA"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7B63EECB" wp14:editId="43CCE984">
                  <wp:extent cx="1527048" cy="1075133"/>
                  <wp:effectExtent l="0" t="0" r="0" b="0"/>
                  <wp:docPr id="141468679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C74E01B"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30B8E20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803648" behindDoc="0" locked="0" layoutInCell="1" allowOverlap="1" wp14:anchorId="27274BE4" wp14:editId="299722A0">
            <wp:simplePos x="0" y="0"/>
            <wp:positionH relativeFrom="margin">
              <wp:align>right</wp:align>
            </wp:positionH>
            <wp:positionV relativeFrom="paragraph">
              <wp:posOffset>-57150</wp:posOffset>
            </wp:positionV>
            <wp:extent cx="5943600" cy="74930"/>
            <wp:effectExtent l="0" t="0" r="0" b="1270"/>
            <wp:wrapNone/>
            <wp:docPr id="20555895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3FC38473"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Santa Fe</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4ABD172E"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32F0CA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4F059E2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2590906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600007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391F325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802624" behindDoc="0" locked="0" layoutInCell="1" allowOverlap="1" wp14:anchorId="261821D4" wp14:editId="06D6835B">
                <wp:simplePos x="0" y="0"/>
                <wp:positionH relativeFrom="column">
                  <wp:posOffset>2286000</wp:posOffset>
                </wp:positionH>
                <wp:positionV relativeFrom="paragraph">
                  <wp:posOffset>103505</wp:posOffset>
                </wp:positionV>
                <wp:extent cx="1043940" cy="2886075"/>
                <wp:effectExtent l="0" t="0" r="3810" b="9525"/>
                <wp:wrapNone/>
                <wp:docPr id="693439719"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1B543A2" id="Graphic 36" o:spid="_x0000_s1026" style="position:absolute;margin-left:180pt;margin-top:8.15pt;width:82.2pt;height:227.25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7CDB34A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71D38CA0" w14:textId="77777777" w:rsidTr="00DD73F9">
        <w:tc>
          <w:tcPr>
            <w:tcW w:w="3116" w:type="dxa"/>
            <w:shd w:val="clear" w:color="auto" w:fill="0A5D5E"/>
          </w:tcPr>
          <w:p w14:paraId="007EFC74"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22A79A47"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12D648C0"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1B19A25"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55735BF6"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459BDEB5"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7BBA6A4"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44F48FBC"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753AF4F0"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13452F79" w14:textId="77777777" w:rsidTr="00DD73F9">
        <w:tc>
          <w:tcPr>
            <w:tcW w:w="3116" w:type="dxa"/>
            <w:shd w:val="clear" w:color="auto" w:fill="0A5D5E"/>
          </w:tcPr>
          <w:p w14:paraId="5BC6D6A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7624A5BE"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76F76042"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B34B619"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003A82C6"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5FB7A76A"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39E844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603AF7B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13E219D"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Santa Fe</w:t>
      </w:r>
    </w:p>
    <w:p w14:paraId="579C60B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2537672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97C5998"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1285F8AF"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Santa Fe</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38A20A9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B7D4BD3"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50D2B8F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Children's Court Attorney (CYFD #7059) (Expiration Date: 12/16/2025)</w:t>
      </w:r>
    </w:p>
    <w:p w14:paraId="3F0FABD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Program Specialist Supervisor (CYFD/PSD #10113108) (Expiration Date: 12/17/2025)</w:t>
      </w:r>
    </w:p>
    <w:p w14:paraId="5740EA9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Assistant General Counsel (CYFD/OGC #10118360) (Expiration Date: 12/17/2025)</w:t>
      </w:r>
    </w:p>
    <w:p w14:paraId="7075851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Operations Administrator (CYFD/PSD #8550) (Expiration Date: 12/21/2025)</w:t>
      </w:r>
    </w:p>
    <w:p w14:paraId="6780A1F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Human Resources Generalist (CYFD/PSD #7150) (Expiration Date: 12/22/2025)</w:t>
      </w:r>
    </w:p>
    <w:p w14:paraId="4CD196D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lastRenderedPageBreak/>
        <w:t>Case Aide (CYFD/PSD #8483) (Expiration Date: 12/23/2025)</w:t>
      </w:r>
    </w:p>
    <w:p w14:paraId="1F95368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Budget &amp; Finance Coordinator (CYFD/ASD #25697+) (Expiration Date: 12/24/2025)</w:t>
      </w:r>
    </w:p>
    <w:p w14:paraId="3A59091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Statewide Project Coordinator (CYFD/PSD #8335) (Expiration Date: 12/24/2025)</w:t>
      </w:r>
    </w:p>
    <w:p w14:paraId="04BEBED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HR Employee Relations Bureau Chief (CYFD/ESS #25707) (Expiration Date: 12/29/2025)</w:t>
      </w:r>
    </w:p>
    <w:p w14:paraId="24AB8E1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Social Services Coordinator (ALTSD #10104173+) (Expiration Date: 06/23/2026)</w:t>
      </w:r>
    </w:p>
    <w:p w14:paraId="64765E8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Lead Attorney (TRD #1992+) (Expiration Date: 12/12/2025)</w:t>
      </w:r>
    </w:p>
    <w:p w14:paraId="2C15ED1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CPS Case Worker (CYFD/PSD #10111117) (Expiration Date: 01/06/2026)</w:t>
      </w:r>
    </w:p>
    <w:p w14:paraId="60344E3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Trainer/Coach (CYFD/WFD #70675+) (Expiration Date: 01/07/2026)</w:t>
      </w:r>
    </w:p>
    <w:p w14:paraId="51AA425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IT Application Developer (OSI #4151) (Expiration Date: 12/13/2025)</w:t>
      </w:r>
    </w:p>
    <w:p w14:paraId="0BBEF43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IT End User Support II (DFA/ASD #34451) (Expiration Date: 12/14/2025)</w:t>
      </w:r>
    </w:p>
    <w:p w14:paraId="37AAE2A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IT Support Technician (SRCA #49292) (Expiration Date: 12/13/2025)</w:t>
      </w:r>
    </w:p>
    <w:p w14:paraId="31C6EFC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Assistant General Counsel (DFA/OTS #2609) (Expiration Date: 12/14/2025)</w:t>
      </w:r>
    </w:p>
    <w:p w14:paraId="37E8579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Sr Labor Relations Admininistrator (DOH/HRB#11234) (Expiration Date: 12/13/2025)</w:t>
      </w:r>
    </w:p>
    <w:p w14:paraId="67760B1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Procurement Card Program Administrator (CYFD/ASD #7106) (Expiration Date: 01/12/2026)</w:t>
      </w:r>
    </w:p>
    <w:p w14:paraId="369417C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Financial Specialist (CYFD/ASD #10113009) (Expiration Date: 01/12/2026)</w:t>
      </w:r>
    </w:p>
    <w:p w14:paraId="6A61A78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Procurement Supervisor (CYFD/ASD #32597) (Expiration Date: 01/12/2026)</w:t>
      </w:r>
    </w:p>
    <w:p w14:paraId="3F65C02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Comprehensive Addiction and Recovery Act  Navigator (DOH/PHD #10118409) (Expiration Date: 12/13/2025)</w:t>
      </w:r>
    </w:p>
    <w:p w14:paraId="3D88D87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Employee Relations Bureau Investigator (CYFD/ESS #31077) (Expiration Date: 01/13/2026)</w:t>
      </w:r>
    </w:p>
    <w:p w14:paraId="45E5B16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Occupational Senior Health Educator (DOH/CHP #11094) (Expiration Date: 12/13/2025)</w:t>
      </w:r>
    </w:p>
    <w:p w14:paraId="17D3007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Title Insurance Compliance Officer (OSI #4319) (Expiration Date: 12/14/2025)</w:t>
      </w:r>
    </w:p>
    <w:p w14:paraId="14C6162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Program Manager (DOT/GO/MODAL #19267) (Expiration Date: 12/15/2025)</w:t>
      </w:r>
    </w:p>
    <w:p w14:paraId="0E4D654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Tailwater Fisheries Biologist (DGF#5092) (Expiration Date: 12/18/2025)</w:t>
      </w:r>
    </w:p>
    <w:p w14:paraId="4A32758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Business Operations Analyst (HCA/DHI #26559) (Expiration Date: 12/20/2025)</w:t>
      </w:r>
    </w:p>
    <w:p w14:paraId="0CD4CDF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DFA Mobile Chief Financial Officer (DFA/FCD #10102797) (Expiration Date: 12/18/2025)</w:t>
      </w:r>
    </w:p>
    <w:p w14:paraId="5AEE162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Retirement Coordinator - Call Center (ERB #3217) (Expiration Date: 12/19/2025)</w:t>
      </w:r>
    </w:p>
    <w:p w14:paraId="7AD3DFE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Paralegal (ERB #3233) (Expiration Date: 12/19/2025)</w:t>
      </w:r>
    </w:p>
    <w:p w14:paraId="2D42958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Paralegal (OSA #10117741) (Expiration Date: 12/19/2025)</w:t>
      </w:r>
    </w:p>
    <w:p w14:paraId="6E6F8E2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Graduate School Intern (OSA #10116670) (Expiration Date: 12/19/2025)</w:t>
      </w:r>
    </w:p>
    <w:p w14:paraId="48AD186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Financial Coordinator (GSD #10101895) (Expiration Date: 12/21/2025)</w:t>
      </w:r>
    </w:p>
    <w:p w14:paraId="338EF88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State High School Equivalency &amp; Data Administrator (HED #10109385) (Expiration Date: 12/20/2025)</w:t>
      </w:r>
    </w:p>
    <w:p w14:paraId="0EE0E7E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Attorney (HCA/OGC #8173) (Expiration Date: 12/20/2025)</w:t>
      </w:r>
    </w:p>
    <w:p w14:paraId="652C42E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Women, Infants, and Children Senior Purchasing Coordinator (DOH/PHD #10112266) (Expiration Date: 12/20/2025)</w:t>
      </w:r>
    </w:p>
    <w:p w14:paraId="6E0EAF0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Northeast School Health Nurse (DOH/PHD #11518) (Expiration Date: 12/20/2025)</w:t>
      </w:r>
    </w:p>
    <w:p w14:paraId="445D214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Maternity Mortality Review Committee (MMRC) Coordinator (DOH/PHD/FHB #69841) (Expiration Date: 12/20/2025)</w:t>
      </w:r>
    </w:p>
    <w:p w14:paraId="43D20E7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Medical Director (NMMB #10105180) (Expiration Date: 12/20/2025)</w:t>
      </w:r>
    </w:p>
    <w:p w14:paraId="6C80A54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Manager, Business Operations-Transit Planning and Service Coordination Manager (DOT/GO/MODAL #18881) (Expiration Date: 12/13/2025)</w:t>
      </w:r>
    </w:p>
    <w:p w14:paraId="1E5125F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IT Systems Administrator (DMA #15721) (Expiration Date: 01/01/2026)</w:t>
      </w:r>
    </w:p>
    <w:p w14:paraId="2A29CC0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Security Guard (GSD #10117991) (Expiration Date: 12/12/2025)</w:t>
      </w:r>
    </w:p>
    <w:p w14:paraId="2085AA0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Human Resources Generalist (NMDOJ/#10102964) (Expiration Date: 12/21/2025)</w:t>
      </w:r>
    </w:p>
    <w:p w14:paraId="42D779F9"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FMD Business Operations Analyst (GSD #3067) (Expiration Date: 12/13/2025)</w:t>
      </w:r>
    </w:p>
    <w:p w14:paraId="5F6F133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Compliance Officer (RLD# 10117905) (Expiration Date: 12/09/2025)</w:t>
      </w:r>
    </w:p>
    <w:p w14:paraId="4341AD1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Indian Education Program Specialist / Education Admin Specialist (PED #70076) (Expiration Date: 12/13/2025)</w:t>
      </w:r>
    </w:p>
    <w:p w14:paraId="499AA32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Manager, Human Resources (PED #21554) (Expiration Date: 12/16/2025)</w:t>
      </w:r>
    </w:p>
    <w:p w14:paraId="4C71C77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lastRenderedPageBreak/>
        <w:t>Constituent Services Coordinator / Program Coordinator (PED #10114229) (Expiration Date: 12/16/2025)</w:t>
      </w:r>
    </w:p>
    <w:p w14:paraId="43FCFD5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Aquatic Habitat Restoration Biologist (DGF #34558) (Expiration Date: 12/18/2025)</w:t>
      </w:r>
    </w:p>
    <w:p w14:paraId="5B8FAA6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Correctional Officer Specialist- Fire Safety &amp; Sanitation Officer (NMCD/PNM #15974) (Expiration Date: 12/15/2025)</w:t>
      </w:r>
    </w:p>
    <w:p w14:paraId="3189FDC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Healthcare Surveyor/District 2 Healthcare Surveyor (HCA/DHI #40655) (Expiration Date: 12/26/2025)</w:t>
      </w:r>
    </w:p>
    <w:p w14:paraId="15DA720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FMD Project Administrator (GSD #10113308) (Expiration Date: 12/17/2025)</w:t>
      </w:r>
    </w:p>
    <w:p w14:paraId="78550DC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Financial Analyst (NMED #10118387) (Expiration Date: 12/16/2025)</w:t>
      </w:r>
    </w:p>
    <w:p w14:paraId="71FE243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Registered Nurse (DOH/PHD/NE #34920) (Expiration Date: 12/10/2025)</w:t>
      </w:r>
    </w:p>
    <w:p w14:paraId="3DC14B1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Correctional Officer Cadet (NMCD/PNM #17209+) (Expiration Date: 02/07/2026)</w:t>
      </w:r>
    </w:p>
    <w:p w14:paraId="3B6AB93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Information Technology Network Administrator (NMCD #80256) (Expiration Date: 12/29/2025)</w:t>
      </w:r>
    </w:p>
    <w:p w14:paraId="084FBF6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Program Coordinator (HCA/BHSD #35158) (Expiration Date: 12/10/2025)</w:t>
      </w:r>
    </w:p>
    <w:p w14:paraId="766FB9F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Administrative Assistant - Elections Bureau (SOS #6175) (Expiration Date: 12/17/2025)</w:t>
      </w:r>
    </w:p>
    <w:p w14:paraId="373F601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Business Operations Analyst (DPS #17873) (Expiration Date: 12/11/2025)</w:t>
      </w:r>
    </w:p>
    <w:p w14:paraId="15559D3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Kinship Caregiver Navigator Supervisor (ALTSD #10118442) (Expiration Date: 12/11/2025)</w:t>
      </w:r>
    </w:p>
    <w:p w14:paraId="107DC29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Permit Lead (NMED #10116617) (Expiration Date: 12/20/2025)</w:t>
      </w:r>
    </w:p>
    <w:p w14:paraId="439EF2B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Mathematics Specialist / Education Admin Specialist (PED #21448) (Expiration Date: 12/23/2025)</w:t>
      </w:r>
    </w:p>
    <w:p w14:paraId="43D365B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Financial Coordinator (DOH/PHD/CALH  #32133) (Expiration Date: 01/03/2026)</w:t>
      </w:r>
    </w:p>
    <w:p w14:paraId="1FF1557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Equipment Manager (DOT/D5 #20322) (Expiration Date: 12/14/2025)</w:t>
      </w:r>
    </w:p>
    <w:p w14:paraId="0868EDC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Special Agent (RLD #10118195+) (Expiration Date: 12/16/2025)</w:t>
      </w:r>
    </w:p>
    <w:p w14:paraId="3C77D26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Chief Data Officer (DHSEM #10107966) (Expiration Date: 12/16/2025)</w:t>
      </w:r>
    </w:p>
    <w:p w14:paraId="5BD06A3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Financial Analysis Specialist (General Ledger) (ERB #10107752) (Expiration Date: 01/01/2026)</w:t>
      </w:r>
    </w:p>
    <w:p w14:paraId="6588099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Prosecuting Attorney (NMMB #10117851) (Expiration Date: 01/01/2026)</w:t>
      </w:r>
    </w:p>
    <w:p w14:paraId="2EE59E0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Wildland Fire Business Operations Supervisor (EMNRD #10114860) (Expiration Date: 12/16/2025)</w:t>
      </w:r>
    </w:p>
    <w:p w14:paraId="39EB81A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Electric Grid Program Coordinator (EMNRD #10115349) (Expiration Date: 01/01/2026)</w:t>
      </w:r>
    </w:p>
    <w:p w14:paraId="1AD8BB3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Financial Coordinator (DOT/D5 #20270) (Expiration Date: 01/03/2026)</w:t>
      </w:r>
    </w:p>
    <w:p w14:paraId="079393B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Office Support Clerk (NMDVS #10116016) (Expiration Date: 12/10/2025)</w:t>
      </w:r>
    </w:p>
    <w:p w14:paraId="439584D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IT Infrastructure Manager  (DOH/ITSD #9131) (Expiration Date: 01/02/2026)</w:t>
      </w:r>
    </w:p>
    <w:p w14:paraId="5A15943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Administrative Support Supervisor (ALTSD #8556) (Expiration Date: 12/24/2025)</w:t>
      </w:r>
    </w:p>
    <w:p w14:paraId="08E36AE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State Elections Auditor (SOS #3580) (Expiration Date: 01/02/2026)</w:t>
      </w:r>
    </w:p>
    <w:p w14:paraId="1788FBD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Coldwater Fisheries Biologist (DGF #5020) (Expiration Date: 12/18/2025)</w:t>
      </w:r>
    </w:p>
    <w:p w14:paraId="7D32D58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Financial Analyst (NMED #10112169) (Expiration Date: 12/20/2025)</w:t>
      </w:r>
    </w:p>
    <w:p w14:paraId="2236752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Human Resources Generalist - Payroll (HCA/ASD #10118259) (Expiration Date: 12/18/2025)</w:t>
      </w:r>
    </w:p>
    <w:p w14:paraId="1E38722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Economist (HCA/ASD #7124) (Expiration Date: 12/18/2025)</w:t>
      </w:r>
    </w:p>
    <w:p w14:paraId="767FB24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Manager, Program Management/Administrative Services Bureau Chief (HCA/DDSD #12482) (Expiration Date: 12/18/2025)</w:t>
      </w:r>
    </w:p>
    <w:p w14:paraId="1BE760E1"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HR Generalist (DOH/PHD #11231) (Expiration Date: 01/03/2026)</w:t>
      </w:r>
    </w:p>
    <w:p w14:paraId="167C60C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Human Resources Generalist - Payroll (HCA/ASD #10118258) (Expiration Date: 12/18/2025)</w:t>
      </w:r>
    </w:p>
    <w:p w14:paraId="3C9A296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Employee Relations Bureau Manager (CYFD/HR #7152) (Expiration Date: 02/01/2026)</w:t>
      </w:r>
    </w:p>
    <w:p w14:paraId="0133569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Social Services Coordinator (HCA/ISD #7882) (Expiration Date: 12/18/2025)</w:t>
      </w:r>
    </w:p>
    <w:p w14:paraId="298CE61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IT Security Analyst (HCA/ITD #29278) (Expiration Date: 12/18/2025)</w:t>
      </w:r>
    </w:p>
    <w:p w14:paraId="1D6321E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Tax Information &amp; Policy Specialist (TRD #1218) (Expiration Date: 12/18/2025)</w:t>
      </w:r>
    </w:p>
    <w:p w14:paraId="7F174B7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Purchasing Coordinator (NMCD #45476) (Expiration Date: 12/22/2025)</w:t>
      </w:r>
    </w:p>
    <w:p w14:paraId="3BB7794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Field Operations Bureau Chief - State Parks Division (EMNRD #5515) (Expiration Date: 12/18/2025)</w:t>
      </w:r>
    </w:p>
    <w:p w14:paraId="08B35A1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Business Operations Analyst (TRD #1989) (Expiration Date: 12/18/2025)</w:t>
      </w:r>
    </w:p>
    <w:p w14:paraId="639466B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MV Representative (TRD #2260) (Expiration Date: 12/18/2025)</w:t>
      </w:r>
    </w:p>
    <w:p w14:paraId="4F35816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Supervisor, Social Services (HCA/BHSD #10113334) (Expiration Date: 12/18/2025)</w:t>
      </w:r>
    </w:p>
    <w:p w14:paraId="52B3119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lastRenderedPageBreak/>
        <w:t>Associate MV Representative (TRD #2016) (Expiration Date: 12/18/2025)</w:t>
      </w:r>
    </w:p>
    <w:p w14:paraId="3AB74D7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LANL Permitting Group Manager (NMED #12207) (Expiration Date: 12/20/2025)</w:t>
      </w:r>
    </w:p>
    <w:p w14:paraId="25228B4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Business Operations Analyst (NMED #34937) (Expiration Date: 12/20/2025)</w:t>
      </w:r>
    </w:p>
    <w:p w14:paraId="394597C7"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Program Coordinator (HCA/BHSD #10118267) (Expiration Date: 12/18/2025)</w:t>
      </w:r>
    </w:p>
    <w:p w14:paraId="3DDC9299"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Business Operations Analyst (DOT/GO/BUS SUP #18604) (Expiration Date: 12/09/2025)</w:t>
      </w:r>
    </w:p>
    <w:p w14:paraId="51F0C13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Manager, Quality Assurance (HCA/BHSD #10118264) (Expiration Date: 12/18/2025)</w:t>
      </w:r>
    </w:p>
    <w:p w14:paraId="1C3209D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IT Executive Manager (GSD #2691) (Expiration Date: 12/14/2025)</w:t>
      </w:r>
    </w:p>
    <w:p w14:paraId="46B05E4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Vaccine Operations Manager (DOH/PHD #10112274) (Expiration Date: 12/18/2025)</w:t>
      </w:r>
    </w:p>
    <w:p w14:paraId="771E06E9"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IT Business Analyst (HCA/ITD #10110867) (Expiration Date: 12/20/2025)</w:t>
      </w:r>
    </w:p>
    <w:p w14:paraId="55FC042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Immunization Deputy Section Compliance Manager (DOH/PHD #10112283) (Expiration Date: 12/19/2025)</w:t>
      </w:r>
    </w:p>
    <w:p w14:paraId="4038B24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Lead STD/HIV Disease Intervention Specialist (DOH/PHD #10114124) (Expiration Date: 01/04/2026)</w:t>
      </w:r>
    </w:p>
    <w:p w14:paraId="5A1BFA4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Business Operations Analyst (HCA/ISD #56505) (Expiration Date: 12/20/2025)</w:t>
      </w:r>
    </w:p>
    <w:p w14:paraId="7E5E31C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Human Resources Manager (DOT/GO/BUS #10114365) (Expiration Date: 12/18/2025)</w:t>
      </w:r>
    </w:p>
    <w:p w14:paraId="7EA80537"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Plant Operator (GSD #3157+) (Expiration Date: 12/26/2025)</w:t>
      </w:r>
    </w:p>
    <w:p w14:paraId="0EDD071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Greenhouse Gas Emissions Specialist (NMED #22059) (Expiration Date: 12/20/2025)</w:t>
      </w:r>
    </w:p>
    <w:p w14:paraId="5065DDC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Data Analyst (HCA/BHSD #10118308) (Expiration Date: 12/19/2025)</w:t>
      </w:r>
    </w:p>
    <w:p w14:paraId="6EFA5F7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Maintenance Technician (GSD #3172+) (Expiration Date: 12/26/2025)</w:t>
      </w:r>
    </w:p>
    <w:p w14:paraId="162CD38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General Ledger/Capital Assets Financial Analysis Specialist (GSD #2698) (Expiration Date: 12/26/2025)</w:t>
      </w:r>
    </w:p>
    <w:p w14:paraId="50BB117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Commercial Real Estate Coordinator (GSD #10117808) (Expiration Date: 12/26/2025)</w:t>
      </w:r>
    </w:p>
    <w:p w14:paraId="339B04D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Maintenance Manager/Campus Operations (GSD #3154) (Expiration Date: 12/14/2025)</w:t>
      </w:r>
    </w:p>
    <w:p w14:paraId="5D164FF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Law Enforcement Academy Instructor (DPS#10114511) (Expiration Date: 12/11/2025)</w:t>
      </w:r>
    </w:p>
    <w:p w14:paraId="3C0609E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Board Administrator (RLD PN #10104500+) (Expiration Date: 12/16/2025)</w:t>
      </w:r>
    </w:p>
    <w:p w14:paraId="4EB78B1C"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Supervisor, Enterprise Project Management Office (DoIT #68158) (Expiration Date: 12/13/2025)</w:t>
      </w:r>
    </w:p>
    <w:p w14:paraId="72608BF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Accountant (HED/ASD #10103667) (Expiration Date: 01/04/2026)</w:t>
      </w:r>
    </w:p>
    <w:p w14:paraId="7CE7221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VMware Administrator - IT Systems Admin (DoIT #18622) (Expiration Date: 01/05/2026)</w:t>
      </w:r>
    </w:p>
    <w:p w14:paraId="4A1349E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Hearing Officer (NMCD/PNM #37871) (Expiration Date: 12/22/2025)</w:t>
      </w:r>
    </w:p>
    <w:p w14:paraId="61063D3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IT Application Developer (DVR #10185) (Expiration Date: 01/05/2026)</w:t>
      </w:r>
    </w:p>
    <w:p w14:paraId="47683AB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Attorney Supervisor for Pueblos, Tribes, and Nations (OSE/ISC #59694) (Expiration Date: 12/20/2025)</w:t>
      </w:r>
    </w:p>
    <w:p w14:paraId="04A0FAA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Administrative Operations &amp; Quality Manager (DOH/OFM#13662) (Expiration Date: 12/20/2025)</w:t>
      </w:r>
    </w:p>
    <w:p w14:paraId="2EBCF51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Business Operations Analyst (PED #36256) (Expiration Date: 12/27/2025)</w:t>
      </w:r>
    </w:p>
    <w:p w14:paraId="221463E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Attorney (NMED #12301) (Expiration Date: 12/20/2025)</w:t>
      </w:r>
    </w:p>
    <w:p w14:paraId="034A67B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Business Operations Analyst (DPS #10109944) (Expiration Date: 12/23/2025)</w:t>
      </w:r>
    </w:p>
    <w:p w14:paraId="587ACC6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Executive Manager, Business Operations, New Mexico Law Enforcement Academy, Deputy Director of Operations (DPS #45198) (Expiration Date: 12/16/2025)</w:t>
      </w:r>
    </w:p>
    <w:p w14:paraId="7A003FD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HR Generalist (PED #10114765) (Expiration Date: 12/27/2025)</w:t>
      </w:r>
    </w:p>
    <w:p w14:paraId="769F1E2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Insurance Financial Examiner (OSI #52656) (Expiration Date: 01/08/2026)</w:t>
      </w:r>
    </w:p>
    <w:p w14:paraId="5155D8B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Attorney (DVR #10230) (Expiration Date: 01/08/2026)</w:t>
      </w:r>
    </w:p>
    <w:p w14:paraId="65672CF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Records Office Support Clerk (NMSLO #10118366) (Expiration Date: 12/16/2025)</w:t>
      </w:r>
    </w:p>
    <w:p w14:paraId="42349C5A"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Business Operations Analyst - Special Projects (DPS #10104622) (Expiration Date: 12/23/2025)</w:t>
      </w:r>
    </w:p>
    <w:p w14:paraId="775F115E"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Classification &amp; Compensation Analyst (SPO #3607) (Expiration Date: 12/15/2025)</w:t>
      </w:r>
    </w:p>
    <w:p w14:paraId="152A39D6"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Healthcare Program Coordinator (HCA/MAD #10104148) (Expiration Date: 12/23/2025)</w:t>
      </w:r>
    </w:p>
    <w:p w14:paraId="0FF995CB"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IT Maintenance &amp; Support Manager (DOH/ITSD #10962) (Expiration Date: 01/08/2026)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35661614" w14:textId="77777777" w:rsidTr="00DD73F9">
        <w:trPr>
          <w:trHeight w:val="2070"/>
        </w:trPr>
        <w:tc>
          <w:tcPr>
            <w:tcW w:w="3120" w:type="dxa"/>
          </w:tcPr>
          <w:p w14:paraId="74F4586C"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08768" behindDoc="1" locked="0" layoutInCell="1" allowOverlap="1" wp14:anchorId="6E79FC84" wp14:editId="58D95893">
                  <wp:simplePos x="0" y="0"/>
                  <wp:positionH relativeFrom="column">
                    <wp:posOffset>-307010</wp:posOffset>
                  </wp:positionH>
                  <wp:positionV relativeFrom="paragraph">
                    <wp:posOffset>-592531</wp:posOffset>
                  </wp:positionV>
                  <wp:extent cx="1777365" cy="1748155"/>
                  <wp:effectExtent l="0" t="0" r="0" b="4445"/>
                  <wp:wrapNone/>
                  <wp:docPr id="307320393"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5CF1129B"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2527ECBA" wp14:editId="07B14F93">
                  <wp:extent cx="1527048" cy="1075133"/>
                  <wp:effectExtent l="0" t="0" r="0" b="0"/>
                  <wp:docPr id="151775587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763A964"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2869D25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807744" behindDoc="0" locked="0" layoutInCell="1" allowOverlap="1" wp14:anchorId="38467020" wp14:editId="01485E89">
            <wp:simplePos x="0" y="0"/>
            <wp:positionH relativeFrom="margin">
              <wp:align>right</wp:align>
            </wp:positionH>
            <wp:positionV relativeFrom="paragraph">
              <wp:posOffset>-57150</wp:posOffset>
            </wp:positionV>
            <wp:extent cx="5943600" cy="74930"/>
            <wp:effectExtent l="0" t="0" r="0" b="1270"/>
            <wp:wrapNone/>
            <wp:docPr id="13580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7EB600C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Santa Rosa</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747E713"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0C787A3B"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04F5D10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655F9CE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2012403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7735C3E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806720" behindDoc="0" locked="0" layoutInCell="1" allowOverlap="1" wp14:anchorId="505F5841" wp14:editId="74C98F13">
                <wp:simplePos x="0" y="0"/>
                <wp:positionH relativeFrom="column">
                  <wp:posOffset>2286000</wp:posOffset>
                </wp:positionH>
                <wp:positionV relativeFrom="paragraph">
                  <wp:posOffset>103505</wp:posOffset>
                </wp:positionV>
                <wp:extent cx="1043940" cy="2886075"/>
                <wp:effectExtent l="0" t="0" r="3810" b="9525"/>
                <wp:wrapNone/>
                <wp:docPr id="1678541173"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7EE971F" id="Graphic 36" o:spid="_x0000_s1026" style="position:absolute;margin-left:180pt;margin-top:8.15pt;width:82.2pt;height:227.25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64A9A44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04E2726B" w14:textId="77777777" w:rsidTr="00DD73F9">
        <w:tc>
          <w:tcPr>
            <w:tcW w:w="3116" w:type="dxa"/>
            <w:shd w:val="clear" w:color="auto" w:fill="0A5D5E"/>
          </w:tcPr>
          <w:p w14:paraId="5B0F0696"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6A7C9270"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80ACCB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15D911A"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5D948ADB"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269FC96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AFF3A94"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0C7733C2"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540953D8"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78D3438D" w14:textId="77777777" w:rsidTr="00DD73F9">
        <w:tc>
          <w:tcPr>
            <w:tcW w:w="3116" w:type="dxa"/>
            <w:shd w:val="clear" w:color="auto" w:fill="0A5D5E"/>
          </w:tcPr>
          <w:p w14:paraId="7E4C2A64"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4B032F05"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542FB3D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5136E4A"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157ADA49"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2514EE5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F089F47"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5BD3737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A0207E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Santa Rosa</w:t>
      </w:r>
    </w:p>
    <w:p w14:paraId="1AF5268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49D47A3D"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7624488"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FEC1576"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Santa Rosa</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F0013AD"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0FFBC72"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1DED512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Correctional Officer Sergeant (NMCD #16217+) (Expiration Date: 12/15/2025)</w:t>
      </w:r>
    </w:p>
    <w:p w14:paraId="344E5899"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Correctional Officer Cadet (NMCD/GCCF #39069+) (Expiration Date: 02/07/2026)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2BF2B43B" w14:textId="77777777" w:rsidTr="00DD73F9">
        <w:trPr>
          <w:trHeight w:val="2070"/>
        </w:trPr>
        <w:tc>
          <w:tcPr>
            <w:tcW w:w="3120" w:type="dxa"/>
          </w:tcPr>
          <w:p w14:paraId="3CA9B7DB"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12864" behindDoc="1" locked="0" layoutInCell="1" allowOverlap="1" wp14:anchorId="7382D2EC" wp14:editId="7CE28DDC">
                  <wp:simplePos x="0" y="0"/>
                  <wp:positionH relativeFrom="column">
                    <wp:posOffset>-307010</wp:posOffset>
                  </wp:positionH>
                  <wp:positionV relativeFrom="paragraph">
                    <wp:posOffset>-592531</wp:posOffset>
                  </wp:positionV>
                  <wp:extent cx="1777365" cy="1748155"/>
                  <wp:effectExtent l="0" t="0" r="0" b="4445"/>
                  <wp:wrapNone/>
                  <wp:docPr id="1935978598"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55FF10F8"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1A6920F1" wp14:editId="4E21864E">
                  <wp:extent cx="1527048" cy="1075133"/>
                  <wp:effectExtent l="0" t="0" r="0" b="0"/>
                  <wp:docPr id="205169355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53ACDB7"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18F9119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811840" behindDoc="0" locked="0" layoutInCell="1" allowOverlap="1" wp14:anchorId="772A467C" wp14:editId="2BDEEF52">
            <wp:simplePos x="0" y="0"/>
            <wp:positionH relativeFrom="margin">
              <wp:align>right</wp:align>
            </wp:positionH>
            <wp:positionV relativeFrom="paragraph">
              <wp:posOffset>-57150</wp:posOffset>
            </wp:positionV>
            <wp:extent cx="5943600" cy="74930"/>
            <wp:effectExtent l="0" t="0" r="0" b="1270"/>
            <wp:wrapNone/>
            <wp:docPr id="2142206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2625167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Silver City</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77DAAA3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1ABFFC0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52349DD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4798204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21A9E6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23BBD1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810816" behindDoc="0" locked="0" layoutInCell="1" allowOverlap="1" wp14:anchorId="228FE266" wp14:editId="04ED3315">
                <wp:simplePos x="0" y="0"/>
                <wp:positionH relativeFrom="column">
                  <wp:posOffset>2286000</wp:posOffset>
                </wp:positionH>
                <wp:positionV relativeFrom="paragraph">
                  <wp:posOffset>103505</wp:posOffset>
                </wp:positionV>
                <wp:extent cx="1043940" cy="2886075"/>
                <wp:effectExtent l="0" t="0" r="3810" b="9525"/>
                <wp:wrapNone/>
                <wp:docPr id="938576405"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720A000" id="Graphic 36" o:spid="_x0000_s1026" style="position:absolute;margin-left:180pt;margin-top:8.15pt;width:82.2pt;height:227.25pt;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08D310B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092DD175" w14:textId="77777777" w:rsidTr="00DD73F9">
        <w:tc>
          <w:tcPr>
            <w:tcW w:w="3116" w:type="dxa"/>
            <w:shd w:val="clear" w:color="auto" w:fill="0A5D5E"/>
          </w:tcPr>
          <w:p w14:paraId="24356778"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2FCF2D67"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3A0D94D8"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61406CC"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3955A244"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253EE29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887BD87"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0A7EDBDB"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3FC5251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2FC468D6" w14:textId="77777777" w:rsidTr="00DD73F9">
        <w:tc>
          <w:tcPr>
            <w:tcW w:w="3116" w:type="dxa"/>
            <w:shd w:val="clear" w:color="auto" w:fill="0A5D5E"/>
          </w:tcPr>
          <w:p w14:paraId="3DC93C03"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6C101601"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4029192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3B7B416"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39845036"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24060581"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60DF032"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1CF695D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ADF0025"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Silver City</w:t>
      </w:r>
    </w:p>
    <w:p w14:paraId="1815574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05C1C50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5AFE0D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7751E016"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Silver City</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1B0EA48E"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BCB991B"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6CBD5927"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Comprehensive Addiction and Recovery Act Navigator (DOH/PHD #10118407) (Expiration Date: 12/13/2025)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368C962C" w14:textId="77777777" w:rsidTr="00DD73F9">
        <w:trPr>
          <w:trHeight w:val="2070"/>
        </w:trPr>
        <w:tc>
          <w:tcPr>
            <w:tcW w:w="3120" w:type="dxa"/>
          </w:tcPr>
          <w:p w14:paraId="37121DC9"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16960" behindDoc="1" locked="0" layoutInCell="1" allowOverlap="1" wp14:anchorId="1ACD5FCF" wp14:editId="53E13DFF">
                  <wp:simplePos x="0" y="0"/>
                  <wp:positionH relativeFrom="column">
                    <wp:posOffset>-307010</wp:posOffset>
                  </wp:positionH>
                  <wp:positionV relativeFrom="paragraph">
                    <wp:posOffset>-592531</wp:posOffset>
                  </wp:positionV>
                  <wp:extent cx="1777365" cy="1748155"/>
                  <wp:effectExtent l="0" t="0" r="0" b="4445"/>
                  <wp:wrapNone/>
                  <wp:docPr id="1682441752"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4D0D8228"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03144984" wp14:editId="3C54F351">
                  <wp:extent cx="1527048" cy="1075133"/>
                  <wp:effectExtent l="0" t="0" r="0" b="0"/>
                  <wp:docPr id="168387926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A472614"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4A69E5B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815936" behindDoc="0" locked="0" layoutInCell="1" allowOverlap="1" wp14:anchorId="22074445" wp14:editId="0BD2CD62">
            <wp:simplePos x="0" y="0"/>
            <wp:positionH relativeFrom="margin">
              <wp:align>right</wp:align>
            </wp:positionH>
            <wp:positionV relativeFrom="paragraph">
              <wp:posOffset>-57150</wp:posOffset>
            </wp:positionV>
            <wp:extent cx="5943600" cy="74930"/>
            <wp:effectExtent l="0" t="0" r="0" b="1270"/>
            <wp:wrapNone/>
            <wp:docPr id="143069679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5B9E34C8"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Socorro</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5F5BC94D"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5F46775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2D5D6C2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740AA6F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7B48F0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4DEC63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814912" behindDoc="0" locked="0" layoutInCell="1" allowOverlap="1" wp14:anchorId="311DD290" wp14:editId="6023AD5C">
                <wp:simplePos x="0" y="0"/>
                <wp:positionH relativeFrom="column">
                  <wp:posOffset>2286000</wp:posOffset>
                </wp:positionH>
                <wp:positionV relativeFrom="paragraph">
                  <wp:posOffset>103505</wp:posOffset>
                </wp:positionV>
                <wp:extent cx="1043940" cy="2886075"/>
                <wp:effectExtent l="0" t="0" r="3810" b="9525"/>
                <wp:wrapNone/>
                <wp:docPr id="1552144766"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22EF904" id="Graphic 36" o:spid="_x0000_s1026" style="position:absolute;margin-left:180pt;margin-top:8.15pt;width:82.2pt;height:227.25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3168312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3B68FF82" w14:textId="77777777" w:rsidTr="00DD73F9">
        <w:tc>
          <w:tcPr>
            <w:tcW w:w="3116" w:type="dxa"/>
            <w:shd w:val="clear" w:color="auto" w:fill="0A5D5E"/>
          </w:tcPr>
          <w:p w14:paraId="0532B64F"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588A1F6"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65BA02C0"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C087C48"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5C94ABA6"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4E89E2C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ACF016F"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1276B7D3"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6F76CB7A"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12338355" w14:textId="77777777" w:rsidTr="00DD73F9">
        <w:tc>
          <w:tcPr>
            <w:tcW w:w="3116" w:type="dxa"/>
            <w:shd w:val="clear" w:color="auto" w:fill="0A5D5E"/>
          </w:tcPr>
          <w:p w14:paraId="461EDF3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96520C9"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7A78B8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1A0589D"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5F745D12"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0E2353C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C52DE9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5D421A3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BF55F2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Socorro</w:t>
      </w:r>
    </w:p>
    <w:p w14:paraId="1F4FBEC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51566B7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B65EDF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106774AD"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Socorro</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BF3D73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0493D53D"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366835A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CPS Case Work Supervisor (CYFD/PSD #8846) (Expiration Date: 12/16/2025)</w:t>
      </w:r>
    </w:p>
    <w:p w14:paraId="56DE9C0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Comprehensive Addiction and Recovery Act  Navigator (DOH/PHD #10118405) (Expiration Date: 12/13/2025)</w:t>
      </w:r>
    </w:p>
    <w:p w14:paraId="3515D03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Probation &amp; Parole Officer (NMCD #16775) (Expiration Date: 12/22/2025)</w:t>
      </w:r>
    </w:p>
    <w:p w14:paraId="20E226AD"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Senior Probation and Parole Officer (NMCD #22713) (Expiration Date: 12/22/2025)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2C041ADB" w14:textId="77777777" w:rsidTr="00DD73F9">
        <w:trPr>
          <w:trHeight w:val="2070"/>
        </w:trPr>
        <w:tc>
          <w:tcPr>
            <w:tcW w:w="3120" w:type="dxa"/>
          </w:tcPr>
          <w:p w14:paraId="1EF27A04"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21056" behindDoc="1" locked="0" layoutInCell="1" allowOverlap="1" wp14:anchorId="53BE9476" wp14:editId="51525E3D">
                  <wp:simplePos x="0" y="0"/>
                  <wp:positionH relativeFrom="column">
                    <wp:posOffset>-307010</wp:posOffset>
                  </wp:positionH>
                  <wp:positionV relativeFrom="paragraph">
                    <wp:posOffset>-592531</wp:posOffset>
                  </wp:positionV>
                  <wp:extent cx="1777365" cy="1748155"/>
                  <wp:effectExtent l="0" t="0" r="0" b="4445"/>
                  <wp:wrapNone/>
                  <wp:docPr id="1592117626"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573FA3A6"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5FF62F29" wp14:editId="027C3268">
                  <wp:extent cx="1527048" cy="1075133"/>
                  <wp:effectExtent l="0" t="0" r="0" b="0"/>
                  <wp:docPr id="2066070395"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F75F9FC"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3487030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820032" behindDoc="0" locked="0" layoutInCell="1" allowOverlap="1" wp14:anchorId="71A67294" wp14:editId="19869DD1">
            <wp:simplePos x="0" y="0"/>
            <wp:positionH relativeFrom="margin">
              <wp:align>right</wp:align>
            </wp:positionH>
            <wp:positionV relativeFrom="paragraph">
              <wp:posOffset>-57150</wp:posOffset>
            </wp:positionV>
            <wp:extent cx="5943600" cy="74930"/>
            <wp:effectExtent l="0" t="0" r="0" b="1270"/>
            <wp:wrapNone/>
            <wp:docPr id="7225443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3A8BD14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Springer</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0E75673"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65EC3737"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20F371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0CC1155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665D90D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2E8A4BD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819008" behindDoc="0" locked="0" layoutInCell="1" allowOverlap="1" wp14:anchorId="5C6123AE" wp14:editId="15A2B25D">
                <wp:simplePos x="0" y="0"/>
                <wp:positionH relativeFrom="column">
                  <wp:posOffset>2286000</wp:posOffset>
                </wp:positionH>
                <wp:positionV relativeFrom="paragraph">
                  <wp:posOffset>103505</wp:posOffset>
                </wp:positionV>
                <wp:extent cx="1043940" cy="2886075"/>
                <wp:effectExtent l="0" t="0" r="3810" b="9525"/>
                <wp:wrapNone/>
                <wp:docPr id="926674695"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E3D79CC" id="Graphic 36" o:spid="_x0000_s1026" style="position:absolute;margin-left:180pt;margin-top:8.15pt;width:82.2pt;height:227.25pt;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0A8C58BE"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5B925CBB" w14:textId="77777777" w:rsidTr="00DD73F9">
        <w:tc>
          <w:tcPr>
            <w:tcW w:w="3116" w:type="dxa"/>
            <w:shd w:val="clear" w:color="auto" w:fill="0A5D5E"/>
          </w:tcPr>
          <w:p w14:paraId="45351823"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20EBC983"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109E756B"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A0B40A5"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CBBCB51"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1B739FF2"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DCBBF43"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4C753798"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47E29C48"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1556D1F0" w14:textId="77777777" w:rsidTr="00DD73F9">
        <w:tc>
          <w:tcPr>
            <w:tcW w:w="3116" w:type="dxa"/>
            <w:shd w:val="clear" w:color="auto" w:fill="0A5D5E"/>
          </w:tcPr>
          <w:p w14:paraId="18FC6553"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5C7F081"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0262460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F263B9D"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48C9B62D"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7D5EB968"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5FBBB8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3EC0A32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F3EF2A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Springer</w:t>
      </w:r>
    </w:p>
    <w:p w14:paraId="2CEF6CA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826F11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08FBFDB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4640060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Springer</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21332FA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3B6F01B"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5C2613A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Financial Coordinator (NMCD #10100792) (Expiration Date: 12/15/2025)</w:t>
      </w:r>
    </w:p>
    <w:p w14:paraId="3BCBB678"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Correctional Officer Cadet (NMCD/SCC #10100889+) (Expiration Date: 02/07/2026)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5E8ED935" w14:textId="77777777" w:rsidTr="00DD73F9">
        <w:trPr>
          <w:trHeight w:val="2070"/>
        </w:trPr>
        <w:tc>
          <w:tcPr>
            <w:tcW w:w="3120" w:type="dxa"/>
          </w:tcPr>
          <w:p w14:paraId="1123EF2A"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25152" behindDoc="1" locked="0" layoutInCell="1" allowOverlap="1" wp14:anchorId="1DA15FB2" wp14:editId="52E0F532">
                  <wp:simplePos x="0" y="0"/>
                  <wp:positionH relativeFrom="column">
                    <wp:posOffset>-307010</wp:posOffset>
                  </wp:positionH>
                  <wp:positionV relativeFrom="paragraph">
                    <wp:posOffset>-592531</wp:posOffset>
                  </wp:positionV>
                  <wp:extent cx="1777365" cy="1748155"/>
                  <wp:effectExtent l="0" t="0" r="0" b="4445"/>
                  <wp:wrapNone/>
                  <wp:docPr id="1071712577"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2A9AE25F"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1B2B6E96" wp14:editId="6C3E27C9">
                  <wp:extent cx="1527048" cy="1075133"/>
                  <wp:effectExtent l="0" t="0" r="0" b="0"/>
                  <wp:docPr id="42049336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2EB0E43"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292FC14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824128" behindDoc="0" locked="0" layoutInCell="1" allowOverlap="1" wp14:anchorId="27894C2C" wp14:editId="593BFB17">
            <wp:simplePos x="0" y="0"/>
            <wp:positionH relativeFrom="margin">
              <wp:align>right</wp:align>
            </wp:positionH>
            <wp:positionV relativeFrom="paragraph">
              <wp:posOffset>-57150</wp:posOffset>
            </wp:positionV>
            <wp:extent cx="5943600" cy="74930"/>
            <wp:effectExtent l="0" t="0" r="0" b="1270"/>
            <wp:wrapNone/>
            <wp:docPr id="12291839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2816F11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Taos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132C354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2204E5E6"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30F45AC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294A92C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2CEDAF0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355FF44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823104" behindDoc="0" locked="0" layoutInCell="1" allowOverlap="1" wp14:anchorId="6D1C89A7" wp14:editId="7AD9C5DF">
                <wp:simplePos x="0" y="0"/>
                <wp:positionH relativeFrom="column">
                  <wp:posOffset>2286000</wp:posOffset>
                </wp:positionH>
                <wp:positionV relativeFrom="paragraph">
                  <wp:posOffset>103505</wp:posOffset>
                </wp:positionV>
                <wp:extent cx="1043940" cy="2886075"/>
                <wp:effectExtent l="0" t="0" r="3810" b="9525"/>
                <wp:wrapNone/>
                <wp:docPr id="1126179139"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6187846" id="Graphic 36" o:spid="_x0000_s1026" style="position:absolute;margin-left:180pt;margin-top:8.15pt;width:82.2pt;height:227.25pt;z-index:251823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3D2C5BF5"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5B7E9D52" w14:textId="77777777" w:rsidTr="00DD73F9">
        <w:tc>
          <w:tcPr>
            <w:tcW w:w="3116" w:type="dxa"/>
            <w:shd w:val="clear" w:color="auto" w:fill="0A5D5E"/>
          </w:tcPr>
          <w:p w14:paraId="69D0970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023DC268"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1657B65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DFC22E5"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0CD38782"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2A023150"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12A8E8C"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48AB6B73"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7345E567"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71D98821" w14:textId="77777777" w:rsidTr="00DD73F9">
        <w:tc>
          <w:tcPr>
            <w:tcW w:w="3116" w:type="dxa"/>
            <w:shd w:val="clear" w:color="auto" w:fill="0A5D5E"/>
          </w:tcPr>
          <w:p w14:paraId="23664B33"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265FB966"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415837A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05CB579"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2FAAC3B1"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452223F5"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9CA52DB"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41483B6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0B1B70A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Taos</w:t>
      </w:r>
    </w:p>
    <w:p w14:paraId="36BC894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9EB833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B15E30B"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71B405D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Taos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2250278D"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780A132D"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358EA613"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CPS Case Worker (CYFD/PSD #25836) (Expiration Date: 12/16/2025)</w:t>
      </w:r>
    </w:p>
    <w:p w14:paraId="3C860324"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Supervisor, CPS Case Worker (CYFD/PSD #8477) (Expiration Date: 01/10/2026)</w:t>
      </w:r>
    </w:p>
    <w:p w14:paraId="7C33468E"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Social Services Coordinator (HCA/DDSD #13105) (Expiration Date: 12/18/2025)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0828F3CE" w14:textId="77777777" w:rsidTr="00DD73F9">
        <w:trPr>
          <w:trHeight w:val="2070"/>
        </w:trPr>
        <w:tc>
          <w:tcPr>
            <w:tcW w:w="3120" w:type="dxa"/>
          </w:tcPr>
          <w:p w14:paraId="5626A48E"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29248" behindDoc="1" locked="0" layoutInCell="1" allowOverlap="1" wp14:anchorId="0F89061C" wp14:editId="16BC0AA9">
                  <wp:simplePos x="0" y="0"/>
                  <wp:positionH relativeFrom="column">
                    <wp:posOffset>-307010</wp:posOffset>
                  </wp:positionH>
                  <wp:positionV relativeFrom="paragraph">
                    <wp:posOffset>-592531</wp:posOffset>
                  </wp:positionV>
                  <wp:extent cx="1777365" cy="1748155"/>
                  <wp:effectExtent l="0" t="0" r="0" b="4445"/>
                  <wp:wrapNone/>
                  <wp:docPr id="1591560923"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2383B5E0"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46F1A87F" wp14:editId="3FD9E555">
                  <wp:extent cx="1527048" cy="1075133"/>
                  <wp:effectExtent l="0" t="0" r="0" b="0"/>
                  <wp:docPr id="104798058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0EE5277F"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261DCFF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828224" behindDoc="0" locked="0" layoutInCell="1" allowOverlap="1" wp14:anchorId="253FB583" wp14:editId="18232EF2">
            <wp:simplePos x="0" y="0"/>
            <wp:positionH relativeFrom="margin">
              <wp:align>right</wp:align>
            </wp:positionH>
            <wp:positionV relativeFrom="paragraph">
              <wp:posOffset>-57150</wp:posOffset>
            </wp:positionV>
            <wp:extent cx="5943600" cy="74930"/>
            <wp:effectExtent l="0" t="0" r="0" b="1270"/>
            <wp:wrapNone/>
            <wp:docPr id="8439007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60BF53E6"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Thoreau</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702885B"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2735D0D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5698BFE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3D0638C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2BC6DC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01CB419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827200" behindDoc="0" locked="0" layoutInCell="1" allowOverlap="1" wp14:anchorId="18CCB0EA" wp14:editId="7FABC0EB">
                <wp:simplePos x="0" y="0"/>
                <wp:positionH relativeFrom="column">
                  <wp:posOffset>2286000</wp:posOffset>
                </wp:positionH>
                <wp:positionV relativeFrom="paragraph">
                  <wp:posOffset>103505</wp:posOffset>
                </wp:positionV>
                <wp:extent cx="1043940" cy="2886075"/>
                <wp:effectExtent l="0" t="0" r="3810" b="9525"/>
                <wp:wrapNone/>
                <wp:docPr id="1165058927"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C169DF9" id="Graphic 36" o:spid="_x0000_s1026" style="position:absolute;margin-left:180pt;margin-top:8.15pt;width:82.2pt;height:227.25pt;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6D9FBB0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5E66FF07" w14:textId="77777777" w:rsidTr="00DD73F9">
        <w:tc>
          <w:tcPr>
            <w:tcW w:w="3116" w:type="dxa"/>
            <w:shd w:val="clear" w:color="auto" w:fill="0A5D5E"/>
          </w:tcPr>
          <w:p w14:paraId="23D61951"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6795FDE2"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039AF8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0109601"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57577FC7"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52CDCE3B"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C6D9E93"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546951E1"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677714D4"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47BF9C02" w14:textId="77777777" w:rsidTr="00DD73F9">
        <w:tc>
          <w:tcPr>
            <w:tcW w:w="3116" w:type="dxa"/>
            <w:shd w:val="clear" w:color="auto" w:fill="0A5D5E"/>
          </w:tcPr>
          <w:p w14:paraId="30528C9B"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69E8E0B6"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6018E1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4B5F33C"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73411292"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227259B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7E8598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1CD0DE4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3EB422D"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Thoreau</w:t>
      </w:r>
    </w:p>
    <w:p w14:paraId="435674A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66C6801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682BCBA3"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733026A5"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Thoreau</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1947808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67199261"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5B1171F2"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Highway Maintenance Worker (DOT/D6 #20635) (Expiration Date: 12/19/2025)</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37C81716" w14:textId="77777777" w:rsidTr="00DD73F9">
        <w:trPr>
          <w:trHeight w:val="2070"/>
        </w:trPr>
        <w:tc>
          <w:tcPr>
            <w:tcW w:w="3120" w:type="dxa"/>
          </w:tcPr>
          <w:p w14:paraId="474D4188"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33344" behindDoc="1" locked="0" layoutInCell="1" allowOverlap="1" wp14:anchorId="7B14F53F" wp14:editId="6E117815">
                  <wp:simplePos x="0" y="0"/>
                  <wp:positionH relativeFrom="column">
                    <wp:posOffset>-307010</wp:posOffset>
                  </wp:positionH>
                  <wp:positionV relativeFrom="paragraph">
                    <wp:posOffset>-592531</wp:posOffset>
                  </wp:positionV>
                  <wp:extent cx="1777365" cy="1748155"/>
                  <wp:effectExtent l="0" t="0" r="0" b="4445"/>
                  <wp:wrapNone/>
                  <wp:docPr id="411183118"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79D7D878"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2F38A3C2" wp14:editId="2AEF1322">
                  <wp:extent cx="1527048" cy="1075133"/>
                  <wp:effectExtent l="0" t="0" r="0" b="0"/>
                  <wp:docPr id="594551305"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8985A2B"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122A7D5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832320" behindDoc="0" locked="0" layoutInCell="1" allowOverlap="1" wp14:anchorId="30BDC809" wp14:editId="7BAFBC16">
            <wp:simplePos x="0" y="0"/>
            <wp:positionH relativeFrom="margin">
              <wp:align>right</wp:align>
            </wp:positionH>
            <wp:positionV relativeFrom="paragraph">
              <wp:posOffset>-57150</wp:posOffset>
            </wp:positionV>
            <wp:extent cx="5943600" cy="74930"/>
            <wp:effectExtent l="0" t="0" r="0" b="1270"/>
            <wp:wrapNone/>
            <wp:docPr id="173143899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316232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Tierra Amarilla</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034E8441"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76346E3B"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5475BC3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43C3A7F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40F517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1AB659C5"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831296" behindDoc="0" locked="0" layoutInCell="1" allowOverlap="1" wp14:anchorId="1FCF8863" wp14:editId="77B0031F">
                <wp:simplePos x="0" y="0"/>
                <wp:positionH relativeFrom="column">
                  <wp:posOffset>2286000</wp:posOffset>
                </wp:positionH>
                <wp:positionV relativeFrom="paragraph">
                  <wp:posOffset>103505</wp:posOffset>
                </wp:positionV>
                <wp:extent cx="1043940" cy="2886075"/>
                <wp:effectExtent l="0" t="0" r="3810" b="9525"/>
                <wp:wrapNone/>
                <wp:docPr id="129716565"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A45DE1B" id="Graphic 36" o:spid="_x0000_s1026" style="position:absolute;margin-left:180pt;margin-top:8.15pt;width:82.2pt;height:227.25pt;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609E8BDE"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3C4E8945" w14:textId="77777777" w:rsidTr="00DD73F9">
        <w:tc>
          <w:tcPr>
            <w:tcW w:w="3116" w:type="dxa"/>
            <w:shd w:val="clear" w:color="auto" w:fill="0A5D5E"/>
          </w:tcPr>
          <w:p w14:paraId="3D68B16B"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746B33AE"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4FAA83E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B944D0D"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635CD4C5"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7B5B7CBA"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FCCF2BD"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74893092"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4E19513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2B3EB5C0" w14:textId="77777777" w:rsidTr="00DD73F9">
        <w:tc>
          <w:tcPr>
            <w:tcW w:w="3116" w:type="dxa"/>
            <w:shd w:val="clear" w:color="auto" w:fill="0A5D5E"/>
          </w:tcPr>
          <w:p w14:paraId="2BF4FC6D"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7084ABB3"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CBBE485"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F3A8AC6"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43EA9A35"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1A2AB9A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420D95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1FCF43D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6D69843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Tierra Amarilla</w:t>
      </w:r>
    </w:p>
    <w:p w14:paraId="0401086C"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36ACC8C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D9EBD27"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6DCB529D"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Tierra Amarilla</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2C2D3BE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E5F27D7"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03883BAD"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Lead Wildland Firefighter (EMNRD #10116150) (Expiration Date: 01/02/2026)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29A520FF" w14:textId="77777777" w:rsidTr="00DD73F9">
        <w:trPr>
          <w:trHeight w:val="2070"/>
        </w:trPr>
        <w:tc>
          <w:tcPr>
            <w:tcW w:w="3120" w:type="dxa"/>
          </w:tcPr>
          <w:p w14:paraId="1C6603C9"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37440" behindDoc="1" locked="0" layoutInCell="1" allowOverlap="1" wp14:anchorId="3674AF34" wp14:editId="357229F2">
                  <wp:simplePos x="0" y="0"/>
                  <wp:positionH relativeFrom="column">
                    <wp:posOffset>-307010</wp:posOffset>
                  </wp:positionH>
                  <wp:positionV relativeFrom="paragraph">
                    <wp:posOffset>-592531</wp:posOffset>
                  </wp:positionV>
                  <wp:extent cx="1777365" cy="1748155"/>
                  <wp:effectExtent l="0" t="0" r="0" b="4445"/>
                  <wp:wrapNone/>
                  <wp:docPr id="885614607"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0AC08BE"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77BFEA66" wp14:editId="189041D2">
                  <wp:extent cx="1527048" cy="1075133"/>
                  <wp:effectExtent l="0" t="0" r="0" b="0"/>
                  <wp:docPr id="207013278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2D828E1"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3EEFA7A2"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836416" behindDoc="0" locked="0" layoutInCell="1" allowOverlap="1" wp14:anchorId="7139C504" wp14:editId="50481F57">
            <wp:simplePos x="0" y="0"/>
            <wp:positionH relativeFrom="margin">
              <wp:align>right</wp:align>
            </wp:positionH>
            <wp:positionV relativeFrom="paragraph">
              <wp:posOffset>-57150</wp:posOffset>
            </wp:positionV>
            <wp:extent cx="5943600" cy="74930"/>
            <wp:effectExtent l="0" t="0" r="0" b="1270"/>
            <wp:wrapNone/>
            <wp:docPr id="5674596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0AFED94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Tres Piedras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6DE15F90"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7A1C060E"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202132E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34AAD6C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8FF859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1DB4A2C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835392" behindDoc="0" locked="0" layoutInCell="1" allowOverlap="1" wp14:anchorId="79E7343A" wp14:editId="35CB9D4A">
                <wp:simplePos x="0" y="0"/>
                <wp:positionH relativeFrom="column">
                  <wp:posOffset>2286000</wp:posOffset>
                </wp:positionH>
                <wp:positionV relativeFrom="paragraph">
                  <wp:posOffset>103505</wp:posOffset>
                </wp:positionV>
                <wp:extent cx="1043940" cy="2886075"/>
                <wp:effectExtent l="0" t="0" r="3810" b="9525"/>
                <wp:wrapNone/>
                <wp:docPr id="1519007535"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6BB636C" id="Graphic 36" o:spid="_x0000_s1026" style="position:absolute;margin-left:180pt;margin-top:8.15pt;width:82.2pt;height:227.25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35D5C3F3"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66336AD9" w14:textId="77777777" w:rsidTr="00DD73F9">
        <w:tc>
          <w:tcPr>
            <w:tcW w:w="3116" w:type="dxa"/>
            <w:shd w:val="clear" w:color="auto" w:fill="0A5D5E"/>
          </w:tcPr>
          <w:p w14:paraId="64CB0D54"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5CCB375D"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7B17E18B"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5E348DE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2133B84C"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583200F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15CF1C2"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35B35F04"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3D50F77E"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639D1527" w14:textId="77777777" w:rsidTr="00DD73F9">
        <w:tc>
          <w:tcPr>
            <w:tcW w:w="3116" w:type="dxa"/>
            <w:shd w:val="clear" w:color="auto" w:fill="0A5D5E"/>
          </w:tcPr>
          <w:p w14:paraId="5D96EB02"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01C2A650"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237304D6"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0E8D3AF2"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5B1B1F0B"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3A82CDA0"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7174ACA"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1C4156F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1B29E8C"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Tres Piedras</w:t>
      </w:r>
    </w:p>
    <w:p w14:paraId="0C791FA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1DC0056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6A9B77E3"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69531FE5"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Tres Piedras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34FB8BA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3128677F"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76173BF7"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Highway Maintenance Worker  (DOT/D5 #20422) (Expiration Date: 01/03/2026)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033D0DCE" w14:textId="77777777" w:rsidTr="00DD73F9">
        <w:trPr>
          <w:trHeight w:val="2070"/>
        </w:trPr>
        <w:tc>
          <w:tcPr>
            <w:tcW w:w="3120" w:type="dxa"/>
          </w:tcPr>
          <w:p w14:paraId="746461D9"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41536" behindDoc="1" locked="0" layoutInCell="1" allowOverlap="1" wp14:anchorId="5F5E0269" wp14:editId="348F70E1">
                  <wp:simplePos x="0" y="0"/>
                  <wp:positionH relativeFrom="column">
                    <wp:posOffset>-307010</wp:posOffset>
                  </wp:positionH>
                  <wp:positionV relativeFrom="paragraph">
                    <wp:posOffset>-592531</wp:posOffset>
                  </wp:positionV>
                  <wp:extent cx="1777365" cy="1748155"/>
                  <wp:effectExtent l="0" t="0" r="0" b="4445"/>
                  <wp:wrapNone/>
                  <wp:docPr id="2133446176"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4A0AAA0F"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7DEA2F71" wp14:editId="1C2AFBBD">
                  <wp:extent cx="1527048" cy="1075133"/>
                  <wp:effectExtent l="0" t="0" r="0" b="0"/>
                  <wp:docPr id="24764725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62ACE67"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584736C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840512" behindDoc="0" locked="0" layoutInCell="1" allowOverlap="1" wp14:anchorId="3808348A" wp14:editId="2DD4526C">
            <wp:simplePos x="0" y="0"/>
            <wp:positionH relativeFrom="margin">
              <wp:align>right</wp:align>
            </wp:positionH>
            <wp:positionV relativeFrom="paragraph">
              <wp:posOffset>-57150</wp:posOffset>
            </wp:positionV>
            <wp:extent cx="5943600" cy="74930"/>
            <wp:effectExtent l="0" t="0" r="0" b="1270"/>
            <wp:wrapNone/>
            <wp:docPr id="83101727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3F0D712C"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Truth or Consequences</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01BB7FA7"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111CD4E8"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1A207458"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6A1C16F4"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2A9775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4A532EC0"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839488" behindDoc="0" locked="0" layoutInCell="1" allowOverlap="1" wp14:anchorId="456ACD3B" wp14:editId="2D501BAA">
                <wp:simplePos x="0" y="0"/>
                <wp:positionH relativeFrom="column">
                  <wp:posOffset>2286000</wp:posOffset>
                </wp:positionH>
                <wp:positionV relativeFrom="paragraph">
                  <wp:posOffset>103505</wp:posOffset>
                </wp:positionV>
                <wp:extent cx="1043940" cy="2886075"/>
                <wp:effectExtent l="0" t="0" r="3810" b="9525"/>
                <wp:wrapNone/>
                <wp:docPr id="1313941218"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1C89632" id="Graphic 36" o:spid="_x0000_s1026" style="position:absolute;margin-left:180pt;margin-top:8.15pt;width:82.2pt;height:227.25p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74354ACC"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7ED42F92" w14:textId="77777777" w:rsidTr="00DD73F9">
        <w:tc>
          <w:tcPr>
            <w:tcW w:w="3116" w:type="dxa"/>
            <w:shd w:val="clear" w:color="auto" w:fill="0A5D5E"/>
          </w:tcPr>
          <w:p w14:paraId="3B836627"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3AF2AB54"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AA38219"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DC29E9F"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6E4C13AC"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779BAC7C"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2A350CC1"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50371DC1"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6D7D668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6043C8A6" w14:textId="77777777" w:rsidTr="00DD73F9">
        <w:tc>
          <w:tcPr>
            <w:tcW w:w="3116" w:type="dxa"/>
            <w:shd w:val="clear" w:color="auto" w:fill="0A5D5E"/>
          </w:tcPr>
          <w:p w14:paraId="2D31FA16"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7153F62E"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3D183AE5"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65984A84"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1E6F964D"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39E5D47A"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41151141"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2375609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690699D4"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Truth or Consequences</w:t>
      </w:r>
    </w:p>
    <w:p w14:paraId="3D483D3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17617A11"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194A729"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0EDD803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Truth or Consequences</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628CEA9D"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5311760E"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5FEADBF0"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Mental Health &amp; Substance Abuse Counselor  (DOH/NMVH #47347) (Expiration Date: 12/11/2025)</w:t>
      </w:r>
    </w:p>
    <w:p w14:paraId="500472C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Food Service Worker  (DOH/NMVH #31137+) (Expiration Date: 12/11/2025)</w:t>
      </w:r>
    </w:p>
    <w:p w14:paraId="55B35DE2"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Manager, Nursing / RN Educator (DOH/NMVH #15581) (Expiration Date: 12/20/2025)</w:t>
      </w:r>
    </w:p>
    <w:p w14:paraId="5D258609"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Recreational Therapy Aide (DOH/NMVH #34065+) (Expiration Date: 12/21/2025)</w:t>
      </w:r>
    </w:p>
    <w:p w14:paraId="0393E66F"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lastRenderedPageBreak/>
        <w:t>Recreational Therapist I (DOH/NMVH #15607) (Expiration Date: 12/21/2025)</w:t>
      </w:r>
    </w:p>
    <w:p w14:paraId="5BFBD7A9"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Senior Maintenance Technician (Special Projects) (DOH/NMVH #28761) (Expiration Date: 12/21/2025)</w:t>
      </w:r>
    </w:p>
    <w:p w14:paraId="678D5618"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Associate Certified Nursing Assistant(DOH/NMVH #15506+) (Expiration Date: 12/21/2025)</w:t>
      </w:r>
    </w:p>
    <w:p w14:paraId="342CBF8B"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Certified Nursing Assistant (DOH/NMVH #15499+) (Expiration Date: 12/22/2025)</w:t>
      </w:r>
    </w:p>
    <w:p w14:paraId="33BD15C2"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CPS Case Worker (CYFD/PSD #10109560) (Expiration Date: 02/02/2026)</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120"/>
        <w:gridCol w:w="3120"/>
        <w:gridCol w:w="3120"/>
      </w:tblGrid>
      <w:tr w:rsidR="00534775" w:rsidRPr="00CB6ACE" w14:paraId="5C7AB2AE" w14:textId="77777777" w:rsidTr="00DD73F9">
        <w:trPr>
          <w:trHeight w:val="2070"/>
        </w:trPr>
        <w:tc>
          <w:tcPr>
            <w:tcW w:w="3120" w:type="dxa"/>
          </w:tcPr>
          <w:p w14:paraId="77F87A48" w14:textId="77777777" w:rsidR="00534775" w:rsidRPr="00CB6ACE" w:rsidRDefault="00534775" w:rsidP="00CB6ACE">
            <w:pPr>
              <w:widowControl w:val="0"/>
              <w:autoSpaceDE w:val="0"/>
              <w:autoSpaceDN w:val="0"/>
              <w:spacing w:line="360" w:lineRule="auto"/>
              <w:rPr>
                <w:rFonts w:eastAsia="Open Sans" w:cs="Open Sans"/>
                <w:kern w:val="0"/>
                <w:sz w:val="18"/>
                <w:szCs w:val="18"/>
                <w14:ligatures w14:val="none"/>
              </w:rPr>
            </w:pPr>
            <w:r w:rsidRPr="00CB6ACE">
              <w:rPr>
                <w:rFonts w:eastAsia="Open Sans" w:cs="Open Sans"/>
                <w:noProof/>
                <w:kern w:val="0"/>
                <w:sz w:val="22"/>
                <w:szCs w:val="22"/>
              </w:rPr>
              <w:lastRenderedPageBreak/>
              <w:drawing>
                <wp:anchor distT="0" distB="0" distL="114300" distR="114300" simplePos="0" relativeHeight="251845632" behindDoc="1" locked="0" layoutInCell="1" allowOverlap="1" wp14:anchorId="75420A51" wp14:editId="0192C329">
                  <wp:simplePos x="0" y="0"/>
                  <wp:positionH relativeFrom="column">
                    <wp:posOffset>-307010</wp:posOffset>
                  </wp:positionH>
                  <wp:positionV relativeFrom="paragraph">
                    <wp:posOffset>-592531</wp:posOffset>
                  </wp:positionV>
                  <wp:extent cx="1777365" cy="1748155"/>
                  <wp:effectExtent l="0" t="0" r="0" b="4445"/>
                  <wp:wrapNone/>
                  <wp:docPr id="1786387582" name="Picture 1"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1654" name="Picture 1" descr="Qr cod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777365" cy="1748155"/>
                          </a:xfrm>
                          <a:prstGeom prst="rect">
                            <a:avLst/>
                          </a:prstGeom>
                        </pic:spPr>
                      </pic:pic>
                    </a:graphicData>
                  </a:graphic>
                </wp:anchor>
              </w:drawing>
            </w:r>
          </w:p>
        </w:tc>
        <w:tc>
          <w:tcPr>
            <w:tcW w:w="3120" w:type="dxa"/>
          </w:tcPr>
          <w:p w14:paraId="12780EF3" w14:textId="77777777" w:rsidR="00534775" w:rsidRPr="00CB6ACE" w:rsidRDefault="00534775" w:rsidP="00CB6ACE">
            <w:pPr>
              <w:widowControl w:val="0"/>
              <w:autoSpaceDE w:val="0"/>
              <w:autoSpaceDN w:val="0"/>
              <w:spacing w:line="360" w:lineRule="auto"/>
              <w:jc w:val="center"/>
              <w:rPr>
                <w:rFonts w:eastAsia="Open Sans" w:cs="Open Sans"/>
                <w:kern w:val="0"/>
                <w:sz w:val="18"/>
                <w:szCs w:val="18"/>
                <w14:ligatures w14:val="none"/>
              </w:rPr>
            </w:pPr>
            <w:r w:rsidRPr="00CB6ACE">
              <w:rPr>
                <w:rFonts w:eastAsia="Open Sans" w:cs="Open Sans"/>
                <w:noProof/>
                <w:kern w:val="0"/>
                <w:sz w:val="22"/>
                <w:szCs w:val="22"/>
                <w14:ligatures w14:val="none"/>
              </w:rPr>
              <w:drawing>
                <wp:inline distT="0" distB="0" distL="0" distR="0" wp14:anchorId="7655A793" wp14:editId="4F0AAEA2">
                  <wp:extent cx="1527048" cy="1075133"/>
                  <wp:effectExtent l="0" t="0" r="0" b="0"/>
                  <wp:docPr id="3396850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2E23E3F" w14:textId="77777777" w:rsidR="00534775" w:rsidRPr="00CB6ACE" w:rsidRDefault="00534775" w:rsidP="00CB6ACE">
            <w:pPr>
              <w:widowControl w:val="0"/>
              <w:autoSpaceDE w:val="0"/>
              <w:autoSpaceDN w:val="0"/>
              <w:spacing w:line="360" w:lineRule="auto"/>
              <w:ind w:left="115"/>
              <w:jc w:val="right"/>
              <w:rPr>
                <w:rFonts w:eastAsia="Open Sans" w:cs="Open Sans"/>
                <w:b/>
                <w:bCs/>
                <w:kern w:val="0"/>
                <w:sz w:val="18"/>
                <w:szCs w:val="18"/>
                <w14:ligatures w14:val="none"/>
              </w:rPr>
            </w:pPr>
          </w:p>
        </w:tc>
      </w:tr>
    </w:tbl>
    <w:p w14:paraId="6A25951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b/>
          <w:bCs/>
          <w:noProof/>
          <w:kern w:val="0"/>
          <w:sz w:val="2"/>
          <w:szCs w:val="2"/>
          <w14:ligatures w14:val="none"/>
        </w:rPr>
        <w:drawing>
          <wp:anchor distT="0" distB="0" distL="114300" distR="114300" simplePos="0" relativeHeight="251844608" behindDoc="0" locked="0" layoutInCell="1" allowOverlap="1" wp14:anchorId="67DA685F" wp14:editId="40E2F774">
            <wp:simplePos x="0" y="0"/>
            <wp:positionH relativeFrom="margin">
              <wp:align>right</wp:align>
            </wp:positionH>
            <wp:positionV relativeFrom="paragraph">
              <wp:posOffset>-57150</wp:posOffset>
            </wp:positionV>
            <wp:extent cx="5943600" cy="74930"/>
            <wp:effectExtent l="0" t="0" r="0" b="1270"/>
            <wp:wrapNone/>
            <wp:docPr id="15442166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74930"/>
                    </a:xfrm>
                    <a:prstGeom prst="rect">
                      <a:avLst/>
                    </a:prstGeom>
                  </pic:spPr>
                </pic:pic>
              </a:graphicData>
            </a:graphic>
            <wp14:sizeRelH relativeFrom="margin">
              <wp14:pctWidth>0</wp14:pctWidth>
            </wp14:sizeRelH>
            <wp14:sizeRelV relativeFrom="margin">
              <wp14:pctHeight>0</wp14:pctHeight>
            </wp14:sizeRelV>
          </wp:anchor>
        </w:drawing>
      </w:r>
    </w:p>
    <w:p w14:paraId="3ED5E2C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We’re hiring for a variety of roles in </w:t>
      </w:r>
      <w:r w:rsidRPr="00860344">
        <w:rPr>
          <w:rFonts w:ascii="Inter" w:eastAsia="Open Sans" w:hAnsi="Inter" w:cs="Open Sans"/>
          <w:b/>
          <w:bCs/>
          <w:noProof/>
          <w:kern w:val="0"/>
          <w:sz w:val="22"/>
          <w:szCs w:val="22"/>
          <w14:ligatures w14:val="none"/>
        </w:rPr>
        <w:t>Tucumcari</w:t>
      </w:r>
      <w:r w:rsidRPr="00CB6ACE">
        <w:rPr>
          <w:rFonts w:ascii="Inter" w:eastAsia="Open Sans" w:hAnsi="Inter" w:cs="Open Sans"/>
          <w:b/>
          <w:bCs/>
          <w:noProof/>
          <w:kern w:val="0"/>
          <w:sz w:val="22"/>
          <w:szCs w:val="22"/>
          <w14:ligatures w14:val="none"/>
        </w:rPr>
        <w:t xml:space="preserve"> </w:t>
      </w:r>
      <w:r w:rsidRPr="00CB6ACE">
        <w:rPr>
          <w:rFonts w:ascii="Inter" w:eastAsia="Open Sans" w:hAnsi="Inter" w:cs="Open Sans"/>
          <w:b/>
          <w:bCs/>
          <w:kern w:val="0"/>
          <w:sz w:val="22"/>
          <w:szCs w:val="22"/>
          <w14:ligatures w14:val="none"/>
        </w:rPr>
        <w:t>and surrounding areas. Whether you're starting your career or looking for a new opportunity, there's a place for you in public service.</w:t>
      </w:r>
    </w:p>
    <w:p w14:paraId="2E68FDED"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p w14:paraId="0CE23196"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Why Choose a Career with the State of New Mexico?</w:t>
      </w:r>
    </w:p>
    <w:p w14:paraId="5C94FBB7"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Make a Difference. Build a Future.</w:t>
      </w:r>
    </w:p>
    <w:p w14:paraId="5A898C7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69DED47F"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Working for the State of New Mexico means more than just a job — it’s a chance to serve your community, grow your career, and be part of something bigger. </w:t>
      </w:r>
    </w:p>
    <w:p w14:paraId="248B0479"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noProof/>
          <w:kern w:val="0"/>
          <w:sz w:val="22"/>
          <w:szCs w:val="22"/>
          <w14:ligatures w14:val="none"/>
        </w:rPr>
        <mc:AlternateContent>
          <mc:Choice Requires="wps">
            <w:drawing>
              <wp:anchor distT="0" distB="0" distL="114300" distR="114300" simplePos="0" relativeHeight="251843584" behindDoc="0" locked="0" layoutInCell="1" allowOverlap="1" wp14:anchorId="5E3BE90B" wp14:editId="3B6824E9">
                <wp:simplePos x="0" y="0"/>
                <wp:positionH relativeFrom="column">
                  <wp:posOffset>2286000</wp:posOffset>
                </wp:positionH>
                <wp:positionV relativeFrom="paragraph">
                  <wp:posOffset>103505</wp:posOffset>
                </wp:positionV>
                <wp:extent cx="1043940" cy="2886075"/>
                <wp:effectExtent l="0" t="0" r="3810" b="9525"/>
                <wp:wrapNone/>
                <wp:docPr id="1018477160" name="Graphic 36"/>
                <wp:cNvGraphicFramePr/>
                <a:graphic xmlns:a="http://schemas.openxmlformats.org/drawingml/2006/main">
                  <a:graphicData uri="http://schemas.microsoft.com/office/word/2010/wordprocessingShape">
                    <wps:wsp>
                      <wps:cNvSpPr/>
                      <wps:spPr>
                        <a:xfrm>
                          <a:off x="0" y="0"/>
                          <a:ext cx="1043940"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7435D26" id="Graphic 36" o:spid="_x0000_s1026" style="position:absolute;margin-left:180pt;margin-top:8.15pt;width:82.2pt;height:227.25pt;z-index:251843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" path="m1043851,1983105r-99543,-84405l97510,1898700,,1983105r305181,l203517,2066569r636829,l738682,1983105r305169,xem1043851,83464r-305181,l840333,,203504,,305168,83464,,83464r99542,84404l946340,167868r97511,-84404xe" fillcolor="#0a5d5e" stroked="f">
                <v:path arrowok="t"/>
              </v:shape>
            </w:pict>
          </mc:Fallback>
        </mc:AlternateContent>
      </w:r>
    </w:p>
    <w:p w14:paraId="043764DC"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Here’s what you can expect:</w:t>
      </w:r>
    </w:p>
    <w:tbl>
      <w:tblPr>
        <w:tblStyle w:val="TableGrid"/>
        <w:tblW w:w="0" w:type="auto"/>
        <w:shd w:val="clear" w:color="auto" w:fill="0A5D5E"/>
        <w:tblLook w:val="04A0" w:firstRow="1" w:lastRow="0" w:firstColumn="1" w:lastColumn="0" w:noHBand="0" w:noVBand="1"/>
      </w:tblPr>
      <w:tblGrid>
        <w:gridCol w:w="3116"/>
        <w:gridCol w:w="3117"/>
        <w:gridCol w:w="3117"/>
      </w:tblGrid>
      <w:tr w:rsidR="00534775" w:rsidRPr="00CB6ACE" w14:paraId="13A256D1" w14:textId="77777777" w:rsidTr="00DD73F9">
        <w:tc>
          <w:tcPr>
            <w:tcW w:w="3116" w:type="dxa"/>
            <w:shd w:val="clear" w:color="auto" w:fill="0A5D5E"/>
          </w:tcPr>
          <w:p w14:paraId="5C2509A9"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Purpose-Driven Work</w:t>
            </w:r>
          </w:p>
          <w:p w14:paraId="13F08C03"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Contribute to meaningful programs that impact lives across New Mexico.</w:t>
            </w:r>
          </w:p>
          <w:p w14:paraId="0E380CFC"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756D460"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Retirement You Can Count On</w:t>
            </w:r>
          </w:p>
          <w:p w14:paraId="791E1C85" w14:textId="77777777" w:rsidR="00534775" w:rsidRPr="00CB6ACE" w:rsidRDefault="00534775" w:rsidP="00CB6ACE">
            <w:pPr>
              <w:widowControl w:val="0"/>
              <w:autoSpaceDE w:val="0"/>
              <w:autoSpaceDN w:val="0"/>
              <w:ind w:firstLine="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Access to robust pension and retirement plans that help you plan for the future.</w:t>
            </w:r>
          </w:p>
          <w:p w14:paraId="13391C9F"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110BAE72"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Room to Grow</w:t>
            </w:r>
          </w:p>
          <w:p w14:paraId="0830051D"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Explore diverse career paths and advancement opportunities across state agencies.</w:t>
            </w:r>
          </w:p>
          <w:p w14:paraId="3540D7C4"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r>
      <w:tr w:rsidR="00534775" w:rsidRPr="00CB6ACE" w14:paraId="56EBF53B" w14:textId="77777777" w:rsidTr="00DD73F9">
        <w:tc>
          <w:tcPr>
            <w:tcW w:w="3116" w:type="dxa"/>
            <w:shd w:val="clear" w:color="auto" w:fill="0A5D5E"/>
          </w:tcPr>
          <w:p w14:paraId="55E956E2"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Competitive Pay &amp; Comprehensive Benefits</w:t>
            </w:r>
          </w:p>
          <w:p w14:paraId="73B6F676"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Enjoy a strong compensation package that supports your well-being and financial security.</w:t>
            </w:r>
          </w:p>
          <w:p w14:paraId="4D1A0F51"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7BCA7967" w14:textId="77777777" w:rsidR="00534775" w:rsidRPr="00CB6ACE" w:rsidRDefault="00534775" w:rsidP="00CB6ACE">
            <w:pPr>
              <w:widowControl w:val="0"/>
              <w:autoSpaceDE w:val="0"/>
              <w:autoSpaceDN w:val="0"/>
              <w:rPr>
                <w:rFonts w:eastAsia="Open Sans" w:cs="Open Sans"/>
                <w:b/>
                <w:bC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Time to Recharge</w:t>
            </w:r>
          </w:p>
          <w:p w14:paraId="21A06299" w14:textId="77777777" w:rsidR="00534775" w:rsidRPr="00CB6ACE" w:rsidRDefault="00534775" w:rsidP="00CB6ACE">
            <w:pPr>
              <w:widowControl w:val="0"/>
              <w:autoSpaceDE w:val="0"/>
              <w:autoSpaceDN w:val="0"/>
              <w:ind w:left="720"/>
              <w:rPr>
                <w:rFonts w:eastAsia="Open Sans" w:cs="Open Sans"/>
                <w:color w:val="FFFFFF" w:themeColor="background1"/>
                <w:kern w:val="0"/>
                <w:sz w:val="22"/>
                <w:szCs w:val="22"/>
                <w14:ligatures w14:val="none"/>
              </w:rPr>
            </w:pPr>
            <w:r w:rsidRPr="00CB6ACE">
              <w:rPr>
                <w:rFonts w:eastAsia="Open Sans" w:cs="Open Sans"/>
                <w:color w:val="FFFFFF" w:themeColor="background1"/>
                <w:kern w:val="0"/>
                <w:sz w:val="22"/>
                <w:szCs w:val="22"/>
                <w14:ligatures w14:val="none"/>
              </w:rPr>
              <w:t>Generous paid holidays, vacation, and leave policies that support work-life balance.</w:t>
            </w:r>
          </w:p>
          <w:p w14:paraId="20F35CED"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p>
        </w:tc>
        <w:tc>
          <w:tcPr>
            <w:tcW w:w="3117" w:type="dxa"/>
            <w:shd w:val="clear" w:color="auto" w:fill="0A5D5E"/>
          </w:tcPr>
          <w:p w14:paraId="3340C5AB" w14:textId="77777777" w:rsidR="00534775" w:rsidRPr="00CB6ACE" w:rsidRDefault="00534775" w:rsidP="00CB6ACE">
            <w:pPr>
              <w:widowControl w:val="0"/>
              <w:autoSpaceDE w:val="0"/>
              <w:autoSpaceDN w:val="0"/>
              <w:rPr>
                <w:rFonts w:eastAsia="Open Sans" w:cs="Open Sans"/>
                <w:color w:val="FFFFFF" w:themeColor="background1"/>
                <w:kern w:val="0"/>
                <w:sz w:val="22"/>
                <w:szCs w:val="22"/>
                <w14:ligatures w14:val="none"/>
              </w:rPr>
            </w:pPr>
            <w:r w:rsidRPr="00CB6ACE">
              <w:rPr>
                <w:rFonts w:eastAsia="Open Sans" w:cs="Open Sans"/>
                <w:b/>
                <w:bCs/>
                <w:color w:val="FFFFFF" w:themeColor="background1"/>
                <w:kern w:val="0"/>
                <w:sz w:val="22"/>
                <w:szCs w:val="22"/>
                <w14:ligatures w14:val="none"/>
              </w:rPr>
              <w:t>Make a Difference Where You Live</w:t>
            </w:r>
            <w:r w:rsidRPr="00CB6ACE">
              <w:rPr>
                <w:rFonts w:eastAsia="Open Sans" w:cs="Open Sans"/>
                <w:color w:val="FFFFFF" w:themeColor="background1"/>
                <w:kern w:val="0"/>
                <w:sz w:val="22"/>
                <w:szCs w:val="22"/>
                <w14:ligatures w14:val="none"/>
              </w:rPr>
              <w:br/>
              <w:t>Be part of building stronger communities across New Mexico—your work directly supports the people, places, and future of our state.</w:t>
            </w:r>
          </w:p>
        </w:tc>
      </w:tr>
    </w:tbl>
    <w:p w14:paraId="352BB68B"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6906D1B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Location Spotlight:</w:t>
      </w:r>
      <w:r>
        <w:rPr>
          <w:rFonts w:ascii="Inter" w:eastAsia="Open Sans" w:hAnsi="Inter" w:cs="Open Sans"/>
          <w:b/>
          <w:bCs/>
          <w:kern w:val="0"/>
          <w:sz w:val="22"/>
          <w:szCs w:val="22"/>
          <w14:ligatures w14:val="none"/>
        </w:rPr>
        <w:t xml:space="preserve">   </w:t>
      </w:r>
      <w:r w:rsidRPr="00860344">
        <w:rPr>
          <w:rFonts w:ascii="Inter" w:eastAsia="Open Sans" w:hAnsi="Inter" w:cs="Open Sans"/>
          <w:b/>
          <w:bCs/>
          <w:noProof/>
          <w:kern w:val="0"/>
          <w:sz w:val="22"/>
          <w:szCs w:val="22"/>
          <w14:ligatures w14:val="none"/>
        </w:rPr>
        <w:t>Tucumcari</w:t>
      </w:r>
    </w:p>
    <w:p w14:paraId="45A8C79A"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r w:rsidRPr="00CB6ACE">
        <w:rPr>
          <w:rFonts w:ascii="Inter" w:eastAsia="Open Sans" w:hAnsi="Inter" w:cs="Open Sans"/>
          <w:kern w:val="0"/>
          <w:sz w:val="22"/>
          <w:szCs w:val="22"/>
          <w14:ligatures w14:val="none"/>
        </w:rPr>
        <w:t xml:space="preserve">Enjoy the unique culture, natural beauty, and community spirit of </w:t>
      </w:r>
      <w:r w:rsidRPr="00CB6ACE">
        <w:rPr>
          <w:rFonts w:ascii="Inter" w:eastAsia="Open Sans" w:hAnsi="Inter" w:cs="Open Sans"/>
          <w:noProof/>
          <w:kern w:val="0"/>
          <w:sz w:val="22"/>
          <w:szCs w:val="22"/>
          <w14:ligatures w14:val="none"/>
        </w:rPr>
        <w:t>Hobbs</w:t>
      </w:r>
      <w:r w:rsidRPr="00CB6ACE">
        <w:rPr>
          <w:rFonts w:ascii="Inter" w:eastAsia="Open Sans" w:hAnsi="Inter" w:cs="Open Sans"/>
          <w:kern w:val="0"/>
          <w:sz w:val="22"/>
          <w:szCs w:val="22"/>
          <w14:ligatures w14:val="none"/>
        </w:rPr>
        <w:t>.  Live and work where you love!</w:t>
      </w:r>
    </w:p>
    <w:p w14:paraId="76FE4286"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134AF7E2"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Tips:   </w:t>
      </w:r>
      <w:r w:rsidRPr="00CB6ACE">
        <w:rPr>
          <w:rFonts w:ascii="Inter" w:eastAsia="Open Sans" w:hAnsi="Inter" w:cs="Open Sans"/>
          <w:kern w:val="0"/>
          <w:sz w:val="22"/>
          <w:szCs w:val="22"/>
          <w14:ligatures w14:val="none"/>
        </w:rPr>
        <w:t>We are always looking for talent within the state, so we want to ensure that you apply correctly.  On your resume, ensure to put the month and day and year for all your positions.</w:t>
      </w:r>
    </w:p>
    <w:p w14:paraId="3E144D7A"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 xml:space="preserve">Example:   Job Title      </w:t>
      </w:r>
      <w:r w:rsidRPr="00860344">
        <w:rPr>
          <w:rFonts w:ascii="Inter" w:eastAsia="Open Sans" w:hAnsi="Inter" w:cs="Open Sans"/>
          <w:b/>
          <w:bCs/>
          <w:noProof/>
          <w:kern w:val="0"/>
          <w:sz w:val="22"/>
          <w:szCs w:val="22"/>
          <w14:ligatures w14:val="none"/>
        </w:rPr>
        <w:t>Tucumcari</w:t>
      </w:r>
      <w:r w:rsidRPr="00CB6ACE">
        <w:rPr>
          <w:rFonts w:ascii="Inter" w:eastAsia="Open Sans" w:hAnsi="Inter" w:cs="Open Sans"/>
          <w:b/>
          <w:bCs/>
          <w:kern w:val="0"/>
          <w:sz w:val="22"/>
          <w:szCs w:val="22"/>
          <w14:ligatures w14:val="none"/>
        </w:rPr>
        <w:t xml:space="preserve">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 xml:space="preserve">NM </w:t>
      </w:r>
      <w:r>
        <w:rPr>
          <w:rFonts w:ascii="Inter" w:eastAsia="Open Sans" w:hAnsi="Inter" w:cs="Open Sans"/>
          <w:b/>
          <w:bCs/>
          <w:kern w:val="0"/>
          <w:sz w:val="22"/>
          <w:szCs w:val="22"/>
          <w14:ligatures w14:val="none"/>
        </w:rPr>
        <w:t xml:space="preserve">                </w:t>
      </w:r>
      <w:r w:rsidRPr="00CB6ACE">
        <w:rPr>
          <w:rFonts w:ascii="Inter" w:eastAsia="Open Sans" w:hAnsi="Inter" w:cs="Open Sans"/>
          <w:b/>
          <w:bCs/>
          <w:kern w:val="0"/>
          <w:sz w:val="22"/>
          <w:szCs w:val="22"/>
          <w14:ligatures w14:val="none"/>
        </w:rPr>
        <w:t>Jan 1, 2020- October 1, 2025</w:t>
      </w:r>
    </w:p>
    <w:p w14:paraId="2BED19E3" w14:textId="77777777" w:rsidR="00534775" w:rsidRPr="00CB6ACE" w:rsidRDefault="00534775" w:rsidP="00CB6ACE">
      <w:pPr>
        <w:widowControl w:val="0"/>
        <w:autoSpaceDE w:val="0"/>
        <w:autoSpaceDN w:val="0"/>
        <w:spacing w:after="0" w:line="240" w:lineRule="auto"/>
        <w:rPr>
          <w:rFonts w:ascii="Inter" w:eastAsia="Open Sans" w:hAnsi="Inter" w:cs="Open Sans"/>
          <w:kern w:val="0"/>
          <w:sz w:val="22"/>
          <w:szCs w:val="22"/>
          <w14:ligatures w14:val="none"/>
        </w:rPr>
      </w:pPr>
    </w:p>
    <w:p w14:paraId="4206E7C4"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r w:rsidRPr="00CB6ACE">
        <w:rPr>
          <w:rFonts w:ascii="Inter" w:eastAsia="Open Sans" w:hAnsi="Inter" w:cs="Open Sans"/>
          <w:b/>
          <w:bCs/>
          <w:kern w:val="0"/>
          <w:sz w:val="22"/>
          <w:szCs w:val="22"/>
          <w14:ligatures w14:val="none"/>
        </w:rPr>
        <w:t>Featured Job Openings:</w:t>
      </w:r>
    </w:p>
    <w:p w14:paraId="1DF61CED"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Client Service Agent (CYFD/PSD #8961) (Expiration Date: 12/10/2025)</w:t>
      </w:r>
    </w:p>
    <w:p w14:paraId="05C077F5" w14:textId="77777777" w:rsidR="00534775" w:rsidRPr="00860344" w:rsidRDefault="00534775" w:rsidP="00981113">
      <w:pPr>
        <w:widowControl w:val="0"/>
        <w:autoSpaceDE w:val="0"/>
        <w:autoSpaceDN w:val="0"/>
        <w:spacing w:after="0" w:line="240" w:lineRule="auto"/>
        <w:rPr>
          <w:rFonts w:ascii="Inter" w:eastAsia="Open Sans" w:hAnsi="Inter" w:cs="Open Sans"/>
          <w:b/>
          <w:bCs/>
          <w:noProof/>
          <w:kern w:val="0"/>
          <w:sz w:val="22"/>
          <w:szCs w:val="22"/>
          <w14:ligatures w14:val="none"/>
        </w:rPr>
      </w:pPr>
      <w:r w:rsidRPr="00860344">
        <w:rPr>
          <w:rFonts w:ascii="Inter" w:eastAsia="Open Sans" w:hAnsi="Inter" w:cs="Open Sans"/>
          <w:b/>
          <w:bCs/>
          <w:noProof/>
          <w:kern w:val="0"/>
          <w:sz w:val="22"/>
          <w:szCs w:val="22"/>
          <w14:ligatures w14:val="none"/>
        </w:rPr>
        <w:t>Family Support Specialist (CYFD/FSD  #10117127) (Expiration Date: 02/01/2026)</w:t>
      </w:r>
    </w:p>
    <w:p w14:paraId="43C6ACE6" w14:textId="77777777" w:rsidR="00534775"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sectPr w:rsidR="00534775" w:rsidSect="00534775">
          <w:pgSz w:w="12240" w:h="15840"/>
          <w:pgMar w:top="1440" w:right="1440" w:bottom="1440" w:left="1440" w:header="720" w:footer="720" w:gutter="0"/>
          <w:pgNumType w:start="1"/>
          <w:cols w:space="720"/>
          <w:docGrid w:linePitch="360"/>
        </w:sectPr>
      </w:pPr>
      <w:r w:rsidRPr="00860344">
        <w:rPr>
          <w:rFonts w:ascii="Inter" w:eastAsia="Open Sans" w:hAnsi="Inter" w:cs="Open Sans"/>
          <w:b/>
          <w:bCs/>
          <w:noProof/>
          <w:kern w:val="0"/>
          <w:sz w:val="22"/>
          <w:szCs w:val="22"/>
          <w14:ligatures w14:val="none"/>
        </w:rPr>
        <w:t>Senior CPS Case Worker (CYFD/PSD #8962) (Expiration Date: 02/01/2026)</w:t>
      </w:r>
    </w:p>
    <w:p w14:paraId="37E3C48E" w14:textId="77777777" w:rsidR="00534775" w:rsidRPr="00CB6ACE" w:rsidRDefault="00534775" w:rsidP="00CB6ACE">
      <w:pPr>
        <w:widowControl w:val="0"/>
        <w:autoSpaceDE w:val="0"/>
        <w:autoSpaceDN w:val="0"/>
        <w:spacing w:after="0" w:line="240" w:lineRule="auto"/>
        <w:rPr>
          <w:rFonts w:ascii="Inter" w:eastAsia="Open Sans" w:hAnsi="Inter" w:cs="Open Sans"/>
          <w:b/>
          <w:bCs/>
          <w:kern w:val="0"/>
          <w:sz w:val="22"/>
          <w:szCs w:val="22"/>
          <w14:ligatures w14:val="none"/>
        </w:rPr>
      </w:pPr>
    </w:p>
    <w:sectPr w:rsidR="00534775" w:rsidRPr="00CB6ACE" w:rsidSect="0053477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
    <w:altName w:val="Calibri"/>
    <w:charset w:val="00"/>
    <w:family w:val="auto"/>
    <w:pitch w:val="variable"/>
    <w:sig w:usb0="E00002FF" w:usb1="1200A1FF" w:usb2="00000001" w:usb3="00000000" w:csb0="0000019F" w:csb1="00000000"/>
  </w:font>
  <w:font w:name="Open Sans">
    <w:panose1 w:val="020B0606030504020204"/>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B40"/>
    <w:rsid w:val="00055509"/>
    <w:rsid w:val="002D6FA7"/>
    <w:rsid w:val="004C06AB"/>
    <w:rsid w:val="00534775"/>
    <w:rsid w:val="005967E2"/>
    <w:rsid w:val="008137E1"/>
    <w:rsid w:val="00895E75"/>
    <w:rsid w:val="008B6D5A"/>
    <w:rsid w:val="00981113"/>
    <w:rsid w:val="00AE457E"/>
    <w:rsid w:val="00B54076"/>
    <w:rsid w:val="00C35B40"/>
    <w:rsid w:val="00CB6ACE"/>
    <w:rsid w:val="00FB6F67"/>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53A29"/>
  <w15:chartTrackingRefBased/>
  <w15:docId w15:val="{EB8C6400-70BC-4798-9263-15DD0733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ACE"/>
    <w:rPr>
      <w:rFonts w:eastAsiaTheme="majorEastAsia" w:cstheme="majorBidi"/>
      <w:color w:val="272727" w:themeColor="text1" w:themeTint="D8"/>
    </w:rPr>
  </w:style>
  <w:style w:type="paragraph" w:styleId="Title">
    <w:name w:val="Title"/>
    <w:basedOn w:val="Normal"/>
    <w:next w:val="Normal"/>
    <w:link w:val="TitleChar"/>
    <w:uiPriority w:val="10"/>
    <w:qFormat/>
    <w:rsid w:val="00CB6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ACE"/>
    <w:pPr>
      <w:spacing w:before="160"/>
      <w:jc w:val="center"/>
    </w:pPr>
    <w:rPr>
      <w:i/>
      <w:iCs/>
      <w:color w:val="404040" w:themeColor="text1" w:themeTint="BF"/>
    </w:rPr>
  </w:style>
  <w:style w:type="character" w:customStyle="1" w:styleId="QuoteChar">
    <w:name w:val="Quote Char"/>
    <w:basedOn w:val="DefaultParagraphFont"/>
    <w:link w:val="Quote"/>
    <w:uiPriority w:val="29"/>
    <w:rsid w:val="00CB6ACE"/>
    <w:rPr>
      <w:i/>
      <w:iCs/>
      <w:color w:val="404040" w:themeColor="text1" w:themeTint="BF"/>
    </w:rPr>
  </w:style>
  <w:style w:type="paragraph" w:styleId="ListParagraph">
    <w:name w:val="List Paragraph"/>
    <w:basedOn w:val="Normal"/>
    <w:uiPriority w:val="34"/>
    <w:qFormat/>
    <w:rsid w:val="00CB6ACE"/>
    <w:pPr>
      <w:ind w:left="720"/>
      <w:contextualSpacing/>
    </w:pPr>
  </w:style>
  <w:style w:type="character" w:styleId="IntenseEmphasis">
    <w:name w:val="Intense Emphasis"/>
    <w:basedOn w:val="DefaultParagraphFont"/>
    <w:uiPriority w:val="21"/>
    <w:qFormat/>
    <w:rsid w:val="00CB6ACE"/>
    <w:rPr>
      <w:i/>
      <w:iCs/>
      <w:color w:val="0F4761" w:themeColor="accent1" w:themeShade="BF"/>
    </w:rPr>
  </w:style>
  <w:style w:type="paragraph" w:styleId="IntenseQuote">
    <w:name w:val="Intense Quote"/>
    <w:basedOn w:val="Normal"/>
    <w:next w:val="Normal"/>
    <w:link w:val="IntenseQuoteChar"/>
    <w:uiPriority w:val="30"/>
    <w:qFormat/>
    <w:rsid w:val="00CB6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ACE"/>
    <w:rPr>
      <w:i/>
      <w:iCs/>
      <w:color w:val="0F4761" w:themeColor="accent1" w:themeShade="BF"/>
    </w:rPr>
  </w:style>
  <w:style w:type="character" w:styleId="IntenseReference">
    <w:name w:val="Intense Reference"/>
    <w:basedOn w:val="DefaultParagraphFont"/>
    <w:uiPriority w:val="32"/>
    <w:qFormat/>
    <w:rsid w:val="00CB6ACE"/>
    <w:rPr>
      <w:b/>
      <w:bCs/>
      <w:smallCaps/>
      <w:color w:val="0F4761" w:themeColor="accent1" w:themeShade="BF"/>
      <w:spacing w:val="5"/>
    </w:rPr>
  </w:style>
  <w:style w:type="table" w:styleId="TableGrid">
    <w:name w:val="Table Grid"/>
    <w:basedOn w:val="TableNormal"/>
    <w:uiPriority w:val="39"/>
    <w:rsid w:val="00CB6ACE"/>
    <w:pPr>
      <w:spacing w:after="0" w:line="240" w:lineRule="auto"/>
    </w:pPr>
    <w:rPr>
      <w:rFonts w:ascii="Inter" w:hAnsi="Int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Valdez\OneDrive%20-%20State%20of%20New%20Mexico\Documents\flyer%20to%20create%20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template</Template>
  <TotalTime>0</TotalTime>
  <Pages>61</Pages>
  <Words>15600</Words>
  <Characters>96409</Characters>
  <Application>Microsoft Office Word</Application>
  <DocSecurity>0</DocSecurity>
  <Lines>1967</Lines>
  <Paragraphs>1302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Valdez, David, SPO</dc:creator>
  <cp:keywords/>
  <dc:description/>
  <cp:lastModifiedBy>Valdez, David, SPO</cp:lastModifiedBy>
  <cp:revision>1</cp:revision>
  <dcterms:created xsi:type="dcterms:W3CDTF">2025-12-09T19:03:00Z</dcterms:created>
  <dcterms:modified xsi:type="dcterms:W3CDTF">2025-12-09T19:03:00Z</dcterms:modified>
</cp:coreProperties>
</file>