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1B461A79" w14:textId="77777777" w:rsidTr="00DD73F9">
        <w:trPr>
          <w:trHeight w:val="2070"/>
        </w:trPr>
        <w:tc>
          <w:tcPr>
            <w:tcW w:w="3120" w:type="dxa"/>
          </w:tcPr>
          <w:p w14:paraId="59947EB7"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drawing>
                <wp:anchor distT="0" distB="0" distL="114300" distR="114300" simplePos="0" relativeHeight="251661312" behindDoc="1" locked="0" layoutInCell="1" allowOverlap="1" wp14:anchorId="723F487A" wp14:editId="00CC60CB">
                  <wp:simplePos x="0" y="0"/>
                  <wp:positionH relativeFrom="column">
                    <wp:posOffset>-307010</wp:posOffset>
                  </wp:positionH>
                  <wp:positionV relativeFrom="paragraph">
                    <wp:posOffset>-592531</wp:posOffset>
                  </wp:positionV>
                  <wp:extent cx="1777365" cy="1748155"/>
                  <wp:effectExtent l="0" t="0" r="0" b="4445"/>
                  <wp:wrapNone/>
                  <wp:docPr id="936791654"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30CE1EAE"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BA9F196" wp14:editId="01A5D6EC">
                  <wp:extent cx="1527048" cy="1075133"/>
                  <wp:effectExtent l="0" t="0" r="0" b="0"/>
                  <wp:docPr id="62750800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E7BB7C6"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6B724B0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60288" behindDoc="0" locked="0" layoutInCell="1" allowOverlap="1" wp14:anchorId="5232C8FE" wp14:editId="01558707">
            <wp:simplePos x="0" y="0"/>
            <wp:positionH relativeFrom="margin">
              <wp:align>right</wp:align>
            </wp:positionH>
            <wp:positionV relativeFrom="paragraph">
              <wp:posOffset>-57150</wp:posOffset>
            </wp:positionV>
            <wp:extent cx="5943600" cy="74930"/>
            <wp:effectExtent l="0" t="0" r="0" b="1270"/>
            <wp:wrapNone/>
            <wp:docPr id="14394737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1AB538CB"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Alamogordo</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355070EE"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6A09223D"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7B737EC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18D4C6A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35D6E83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10983CA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59264" behindDoc="0" locked="0" layoutInCell="1" allowOverlap="1" wp14:anchorId="4929D2D0" wp14:editId="6489430A">
                <wp:simplePos x="0" y="0"/>
                <wp:positionH relativeFrom="column">
                  <wp:posOffset>2286000</wp:posOffset>
                </wp:positionH>
                <wp:positionV relativeFrom="paragraph">
                  <wp:posOffset>103505</wp:posOffset>
                </wp:positionV>
                <wp:extent cx="1043940" cy="2886075"/>
                <wp:effectExtent l="0" t="0" r="3810" b="9525"/>
                <wp:wrapNone/>
                <wp:docPr id="36"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671DE71" id="Graphic 36" o:spid="_x0000_s1026" style="position:absolute;margin-left:180pt;margin-top:8.15pt;width:82.2pt;height:22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3B5AEFD7"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4A853F99" w14:textId="77777777" w:rsidTr="00DD73F9">
        <w:tc>
          <w:tcPr>
            <w:tcW w:w="3116" w:type="dxa"/>
            <w:shd w:val="clear" w:color="auto" w:fill="0A5D5E"/>
          </w:tcPr>
          <w:p w14:paraId="2AAFCE8B"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35937041"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74464B92"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7CE17B3"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48700B03"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0D635BE4"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7C8FF96"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3501FB74"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818627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128410EE" w14:textId="77777777" w:rsidTr="00DD73F9">
        <w:tc>
          <w:tcPr>
            <w:tcW w:w="3116" w:type="dxa"/>
            <w:shd w:val="clear" w:color="auto" w:fill="0A5D5E"/>
          </w:tcPr>
          <w:p w14:paraId="74E5B369"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B20B364"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08EBAB4"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E9D47C9"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12D7ACEF"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712082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9D02E12"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6F8A2A4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284483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Alamogordo</w:t>
      </w:r>
    </w:p>
    <w:p w14:paraId="47D289B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2FB273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81C9072"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ADE3E0D"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Alamogordo</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AFF745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51F95CE"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07C2FC7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Community Behavioral Health Clinician (CYFD/BHS #26501)     Closing Date   11/05/2025</w:t>
      </w:r>
    </w:p>
    <w:p w14:paraId="5E5B578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Case Aide (CYFD/PS #10118032)     Closing Date   11/24/2025</w:t>
      </w:r>
    </w:p>
    <w:p w14:paraId="71391BF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Custodian (DCA #4882)     Closing Date   11/14/2025</w:t>
      </w:r>
    </w:p>
    <w:p w14:paraId="36F3021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Children's Court Attorney (CYFD/PSD #7077)     Closing Date   12/17/2025</w:t>
      </w:r>
    </w:p>
    <w:p w14:paraId="23A2FB27"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Workforce Development Specialist II (DWS #42703)     Closing Date   11/08/2025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7FC5246A" w14:textId="77777777" w:rsidTr="00DD73F9">
        <w:trPr>
          <w:trHeight w:val="2070"/>
        </w:trPr>
        <w:tc>
          <w:tcPr>
            <w:tcW w:w="3120" w:type="dxa"/>
          </w:tcPr>
          <w:p w14:paraId="3E89CAC1"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65408" behindDoc="1" locked="0" layoutInCell="1" allowOverlap="1" wp14:anchorId="00DDB4E6" wp14:editId="54717BFF">
                  <wp:simplePos x="0" y="0"/>
                  <wp:positionH relativeFrom="column">
                    <wp:posOffset>-307010</wp:posOffset>
                  </wp:positionH>
                  <wp:positionV relativeFrom="paragraph">
                    <wp:posOffset>-592531</wp:posOffset>
                  </wp:positionV>
                  <wp:extent cx="1777365" cy="1748155"/>
                  <wp:effectExtent l="0" t="0" r="0" b="4445"/>
                  <wp:wrapNone/>
                  <wp:docPr id="15674902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473421CF"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20AED86E" wp14:editId="6EB1BD63">
                  <wp:extent cx="1527048" cy="1075133"/>
                  <wp:effectExtent l="0" t="0" r="0" b="0"/>
                  <wp:docPr id="34264798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601D7EB"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4912F2B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64384" behindDoc="0" locked="0" layoutInCell="1" allowOverlap="1" wp14:anchorId="33BB7F78" wp14:editId="3B15E5DA">
            <wp:simplePos x="0" y="0"/>
            <wp:positionH relativeFrom="margin">
              <wp:align>right</wp:align>
            </wp:positionH>
            <wp:positionV relativeFrom="paragraph">
              <wp:posOffset>-57150</wp:posOffset>
            </wp:positionV>
            <wp:extent cx="5943600" cy="74930"/>
            <wp:effectExtent l="0" t="0" r="0" b="1270"/>
            <wp:wrapNone/>
            <wp:docPr id="3732215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76F71CC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Albuquerque</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01187350"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20C7657"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324BCE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36EB77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09819A3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C06E49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63360" behindDoc="0" locked="0" layoutInCell="1" allowOverlap="1" wp14:anchorId="521FAC11" wp14:editId="2418FA25">
                <wp:simplePos x="0" y="0"/>
                <wp:positionH relativeFrom="column">
                  <wp:posOffset>2286000</wp:posOffset>
                </wp:positionH>
                <wp:positionV relativeFrom="paragraph">
                  <wp:posOffset>103505</wp:posOffset>
                </wp:positionV>
                <wp:extent cx="1043940" cy="2886075"/>
                <wp:effectExtent l="0" t="0" r="3810" b="9525"/>
                <wp:wrapNone/>
                <wp:docPr id="1464403751"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3FEFC91" id="Graphic 36" o:spid="_x0000_s1026" style="position:absolute;margin-left:180pt;margin-top:8.15pt;width:82.2pt;height:22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3F7D1554"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545E127E" w14:textId="77777777" w:rsidTr="00DD73F9">
        <w:tc>
          <w:tcPr>
            <w:tcW w:w="3116" w:type="dxa"/>
            <w:shd w:val="clear" w:color="auto" w:fill="0A5D5E"/>
          </w:tcPr>
          <w:p w14:paraId="3CA81D7E"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18804CC8"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D0E5E9D"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B506B39"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572E60C4"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2943312C"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1C22307"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FC6864D"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5E1B321B"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02E6C825" w14:textId="77777777" w:rsidTr="00DD73F9">
        <w:tc>
          <w:tcPr>
            <w:tcW w:w="3116" w:type="dxa"/>
            <w:shd w:val="clear" w:color="auto" w:fill="0A5D5E"/>
          </w:tcPr>
          <w:p w14:paraId="37F8601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E8A1C0E"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363218D"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D0AD73F"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13F04822"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40BF554"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9CF5B1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6A98E2C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06417E2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Albuquerque</w:t>
      </w:r>
    </w:p>
    <w:p w14:paraId="1991B16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054F935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58D418B1"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BC41EF5"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Albuquerque</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0DE482F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281B931"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5AA56C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Supv, Highway Maintenance (DOT/D3 #19849)     Closing Date   11/06/2025</w:t>
      </w:r>
    </w:p>
    <w:p w14:paraId="42CF0EA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Manager, Transportation Operations (DOT/D3 #10114251)     Closing Date   11/06/2025</w:t>
      </w:r>
    </w:p>
    <w:p w14:paraId="1C7286D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Prevention Program Data Evaluation Specialist (CYFD/OPA #10118311)     Closing Date   11/04/2025</w:t>
      </w:r>
    </w:p>
    <w:p w14:paraId="70AAF1D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Data Qual &amp; App Support Specialist (CYFD/OPA #10112906+)     Closing Date   11/09/2025</w:t>
      </w:r>
    </w:p>
    <w:p w14:paraId="690BBC5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Legal Secretary (CYFD/PSD #10109602)     Closing Date   11/11/2025</w:t>
      </w:r>
    </w:p>
    <w:p w14:paraId="024602B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Evaluation and Applications Deputy Director (CYFD/OPA #28813)     Closing Date   11/11/2025</w:t>
      </w:r>
    </w:p>
    <w:p w14:paraId="52E40D6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Evaluation and Reporting Supervisor (CYFD/OPA #10112903     Closing Date   11/11/2025</w:t>
      </w:r>
    </w:p>
    <w:p w14:paraId="11E26B0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Evaluation &amp; Reporting Supervisor (CYFD/OPA #74359)     Closing Date   11/11/2025</w:t>
      </w:r>
    </w:p>
    <w:p w14:paraId="3631CBA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In-Home Services Practitioner (CYFD/FSD #32406)     Closing Date   11/11/2025</w:t>
      </w:r>
    </w:p>
    <w:p w14:paraId="2F5DCDA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Metro Trainer/Coach (CYFD/Training #8860)     Closing Date   11/11/2025</w:t>
      </w:r>
    </w:p>
    <w:p w14:paraId="3CA69A2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Emergency Response Investigations Supervisor (CYFD/PSD #10104757+)     Closing Date   11/12/2025</w:t>
      </w:r>
    </w:p>
    <w:p w14:paraId="5E742C3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Juvenile Correction Officer I (CYFD/JJS/ YDDC #26011+)     Closing Date   11/16/2025</w:t>
      </w:r>
    </w:p>
    <w:p w14:paraId="29D0613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Human Resources Generalist (DOT/D3 #18733)     Closing Date   11/06/2025</w:t>
      </w:r>
    </w:p>
    <w:p w14:paraId="3A2D654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Secretary (CYFD/PSD #8690+)     Closing Date   11/22/2025</w:t>
      </w:r>
    </w:p>
    <w:p w14:paraId="7A930B6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Office Administrative Supervisor (CYFD/PSD #8554+)     Closing Date   11/22/2025</w:t>
      </w:r>
    </w:p>
    <w:p w14:paraId="7629CB4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Chief Data and Analytics Officer (CYFD/ITD #10118175)     Closing Date   11/26/2025</w:t>
      </w:r>
    </w:p>
    <w:p w14:paraId="3C695B7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IT Business Analyst (CYFD/IT #10118180)     Closing Date   11/26/2025</w:t>
      </w:r>
    </w:p>
    <w:p w14:paraId="30E6758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IT Business Analyst (CYFD/ITD #10115241)     Closing Date   11/26/2025</w:t>
      </w:r>
    </w:p>
    <w:p w14:paraId="1438076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Forensic Pediatrician (CYFD/OGC #49851)     Closing Date   12/22/2025</w:t>
      </w:r>
    </w:p>
    <w:p w14:paraId="4480ACD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Project Coordinator (CYFD/PSD #10116312)     Closing Date   12/01/2025</w:t>
      </w:r>
    </w:p>
    <w:p w14:paraId="1773BDA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Attorney (OSI #4281)     Closing Date   11/03/2025</w:t>
      </w:r>
    </w:p>
    <w:p w14:paraId="4E405C3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Registered Nurse (DOH/SATC # 27337+)     Closing Date   11/03/2025</w:t>
      </w:r>
    </w:p>
    <w:p w14:paraId="161E263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Behavioral Health Therapist (DOH/SATC #26878+)     Closing Date   11/03/2025</w:t>
      </w:r>
    </w:p>
    <w:p w14:paraId="1DADA27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Patient Care Assistant (DOH/SATC #27205+)     Closing Date   11/03/2025</w:t>
      </w:r>
    </w:p>
    <w:p w14:paraId="293F755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Patient Care Assistant PRN (DOH/SATC #40762+)     Closing Date   11/03/2025</w:t>
      </w:r>
    </w:p>
    <w:p w14:paraId="0284917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Assistant Attorney General/Special Prosecutions (DOJ #1074+)     Closing Date   11/06/2025</w:t>
      </w:r>
    </w:p>
    <w:p w14:paraId="32CCA74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Registered Nurse/Registered Nurse Surveyor (HCA/DHI #10118279)     Closing Date   11/07/2025</w:t>
      </w:r>
    </w:p>
    <w:p w14:paraId="7039C84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Custodian (DOH/TURQ #12502)     Closing Date   11/07/2025</w:t>
      </w:r>
    </w:p>
    <w:p w14:paraId="73C51DD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General Construction Inspector (RLD #4027)     Closing Date   11/08/2025</w:t>
      </w:r>
    </w:p>
    <w:p w14:paraId="6C16970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Superintendent - Juvenile Reintegration Centers (CYFD/JJS #33518)     Closing Date   12/16/2025</w:t>
      </w:r>
    </w:p>
    <w:p w14:paraId="39AD8E6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Elevator Inspector (RLD #10117982)     Closing Date   11/14/2025</w:t>
      </w:r>
    </w:p>
    <w:p w14:paraId="523C3C8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Elevator Inspector (RLD #10117983)     Closing Date   11/15/2025</w:t>
      </w:r>
    </w:p>
    <w:p w14:paraId="6BEA518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Associate IT Network Administrator (DOH/ITSD #10744)     Closing Date   11/06/2025</w:t>
      </w:r>
    </w:p>
    <w:p w14:paraId="1747272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Supervisor of Exhibit Curation (DCA #40253)     Closing Date   11/21/2025</w:t>
      </w:r>
    </w:p>
    <w:p w14:paraId="1FB6AF8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Records Clerk (CYFD/PSD #8553)     Closing Date   12/16/2025</w:t>
      </w:r>
    </w:p>
    <w:p w14:paraId="3E79BBF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REACH NM Worker (CYFD/PSD #10113689)     Closing Date   12/16/2025</w:t>
      </w:r>
    </w:p>
    <w:p w14:paraId="5F2DDE3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Foster Care Plus Coordinator (CYFD/Lic &amp; Supp #10108454)     Closing Date   12/16/2025</w:t>
      </w:r>
    </w:p>
    <w:p w14:paraId="7DB2766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Juvenile Probation Officer II (CYFD/JJS #26740)     Closing Date   12/16/2025</w:t>
      </w:r>
    </w:p>
    <w:p w14:paraId="42758E3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Maintenance Technician (DMA #15743)     Closing Date   11/05/2025</w:t>
      </w:r>
    </w:p>
    <w:p w14:paraId="32DD6F0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Safety Compliance Officer (NMED #12009)     Closing Date   11/11/2025</w:t>
      </w:r>
    </w:p>
    <w:p w14:paraId="73F94F5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Electrical Inspector (RLD #4002)     Closing Date   11/17/2025</w:t>
      </w:r>
    </w:p>
    <w:p w14:paraId="3E65706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County Office Manager (CYFD/PSD #31102+)     Closing Date   12/20/2025</w:t>
      </w:r>
    </w:p>
    <w:p w14:paraId="549526D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Administrative Assistant/Licensed Oversight Clerk (HCA/DHI #26554)     Closing Date   11/21/2025</w:t>
      </w:r>
    </w:p>
    <w:p w14:paraId="790095C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Juvenile Correction Officer I (CYFD/JJS/ABRC #25770)     Closing Date   12/16/2025</w:t>
      </w:r>
    </w:p>
    <w:p w14:paraId="267F7EB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Probation and Parole Officer (NMCD #69931)     Closing Date   11/03/2025</w:t>
      </w:r>
    </w:p>
    <w:p w14:paraId="042CF09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Juvenile Correction Officer I (CYFD/JJS/YDDC #43887)     Closing Date   12/16/2025</w:t>
      </w:r>
    </w:p>
    <w:p w14:paraId="4B16E75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Registered Nurse (DOH/PHD #11428)     Closing Date   11/17/2025</w:t>
      </w:r>
    </w:p>
    <w:p w14:paraId="48B4B7B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Appellate Managing Attorney (CYFD/PS #8326)     Closing Date   12/17/2025</w:t>
      </w:r>
    </w:p>
    <w:p w14:paraId="57F89E2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Special Project Coordinator (CYFD/PSD #8320)     Closing Date   12/17/2025</w:t>
      </w:r>
    </w:p>
    <w:p w14:paraId="77D9151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Training and Development Coordinator (DHSEM #70842)     Closing Date   11/04/2025</w:t>
      </w:r>
    </w:p>
    <w:p w14:paraId="5E0BE18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Affordability Program Coordinator (HCA/HCAF #10118263)     Closing Date   11/04/2025</w:t>
      </w:r>
    </w:p>
    <w:p w14:paraId="08D8231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NM PreK Specialist (ECECD #10102809)     Closing Date   11/08/2025</w:t>
      </w:r>
    </w:p>
    <w:p w14:paraId="66C7909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Children's Court Attorney (CYFD/PSD  #68528     Closing Date   12/23/2025</w:t>
      </w:r>
    </w:p>
    <w:p w14:paraId="110292C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Las Cruces Brand Inspector (NMLB #4963)     Closing Date   11/21/2025</w:t>
      </w:r>
    </w:p>
    <w:p w14:paraId="2AC680D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CPS Case Worker (CYFD/PSD #8321+)     Closing Date   12/20/2025</w:t>
      </w:r>
    </w:p>
    <w:p w14:paraId="1C488A3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Blindness Skills Instructor (CFB #10113103)     Closing Date   11/21/2025</w:t>
      </w:r>
    </w:p>
    <w:p w14:paraId="25EA89D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Family Connects Home Visiting Nurse (ECECD #55098)     Closing Date   11/21/2025</w:t>
      </w:r>
    </w:p>
    <w:p w14:paraId="31B5CEC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Resource Conservation &amp; Recovery Act Permit Technical Lead (NMED #10117806)     Closing Date   11/11/2025</w:t>
      </w:r>
    </w:p>
    <w:p w14:paraId="26C95B9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Children's Medical Services Social Work Supervisor (DOH/PHD #11156)     Closing Date   11/23/2025</w:t>
      </w:r>
    </w:p>
    <w:p w14:paraId="15CB806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Insurance Compliance Officer (OSI #10109363)     Closing Date   11/22/2025</w:t>
      </w:r>
    </w:p>
    <w:p w14:paraId="3B09D35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Healthcare and Insurance Markets Data Analyst (OSI #10116508)     Closing Date   11/22/2025</w:t>
      </w:r>
    </w:p>
    <w:p w14:paraId="02FEC93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Cadre/Residential Advisor - Albuquerque Job ChalleNGe Academy (DMA #10117480+)     Closing Date   11/21/2025</w:t>
      </w:r>
    </w:p>
    <w:p w14:paraId="037922F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Legal Admin Supervisor (CYFD/PSD #8938)     Closing Date   12/22/2025</w:t>
      </w:r>
    </w:p>
    <w:p w14:paraId="593E054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Apprenticeship Compliance Monitor (DWS #10115309)     Closing Date   11/08/2025</w:t>
      </w:r>
    </w:p>
    <w:p w14:paraId="3B5CD56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Compliance Officer (RLD #10100507)     Closing Date   11/06/2025</w:t>
      </w:r>
    </w:p>
    <w:p w14:paraId="737323C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Registered Nurse (DOH/SATC #27337+)     Closing Date   11/23/2025</w:t>
      </w:r>
    </w:p>
    <w:p w14:paraId="232FBFC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LRD Paid Sick Leave Compliance Officer (DWS #10114715)     Closing Date   11/07/2025</w:t>
      </w:r>
    </w:p>
    <w:p w14:paraId="79DD7B0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Substance Abuse Specialist (CYFD/FSD #8648)     Closing Date   12/31/2025</w:t>
      </w:r>
    </w:p>
    <w:p w14:paraId="40C5A2C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Environmental Scientist (EMNRD #10115140)     Closing Date   11/23/2025</w:t>
      </w:r>
    </w:p>
    <w:p w14:paraId="79032B4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Custodian (GSD #10118353)     Closing Date   11/18/2025</w:t>
      </w:r>
    </w:p>
    <w:p w14:paraId="099FFAF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Healthcare Surveyor/Licensed Oversight Healthcare Surveyor (HCA/DHI #74624)     Closing Date   11/23/2025</w:t>
      </w:r>
    </w:p>
    <w:p w14:paraId="596C9EB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Emergency Response Investigations Specialist (CYFD/PSD #36997)     Closing Date   12/23/2025</w:t>
      </w:r>
    </w:p>
    <w:p w14:paraId="3712A8E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Office Support Clerk/Certified Nurse Aide Registry &amp; Training Program Specialist (HCA/DHI #53726)     Closing Date   11/23/2025</w:t>
      </w:r>
    </w:p>
    <w:p w14:paraId="61E6838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Groundskeeper (GSD #10118354)     Closing Date   11/18/2025</w:t>
      </w:r>
    </w:p>
    <w:p w14:paraId="634FC0A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SCI &amp; Receiving Center Administrator (CYFD/PSD #8612)     Closing Date   12/23/2025</w:t>
      </w:r>
    </w:p>
    <w:p w14:paraId="059FC4B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Healthcare Surveyor/IMB Intake Specialist (HCA/DHI #13402)     Closing Date   11/23/2025</w:t>
      </w:r>
    </w:p>
    <w:p w14:paraId="5D4AF48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IT Application Developer (DOH/ITSD #43728)     Closing Date   11/23/2025</w:t>
      </w:r>
    </w:p>
    <w:p w14:paraId="1F93BA8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Off-Highway Vehicle (OHV) Education Coordinator (DGF#10107373)     Closing Date   11/08/2025</w:t>
      </w:r>
    </w:p>
    <w:p w14:paraId="0167C4E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Licensing Operations Specialist (BON #49475)     Closing Date   11/14/2025</w:t>
      </w:r>
    </w:p>
    <w:p w14:paraId="04FAA9E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Electrical Inspector (RLD #3988)     Closing Date   11/24/2025</w:t>
      </w:r>
    </w:p>
    <w:p w14:paraId="1F554C7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Instructional Designer (CYFD/WFD #33529)     Closing Date   12/24/2025</w:t>
      </w:r>
    </w:p>
    <w:p w14:paraId="2663BAD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State Investigator (DOH/SATC #30643)     Closing Date   11/24/2025</w:t>
      </w:r>
    </w:p>
    <w:p w14:paraId="5B02E45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Workforce Development Specialist II (DWS #9864+)     Closing Date   11/08/2025</w:t>
      </w:r>
    </w:p>
    <w:p w14:paraId="18FDC75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WOTC Program Coordinator (DWS #10105727)     Closing Date   11/08/2025</w:t>
      </w:r>
    </w:p>
    <w:p w14:paraId="5AD5108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DWS Trainer (DWS #10017+)     Closing Date   11/03/2025</w:t>
      </w:r>
    </w:p>
    <w:p w14:paraId="3AE8B0B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Data Evaluation Specialist (CYFD/OPA 25810)     Closing Date   12/24/2025</w:t>
      </w:r>
    </w:p>
    <w:p w14:paraId="0BCF240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Medical Director (DOH/TURQ #30765)     Closing Date   11/24/2025</w:t>
      </w:r>
    </w:p>
    <w:p w14:paraId="24A532E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Data Evaluation Specialist (CYFD/OPA #7060+)     Closing Date   12/24/2025</w:t>
      </w:r>
    </w:p>
    <w:p w14:paraId="709F6B8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Helicopter Pilot (DPS #10109941)     Closing Date   11/08/2025</w:t>
      </w:r>
    </w:p>
    <w:p w14:paraId="2EED64E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Administrative Assistant (DOH/PHD/NW #10113744)     Closing Date   11/24/2025</w:t>
      </w:r>
    </w:p>
    <w:p w14:paraId="6443B3D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Office of Broadband IT Project Manager (DoIT #10116164)     Closing Date   11/27/2025</w:t>
      </w:r>
    </w:p>
    <w:p w14:paraId="1456865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Associate Health Educator (DOH/PHD/NW #70192)     Closing Date   11/27/2025</w:t>
      </w:r>
    </w:p>
    <w:p w14:paraId="566B6AA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Legal Assistant (HCA/CSSD #34617)     Closing Date   11/11/2025</w:t>
      </w:r>
    </w:p>
    <w:p w14:paraId="71E850D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Supervisor, CPS Case Work (CYFD #8613+)     Closing Date   12/27/2025</w:t>
      </w:r>
    </w:p>
    <w:p w14:paraId="7872AB8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Children's Court Managing Attorney (CYFD/PSD #8913)     Closing Date   12/27/2025</w:t>
      </w:r>
    </w:p>
    <w:p w14:paraId="622AA53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Associate Manager, Nursing (DOH/SATC #26874)     Closing Date   11/27/2025</w:t>
      </w:r>
    </w:p>
    <w:p w14:paraId="19112D1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Child Support Assistant (HCA/CSSD #7627)     Closing Date   11/12/2025</w:t>
      </w:r>
    </w:p>
    <w:p w14:paraId="42FB735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Environmental Section Microbiologist (DOH/SLD #10112265)     Closing Date   11/08/2025</w:t>
      </w:r>
    </w:p>
    <w:p w14:paraId="4385B6D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Healthcare Surveyor/IMB Investigator (HCA/DHI #70115+)     Closing Date   11/27/2025</w:t>
      </w:r>
    </w:p>
    <w:p w14:paraId="7BC419D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Registered Nurse/RN Surveyor (HCA/DHI #11062)     Closing Date   11/28/2025</w:t>
      </w:r>
    </w:p>
    <w:p w14:paraId="2D202EB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Drug Surveillance Unit Manager (DOH/CHP #10109859)     Closing Date   11/03/2025</w:t>
      </w:r>
    </w:p>
    <w:p w14:paraId="46ADD63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Rehabilitation Counselor (CFB #6245)     Closing Date   12/01/2025</w:t>
      </w:r>
    </w:p>
    <w:p w14:paraId="15FFAF6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Associate HR Generalist (CYFD/ESS #41569)     Closing Date   12/29/2025</w:t>
      </w:r>
    </w:p>
    <w:p w14:paraId="0CF80D4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Accountant (DOH/SLD #10878)     Closing Date   11/09/2025</w:t>
      </w:r>
    </w:p>
    <w:p w14:paraId="232346D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Associate IT Application Developer (DWS #9483)     Closing Date   11/15/2025</w:t>
      </w:r>
    </w:p>
    <w:p w14:paraId="1B61C0A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Financial Coordinator (DOT/THOPS #19975)     Closing Date   11/14/2025</w:t>
      </w:r>
    </w:p>
    <w:p w14:paraId="1029C8D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Carlsbad Livestock Inspector, Non-Certified (NMLB #4942)     Closing Date   11/30/2025</w:t>
      </w:r>
    </w:p>
    <w:p w14:paraId="2E0B0D6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I-HS Practitioner Supervisor (CYFD/FSD #8632)     Closing Date   12/30/2025</w:t>
      </w:r>
    </w:p>
    <w:p w14:paraId="790E7A8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Intensive Family Intervention Services Worker (CYFD/FSD #8893)     Closing Date   12/31/2025</w:t>
      </w:r>
    </w:p>
    <w:p w14:paraId="3B7F001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Family Outreach &amp; Community Engagement Worker (CYFD/FSD #10116998)     Closing Date   12/31/2025</w:t>
      </w:r>
    </w:p>
    <w:p w14:paraId="1232EF4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Attorney (RLD #4100)     Closing Date   12/01/2025</w:t>
      </w:r>
    </w:p>
    <w:p w14:paraId="47128C3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Manufactured Housing Inspector (RLD #4058)     Closing Date   12/01/2025</w:t>
      </w:r>
    </w:p>
    <w:p w14:paraId="2D9961B6"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lastRenderedPageBreak/>
        <w:t>Economic Development Infrastructure Program Manager (EDD #10117648)     Closing Date   12/01/2025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62383978" w14:textId="77777777" w:rsidTr="00DD73F9">
        <w:trPr>
          <w:trHeight w:val="2070"/>
        </w:trPr>
        <w:tc>
          <w:tcPr>
            <w:tcW w:w="3120" w:type="dxa"/>
          </w:tcPr>
          <w:p w14:paraId="70464D25"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69504" behindDoc="1" locked="0" layoutInCell="1" allowOverlap="1" wp14:anchorId="6D411B7B" wp14:editId="75C826CE">
                  <wp:simplePos x="0" y="0"/>
                  <wp:positionH relativeFrom="column">
                    <wp:posOffset>-307010</wp:posOffset>
                  </wp:positionH>
                  <wp:positionV relativeFrom="paragraph">
                    <wp:posOffset>-592531</wp:posOffset>
                  </wp:positionV>
                  <wp:extent cx="1777365" cy="1748155"/>
                  <wp:effectExtent l="0" t="0" r="0" b="4445"/>
                  <wp:wrapNone/>
                  <wp:docPr id="5925878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540A6FF6"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1A85A70C" wp14:editId="146634BB">
                  <wp:extent cx="1527048" cy="1075133"/>
                  <wp:effectExtent l="0" t="0" r="0" b="0"/>
                  <wp:docPr id="138809768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F762362"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2201ACC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68480" behindDoc="0" locked="0" layoutInCell="1" allowOverlap="1" wp14:anchorId="30019458" wp14:editId="47A4C677">
            <wp:simplePos x="0" y="0"/>
            <wp:positionH relativeFrom="margin">
              <wp:align>right</wp:align>
            </wp:positionH>
            <wp:positionV relativeFrom="paragraph">
              <wp:posOffset>-57150</wp:posOffset>
            </wp:positionV>
            <wp:extent cx="5943600" cy="74930"/>
            <wp:effectExtent l="0" t="0" r="0" b="1270"/>
            <wp:wrapNone/>
            <wp:docPr id="15996216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354D1AC4"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Anthony</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6A08A2F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686024A2"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4B6A4B5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7D854E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513E83D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654284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67456" behindDoc="0" locked="0" layoutInCell="1" allowOverlap="1" wp14:anchorId="175E9C8C" wp14:editId="23A86E1E">
                <wp:simplePos x="0" y="0"/>
                <wp:positionH relativeFrom="column">
                  <wp:posOffset>2286000</wp:posOffset>
                </wp:positionH>
                <wp:positionV relativeFrom="paragraph">
                  <wp:posOffset>103505</wp:posOffset>
                </wp:positionV>
                <wp:extent cx="1043940" cy="2886075"/>
                <wp:effectExtent l="0" t="0" r="3810" b="9525"/>
                <wp:wrapNone/>
                <wp:docPr id="601008301"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D0A5896" id="Graphic 36" o:spid="_x0000_s1026" style="position:absolute;margin-left:180pt;margin-top:8.15pt;width:82.2pt;height:227.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459A9BA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55519DA0" w14:textId="77777777" w:rsidTr="00DD73F9">
        <w:tc>
          <w:tcPr>
            <w:tcW w:w="3116" w:type="dxa"/>
            <w:shd w:val="clear" w:color="auto" w:fill="0A5D5E"/>
          </w:tcPr>
          <w:p w14:paraId="5751A69D"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271AC2D"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DE71DB5"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66B56D5"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EEF1E6C"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066EBE39"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18451E5"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2C469915"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B6B7AC5"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0602F024" w14:textId="77777777" w:rsidTr="00DD73F9">
        <w:tc>
          <w:tcPr>
            <w:tcW w:w="3116" w:type="dxa"/>
            <w:shd w:val="clear" w:color="auto" w:fill="0A5D5E"/>
          </w:tcPr>
          <w:p w14:paraId="3718D699"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EED6C65"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5643D1B"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188E33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2B8092FD"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E93B2C6"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33E3EFC"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39C3371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125966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Anthony</w:t>
      </w:r>
    </w:p>
    <w:p w14:paraId="6A07162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2CE8B26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60FE42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AB1108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Anthony</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55D4BD46"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5D6E0E47"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6226B08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Lead Child Care Eligibility Interviewer (ECECD #69913)     Closing Date   11/08/2025</w:t>
      </w:r>
    </w:p>
    <w:p w14:paraId="01500D9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CPS Case Worker (CYFD/PSD #31007)     Closing Date   12/23/2025</w:t>
      </w:r>
    </w:p>
    <w:p w14:paraId="7726BADD"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IV-E/Medicaid Fed Reporting (CYFD/OPA #27934)     Closing Date   12/24/2025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505A81D9" w14:textId="77777777" w:rsidTr="00DD73F9">
        <w:trPr>
          <w:trHeight w:val="2070"/>
        </w:trPr>
        <w:tc>
          <w:tcPr>
            <w:tcW w:w="3120" w:type="dxa"/>
          </w:tcPr>
          <w:p w14:paraId="23DB9C09"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73600" behindDoc="1" locked="0" layoutInCell="1" allowOverlap="1" wp14:anchorId="0F9544C6" wp14:editId="6C7C2B88">
                  <wp:simplePos x="0" y="0"/>
                  <wp:positionH relativeFrom="column">
                    <wp:posOffset>-307010</wp:posOffset>
                  </wp:positionH>
                  <wp:positionV relativeFrom="paragraph">
                    <wp:posOffset>-592531</wp:posOffset>
                  </wp:positionV>
                  <wp:extent cx="1777365" cy="1748155"/>
                  <wp:effectExtent l="0" t="0" r="0" b="4445"/>
                  <wp:wrapNone/>
                  <wp:docPr id="1045899294"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3AFDCBED"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729EE4CF" wp14:editId="54BCC253">
                  <wp:extent cx="1527048" cy="1075133"/>
                  <wp:effectExtent l="0" t="0" r="0" b="0"/>
                  <wp:docPr id="168999213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58527F4"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3B34433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72576" behindDoc="0" locked="0" layoutInCell="1" allowOverlap="1" wp14:anchorId="6877BDFF" wp14:editId="54C0C34A">
            <wp:simplePos x="0" y="0"/>
            <wp:positionH relativeFrom="margin">
              <wp:align>right</wp:align>
            </wp:positionH>
            <wp:positionV relativeFrom="paragraph">
              <wp:posOffset>-57150</wp:posOffset>
            </wp:positionV>
            <wp:extent cx="5943600" cy="74930"/>
            <wp:effectExtent l="0" t="0" r="0" b="1270"/>
            <wp:wrapNone/>
            <wp:docPr id="10863671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5F045A18"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Aztec</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50129E1"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8B06A70"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02F03264"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3C9E8C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03F46BA6"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52D276C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71552" behindDoc="0" locked="0" layoutInCell="1" allowOverlap="1" wp14:anchorId="0210DE0E" wp14:editId="5C236F57">
                <wp:simplePos x="0" y="0"/>
                <wp:positionH relativeFrom="column">
                  <wp:posOffset>2286000</wp:posOffset>
                </wp:positionH>
                <wp:positionV relativeFrom="paragraph">
                  <wp:posOffset>103505</wp:posOffset>
                </wp:positionV>
                <wp:extent cx="1043940" cy="2886075"/>
                <wp:effectExtent l="0" t="0" r="3810" b="9525"/>
                <wp:wrapNone/>
                <wp:docPr id="992124288"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1D26FE8" id="Graphic 36" o:spid="_x0000_s1026" style="position:absolute;margin-left:180pt;margin-top:8.15pt;width:82.2pt;height:227.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F228D7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58E6A3AB" w14:textId="77777777" w:rsidTr="00DD73F9">
        <w:tc>
          <w:tcPr>
            <w:tcW w:w="3116" w:type="dxa"/>
            <w:shd w:val="clear" w:color="auto" w:fill="0A5D5E"/>
          </w:tcPr>
          <w:p w14:paraId="1B9A401D"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79A5468"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6A4D247"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C23C5FC"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436F265E"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1A1FCB7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0CDCD4D"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249F5D8"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6A68FE0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5DD2CB97" w14:textId="77777777" w:rsidTr="00DD73F9">
        <w:tc>
          <w:tcPr>
            <w:tcW w:w="3116" w:type="dxa"/>
            <w:shd w:val="clear" w:color="auto" w:fill="0A5D5E"/>
          </w:tcPr>
          <w:p w14:paraId="2321C664"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61C4BA0D"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532268C0"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A197A65"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6E795D10"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40F42FFD"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2E1DC7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AD95976"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F49FC80"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Aztec</w:t>
      </w:r>
    </w:p>
    <w:p w14:paraId="5468A56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4D9F01D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8176F1F"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60EF16B"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Aztec</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6508B0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3AF39B96"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2EA49AD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Water Rights Supervisor (OSE/ISC #6073)     Closing Date   11/08/2025</w:t>
      </w:r>
    </w:p>
    <w:p w14:paraId="7BD5F429"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Senior Petroleum Specialist (EMNRD #5484)     Closing Date   12/01/2025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175C0E45" w14:textId="77777777" w:rsidTr="00DD73F9">
        <w:trPr>
          <w:trHeight w:val="2070"/>
        </w:trPr>
        <w:tc>
          <w:tcPr>
            <w:tcW w:w="3120" w:type="dxa"/>
          </w:tcPr>
          <w:p w14:paraId="5A04CDF7"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77696" behindDoc="1" locked="0" layoutInCell="1" allowOverlap="1" wp14:anchorId="5673358C" wp14:editId="1CDA1DA5">
                  <wp:simplePos x="0" y="0"/>
                  <wp:positionH relativeFrom="column">
                    <wp:posOffset>-307010</wp:posOffset>
                  </wp:positionH>
                  <wp:positionV relativeFrom="paragraph">
                    <wp:posOffset>-592531</wp:posOffset>
                  </wp:positionV>
                  <wp:extent cx="1777365" cy="1748155"/>
                  <wp:effectExtent l="0" t="0" r="0" b="4445"/>
                  <wp:wrapNone/>
                  <wp:docPr id="17262013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055E6D5A"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76AFF7FD" wp14:editId="57C995D3">
                  <wp:extent cx="1527048" cy="1075133"/>
                  <wp:effectExtent l="0" t="0" r="0" b="0"/>
                  <wp:docPr id="92673275"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295C966"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419C3A1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76672" behindDoc="0" locked="0" layoutInCell="1" allowOverlap="1" wp14:anchorId="6B85B5A9" wp14:editId="039717D3">
            <wp:simplePos x="0" y="0"/>
            <wp:positionH relativeFrom="margin">
              <wp:align>right</wp:align>
            </wp:positionH>
            <wp:positionV relativeFrom="paragraph">
              <wp:posOffset>-57150</wp:posOffset>
            </wp:positionV>
            <wp:extent cx="5943600" cy="74930"/>
            <wp:effectExtent l="0" t="0" r="0" b="1270"/>
            <wp:wrapNone/>
            <wp:docPr id="9995905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16D7A12"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Belen</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7FF0C5B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2DE4B75"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501AE15"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1C8028A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BA4846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717764C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75648" behindDoc="0" locked="0" layoutInCell="1" allowOverlap="1" wp14:anchorId="56799DD7" wp14:editId="12A9370C">
                <wp:simplePos x="0" y="0"/>
                <wp:positionH relativeFrom="column">
                  <wp:posOffset>2286000</wp:posOffset>
                </wp:positionH>
                <wp:positionV relativeFrom="paragraph">
                  <wp:posOffset>103505</wp:posOffset>
                </wp:positionV>
                <wp:extent cx="1043940" cy="2886075"/>
                <wp:effectExtent l="0" t="0" r="3810" b="9525"/>
                <wp:wrapNone/>
                <wp:docPr id="709462925"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9B42CAC" id="Graphic 36" o:spid="_x0000_s1026" style="position:absolute;margin-left:180pt;margin-top:8.15pt;width:82.2pt;height:227.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C62746D"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2AE5A532" w14:textId="77777777" w:rsidTr="00DD73F9">
        <w:tc>
          <w:tcPr>
            <w:tcW w:w="3116" w:type="dxa"/>
            <w:shd w:val="clear" w:color="auto" w:fill="0A5D5E"/>
          </w:tcPr>
          <w:p w14:paraId="38192163"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372297C0"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52470D9"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20A1558"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7E182A5"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215DDE3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921C728"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FE21CB4"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7073F0B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50850841" w14:textId="77777777" w:rsidTr="00DD73F9">
        <w:tc>
          <w:tcPr>
            <w:tcW w:w="3116" w:type="dxa"/>
            <w:shd w:val="clear" w:color="auto" w:fill="0A5D5E"/>
          </w:tcPr>
          <w:p w14:paraId="46FF4269"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9A3886A"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1B53548"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FC9DEC7"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3E74470B"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DD6472B"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074EBC0"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1A9A87D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355A4854"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Belen</w:t>
      </w:r>
    </w:p>
    <w:p w14:paraId="639596B4"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CC36F9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09C41B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359268FE"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Belen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4CD2ABD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9165F12"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A4A0FD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Manager, Administrative Support (DOT/D3 #19925)     Closing Date   11/06/2025</w:t>
      </w:r>
    </w:p>
    <w:p w14:paraId="064E0D2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Service &amp; Community Coordinator-O (DOH/LLCP #41181)     Closing Date   11/20/2025</w:t>
      </w:r>
    </w:p>
    <w:p w14:paraId="7B5AB86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Direct Care Supervisor (DOH/LLCP #14794+)     Closing Date   11/23/2025</w:t>
      </w:r>
    </w:p>
    <w:p w14:paraId="626031B6"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lastRenderedPageBreak/>
        <w:t>Direct Care II (DOH/LLCP #14770+)     Closing Date   11/23/2025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3F390D4F" w14:textId="77777777" w:rsidTr="00DD73F9">
        <w:trPr>
          <w:trHeight w:val="2070"/>
        </w:trPr>
        <w:tc>
          <w:tcPr>
            <w:tcW w:w="3120" w:type="dxa"/>
          </w:tcPr>
          <w:p w14:paraId="1F5FF041"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81792" behindDoc="1" locked="0" layoutInCell="1" allowOverlap="1" wp14:anchorId="00B17718" wp14:editId="33327BE2">
                  <wp:simplePos x="0" y="0"/>
                  <wp:positionH relativeFrom="column">
                    <wp:posOffset>-307010</wp:posOffset>
                  </wp:positionH>
                  <wp:positionV relativeFrom="paragraph">
                    <wp:posOffset>-592531</wp:posOffset>
                  </wp:positionV>
                  <wp:extent cx="1777365" cy="1748155"/>
                  <wp:effectExtent l="0" t="0" r="0" b="4445"/>
                  <wp:wrapNone/>
                  <wp:docPr id="1013174217"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3E90BEFC"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2C74E5E" wp14:editId="23163325">
                  <wp:extent cx="1527048" cy="1075133"/>
                  <wp:effectExtent l="0" t="0" r="0" b="0"/>
                  <wp:docPr id="41769633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1FBAD6D"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0AC059F5"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80768" behindDoc="0" locked="0" layoutInCell="1" allowOverlap="1" wp14:anchorId="25B4DD1C" wp14:editId="26934205">
            <wp:simplePos x="0" y="0"/>
            <wp:positionH relativeFrom="margin">
              <wp:align>right</wp:align>
            </wp:positionH>
            <wp:positionV relativeFrom="paragraph">
              <wp:posOffset>-57150</wp:posOffset>
            </wp:positionV>
            <wp:extent cx="5943600" cy="74930"/>
            <wp:effectExtent l="0" t="0" r="0" b="1270"/>
            <wp:wrapNone/>
            <wp:docPr id="11842933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1047BFB5"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Bernalillo</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B9242F8"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51FF11F"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572019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11B4A53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5A33569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7E8DEBB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79744" behindDoc="0" locked="0" layoutInCell="1" allowOverlap="1" wp14:anchorId="7A58768B" wp14:editId="2EC8A7F3">
                <wp:simplePos x="0" y="0"/>
                <wp:positionH relativeFrom="column">
                  <wp:posOffset>2286000</wp:posOffset>
                </wp:positionH>
                <wp:positionV relativeFrom="paragraph">
                  <wp:posOffset>103505</wp:posOffset>
                </wp:positionV>
                <wp:extent cx="1043940" cy="2886075"/>
                <wp:effectExtent l="0" t="0" r="3810" b="9525"/>
                <wp:wrapNone/>
                <wp:docPr id="693201002"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32E50E4" id="Graphic 36" o:spid="_x0000_s1026" style="position:absolute;margin-left:180pt;margin-top:8.15pt;width:82.2pt;height:227.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2598DE44"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14E829D5" w14:textId="77777777" w:rsidTr="00DD73F9">
        <w:tc>
          <w:tcPr>
            <w:tcW w:w="3116" w:type="dxa"/>
            <w:shd w:val="clear" w:color="auto" w:fill="0A5D5E"/>
          </w:tcPr>
          <w:p w14:paraId="7493AA3F"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5FF72108"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26BB0A59"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088B505"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479585F7"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4E412607"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45CB775"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63F6BFF8"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0C2F7D57"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38E0689C" w14:textId="77777777" w:rsidTr="00DD73F9">
        <w:tc>
          <w:tcPr>
            <w:tcW w:w="3116" w:type="dxa"/>
            <w:shd w:val="clear" w:color="auto" w:fill="0A5D5E"/>
          </w:tcPr>
          <w:p w14:paraId="29997ED6"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0A3A2E6"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0AD0C27"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9B7E94C"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0F7DBF46"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661F942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4840C80"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141A07E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5AE23F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Bernalillo</w:t>
      </w:r>
    </w:p>
    <w:p w14:paraId="44A604D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30152EC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37AFA337"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8154D8B"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Bernalillo</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144CC22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5FC1719D"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B308242"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Custodian (DCA #10115898)     Closing Date   11/14/2025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05F7F6F2" w14:textId="77777777" w:rsidTr="00DD73F9">
        <w:trPr>
          <w:trHeight w:val="2070"/>
        </w:trPr>
        <w:tc>
          <w:tcPr>
            <w:tcW w:w="3120" w:type="dxa"/>
          </w:tcPr>
          <w:p w14:paraId="2F01D8DF"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85888" behindDoc="1" locked="0" layoutInCell="1" allowOverlap="1" wp14:anchorId="62DFD14B" wp14:editId="3F6D170B">
                  <wp:simplePos x="0" y="0"/>
                  <wp:positionH relativeFrom="column">
                    <wp:posOffset>-307010</wp:posOffset>
                  </wp:positionH>
                  <wp:positionV relativeFrom="paragraph">
                    <wp:posOffset>-592531</wp:posOffset>
                  </wp:positionV>
                  <wp:extent cx="1777365" cy="1748155"/>
                  <wp:effectExtent l="0" t="0" r="0" b="4445"/>
                  <wp:wrapNone/>
                  <wp:docPr id="17264569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4E9B402"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5719D0F2" wp14:editId="1471A67D">
                  <wp:extent cx="1527048" cy="1075133"/>
                  <wp:effectExtent l="0" t="0" r="0" b="0"/>
                  <wp:docPr id="86577656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4AB9821"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14C943E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84864" behindDoc="0" locked="0" layoutInCell="1" allowOverlap="1" wp14:anchorId="670CC354" wp14:editId="6FAE5703">
            <wp:simplePos x="0" y="0"/>
            <wp:positionH relativeFrom="margin">
              <wp:align>right</wp:align>
            </wp:positionH>
            <wp:positionV relativeFrom="paragraph">
              <wp:posOffset>-57150</wp:posOffset>
            </wp:positionV>
            <wp:extent cx="5943600" cy="74930"/>
            <wp:effectExtent l="0" t="0" r="0" b="1270"/>
            <wp:wrapNone/>
            <wp:docPr id="11522904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83FED2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Bernardo</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17790BDE"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19C90750"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02A3C5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7F5A8D6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FEEBB06"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1489A78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83840" behindDoc="0" locked="0" layoutInCell="1" allowOverlap="1" wp14:anchorId="0E4D04B4" wp14:editId="3BBA358C">
                <wp:simplePos x="0" y="0"/>
                <wp:positionH relativeFrom="column">
                  <wp:posOffset>2286000</wp:posOffset>
                </wp:positionH>
                <wp:positionV relativeFrom="paragraph">
                  <wp:posOffset>103505</wp:posOffset>
                </wp:positionV>
                <wp:extent cx="1043940" cy="2886075"/>
                <wp:effectExtent l="0" t="0" r="3810" b="9525"/>
                <wp:wrapNone/>
                <wp:docPr id="1251469459"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AEE6E62" id="Graphic 36" o:spid="_x0000_s1026" style="position:absolute;margin-left:180pt;margin-top:8.15pt;width:82.2pt;height:227.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FECB16B"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7BB90298" w14:textId="77777777" w:rsidTr="00DD73F9">
        <w:tc>
          <w:tcPr>
            <w:tcW w:w="3116" w:type="dxa"/>
            <w:shd w:val="clear" w:color="auto" w:fill="0A5D5E"/>
          </w:tcPr>
          <w:p w14:paraId="365F4BBC"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0E93A80"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E75F3C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E14EFE1"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64437BFE"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0BF89AFD"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B5E9BF9"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79284E9"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B01B63D"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6444B54B" w14:textId="77777777" w:rsidTr="00DD73F9">
        <w:tc>
          <w:tcPr>
            <w:tcW w:w="3116" w:type="dxa"/>
            <w:shd w:val="clear" w:color="auto" w:fill="0A5D5E"/>
          </w:tcPr>
          <w:p w14:paraId="03A58984"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0995005"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149F72BC"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401628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042CA36E"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3F86635D"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19ECDA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3AEBE37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0682820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Bernardo</w:t>
      </w:r>
    </w:p>
    <w:p w14:paraId="57C2538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550B42D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C1072BF"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E0EE327"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Bernardo</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C2D19D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9465D86"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B7EAB88"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Ladd S. Gordon WMA Farm Worker-Advanced (DGF #5079)     Closing Date   11/14/2025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35380A3E" w14:textId="77777777" w:rsidTr="00DD73F9">
        <w:trPr>
          <w:trHeight w:val="2070"/>
        </w:trPr>
        <w:tc>
          <w:tcPr>
            <w:tcW w:w="3120" w:type="dxa"/>
          </w:tcPr>
          <w:p w14:paraId="05874FAF"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89984" behindDoc="1" locked="0" layoutInCell="1" allowOverlap="1" wp14:anchorId="71A512A0" wp14:editId="64C86B00">
                  <wp:simplePos x="0" y="0"/>
                  <wp:positionH relativeFrom="column">
                    <wp:posOffset>-307010</wp:posOffset>
                  </wp:positionH>
                  <wp:positionV relativeFrom="paragraph">
                    <wp:posOffset>-592531</wp:posOffset>
                  </wp:positionV>
                  <wp:extent cx="1777365" cy="1748155"/>
                  <wp:effectExtent l="0" t="0" r="0" b="4445"/>
                  <wp:wrapNone/>
                  <wp:docPr id="1654512491"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3308A6CB"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77BDC7F9" wp14:editId="46AD87A7">
                  <wp:extent cx="1527048" cy="1075133"/>
                  <wp:effectExtent l="0" t="0" r="0" b="0"/>
                  <wp:docPr id="35380618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DF398C1"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41EDB62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88960" behindDoc="0" locked="0" layoutInCell="1" allowOverlap="1" wp14:anchorId="0A39F69A" wp14:editId="6CB618C1">
            <wp:simplePos x="0" y="0"/>
            <wp:positionH relativeFrom="margin">
              <wp:align>right</wp:align>
            </wp:positionH>
            <wp:positionV relativeFrom="paragraph">
              <wp:posOffset>-57150</wp:posOffset>
            </wp:positionV>
            <wp:extent cx="5943600" cy="74930"/>
            <wp:effectExtent l="0" t="0" r="0" b="1270"/>
            <wp:wrapNone/>
            <wp:docPr id="1533014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5772CB64"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Carlsbad</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69F19C82"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750E179E"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8ACF3E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E16716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E08B5D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F34A88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87936" behindDoc="0" locked="0" layoutInCell="1" allowOverlap="1" wp14:anchorId="20E0A7C4" wp14:editId="6590C339">
                <wp:simplePos x="0" y="0"/>
                <wp:positionH relativeFrom="column">
                  <wp:posOffset>2286000</wp:posOffset>
                </wp:positionH>
                <wp:positionV relativeFrom="paragraph">
                  <wp:posOffset>103505</wp:posOffset>
                </wp:positionV>
                <wp:extent cx="1043940" cy="2886075"/>
                <wp:effectExtent l="0" t="0" r="3810" b="9525"/>
                <wp:wrapNone/>
                <wp:docPr id="1840666093"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C735500" id="Graphic 36" o:spid="_x0000_s1026" style="position:absolute;margin-left:180pt;margin-top:8.15pt;width:82.2pt;height:227.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323268C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454146A5" w14:textId="77777777" w:rsidTr="00DD73F9">
        <w:tc>
          <w:tcPr>
            <w:tcW w:w="3116" w:type="dxa"/>
            <w:shd w:val="clear" w:color="auto" w:fill="0A5D5E"/>
          </w:tcPr>
          <w:p w14:paraId="52EAB8C4"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11BF1790"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6AF7B96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C910A0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3396A75"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6CB5D6C7"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6FD8D0D"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818EFD6"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0FB59C7E"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1CE9B21A" w14:textId="77777777" w:rsidTr="00DD73F9">
        <w:tc>
          <w:tcPr>
            <w:tcW w:w="3116" w:type="dxa"/>
            <w:shd w:val="clear" w:color="auto" w:fill="0A5D5E"/>
          </w:tcPr>
          <w:p w14:paraId="743FFC9C"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55CAD040"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60A41086"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11AC664"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B399869"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B98C2D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E76C17D"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4C62532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31DED57"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Carlsbad</w:t>
      </w:r>
    </w:p>
    <w:p w14:paraId="5E27167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1C94E65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7563430"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11CC3F7"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Carlsbad</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2796D33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031C1D1"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6FE54AC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Case Aide (CYFD/PSD #10118040)     Closing Date   11/16/2025</w:t>
      </w:r>
    </w:p>
    <w:p w14:paraId="4A72F56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Case Aide (CYFD/PSD #10116349)     Closing Date   12/02/2025</w:t>
      </w:r>
    </w:p>
    <w:p w14:paraId="373C8DE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Probation &amp; Parole Officer (NMCD #16830)     Closing Date   11/10/2025</w:t>
      </w:r>
    </w:p>
    <w:p w14:paraId="291C1CC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Trainer/Coach (CYFD/WFD #8315+)     Closing Date   12/21/2025</w:t>
      </w:r>
    </w:p>
    <w:p w14:paraId="3688B391"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Parks Worker - Brantley Dam State Park (EMNRD #5532)     Closing Date   11/07/2025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57A7E462" w14:textId="77777777" w:rsidTr="00DD73F9">
        <w:trPr>
          <w:trHeight w:val="2070"/>
        </w:trPr>
        <w:tc>
          <w:tcPr>
            <w:tcW w:w="3120" w:type="dxa"/>
          </w:tcPr>
          <w:p w14:paraId="355DA123"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94080" behindDoc="1" locked="0" layoutInCell="1" allowOverlap="1" wp14:anchorId="7D9E444F" wp14:editId="3BAF8C67">
                  <wp:simplePos x="0" y="0"/>
                  <wp:positionH relativeFrom="column">
                    <wp:posOffset>-307010</wp:posOffset>
                  </wp:positionH>
                  <wp:positionV relativeFrom="paragraph">
                    <wp:posOffset>-592531</wp:posOffset>
                  </wp:positionV>
                  <wp:extent cx="1777365" cy="1748155"/>
                  <wp:effectExtent l="0" t="0" r="0" b="4445"/>
                  <wp:wrapNone/>
                  <wp:docPr id="962315870"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63FB7EEC"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58AA0F14" wp14:editId="0F114CEF">
                  <wp:extent cx="1527048" cy="1075133"/>
                  <wp:effectExtent l="0" t="0" r="0" b="0"/>
                  <wp:docPr id="179162041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2412150"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EF17A2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93056" behindDoc="0" locked="0" layoutInCell="1" allowOverlap="1" wp14:anchorId="25C1180F" wp14:editId="7BC4C9DE">
            <wp:simplePos x="0" y="0"/>
            <wp:positionH relativeFrom="margin">
              <wp:align>right</wp:align>
            </wp:positionH>
            <wp:positionV relativeFrom="paragraph">
              <wp:posOffset>-57150</wp:posOffset>
            </wp:positionV>
            <wp:extent cx="5943600" cy="74930"/>
            <wp:effectExtent l="0" t="0" r="0" b="1270"/>
            <wp:wrapNone/>
            <wp:docPr id="9469755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70E77830"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Clayton</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7AFAC3B8"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133547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293C455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83D6BA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3757E8D5"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28BF89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92032" behindDoc="0" locked="0" layoutInCell="1" allowOverlap="1" wp14:anchorId="4781425C" wp14:editId="44DB8EE0">
                <wp:simplePos x="0" y="0"/>
                <wp:positionH relativeFrom="column">
                  <wp:posOffset>2286000</wp:posOffset>
                </wp:positionH>
                <wp:positionV relativeFrom="paragraph">
                  <wp:posOffset>103505</wp:posOffset>
                </wp:positionV>
                <wp:extent cx="1043940" cy="2886075"/>
                <wp:effectExtent l="0" t="0" r="3810" b="9525"/>
                <wp:wrapNone/>
                <wp:docPr id="954710577"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58B3B65" id="Graphic 36" o:spid="_x0000_s1026" style="position:absolute;margin-left:180pt;margin-top:8.15pt;width:82.2pt;height:227.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ECC029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7EC4D508" w14:textId="77777777" w:rsidTr="00DD73F9">
        <w:tc>
          <w:tcPr>
            <w:tcW w:w="3116" w:type="dxa"/>
            <w:shd w:val="clear" w:color="auto" w:fill="0A5D5E"/>
          </w:tcPr>
          <w:p w14:paraId="438CE108"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EA1B8E4"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6D3EB328"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96BE571"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5B4DE6B5"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5698929B"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63D30E1"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64890925"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7830AF5F"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69AAA44F" w14:textId="77777777" w:rsidTr="00DD73F9">
        <w:tc>
          <w:tcPr>
            <w:tcW w:w="3116" w:type="dxa"/>
            <w:shd w:val="clear" w:color="auto" w:fill="0A5D5E"/>
          </w:tcPr>
          <w:p w14:paraId="602D881E"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DCBDC9C"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0DB343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46F4999"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0C6732B9"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6E11A94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697692D"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526E570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E0E33D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Clayton</w:t>
      </w:r>
    </w:p>
    <w:p w14:paraId="31E86A3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3C3FC46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55D9580"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223D4EA8"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Clayton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24FF3FF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F451A9A"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491A712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Correctional Officer Cadet (NMCD/NENMCF #10111452+)     Closing Date   12/06/2025</w:t>
      </w:r>
    </w:p>
    <w:p w14:paraId="167455C4"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Security Threat Intelligence Unit Telemonitor (NMCD #10111578)     Closing Date   11/03/2025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3009B7C0" w14:textId="77777777" w:rsidTr="00DD73F9">
        <w:trPr>
          <w:trHeight w:val="2070"/>
        </w:trPr>
        <w:tc>
          <w:tcPr>
            <w:tcW w:w="3120" w:type="dxa"/>
          </w:tcPr>
          <w:p w14:paraId="080AFD33"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98176" behindDoc="1" locked="0" layoutInCell="1" allowOverlap="1" wp14:anchorId="3604FDD8" wp14:editId="788B1278">
                  <wp:simplePos x="0" y="0"/>
                  <wp:positionH relativeFrom="column">
                    <wp:posOffset>-307010</wp:posOffset>
                  </wp:positionH>
                  <wp:positionV relativeFrom="paragraph">
                    <wp:posOffset>-592531</wp:posOffset>
                  </wp:positionV>
                  <wp:extent cx="1777365" cy="1748155"/>
                  <wp:effectExtent l="0" t="0" r="0" b="4445"/>
                  <wp:wrapNone/>
                  <wp:docPr id="946843799"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8A03B76"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A507EFB" wp14:editId="4D24208D">
                  <wp:extent cx="1527048" cy="1075133"/>
                  <wp:effectExtent l="0" t="0" r="0" b="0"/>
                  <wp:docPr id="79311704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615DE9B"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FDB199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97152" behindDoc="0" locked="0" layoutInCell="1" allowOverlap="1" wp14:anchorId="7E0191FE" wp14:editId="1D4AB623">
            <wp:simplePos x="0" y="0"/>
            <wp:positionH relativeFrom="margin">
              <wp:align>right</wp:align>
            </wp:positionH>
            <wp:positionV relativeFrom="paragraph">
              <wp:posOffset>-57150</wp:posOffset>
            </wp:positionV>
            <wp:extent cx="5943600" cy="74930"/>
            <wp:effectExtent l="0" t="0" r="0" b="1270"/>
            <wp:wrapNone/>
            <wp:docPr id="7537517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13728636"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Clovis</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B9387EE"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5D285C8"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08633F1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6277613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8D9665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7386FB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96128" behindDoc="0" locked="0" layoutInCell="1" allowOverlap="1" wp14:anchorId="563A0FBD" wp14:editId="0C7ABA41">
                <wp:simplePos x="0" y="0"/>
                <wp:positionH relativeFrom="column">
                  <wp:posOffset>2286000</wp:posOffset>
                </wp:positionH>
                <wp:positionV relativeFrom="paragraph">
                  <wp:posOffset>103505</wp:posOffset>
                </wp:positionV>
                <wp:extent cx="1043940" cy="2886075"/>
                <wp:effectExtent l="0" t="0" r="3810" b="9525"/>
                <wp:wrapNone/>
                <wp:docPr id="2090043358"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11E1AC2" id="Graphic 36" o:spid="_x0000_s1026" style="position:absolute;margin-left:180pt;margin-top:8.15pt;width:82.2pt;height:227.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B21FA2B"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4EC05605" w14:textId="77777777" w:rsidTr="00DD73F9">
        <w:tc>
          <w:tcPr>
            <w:tcW w:w="3116" w:type="dxa"/>
            <w:shd w:val="clear" w:color="auto" w:fill="0A5D5E"/>
          </w:tcPr>
          <w:p w14:paraId="61874326"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1D27E8A4"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1F149B45"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49568AD"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2DDA10C"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2B7807ED"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6D4DC46"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F1346B8"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418CB9C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33965F6C" w14:textId="77777777" w:rsidTr="00DD73F9">
        <w:tc>
          <w:tcPr>
            <w:tcW w:w="3116" w:type="dxa"/>
            <w:shd w:val="clear" w:color="auto" w:fill="0A5D5E"/>
          </w:tcPr>
          <w:p w14:paraId="43B0DD46"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325B000"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7DDED95"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7F03116"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04980F88"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58989585"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0ACE33C"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2AD777F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723293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Clovis</w:t>
      </w:r>
    </w:p>
    <w:p w14:paraId="0AF1B41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596D9A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3727D852"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EA28BBF"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Clovis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0CD7DC95"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5035EA76"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F70A2C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Juvenile Probation Parole Officer (CYFD/JJS #26123)     Closing Date   11/16/2025</w:t>
      </w:r>
    </w:p>
    <w:p w14:paraId="5F20C9E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Office Administrator Supervisor (CYFD/PSD #8916)     Closing Date   11/19/2025</w:t>
      </w:r>
    </w:p>
    <w:p w14:paraId="07EEDCE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Probation and Parole Officer (NMCD #71572)     Closing Date   11/03/2025</w:t>
      </w:r>
    </w:p>
    <w:p w14:paraId="719CEA3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Senior Home Visiting Nurse (ECECD #11601)     Closing Date   11/17/2025</w:t>
      </w:r>
    </w:p>
    <w:p w14:paraId="2BD26CE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CPS Case Worker (CYFD/PSD #26397)     Closing Date   12/30/2025</w:t>
      </w:r>
    </w:p>
    <w:p w14:paraId="42A92F8A"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IFIS Worker (CYFD/FSD #8930)     Closing Date   12/31/2025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3B92CB88" w14:textId="77777777" w:rsidTr="00DD73F9">
        <w:trPr>
          <w:trHeight w:val="2070"/>
        </w:trPr>
        <w:tc>
          <w:tcPr>
            <w:tcW w:w="3120" w:type="dxa"/>
          </w:tcPr>
          <w:p w14:paraId="6F919580"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02272" behindDoc="1" locked="0" layoutInCell="1" allowOverlap="1" wp14:anchorId="5B47F500" wp14:editId="728EF356">
                  <wp:simplePos x="0" y="0"/>
                  <wp:positionH relativeFrom="column">
                    <wp:posOffset>-307010</wp:posOffset>
                  </wp:positionH>
                  <wp:positionV relativeFrom="paragraph">
                    <wp:posOffset>-592531</wp:posOffset>
                  </wp:positionV>
                  <wp:extent cx="1777365" cy="1748155"/>
                  <wp:effectExtent l="0" t="0" r="0" b="4445"/>
                  <wp:wrapNone/>
                  <wp:docPr id="111605829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3F213D92"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711A317C" wp14:editId="14E95D02">
                  <wp:extent cx="1527048" cy="1075133"/>
                  <wp:effectExtent l="0" t="0" r="0" b="0"/>
                  <wp:docPr id="55118697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943DD6E"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099702F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01248" behindDoc="0" locked="0" layoutInCell="1" allowOverlap="1" wp14:anchorId="57A1CC0C" wp14:editId="751DDCA5">
            <wp:simplePos x="0" y="0"/>
            <wp:positionH relativeFrom="margin">
              <wp:align>right</wp:align>
            </wp:positionH>
            <wp:positionV relativeFrom="paragraph">
              <wp:posOffset>-57150</wp:posOffset>
            </wp:positionV>
            <wp:extent cx="5943600" cy="74930"/>
            <wp:effectExtent l="0" t="0" r="0" b="1270"/>
            <wp:wrapNone/>
            <wp:docPr id="17829375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1588590"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Deming</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3C0886A8"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E22AE5B"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0387976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3C802B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B1C039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CC26FA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00224" behindDoc="0" locked="0" layoutInCell="1" allowOverlap="1" wp14:anchorId="15A6A28D" wp14:editId="34B6B166">
                <wp:simplePos x="0" y="0"/>
                <wp:positionH relativeFrom="column">
                  <wp:posOffset>2286000</wp:posOffset>
                </wp:positionH>
                <wp:positionV relativeFrom="paragraph">
                  <wp:posOffset>103505</wp:posOffset>
                </wp:positionV>
                <wp:extent cx="1043940" cy="2886075"/>
                <wp:effectExtent l="0" t="0" r="3810" b="9525"/>
                <wp:wrapNone/>
                <wp:docPr id="524808828"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4F3364D" id="Graphic 36" o:spid="_x0000_s1026" style="position:absolute;margin-left:180pt;margin-top:8.15pt;width:82.2pt;height:227.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A43260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6B8FD4C2" w14:textId="77777777" w:rsidTr="00DD73F9">
        <w:tc>
          <w:tcPr>
            <w:tcW w:w="3116" w:type="dxa"/>
            <w:shd w:val="clear" w:color="auto" w:fill="0A5D5E"/>
          </w:tcPr>
          <w:p w14:paraId="7D179144"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C2CE819"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31D0CD7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2663108"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1573D69A"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17FC8B7E"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E80276E"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25758BD1"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981972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1DCA491B" w14:textId="77777777" w:rsidTr="00DD73F9">
        <w:tc>
          <w:tcPr>
            <w:tcW w:w="3116" w:type="dxa"/>
            <w:shd w:val="clear" w:color="auto" w:fill="0A5D5E"/>
          </w:tcPr>
          <w:p w14:paraId="07E1F56A"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2909C62"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0CC09E9"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EA4ECDD"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081FB41F"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434DC7C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9F66D42"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463594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26451FB"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Deming</w:t>
      </w:r>
    </w:p>
    <w:p w14:paraId="7DA9E0B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91F118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37F0D08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2C7D569D"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Deming</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5F70910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C7800F8"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22CA24F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Community Behavioral Health Clinician (CYFD/BHS #25807)     Closing Date   11/05/2025</w:t>
      </w:r>
    </w:p>
    <w:p w14:paraId="3FF9607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APS Case Worker (ALTSD # 8747)     Closing Date   11/15/2025</w:t>
      </w:r>
    </w:p>
    <w:p w14:paraId="5CF6804F"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Senior CPS Case Worker (CYFD/PSD #9023+)     Closing Date   12/31/2025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3AA99EB4" w14:textId="77777777" w:rsidTr="00DD73F9">
        <w:trPr>
          <w:trHeight w:val="2070"/>
        </w:trPr>
        <w:tc>
          <w:tcPr>
            <w:tcW w:w="3120" w:type="dxa"/>
          </w:tcPr>
          <w:p w14:paraId="77A530AF"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06368" behindDoc="1" locked="0" layoutInCell="1" allowOverlap="1" wp14:anchorId="5FC0560B" wp14:editId="70B1C27A">
                  <wp:simplePos x="0" y="0"/>
                  <wp:positionH relativeFrom="column">
                    <wp:posOffset>-307010</wp:posOffset>
                  </wp:positionH>
                  <wp:positionV relativeFrom="paragraph">
                    <wp:posOffset>-592531</wp:posOffset>
                  </wp:positionV>
                  <wp:extent cx="1777365" cy="1748155"/>
                  <wp:effectExtent l="0" t="0" r="0" b="4445"/>
                  <wp:wrapNone/>
                  <wp:docPr id="1747575358"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749AF8C"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6E7EC465" wp14:editId="10413D1F">
                  <wp:extent cx="1527048" cy="1075133"/>
                  <wp:effectExtent l="0" t="0" r="0" b="0"/>
                  <wp:docPr id="85794462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0E05F03"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183A241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05344" behindDoc="0" locked="0" layoutInCell="1" allowOverlap="1" wp14:anchorId="31D28D6D" wp14:editId="75886D27">
            <wp:simplePos x="0" y="0"/>
            <wp:positionH relativeFrom="margin">
              <wp:align>right</wp:align>
            </wp:positionH>
            <wp:positionV relativeFrom="paragraph">
              <wp:posOffset>-57150</wp:posOffset>
            </wp:positionV>
            <wp:extent cx="5943600" cy="74930"/>
            <wp:effectExtent l="0" t="0" r="0" b="1270"/>
            <wp:wrapNone/>
            <wp:docPr id="8566185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987CE0B"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Eagle Nest</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39F8323F"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1AC61D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4D3275D5"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23DF487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7EBF72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274E7D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04320" behindDoc="0" locked="0" layoutInCell="1" allowOverlap="1" wp14:anchorId="0DD07A37" wp14:editId="11ED4C00">
                <wp:simplePos x="0" y="0"/>
                <wp:positionH relativeFrom="column">
                  <wp:posOffset>2286000</wp:posOffset>
                </wp:positionH>
                <wp:positionV relativeFrom="paragraph">
                  <wp:posOffset>103505</wp:posOffset>
                </wp:positionV>
                <wp:extent cx="1043940" cy="2886075"/>
                <wp:effectExtent l="0" t="0" r="3810" b="9525"/>
                <wp:wrapNone/>
                <wp:docPr id="873103179"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0395CE2" id="Graphic 36" o:spid="_x0000_s1026" style="position:absolute;margin-left:180pt;margin-top:8.15pt;width:82.2pt;height:227.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19EFBD37"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3949497A" w14:textId="77777777" w:rsidTr="00DD73F9">
        <w:tc>
          <w:tcPr>
            <w:tcW w:w="3116" w:type="dxa"/>
            <w:shd w:val="clear" w:color="auto" w:fill="0A5D5E"/>
          </w:tcPr>
          <w:p w14:paraId="1D3A95BD"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B8F3452"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6FD7249F"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BA4EB43"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0E23AC9"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31F61BDE"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997EE63"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64A12487"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150343B6"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33856D3A" w14:textId="77777777" w:rsidTr="00DD73F9">
        <w:tc>
          <w:tcPr>
            <w:tcW w:w="3116" w:type="dxa"/>
            <w:shd w:val="clear" w:color="auto" w:fill="0A5D5E"/>
          </w:tcPr>
          <w:p w14:paraId="4B94952D"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1E2BC09B"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F88CB4F"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DEC56BE"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3EC85D9D"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7BC186B"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601862D"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20BC0DB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9679998"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Eagle Nest</w:t>
      </w:r>
    </w:p>
    <w:p w14:paraId="467C542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2AB63B2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C0759B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3108F368"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Eagle Nest</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F6EAC4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3D41549"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4A413DCD"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Juvenile Correction Officer I (CYFD/JJS #10108478)     Closing Date   11/16/2025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0D6F7876" w14:textId="77777777" w:rsidTr="00DD73F9">
        <w:trPr>
          <w:trHeight w:val="2070"/>
        </w:trPr>
        <w:tc>
          <w:tcPr>
            <w:tcW w:w="3120" w:type="dxa"/>
          </w:tcPr>
          <w:p w14:paraId="43ECC8B9"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10464" behindDoc="1" locked="0" layoutInCell="1" allowOverlap="1" wp14:anchorId="5789626E" wp14:editId="4C920C46">
                  <wp:simplePos x="0" y="0"/>
                  <wp:positionH relativeFrom="column">
                    <wp:posOffset>-307010</wp:posOffset>
                  </wp:positionH>
                  <wp:positionV relativeFrom="paragraph">
                    <wp:posOffset>-592531</wp:posOffset>
                  </wp:positionV>
                  <wp:extent cx="1777365" cy="1748155"/>
                  <wp:effectExtent l="0" t="0" r="0" b="4445"/>
                  <wp:wrapNone/>
                  <wp:docPr id="153841121"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6DDD4695"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19EDAC01" wp14:editId="4DEC5C48">
                  <wp:extent cx="1527048" cy="1075133"/>
                  <wp:effectExtent l="0" t="0" r="0" b="0"/>
                  <wp:docPr id="147230431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CE9B91D"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086D021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09440" behindDoc="0" locked="0" layoutInCell="1" allowOverlap="1" wp14:anchorId="7F9D1FA7" wp14:editId="49D44047">
            <wp:simplePos x="0" y="0"/>
            <wp:positionH relativeFrom="margin">
              <wp:align>right</wp:align>
            </wp:positionH>
            <wp:positionV relativeFrom="paragraph">
              <wp:posOffset>-57150</wp:posOffset>
            </wp:positionV>
            <wp:extent cx="5943600" cy="74930"/>
            <wp:effectExtent l="0" t="0" r="0" b="1270"/>
            <wp:wrapNone/>
            <wp:docPr id="19151399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58F4E652"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Espanola</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634AEB5"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6E1F2434"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BBCBF8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30D43F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3EF60A7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7FFD457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08416" behindDoc="0" locked="0" layoutInCell="1" allowOverlap="1" wp14:anchorId="6EB2D24F" wp14:editId="5D3B1DD4">
                <wp:simplePos x="0" y="0"/>
                <wp:positionH relativeFrom="column">
                  <wp:posOffset>2286000</wp:posOffset>
                </wp:positionH>
                <wp:positionV relativeFrom="paragraph">
                  <wp:posOffset>103505</wp:posOffset>
                </wp:positionV>
                <wp:extent cx="1043940" cy="2886075"/>
                <wp:effectExtent l="0" t="0" r="3810" b="9525"/>
                <wp:wrapNone/>
                <wp:docPr id="1243133193"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011177C" id="Graphic 36" o:spid="_x0000_s1026" style="position:absolute;margin-left:180pt;margin-top:8.15pt;width:82.2pt;height:227.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325F8B5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54440A49" w14:textId="77777777" w:rsidTr="00DD73F9">
        <w:tc>
          <w:tcPr>
            <w:tcW w:w="3116" w:type="dxa"/>
            <w:shd w:val="clear" w:color="auto" w:fill="0A5D5E"/>
          </w:tcPr>
          <w:p w14:paraId="1671C55A"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25ACD661"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72A9020E"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8C0C37A"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6180AD7"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1364CD0C"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D1B116A"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3277D0FF"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39999709"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383FE63C" w14:textId="77777777" w:rsidTr="00DD73F9">
        <w:tc>
          <w:tcPr>
            <w:tcW w:w="3116" w:type="dxa"/>
            <w:shd w:val="clear" w:color="auto" w:fill="0A5D5E"/>
          </w:tcPr>
          <w:p w14:paraId="514B807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588B346F"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6F6767CE"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D062FBC"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216240B3"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5158E12D"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9C3667E"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06706C4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1F7C461"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Espanola</w:t>
      </w:r>
    </w:p>
    <w:p w14:paraId="3935812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54A771D4"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36C6BD9D"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1650396"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Espanola</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1B4732E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578EEF0"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5B73277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Fostering Connections Specialist (CYFD/FSD #10116316)     Closing Date   11/11/2025</w:t>
      </w:r>
    </w:p>
    <w:p w14:paraId="6BBD0FB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Intensive Family Intervention Services Worker (CYFD #8989)     Closing Date   11/12/2025</w:t>
      </w:r>
    </w:p>
    <w:p w14:paraId="4F11237E"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Case Aide (CYFD/PSD #30977)     Closing Date   11/29/2025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1B13B283" w14:textId="77777777" w:rsidTr="00DD73F9">
        <w:trPr>
          <w:trHeight w:val="2070"/>
        </w:trPr>
        <w:tc>
          <w:tcPr>
            <w:tcW w:w="3120" w:type="dxa"/>
          </w:tcPr>
          <w:p w14:paraId="5F8B7934"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14560" behindDoc="1" locked="0" layoutInCell="1" allowOverlap="1" wp14:anchorId="3FF4350B" wp14:editId="16A3B779">
                  <wp:simplePos x="0" y="0"/>
                  <wp:positionH relativeFrom="column">
                    <wp:posOffset>-307010</wp:posOffset>
                  </wp:positionH>
                  <wp:positionV relativeFrom="paragraph">
                    <wp:posOffset>-592531</wp:posOffset>
                  </wp:positionV>
                  <wp:extent cx="1777365" cy="1748155"/>
                  <wp:effectExtent l="0" t="0" r="0" b="4445"/>
                  <wp:wrapNone/>
                  <wp:docPr id="1535829507"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04B5B755"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21C25395" wp14:editId="370D3E91">
                  <wp:extent cx="1527048" cy="1075133"/>
                  <wp:effectExtent l="0" t="0" r="0" b="0"/>
                  <wp:docPr id="20226744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A46D985"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DB4145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13536" behindDoc="0" locked="0" layoutInCell="1" allowOverlap="1" wp14:anchorId="12260670" wp14:editId="57D1AE48">
            <wp:simplePos x="0" y="0"/>
            <wp:positionH relativeFrom="margin">
              <wp:align>right</wp:align>
            </wp:positionH>
            <wp:positionV relativeFrom="paragraph">
              <wp:posOffset>-57150</wp:posOffset>
            </wp:positionV>
            <wp:extent cx="5943600" cy="74930"/>
            <wp:effectExtent l="0" t="0" r="0" b="1270"/>
            <wp:wrapNone/>
            <wp:docPr id="20599341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607D5C1E"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Farmington</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443D72B"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79A27884"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68F64F5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C4FCD3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C81CCA5"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0A9498D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12512" behindDoc="0" locked="0" layoutInCell="1" allowOverlap="1" wp14:anchorId="2217F7D2" wp14:editId="0C8AE9D7">
                <wp:simplePos x="0" y="0"/>
                <wp:positionH relativeFrom="column">
                  <wp:posOffset>2286000</wp:posOffset>
                </wp:positionH>
                <wp:positionV relativeFrom="paragraph">
                  <wp:posOffset>103505</wp:posOffset>
                </wp:positionV>
                <wp:extent cx="1043940" cy="2886075"/>
                <wp:effectExtent l="0" t="0" r="3810" b="9525"/>
                <wp:wrapNone/>
                <wp:docPr id="1188556721"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FB08DBA" id="Graphic 36" o:spid="_x0000_s1026" style="position:absolute;margin-left:180pt;margin-top:8.15pt;width:82.2pt;height:227.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1B8C4E8"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310C3F92" w14:textId="77777777" w:rsidTr="00DD73F9">
        <w:tc>
          <w:tcPr>
            <w:tcW w:w="3116" w:type="dxa"/>
            <w:shd w:val="clear" w:color="auto" w:fill="0A5D5E"/>
          </w:tcPr>
          <w:p w14:paraId="2866A65D"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5090C77"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72FF112"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5401017"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55B5FFF2"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4228CC98"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23DA95A"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296BC23"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6BBC4768"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06386879" w14:textId="77777777" w:rsidTr="00DD73F9">
        <w:tc>
          <w:tcPr>
            <w:tcW w:w="3116" w:type="dxa"/>
            <w:shd w:val="clear" w:color="auto" w:fill="0A5D5E"/>
          </w:tcPr>
          <w:p w14:paraId="3DEF85E7"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8F0BBCC"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6614286"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C41D81C"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150C8450"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1C3CB83F"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07511C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3D0CA7A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9876B6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Farmington</w:t>
      </w:r>
    </w:p>
    <w:p w14:paraId="4B305D2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1972A25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5DCAE980"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4C6CC40B"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Farmington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03A9AD1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F62360E"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5C083B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Emergency Preparedness Educator - Advanced (DOH/PHD #64466)     Closing Date   11/17/2025</w:t>
      </w:r>
    </w:p>
    <w:p w14:paraId="158ABC8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Supervisor, CPS Case Worker (CYFD/PSD #10116306)     Closing Date   12/17/2025</w:t>
      </w:r>
    </w:p>
    <w:p w14:paraId="066F8334"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Supervisor, Nutrition (DOH/PHD #11490)     Closing Date   11/27/2025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4A418413" w14:textId="77777777" w:rsidTr="00DD73F9">
        <w:trPr>
          <w:trHeight w:val="2070"/>
        </w:trPr>
        <w:tc>
          <w:tcPr>
            <w:tcW w:w="3120" w:type="dxa"/>
          </w:tcPr>
          <w:p w14:paraId="7F09148A"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18656" behindDoc="1" locked="0" layoutInCell="1" allowOverlap="1" wp14:anchorId="48399993" wp14:editId="64C56648">
                  <wp:simplePos x="0" y="0"/>
                  <wp:positionH relativeFrom="column">
                    <wp:posOffset>-307010</wp:posOffset>
                  </wp:positionH>
                  <wp:positionV relativeFrom="paragraph">
                    <wp:posOffset>-592531</wp:posOffset>
                  </wp:positionV>
                  <wp:extent cx="1777365" cy="1748155"/>
                  <wp:effectExtent l="0" t="0" r="0" b="4445"/>
                  <wp:wrapNone/>
                  <wp:docPr id="1417987781"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A65EA3F"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3F1B5BF" wp14:editId="6AD60ED7">
                  <wp:extent cx="1527048" cy="1075133"/>
                  <wp:effectExtent l="0" t="0" r="0" b="0"/>
                  <wp:docPr id="125530132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2D82CF5"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4E74BB45"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17632" behindDoc="0" locked="0" layoutInCell="1" allowOverlap="1" wp14:anchorId="31043FA0" wp14:editId="0B0997CC">
            <wp:simplePos x="0" y="0"/>
            <wp:positionH relativeFrom="margin">
              <wp:align>right</wp:align>
            </wp:positionH>
            <wp:positionV relativeFrom="paragraph">
              <wp:posOffset>-57150</wp:posOffset>
            </wp:positionV>
            <wp:extent cx="5943600" cy="74930"/>
            <wp:effectExtent l="0" t="0" r="0" b="1270"/>
            <wp:wrapNone/>
            <wp:docPr id="10167707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6F413542"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Gallup</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33A5141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F00C4F1"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B9044C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28ABE12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4E9AB5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735E694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16608" behindDoc="0" locked="0" layoutInCell="1" allowOverlap="1" wp14:anchorId="0A112935" wp14:editId="4F667D4A">
                <wp:simplePos x="0" y="0"/>
                <wp:positionH relativeFrom="column">
                  <wp:posOffset>2286000</wp:posOffset>
                </wp:positionH>
                <wp:positionV relativeFrom="paragraph">
                  <wp:posOffset>103505</wp:posOffset>
                </wp:positionV>
                <wp:extent cx="1043940" cy="2886075"/>
                <wp:effectExtent l="0" t="0" r="3810" b="9525"/>
                <wp:wrapNone/>
                <wp:docPr id="1034950491"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C28C654" id="Graphic 36" o:spid="_x0000_s1026" style="position:absolute;margin-left:180pt;margin-top:8.15pt;width:82.2pt;height:227.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7FA296F"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3724D848" w14:textId="77777777" w:rsidTr="00DD73F9">
        <w:tc>
          <w:tcPr>
            <w:tcW w:w="3116" w:type="dxa"/>
            <w:shd w:val="clear" w:color="auto" w:fill="0A5D5E"/>
          </w:tcPr>
          <w:p w14:paraId="23142A05"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579CB91D"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3276695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3B35C3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12E45869"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5D2065BF"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EEC33AB"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686F473"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025CA4A4"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14F24B39" w14:textId="77777777" w:rsidTr="00DD73F9">
        <w:tc>
          <w:tcPr>
            <w:tcW w:w="3116" w:type="dxa"/>
            <w:shd w:val="clear" w:color="auto" w:fill="0A5D5E"/>
          </w:tcPr>
          <w:p w14:paraId="1B8A1E8C"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1CC2A9EB"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72FD53A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B7FA2E8"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6A998BC0"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1F932D2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C36FF70"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2E3C93F6"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5051E6E"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Gallup</w:t>
      </w:r>
    </w:p>
    <w:p w14:paraId="106D488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4B84A32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3A742B3F"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15ABD114"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Gallup</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7B80A0C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0A54BE3"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05D098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Community Behavioral Health Clinician (CYFD/BHS #34670)     Closing Date   11/04/2025</w:t>
      </w:r>
    </w:p>
    <w:p w14:paraId="7C432D2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Office Administrator Supervisor (CYFD/PSD #8871)     Closing Date   11/19/2025</w:t>
      </w:r>
    </w:p>
    <w:p w14:paraId="3827F1F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CARA Navigator (DOH/PHD #10117819)     Closing Date   11/03/2025</w:t>
      </w:r>
    </w:p>
    <w:p w14:paraId="6F7B08A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Probation &amp; Parole Officer (NMCD #34780)     Closing Date   11/03/2025</w:t>
      </w:r>
    </w:p>
    <w:p w14:paraId="5E0863D5"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Workforce Development Specialist II (DWS #10107993)     Closing Date   11/13/2025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340B61C1" w14:textId="77777777" w:rsidTr="00DD73F9">
        <w:trPr>
          <w:trHeight w:val="2070"/>
        </w:trPr>
        <w:tc>
          <w:tcPr>
            <w:tcW w:w="3120" w:type="dxa"/>
          </w:tcPr>
          <w:p w14:paraId="02EAC8CF"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22752" behindDoc="1" locked="0" layoutInCell="1" allowOverlap="1" wp14:anchorId="29E17213" wp14:editId="48E215D9">
                  <wp:simplePos x="0" y="0"/>
                  <wp:positionH relativeFrom="column">
                    <wp:posOffset>-307010</wp:posOffset>
                  </wp:positionH>
                  <wp:positionV relativeFrom="paragraph">
                    <wp:posOffset>-592531</wp:posOffset>
                  </wp:positionV>
                  <wp:extent cx="1777365" cy="1748155"/>
                  <wp:effectExtent l="0" t="0" r="0" b="4445"/>
                  <wp:wrapNone/>
                  <wp:docPr id="1024003864"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04266C4B"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246D0298" wp14:editId="0509561E">
                  <wp:extent cx="1527048" cy="1075133"/>
                  <wp:effectExtent l="0" t="0" r="0" b="0"/>
                  <wp:docPr id="78264353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1152A7A"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33B1F2B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21728" behindDoc="0" locked="0" layoutInCell="1" allowOverlap="1" wp14:anchorId="523968A8" wp14:editId="7F70D1DD">
            <wp:simplePos x="0" y="0"/>
            <wp:positionH relativeFrom="margin">
              <wp:align>right</wp:align>
            </wp:positionH>
            <wp:positionV relativeFrom="paragraph">
              <wp:posOffset>-57150</wp:posOffset>
            </wp:positionV>
            <wp:extent cx="5943600" cy="74930"/>
            <wp:effectExtent l="0" t="0" r="0" b="1270"/>
            <wp:wrapNone/>
            <wp:docPr id="55863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4CB85860"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Grants</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5723402D"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7E61EE5D"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0E0254D5"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A7D2A5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ECE704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50B6F6E4"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20704" behindDoc="0" locked="0" layoutInCell="1" allowOverlap="1" wp14:anchorId="26300D83" wp14:editId="1C8328BE">
                <wp:simplePos x="0" y="0"/>
                <wp:positionH relativeFrom="column">
                  <wp:posOffset>2286000</wp:posOffset>
                </wp:positionH>
                <wp:positionV relativeFrom="paragraph">
                  <wp:posOffset>103505</wp:posOffset>
                </wp:positionV>
                <wp:extent cx="1043940" cy="2886075"/>
                <wp:effectExtent l="0" t="0" r="3810" b="9525"/>
                <wp:wrapNone/>
                <wp:docPr id="1280113647"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045A1C0" id="Graphic 36" o:spid="_x0000_s1026" style="position:absolute;margin-left:180pt;margin-top:8.15pt;width:82.2pt;height:227.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162A563B"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4EA18420" w14:textId="77777777" w:rsidTr="00DD73F9">
        <w:tc>
          <w:tcPr>
            <w:tcW w:w="3116" w:type="dxa"/>
            <w:shd w:val="clear" w:color="auto" w:fill="0A5D5E"/>
          </w:tcPr>
          <w:p w14:paraId="713AE142"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AE09A48"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158BBF5C"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D38E1FF"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A42C89A"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6F16BB65"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62010D8"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273311C0"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6D3CC01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5FB22BEF" w14:textId="77777777" w:rsidTr="00DD73F9">
        <w:tc>
          <w:tcPr>
            <w:tcW w:w="3116" w:type="dxa"/>
            <w:shd w:val="clear" w:color="auto" w:fill="0A5D5E"/>
          </w:tcPr>
          <w:p w14:paraId="255696C5"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5E2C090"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6702023E"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31CEBA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17883092"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5EBC038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DE0AF4E"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514C5F8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9FA2AA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Grants</w:t>
      </w:r>
    </w:p>
    <w:p w14:paraId="0D43AD6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860F73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3AF8601B"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58BB9F5"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Grants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C69D72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36FC344"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1A2E83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CPS Case Worker (CYFD/PSD #8859)     Closing Date   11/11/2025</w:t>
      </w:r>
    </w:p>
    <w:p w14:paraId="51B337A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Correctional Officer Cadet (NMCD/WNMCF #17326+)     Closing Date   12/06/2025</w:t>
      </w:r>
    </w:p>
    <w:p w14:paraId="636B124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CPS Case Work Supervisor (CYFD/PSD #8833)     Closing Date   12/01/2025</w:t>
      </w:r>
    </w:p>
    <w:p w14:paraId="1DA91D5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Maintenance Supervisor (NMCD #17389)     Closing Date   11/03/2025</w:t>
      </w:r>
    </w:p>
    <w:p w14:paraId="7BD83E0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Chief of Security (NMCD #10100788)     Closing Date   11/03/2025</w:t>
      </w:r>
    </w:p>
    <w:p w14:paraId="31D0195D"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Senior Family Assistance Analyst (HCA/ISD  #7509)     Closing Date   11/07/2025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6780640F" w14:textId="77777777" w:rsidTr="00DD73F9">
        <w:trPr>
          <w:trHeight w:val="2070"/>
        </w:trPr>
        <w:tc>
          <w:tcPr>
            <w:tcW w:w="3120" w:type="dxa"/>
          </w:tcPr>
          <w:p w14:paraId="1769CCA5"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26848" behindDoc="1" locked="0" layoutInCell="1" allowOverlap="1" wp14:anchorId="6EBEC5CE" wp14:editId="27B7664D">
                  <wp:simplePos x="0" y="0"/>
                  <wp:positionH relativeFrom="column">
                    <wp:posOffset>-307010</wp:posOffset>
                  </wp:positionH>
                  <wp:positionV relativeFrom="paragraph">
                    <wp:posOffset>-592531</wp:posOffset>
                  </wp:positionV>
                  <wp:extent cx="1777365" cy="1748155"/>
                  <wp:effectExtent l="0" t="0" r="0" b="4445"/>
                  <wp:wrapNone/>
                  <wp:docPr id="87861028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50DC90D6"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41DC5231" wp14:editId="3C4A00CF">
                  <wp:extent cx="1527048" cy="1075133"/>
                  <wp:effectExtent l="0" t="0" r="0" b="0"/>
                  <wp:docPr id="92081634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8AD32BE"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438B86C4"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25824" behindDoc="0" locked="0" layoutInCell="1" allowOverlap="1" wp14:anchorId="7E0DEB53" wp14:editId="7709BF18">
            <wp:simplePos x="0" y="0"/>
            <wp:positionH relativeFrom="margin">
              <wp:align>right</wp:align>
            </wp:positionH>
            <wp:positionV relativeFrom="paragraph">
              <wp:posOffset>-57150</wp:posOffset>
            </wp:positionV>
            <wp:extent cx="5943600" cy="74930"/>
            <wp:effectExtent l="0" t="0" r="0" b="1270"/>
            <wp:wrapNone/>
            <wp:docPr id="1525951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5ABDD595"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Hagerman</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3FB7A0CD"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2A0B2FD"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69FF579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3CF56B5"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43E1FF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1E5E1CA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24800" behindDoc="0" locked="0" layoutInCell="1" allowOverlap="1" wp14:anchorId="4BF4E3F2" wp14:editId="0CD987DE">
                <wp:simplePos x="0" y="0"/>
                <wp:positionH relativeFrom="column">
                  <wp:posOffset>2286000</wp:posOffset>
                </wp:positionH>
                <wp:positionV relativeFrom="paragraph">
                  <wp:posOffset>103505</wp:posOffset>
                </wp:positionV>
                <wp:extent cx="1043940" cy="2886075"/>
                <wp:effectExtent l="0" t="0" r="3810" b="9525"/>
                <wp:wrapNone/>
                <wp:docPr id="908359537"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C4A085F" id="Graphic 36" o:spid="_x0000_s1026" style="position:absolute;margin-left:180pt;margin-top:8.15pt;width:82.2pt;height:227.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1B7D1FA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254CF551" w14:textId="77777777" w:rsidTr="00DD73F9">
        <w:tc>
          <w:tcPr>
            <w:tcW w:w="3116" w:type="dxa"/>
            <w:shd w:val="clear" w:color="auto" w:fill="0A5D5E"/>
          </w:tcPr>
          <w:p w14:paraId="2A3461B3"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3694D88F"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744B93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281856F"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6DE8DE18"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199D38C8"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F980016"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45482502"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7BC08F78"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638684FA" w14:textId="77777777" w:rsidTr="00DD73F9">
        <w:tc>
          <w:tcPr>
            <w:tcW w:w="3116" w:type="dxa"/>
            <w:shd w:val="clear" w:color="auto" w:fill="0A5D5E"/>
          </w:tcPr>
          <w:p w14:paraId="146BEEAF"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BB06347"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8DD5B0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EF928C1"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279D4377"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5731ED6B"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16DFCC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3AA8573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727B8FE"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Hagerman</w:t>
      </w:r>
    </w:p>
    <w:p w14:paraId="79F0CF7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26534D3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4C4FF2E"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747E7242"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Hagerman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1F2330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339D7B46"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B8F087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Correctional Officer Cadet (NMCD/RCC #34738+)     Closing Date   12/06/2025</w:t>
      </w:r>
    </w:p>
    <w:p w14:paraId="7943B2F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Correctional Officer Maintenance (NMCD #17479)     Closing Date   11/03/2025</w:t>
      </w:r>
    </w:p>
    <w:p w14:paraId="353668E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Psychiatric Technician (NMCD #49201)     Closing Date   11/03/2025</w:t>
      </w:r>
    </w:p>
    <w:p w14:paraId="036258F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Behavioral Health Therapist (NMCD #37844)     Closing Date   11/10/2025</w:t>
      </w:r>
    </w:p>
    <w:p w14:paraId="6EFC557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Security Threat Intelligence Unit Telemonitor (NMCD #30352)     Closing Date   11/10/2025</w:t>
      </w:r>
    </w:p>
    <w:p w14:paraId="6167D6F3"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Hearing Officer (NMCD #17482)     Closing Date   11/17/2025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0DC056AB" w14:textId="77777777" w:rsidTr="00DD73F9">
        <w:trPr>
          <w:trHeight w:val="2070"/>
        </w:trPr>
        <w:tc>
          <w:tcPr>
            <w:tcW w:w="3120" w:type="dxa"/>
          </w:tcPr>
          <w:p w14:paraId="67AE19F1"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30944" behindDoc="1" locked="0" layoutInCell="1" allowOverlap="1" wp14:anchorId="103E1808" wp14:editId="392CB037">
                  <wp:simplePos x="0" y="0"/>
                  <wp:positionH relativeFrom="column">
                    <wp:posOffset>-307010</wp:posOffset>
                  </wp:positionH>
                  <wp:positionV relativeFrom="paragraph">
                    <wp:posOffset>-592531</wp:posOffset>
                  </wp:positionV>
                  <wp:extent cx="1777365" cy="1748155"/>
                  <wp:effectExtent l="0" t="0" r="0" b="4445"/>
                  <wp:wrapNone/>
                  <wp:docPr id="1000116159"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D262172"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271087F" wp14:editId="455FB3CC">
                  <wp:extent cx="1527048" cy="1075133"/>
                  <wp:effectExtent l="0" t="0" r="0" b="0"/>
                  <wp:docPr id="212605761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ADDE5A8"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26C9A28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29920" behindDoc="0" locked="0" layoutInCell="1" allowOverlap="1" wp14:anchorId="038173C7" wp14:editId="18435B88">
            <wp:simplePos x="0" y="0"/>
            <wp:positionH relativeFrom="margin">
              <wp:align>right</wp:align>
            </wp:positionH>
            <wp:positionV relativeFrom="paragraph">
              <wp:posOffset>-57150</wp:posOffset>
            </wp:positionV>
            <wp:extent cx="5943600" cy="74930"/>
            <wp:effectExtent l="0" t="0" r="0" b="1270"/>
            <wp:wrapNone/>
            <wp:docPr id="6659835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06D0F07"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Hobbs</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12E64E4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856696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1616DD0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6292C8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49D331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DBDFE94"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28896" behindDoc="0" locked="0" layoutInCell="1" allowOverlap="1" wp14:anchorId="6B1B39C2" wp14:editId="0E83C103">
                <wp:simplePos x="0" y="0"/>
                <wp:positionH relativeFrom="column">
                  <wp:posOffset>2286000</wp:posOffset>
                </wp:positionH>
                <wp:positionV relativeFrom="paragraph">
                  <wp:posOffset>103505</wp:posOffset>
                </wp:positionV>
                <wp:extent cx="1043940" cy="2886075"/>
                <wp:effectExtent l="0" t="0" r="3810" b="9525"/>
                <wp:wrapNone/>
                <wp:docPr id="1780406381"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FE533F4" id="Graphic 36" o:spid="_x0000_s1026" style="position:absolute;margin-left:180pt;margin-top:8.15pt;width:82.2pt;height:227.2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CDC4C1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6356999D" w14:textId="77777777" w:rsidTr="00DD73F9">
        <w:tc>
          <w:tcPr>
            <w:tcW w:w="3116" w:type="dxa"/>
            <w:shd w:val="clear" w:color="auto" w:fill="0A5D5E"/>
          </w:tcPr>
          <w:p w14:paraId="7A60879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43DA4C2"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2BE693A6"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7BB13BB"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6EF0D143"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2798D97F"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DDCB52E"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71F699A"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5B22DBC9"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5E356B63" w14:textId="77777777" w:rsidTr="00DD73F9">
        <w:tc>
          <w:tcPr>
            <w:tcW w:w="3116" w:type="dxa"/>
            <w:shd w:val="clear" w:color="auto" w:fill="0A5D5E"/>
          </w:tcPr>
          <w:p w14:paraId="0C5015F2"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766ACB1"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8FC02F4"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70A1FD6"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1A741C60"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3715B39"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EC59D6E"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42659A6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EE1D276"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Hobbs</w:t>
      </w:r>
    </w:p>
    <w:p w14:paraId="4853DFA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54B8850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5D52D12"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1E2EF437"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Hobbs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0A5BB24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AD42962"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84486A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Home Visiting Nurse (ECECD #60200)     Closing Date   11/07/2025</w:t>
      </w:r>
    </w:p>
    <w:p w14:paraId="37EE2D1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Social Worker (DOH/PHD #11176)     Closing Date   11/09/2025</w:t>
      </w:r>
    </w:p>
    <w:p w14:paraId="47450B0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CPS Case Worker (CYFD/PSD #9037)     Closing Date   12/16/2025</w:t>
      </w:r>
    </w:p>
    <w:p w14:paraId="3EC4B11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APS Case Worker (ALTSD # 9013 )     Closing Date   11/15/2025</w:t>
      </w:r>
    </w:p>
    <w:p w14:paraId="1ACA4C8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CPS Case Worker Supervisor (CYFD/PSD #8910)     Closing Date   12/23/2025</w:t>
      </w:r>
    </w:p>
    <w:p w14:paraId="5DE7492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Probation Parole Officer (NMCD #16831)     Closing Date   11/17/2025</w:t>
      </w:r>
    </w:p>
    <w:p w14:paraId="0CED98F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Workforce Development Specialist II (DWS #70652)     Closing Date   11/29/2025</w:t>
      </w:r>
    </w:p>
    <w:p w14:paraId="1212CA2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Environmental Scientist (EMNRD #10117455)     Closing Date   12/01/2025</w:t>
      </w:r>
    </w:p>
    <w:p w14:paraId="75E1DC08"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Senior Environmental Scientist (EMNRD #10117456)     Closing Date   12/01/2025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1C284B88" w14:textId="77777777" w:rsidTr="00DD73F9">
        <w:trPr>
          <w:trHeight w:val="2070"/>
        </w:trPr>
        <w:tc>
          <w:tcPr>
            <w:tcW w:w="3120" w:type="dxa"/>
          </w:tcPr>
          <w:p w14:paraId="74C32300"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35040" behindDoc="1" locked="0" layoutInCell="1" allowOverlap="1" wp14:anchorId="6F905B8A" wp14:editId="1014B9F7">
                  <wp:simplePos x="0" y="0"/>
                  <wp:positionH relativeFrom="column">
                    <wp:posOffset>-307010</wp:posOffset>
                  </wp:positionH>
                  <wp:positionV relativeFrom="paragraph">
                    <wp:posOffset>-592531</wp:posOffset>
                  </wp:positionV>
                  <wp:extent cx="1777365" cy="1748155"/>
                  <wp:effectExtent l="0" t="0" r="0" b="4445"/>
                  <wp:wrapNone/>
                  <wp:docPr id="313917804"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D22C031"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62F03E3" wp14:editId="54B4D60F">
                  <wp:extent cx="1527048" cy="1075133"/>
                  <wp:effectExtent l="0" t="0" r="0" b="0"/>
                  <wp:docPr id="46141558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934081E"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0E651B5"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34016" behindDoc="0" locked="0" layoutInCell="1" allowOverlap="1" wp14:anchorId="3884D8F0" wp14:editId="5B8340B5">
            <wp:simplePos x="0" y="0"/>
            <wp:positionH relativeFrom="margin">
              <wp:align>right</wp:align>
            </wp:positionH>
            <wp:positionV relativeFrom="paragraph">
              <wp:posOffset>-57150</wp:posOffset>
            </wp:positionV>
            <wp:extent cx="5943600" cy="74930"/>
            <wp:effectExtent l="0" t="0" r="0" b="1270"/>
            <wp:wrapNone/>
            <wp:docPr id="19425950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ED97A86"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Las Cruces</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683E447D"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37D6592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526528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1A3800F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18914D5"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32F1362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32992" behindDoc="0" locked="0" layoutInCell="1" allowOverlap="1" wp14:anchorId="55565192" wp14:editId="6B842481">
                <wp:simplePos x="0" y="0"/>
                <wp:positionH relativeFrom="column">
                  <wp:posOffset>2286000</wp:posOffset>
                </wp:positionH>
                <wp:positionV relativeFrom="paragraph">
                  <wp:posOffset>103505</wp:posOffset>
                </wp:positionV>
                <wp:extent cx="1043940" cy="2886075"/>
                <wp:effectExtent l="0" t="0" r="3810" b="9525"/>
                <wp:wrapNone/>
                <wp:docPr id="1133014953"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A8718B8" id="Graphic 36" o:spid="_x0000_s1026" style="position:absolute;margin-left:180pt;margin-top:8.15pt;width:82.2pt;height:227.2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AB82D7E"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36DCBFD0" w14:textId="77777777" w:rsidTr="00DD73F9">
        <w:tc>
          <w:tcPr>
            <w:tcW w:w="3116" w:type="dxa"/>
            <w:shd w:val="clear" w:color="auto" w:fill="0A5D5E"/>
          </w:tcPr>
          <w:p w14:paraId="36B6301D"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6608D40"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1177304"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BA44515"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7FB0E4C"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65604104"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8AB1444"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6353811"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12B4A2F8"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216A2528" w14:textId="77777777" w:rsidTr="00DD73F9">
        <w:tc>
          <w:tcPr>
            <w:tcW w:w="3116" w:type="dxa"/>
            <w:shd w:val="clear" w:color="auto" w:fill="0A5D5E"/>
          </w:tcPr>
          <w:p w14:paraId="4DB75F7C"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ED6F87C"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680757C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CBE757B"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31ADDEE1"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64C267E"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26D97EC"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0020430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0B73E2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Las Cruces</w:t>
      </w:r>
    </w:p>
    <w:p w14:paraId="40D922C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65174F9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A55D310"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98ED9E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Las Cruces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584ABC5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6279F95"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921F26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Community Behavioral Health Clinician (CYFD/BHS #40523)     Closing Date   11/04/2025</w:t>
      </w:r>
    </w:p>
    <w:p w14:paraId="265CC94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Emergency Response Investigations Specialist (CYFD/PSD #25786+)     Closing Date   11/11/2025</w:t>
      </w:r>
    </w:p>
    <w:p w14:paraId="50A3B39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Emergency Response Investigations Supervisor (CYFD/PSD #40508)     Closing Date   11/11/2025</w:t>
      </w:r>
    </w:p>
    <w:p w14:paraId="332D842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In-Home Services Practitioner (CYFD-FSD #8778)     Closing Date   11/11/2025</w:t>
      </w:r>
    </w:p>
    <w:p w14:paraId="7434371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Juvenile Corrections Officer Supervisor,  (CYFD/JJS/JPTC #68544)     Closing Date   11/16/2025</w:t>
      </w:r>
    </w:p>
    <w:p w14:paraId="1231720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Correctional Officer Cadet (NMCD/SNMCF #17634+)     Closing Date   12/06/2025</w:t>
      </w:r>
    </w:p>
    <w:p w14:paraId="0DF02AE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Permanency Field Project Coordinator (CYFD/PSD #25795)     Closing Date   12/01/2025</w:t>
      </w:r>
    </w:p>
    <w:p w14:paraId="51AB51F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Behavioral Health Therapist (NMCD #47986)     Closing Date   11/03/2025</w:t>
      </w:r>
    </w:p>
    <w:p w14:paraId="3473327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Correctional Officer Specialist Electrician (NMCD #17760)     Closing Date   11/03/2025</w:t>
      </w:r>
    </w:p>
    <w:p w14:paraId="4264B82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Mechanical Inspector (RLD #4007)     Closing Date   11/07/2025</w:t>
      </w:r>
    </w:p>
    <w:p w14:paraId="2CF8B83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Elevator Inspector (RLD #10117986)     Closing Date   11/14/2025</w:t>
      </w:r>
    </w:p>
    <w:p w14:paraId="5CBFAA8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Elevator Inspector (RLD #10117987)     Closing Date   11/14/2025</w:t>
      </w:r>
    </w:p>
    <w:p w14:paraId="3FFD349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Event and Program Coordinator (DCA #80139)     Closing Date   11/16/2025</w:t>
      </w:r>
    </w:p>
    <w:p w14:paraId="6FD745E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Adult Protective Services Case Worker (ALTSD #8984)     Closing Date   11/15/2025</w:t>
      </w:r>
    </w:p>
    <w:p w14:paraId="30A12F2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CPS Case Worker - After Hours (CYFD/PSD #8768)     Closing Date   12/16/2025</w:t>
      </w:r>
    </w:p>
    <w:p w14:paraId="329A66E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Electrical Inspector (RLD #3990)     Closing Date   11/17/2025</w:t>
      </w:r>
    </w:p>
    <w:p w14:paraId="686A51D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Juvenile Correction Officer I (CYFD/JJS/JPTC #30489)     Closing Date   12/16/2025</w:t>
      </w:r>
    </w:p>
    <w:p w14:paraId="51D22EC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Registered Nurse (CYFD/JPTC #10101344)     Closing Date   12/16/2025</w:t>
      </w:r>
    </w:p>
    <w:p w14:paraId="075925F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Public Health Clinical Nurse (DOH/PHD SW #11604)     Closing Date   11/23/2025</w:t>
      </w:r>
    </w:p>
    <w:p w14:paraId="02124BE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Office Support Clerk (HCA/CSSD #54965)     Closing Date   11/06/2025</w:t>
      </w:r>
    </w:p>
    <w:p w14:paraId="12F58D5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Correctional Lieutenant (NMCD #17565)     Closing Date   11/10/2025</w:t>
      </w:r>
    </w:p>
    <w:p w14:paraId="713D237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Workforce Development Specialist II (DWS #9805+)     Closing Date   11/08/2025</w:t>
      </w:r>
    </w:p>
    <w:p w14:paraId="5185A42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Associate Water Resource Professional (OSE/ISC #10108965+)     Closing Date   11/24/2025</w:t>
      </w:r>
    </w:p>
    <w:p w14:paraId="0EF760FC"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Manager, Engineering (DOT/GO/PINF #20789)     Closing Date   11/30/2025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18CE212C" w14:textId="77777777" w:rsidTr="00DD73F9">
        <w:trPr>
          <w:trHeight w:val="2070"/>
        </w:trPr>
        <w:tc>
          <w:tcPr>
            <w:tcW w:w="3120" w:type="dxa"/>
          </w:tcPr>
          <w:p w14:paraId="43505DD7"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39136" behindDoc="1" locked="0" layoutInCell="1" allowOverlap="1" wp14:anchorId="47795A3B" wp14:editId="15875C88">
                  <wp:simplePos x="0" y="0"/>
                  <wp:positionH relativeFrom="column">
                    <wp:posOffset>-307010</wp:posOffset>
                  </wp:positionH>
                  <wp:positionV relativeFrom="paragraph">
                    <wp:posOffset>-592531</wp:posOffset>
                  </wp:positionV>
                  <wp:extent cx="1777365" cy="1748155"/>
                  <wp:effectExtent l="0" t="0" r="0" b="4445"/>
                  <wp:wrapNone/>
                  <wp:docPr id="1442478850"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D2CE714"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4F591BF" wp14:editId="5BE4F2AC">
                  <wp:extent cx="1527048" cy="1075133"/>
                  <wp:effectExtent l="0" t="0" r="0" b="0"/>
                  <wp:docPr id="2133738995"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EA9F2A3"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36DB532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38112" behindDoc="0" locked="0" layoutInCell="1" allowOverlap="1" wp14:anchorId="793EA9B7" wp14:editId="7401CDA2">
            <wp:simplePos x="0" y="0"/>
            <wp:positionH relativeFrom="margin">
              <wp:align>right</wp:align>
            </wp:positionH>
            <wp:positionV relativeFrom="paragraph">
              <wp:posOffset>-57150</wp:posOffset>
            </wp:positionV>
            <wp:extent cx="5943600" cy="74930"/>
            <wp:effectExtent l="0" t="0" r="0" b="1270"/>
            <wp:wrapNone/>
            <wp:docPr id="8952269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1712B60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Las Vegas</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3DEB5E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1F4A2E6"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11A3EC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6E811D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00251D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140B211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37088" behindDoc="0" locked="0" layoutInCell="1" allowOverlap="1" wp14:anchorId="043ABF4F" wp14:editId="5CC9EC20">
                <wp:simplePos x="0" y="0"/>
                <wp:positionH relativeFrom="column">
                  <wp:posOffset>2286000</wp:posOffset>
                </wp:positionH>
                <wp:positionV relativeFrom="paragraph">
                  <wp:posOffset>103505</wp:posOffset>
                </wp:positionV>
                <wp:extent cx="1043940" cy="2886075"/>
                <wp:effectExtent l="0" t="0" r="3810" b="9525"/>
                <wp:wrapNone/>
                <wp:docPr id="162459780"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B1C1DDA" id="Graphic 36" o:spid="_x0000_s1026" style="position:absolute;margin-left:180pt;margin-top:8.15pt;width:82.2pt;height:227.2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A0143B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23F6CECA" w14:textId="77777777" w:rsidTr="00DD73F9">
        <w:tc>
          <w:tcPr>
            <w:tcW w:w="3116" w:type="dxa"/>
            <w:shd w:val="clear" w:color="auto" w:fill="0A5D5E"/>
          </w:tcPr>
          <w:p w14:paraId="6D8FFE46"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481ABD1D"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4D5DAC6"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B36C495"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5F205C1F"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777B02D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5294D1F"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C8075B4"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4730534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391A57D2" w14:textId="77777777" w:rsidTr="00DD73F9">
        <w:tc>
          <w:tcPr>
            <w:tcW w:w="3116" w:type="dxa"/>
            <w:shd w:val="clear" w:color="auto" w:fill="0A5D5E"/>
          </w:tcPr>
          <w:p w14:paraId="4E67DD9E"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1ADE61F"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761E01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0DDDDD8"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6A9486FE"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5F0B9F87"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BF3F567"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42A7E03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3D5272E8"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Las Vegas</w:t>
      </w:r>
    </w:p>
    <w:p w14:paraId="1F0EF39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1BA3C25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4647A2B"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4DAFC4A6"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Las Vegas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B17E60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0EE16115"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7562CE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Client Service Agent (CYFD/PSD #31253)     Closing Date   11/08/2025</w:t>
      </w:r>
    </w:p>
    <w:p w14:paraId="4004B42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Security Guard (DOH/NMBHI #13420)     Closing Date   11/03/2025</w:t>
      </w:r>
    </w:p>
    <w:p w14:paraId="0F8095F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Long Term Care-Lead Registered Nurse (DOH/NMBH #13576)     Closing Date   11/08/2025</w:t>
      </w:r>
    </w:p>
    <w:p w14:paraId="5306BF8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Long Term Care-Lead Registered Nurse (DOH/NMBHI #13374)     Closing Date   11/09/2025</w:t>
      </w:r>
    </w:p>
    <w:p w14:paraId="44EDCBB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Long Term Care-Part Time-Lead Registered Nurse (DOH/NMBHI #13325)     Closing Date   11/09/2025</w:t>
      </w:r>
    </w:p>
    <w:p w14:paraId="71AC53F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Long Term Care-Senior Registered Nurse (DOH/NMBHI #12691)     Closing Date   11/08/2025</w:t>
      </w:r>
    </w:p>
    <w:p w14:paraId="7B1DFE9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Long Term Care-Registered Nurse (DOH/NMBHI #11890)     Closing Date   11/08/2025</w:t>
      </w:r>
    </w:p>
    <w:p w14:paraId="48BC312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Long Term Care-Associate Registered Nurse (DOH/NMBHI #13341)     Closing Date   11/08/2025</w:t>
      </w:r>
    </w:p>
    <w:p w14:paraId="76B5B63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Registered Nurse-Quality Assurance Nurse (DOH/NMBHI #13532)     Closing Date   11/08/2025</w:t>
      </w:r>
    </w:p>
    <w:p w14:paraId="341B9BF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Adolescent Psychiatric Technician 1 Full-Time-Multifill (DOH/NMBHI #13624+)     Closing Date   11/09/2025</w:t>
      </w:r>
    </w:p>
    <w:p w14:paraId="223C349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Adolescent Psychiatric Technician 2 Full Time-Multifill (DOH/NMBHI #13494+)     Closing Date   11/09/2025</w:t>
      </w:r>
    </w:p>
    <w:p w14:paraId="7ABB66F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Adult Psych Division/Forensic-Psychiatric Technician 1 Full Time-Multifill (DOH/NMBHI #13546+)     Closing Date   11/09/2025</w:t>
      </w:r>
    </w:p>
    <w:p w14:paraId="0269FC3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Adult Psych Division-Forensic Psychiatric Technician 1 Part Time (DOH/NMBHI #13562+)     Closing Date   11/09/2025</w:t>
      </w:r>
    </w:p>
    <w:p w14:paraId="36FD351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Adult Psych Division-Forensic Psychiatric Technician 1 PRN (DOH/NMBHI #11856+)     Closing Date   11/10/2025</w:t>
      </w:r>
    </w:p>
    <w:p w14:paraId="2AEA001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Adult Psych Division/Forensic-Psychiatric Technician 2 Full Time (DOH/NMBHI #13274+)     Closing Date   11/10/2025</w:t>
      </w:r>
    </w:p>
    <w:p w14:paraId="6E12F35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Adult Psych/Forensic-Psychiatric Technician (DOH/NMBHI #13230+)     Closing Date   11/10/2025</w:t>
      </w:r>
    </w:p>
    <w:p w14:paraId="680EEB4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Adult Psych Division/Forensic-Psychiatric Technician (DOH/NMBHI #13584+)     Closing Date   11/10/2025</w:t>
      </w:r>
    </w:p>
    <w:p w14:paraId="1F661C4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Adult Psych Division/Forensic-Psychiatric Technician (DOH/NMBHI #13634+)     Closing Date   11/10/2025</w:t>
      </w:r>
    </w:p>
    <w:p w14:paraId="2B579CD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Associate HR Generalist (DOH/NMBHI #12716)     Closing Date   11/10/2025</w:t>
      </w:r>
    </w:p>
    <w:p w14:paraId="5B27F3A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Attorney (HCA/CSSD #34623)     Closing Date   11/15/2025</w:t>
      </w:r>
    </w:p>
    <w:p w14:paraId="26BA9BC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Laundry Service Worker-Multifill (DOH/NMBHI # 10105551+)     Closing Date   11/15/2025</w:t>
      </w:r>
    </w:p>
    <w:p w14:paraId="5FF6891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Supervisor, Custodial Services (DOH/NMBHI # 12837)     Closing Date   11/15/2025</w:t>
      </w:r>
    </w:p>
    <w:p w14:paraId="0FF61DD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Registered Nurse (DOH/NMBHI # 36121)     Closing Date   11/15/2025</w:t>
      </w:r>
    </w:p>
    <w:p w14:paraId="6FE446F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Recreational Therapy Aide (DOH/NMBHI # 13611)     Closing Date   11/15/2025</w:t>
      </w:r>
    </w:p>
    <w:p w14:paraId="2383DEA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Long Term Care-Associate Patient Care Asst-Multifill (DOH/NMBHI # 13641+)     Closing Date   11/15/2025</w:t>
      </w:r>
    </w:p>
    <w:p w14:paraId="150193F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Long Term Care-Patient Care Assistant-Multifill (DOH/NMBHI # 13414+)     Closing Date   11/15/2025</w:t>
      </w:r>
    </w:p>
    <w:p w14:paraId="7897639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Long Term Care-Senior Patient Care Assistant-Multifill (DOH/NMBHI # 13296+)     Closing Date   11/15/2025</w:t>
      </w:r>
    </w:p>
    <w:p w14:paraId="62D5974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Long Term Care-Patient Care Assistant-Part Time-Multifill (DOH/NMBHI #13453+)     Closing Date   11/20/2025</w:t>
      </w:r>
    </w:p>
    <w:p w14:paraId="3718D0B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Long Term Care Associate Patient Care Asst-PRN-Multifill (DOH/NMBHI #13323+)     Closing Date   11/20/2025</w:t>
      </w:r>
    </w:p>
    <w:p w14:paraId="4E0BBB1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Food Service Worker-Multifill (DOH/NMBHI #12921+)     Closing Date   11/20/2025</w:t>
      </w:r>
    </w:p>
    <w:p w14:paraId="3316686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Custodian-Multifill (DOH/NMBHI #12834+)     Closing Date   11/22/2025</w:t>
      </w:r>
    </w:p>
    <w:p w14:paraId="7DB036F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Recreational Therapist (DOH/NMBHI #23909)     Closing Date   11/22/2025</w:t>
      </w:r>
    </w:p>
    <w:p w14:paraId="6C38C19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Food Service Worker (DOH/NMBHI # 68775)     Closing Date   11/22/2025</w:t>
      </w:r>
    </w:p>
    <w:p w14:paraId="5867E2C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Custodian (DOH/NMBHI # 11802)     Closing Date   11/22/2025</w:t>
      </w:r>
    </w:p>
    <w:p w14:paraId="247397D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Child Support Assistant (HCA/CSSD #29563+)     Closing Date   11/06/2025</w:t>
      </w:r>
    </w:p>
    <w:p w14:paraId="019467F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Las Vegas Business Consultant (DWS #10115322)     Closing Date   11/21/2025</w:t>
      </w:r>
    </w:p>
    <w:p w14:paraId="3564972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Workforce Development Specialist II (DWS #10107421)     Closing Date   11/24/2025</w:t>
      </w:r>
    </w:p>
    <w:p w14:paraId="6F070CF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Recreational Therapist (DOH/NMBHI #12961)     Closing Date   11/30/2025</w:t>
      </w:r>
    </w:p>
    <w:p w14:paraId="7C88DFE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Recreational Therapist (DOH/NMBHI #12974)     Closing Date   11/30/2025</w:t>
      </w:r>
    </w:p>
    <w:p w14:paraId="2A01A2A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Adult Psychiatric Division-Lead Clinical Psychologist (DOH/NMBHI #13092+)     Closing Date   11/30/2025</w:t>
      </w:r>
    </w:p>
    <w:p w14:paraId="1BCA2B34"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Care-Lead Clinical Psychologist (DOH/NMBHI #13100)     Closing Date   11/30/2025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2C412BCD" w14:textId="77777777" w:rsidTr="00DD73F9">
        <w:trPr>
          <w:trHeight w:val="2070"/>
        </w:trPr>
        <w:tc>
          <w:tcPr>
            <w:tcW w:w="3120" w:type="dxa"/>
          </w:tcPr>
          <w:p w14:paraId="35E81C65"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43232" behindDoc="1" locked="0" layoutInCell="1" allowOverlap="1" wp14:anchorId="49746AD4" wp14:editId="123333BD">
                  <wp:simplePos x="0" y="0"/>
                  <wp:positionH relativeFrom="column">
                    <wp:posOffset>-307010</wp:posOffset>
                  </wp:positionH>
                  <wp:positionV relativeFrom="paragraph">
                    <wp:posOffset>-592531</wp:posOffset>
                  </wp:positionV>
                  <wp:extent cx="1777365" cy="1748155"/>
                  <wp:effectExtent l="0" t="0" r="0" b="4445"/>
                  <wp:wrapNone/>
                  <wp:docPr id="1479798564"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4961281"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5154A2A4" wp14:editId="36F04445">
                  <wp:extent cx="1527048" cy="1075133"/>
                  <wp:effectExtent l="0" t="0" r="0" b="0"/>
                  <wp:docPr id="60492151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C50A11A"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B3A2AA4"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42208" behindDoc="0" locked="0" layoutInCell="1" allowOverlap="1" wp14:anchorId="3A77EAFA" wp14:editId="257E3F7B">
            <wp:simplePos x="0" y="0"/>
            <wp:positionH relativeFrom="margin">
              <wp:align>right</wp:align>
            </wp:positionH>
            <wp:positionV relativeFrom="paragraph">
              <wp:posOffset>-57150</wp:posOffset>
            </wp:positionV>
            <wp:extent cx="5943600" cy="74930"/>
            <wp:effectExtent l="0" t="0" r="0" b="1270"/>
            <wp:wrapNone/>
            <wp:docPr id="15836217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6182C73E"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Los Lunas</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7122846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43ED01E"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08C2E14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3747F944"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5F32753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2DC71B04"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41184" behindDoc="0" locked="0" layoutInCell="1" allowOverlap="1" wp14:anchorId="7756102C" wp14:editId="3BB7548E">
                <wp:simplePos x="0" y="0"/>
                <wp:positionH relativeFrom="column">
                  <wp:posOffset>2286000</wp:posOffset>
                </wp:positionH>
                <wp:positionV relativeFrom="paragraph">
                  <wp:posOffset>103505</wp:posOffset>
                </wp:positionV>
                <wp:extent cx="1043940" cy="2886075"/>
                <wp:effectExtent l="0" t="0" r="3810" b="9525"/>
                <wp:wrapNone/>
                <wp:docPr id="1794524736"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8BC4B4C" id="Graphic 36" o:spid="_x0000_s1026" style="position:absolute;margin-left:180pt;margin-top:8.15pt;width:82.2pt;height:227.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4A643B1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6AD8BB6D" w14:textId="77777777" w:rsidTr="00DD73F9">
        <w:tc>
          <w:tcPr>
            <w:tcW w:w="3116" w:type="dxa"/>
            <w:shd w:val="clear" w:color="auto" w:fill="0A5D5E"/>
          </w:tcPr>
          <w:p w14:paraId="023C1556"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560B4342"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9200B9B"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D69EE82"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53EFC9B7"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311A5F2D"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BC2183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4026D748"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D1DC9F0"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0BFCACF5" w14:textId="77777777" w:rsidTr="00DD73F9">
        <w:tc>
          <w:tcPr>
            <w:tcW w:w="3116" w:type="dxa"/>
            <w:shd w:val="clear" w:color="auto" w:fill="0A5D5E"/>
          </w:tcPr>
          <w:p w14:paraId="179B2A21"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36ABEC43"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7C93899F"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3139D4F"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6286C5F9"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6765DF56"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A35C61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783F59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C72743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Los Lunas</w:t>
      </w:r>
    </w:p>
    <w:p w14:paraId="6DE1E05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0D691CF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488E6CE"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30B33B7"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Los Lunas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FCBED3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0D591D5F"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2EC881A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Emergency Response Investigations Specialist (CYFD/PSD #8625+)     Closing Date   11/18/2025</w:t>
      </w:r>
    </w:p>
    <w:p w14:paraId="5D23C49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Correctional Officer Cadet (NMCD/CNMCF #17010+)     Closing Date   12/06/2025</w:t>
      </w:r>
    </w:p>
    <w:p w14:paraId="40394FD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Inmate Records Clerk (NMCD #17270)     Closing Date   11/03/2025</w:t>
      </w:r>
    </w:p>
    <w:p w14:paraId="71B8980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Adult Protective Services Community Engagement Specialist (ALTSD # 10114782)     Closing Date   11/21/2025</w:t>
      </w:r>
    </w:p>
    <w:p w14:paraId="51AE770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Direct Care Supervisor (DOH/LLCP #40944+)     Closing Date   11/23/2025</w:t>
      </w:r>
    </w:p>
    <w:p w14:paraId="2D1A147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Direct Care II (DOH/LLCP #64035+)     Closing Date   11/24/2025</w:t>
      </w:r>
    </w:p>
    <w:p w14:paraId="5C8F5AB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Corrections Case Worker (NMCD #16909)     Closing Date   11/17/2025</w:t>
      </w:r>
    </w:p>
    <w:p w14:paraId="0298F222"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Senior Probation Parole Officer (NMCD #63892)     Closing Date   11/17/2025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1CB6582D" w14:textId="77777777" w:rsidTr="00DD73F9">
        <w:trPr>
          <w:trHeight w:val="2070"/>
        </w:trPr>
        <w:tc>
          <w:tcPr>
            <w:tcW w:w="3120" w:type="dxa"/>
          </w:tcPr>
          <w:p w14:paraId="408DC44A"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47328" behindDoc="1" locked="0" layoutInCell="1" allowOverlap="1" wp14:anchorId="0333AD12" wp14:editId="70834B13">
                  <wp:simplePos x="0" y="0"/>
                  <wp:positionH relativeFrom="column">
                    <wp:posOffset>-307010</wp:posOffset>
                  </wp:positionH>
                  <wp:positionV relativeFrom="paragraph">
                    <wp:posOffset>-592531</wp:posOffset>
                  </wp:positionV>
                  <wp:extent cx="1777365" cy="1748155"/>
                  <wp:effectExtent l="0" t="0" r="0" b="4445"/>
                  <wp:wrapNone/>
                  <wp:docPr id="1573994398"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9B01EBC"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77E4194E" wp14:editId="04ABAA6B">
                  <wp:extent cx="1527048" cy="1075133"/>
                  <wp:effectExtent l="0" t="0" r="0" b="0"/>
                  <wp:docPr id="192998088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497C03B"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1A61676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46304" behindDoc="0" locked="0" layoutInCell="1" allowOverlap="1" wp14:anchorId="48B57FB2" wp14:editId="75F0ABAC">
            <wp:simplePos x="0" y="0"/>
            <wp:positionH relativeFrom="margin">
              <wp:align>right</wp:align>
            </wp:positionH>
            <wp:positionV relativeFrom="paragraph">
              <wp:posOffset>-57150</wp:posOffset>
            </wp:positionV>
            <wp:extent cx="5943600" cy="74930"/>
            <wp:effectExtent l="0" t="0" r="0" b="1270"/>
            <wp:wrapNone/>
            <wp:docPr id="10602758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5C99977"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Los Ojos</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2112E0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8201E3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7334AD26"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6E3845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158C90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6261AE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45280" behindDoc="0" locked="0" layoutInCell="1" allowOverlap="1" wp14:anchorId="2CF6E7C9" wp14:editId="1726DF11">
                <wp:simplePos x="0" y="0"/>
                <wp:positionH relativeFrom="column">
                  <wp:posOffset>2286000</wp:posOffset>
                </wp:positionH>
                <wp:positionV relativeFrom="paragraph">
                  <wp:posOffset>103505</wp:posOffset>
                </wp:positionV>
                <wp:extent cx="1043940" cy="2886075"/>
                <wp:effectExtent l="0" t="0" r="3810" b="9525"/>
                <wp:wrapNone/>
                <wp:docPr id="1589481112"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041B343" id="Graphic 36" o:spid="_x0000_s1026" style="position:absolute;margin-left:180pt;margin-top:8.15pt;width:82.2pt;height:227.2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EE3745F"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6403073A" w14:textId="77777777" w:rsidTr="00DD73F9">
        <w:tc>
          <w:tcPr>
            <w:tcW w:w="3116" w:type="dxa"/>
            <w:shd w:val="clear" w:color="auto" w:fill="0A5D5E"/>
          </w:tcPr>
          <w:p w14:paraId="56F459E5"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72989EB"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F9CF38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33694E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FFA1644"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2834EDB8"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1907C78"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6F03CC27"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7FBBD5B9"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45F798E1" w14:textId="77777777" w:rsidTr="00DD73F9">
        <w:tc>
          <w:tcPr>
            <w:tcW w:w="3116" w:type="dxa"/>
            <w:shd w:val="clear" w:color="auto" w:fill="0A5D5E"/>
          </w:tcPr>
          <w:p w14:paraId="633920FF"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1B3CA2E"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95FFDA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2920F29"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785C7387"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DC907DE"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43F9302"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46B0D1F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0873F5F5"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Los Ojos</w:t>
      </w:r>
    </w:p>
    <w:p w14:paraId="63AF69D4"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5B7BE23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3AA1A5DB"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664888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Los Ojos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9D7090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098109F0"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666F3DC"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Fish Culturist (DGF#5110)     Closing Date   11/22/2025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223A7B27" w14:textId="77777777" w:rsidTr="00DD73F9">
        <w:trPr>
          <w:trHeight w:val="2070"/>
        </w:trPr>
        <w:tc>
          <w:tcPr>
            <w:tcW w:w="3120" w:type="dxa"/>
          </w:tcPr>
          <w:p w14:paraId="26A61730"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51424" behindDoc="1" locked="0" layoutInCell="1" allowOverlap="1" wp14:anchorId="494848DF" wp14:editId="7520679A">
                  <wp:simplePos x="0" y="0"/>
                  <wp:positionH relativeFrom="column">
                    <wp:posOffset>-307010</wp:posOffset>
                  </wp:positionH>
                  <wp:positionV relativeFrom="paragraph">
                    <wp:posOffset>-592531</wp:posOffset>
                  </wp:positionV>
                  <wp:extent cx="1777365" cy="1748155"/>
                  <wp:effectExtent l="0" t="0" r="0" b="4445"/>
                  <wp:wrapNone/>
                  <wp:docPr id="121731984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4CD4653A"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773381EB" wp14:editId="0E0C01B2">
                  <wp:extent cx="1527048" cy="1075133"/>
                  <wp:effectExtent l="0" t="0" r="0" b="0"/>
                  <wp:docPr id="110559647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B3C4547"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38935026"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50400" behindDoc="0" locked="0" layoutInCell="1" allowOverlap="1" wp14:anchorId="7DA9BDBC" wp14:editId="73E0DEB6">
            <wp:simplePos x="0" y="0"/>
            <wp:positionH relativeFrom="margin">
              <wp:align>right</wp:align>
            </wp:positionH>
            <wp:positionV relativeFrom="paragraph">
              <wp:posOffset>-57150</wp:posOffset>
            </wp:positionV>
            <wp:extent cx="5943600" cy="74930"/>
            <wp:effectExtent l="0" t="0" r="0" b="1270"/>
            <wp:wrapNone/>
            <wp:docPr id="10082265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6769880"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Milan</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0EC5200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3B6B3304"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1A91054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8856DE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1D63EB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532FC4D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49376" behindDoc="0" locked="0" layoutInCell="1" allowOverlap="1" wp14:anchorId="14CCF16B" wp14:editId="15564EBF">
                <wp:simplePos x="0" y="0"/>
                <wp:positionH relativeFrom="column">
                  <wp:posOffset>2286000</wp:posOffset>
                </wp:positionH>
                <wp:positionV relativeFrom="paragraph">
                  <wp:posOffset>103505</wp:posOffset>
                </wp:positionV>
                <wp:extent cx="1043940" cy="2886075"/>
                <wp:effectExtent l="0" t="0" r="3810" b="9525"/>
                <wp:wrapNone/>
                <wp:docPr id="904568787"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DA8DABD" id="Graphic 36" o:spid="_x0000_s1026" style="position:absolute;margin-left:180pt;margin-top:8.15pt;width:82.2pt;height:227.2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AA07E2B"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61D979AF" w14:textId="77777777" w:rsidTr="00DD73F9">
        <w:tc>
          <w:tcPr>
            <w:tcW w:w="3116" w:type="dxa"/>
            <w:shd w:val="clear" w:color="auto" w:fill="0A5D5E"/>
          </w:tcPr>
          <w:p w14:paraId="2A152BB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939C047"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7922642"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CD269E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F347D2E"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1BB3408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6BE52D4"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E7C712D"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570E7CE0"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4AEB2286" w14:textId="77777777" w:rsidTr="00DD73F9">
        <w:tc>
          <w:tcPr>
            <w:tcW w:w="3116" w:type="dxa"/>
            <w:shd w:val="clear" w:color="auto" w:fill="0A5D5E"/>
          </w:tcPr>
          <w:p w14:paraId="6F1E2662"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2B36872"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67BADE8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6F74699"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75C0A7C"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10B2C04"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4A4375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39985CF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53234B6"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Milan</w:t>
      </w:r>
    </w:p>
    <w:p w14:paraId="121CF59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C05B88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02841E3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21889088"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Milan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0F1D75B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83ADDAD"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0557260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Manager, Transportation Operations (DOT/D6 #10113988)     Closing Date   11/03/2025</w:t>
      </w:r>
    </w:p>
    <w:p w14:paraId="7B5A3E2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Highway Maintenance Worker (DOT/D6 #20694)     Closing Date   11/27/2025</w:t>
      </w:r>
    </w:p>
    <w:p w14:paraId="500EF159"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Highway Maintenance Worker (DOT/D6 #20573)     Closing Date   11/27/2025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6310815E" w14:textId="77777777" w:rsidTr="00DD73F9">
        <w:trPr>
          <w:trHeight w:val="2070"/>
        </w:trPr>
        <w:tc>
          <w:tcPr>
            <w:tcW w:w="3120" w:type="dxa"/>
          </w:tcPr>
          <w:p w14:paraId="684DD05A"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55520" behindDoc="1" locked="0" layoutInCell="1" allowOverlap="1" wp14:anchorId="2B17A3B2" wp14:editId="44EFA0E1">
                  <wp:simplePos x="0" y="0"/>
                  <wp:positionH relativeFrom="column">
                    <wp:posOffset>-307010</wp:posOffset>
                  </wp:positionH>
                  <wp:positionV relativeFrom="paragraph">
                    <wp:posOffset>-592531</wp:posOffset>
                  </wp:positionV>
                  <wp:extent cx="1777365" cy="1748155"/>
                  <wp:effectExtent l="0" t="0" r="0" b="4445"/>
                  <wp:wrapNone/>
                  <wp:docPr id="252837607"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0C3EF18D"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7FBC0F0" wp14:editId="502591ED">
                  <wp:extent cx="1527048" cy="1075133"/>
                  <wp:effectExtent l="0" t="0" r="0" b="0"/>
                  <wp:docPr id="65822874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5C5746E"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0B3FD216"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54496" behindDoc="0" locked="0" layoutInCell="1" allowOverlap="1" wp14:anchorId="4C5C09AA" wp14:editId="01EB8D10">
            <wp:simplePos x="0" y="0"/>
            <wp:positionH relativeFrom="margin">
              <wp:align>right</wp:align>
            </wp:positionH>
            <wp:positionV relativeFrom="paragraph">
              <wp:posOffset>-57150</wp:posOffset>
            </wp:positionV>
            <wp:extent cx="5943600" cy="74930"/>
            <wp:effectExtent l="0" t="0" r="0" b="1270"/>
            <wp:wrapNone/>
            <wp:docPr id="15651306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A6B4EC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Moriarty</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71BA6915"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175E3255"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13BDA95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6E164CD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88FA774"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A18000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53472" behindDoc="0" locked="0" layoutInCell="1" allowOverlap="1" wp14:anchorId="448F4B2C" wp14:editId="48439ED8">
                <wp:simplePos x="0" y="0"/>
                <wp:positionH relativeFrom="column">
                  <wp:posOffset>2286000</wp:posOffset>
                </wp:positionH>
                <wp:positionV relativeFrom="paragraph">
                  <wp:posOffset>103505</wp:posOffset>
                </wp:positionV>
                <wp:extent cx="1043940" cy="2886075"/>
                <wp:effectExtent l="0" t="0" r="3810" b="9525"/>
                <wp:wrapNone/>
                <wp:docPr id="1880818000"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3D5ED44" id="Graphic 36" o:spid="_x0000_s1026" style="position:absolute;margin-left:180pt;margin-top:8.15pt;width:82.2pt;height:227.2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35C511A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623DBE99" w14:textId="77777777" w:rsidTr="00DD73F9">
        <w:tc>
          <w:tcPr>
            <w:tcW w:w="3116" w:type="dxa"/>
            <w:shd w:val="clear" w:color="auto" w:fill="0A5D5E"/>
          </w:tcPr>
          <w:p w14:paraId="64435E6D"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78A7A3B"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667FDBDC"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2226A2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D4E3A59"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0D21315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D6DA0C1"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1BCEC07"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47B768D6"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09B603CA" w14:textId="77777777" w:rsidTr="00DD73F9">
        <w:tc>
          <w:tcPr>
            <w:tcW w:w="3116" w:type="dxa"/>
            <w:shd w:val="clear" w:color="auto" w:fill="0A5D5E"/>
          </w:tcPr>
          <w:p w14:paraId="75C5D0CA"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0E7D416"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18C02FD4"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FF797B5"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7883BD5D"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10484FB"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56E761C"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26BC1A4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948CA9F"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Moriarty</w:t>
      </w:r>
    </w:p>
    <w:p w14:paraId="1891EB6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3100F715"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0D13B59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482A87A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Moriarty</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22A3AA34"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BC542C3"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599F23AE"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CPS Case Worker (CYFD/PSD #30975)     Closing Date   12/10/2025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7F829170" w14:textId="77777777" w:rsidTr="00DD73F9">
        <w:trPr>
          <w:trHeight w:val="2070"/>
        </w:trPr>
        <w:tc>
          <w:tcPr>
            <w:tcW w:w="3120" w:type="dxa"/>
          </w:tcPr>
          <w:p w14:paraId="4928B954"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59616" behindDoc="1" locked="0" layoutInCell="1" allowOverlap="1" wp14:anchorId="6531965D" wp14:editId="3A625C15">
                  <wp:simplePos x="0" y="0"/>
                  <wp:positionH relativeFrom="column">
                    <wp:posOffset>-307010</wp:posOffset>
                  </wp:positionH>
                  <wp:positionV relativeFrom="paragraph">
                    <wp:posOffset>-592531</wp:posOffset>
                  </wp:positionV>
                  <wp:extent cx="1777365" cy="1748155"/>
                  <wp:effectExtent l="0" t="0" r="0" b="4445"/>
                  <wp:wrapNone/>
                  <wp:docPr id="145715426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3A5AB3AB"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6A73537D" wp14:editId="6556D5A6">
                  <wp:extent cx="1527048" cy="1075133"/>
                  <wp:effectExtent l="0" t="0" r="0" b="0"/>
                  <wp:docPr id="2089633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4AB6D07"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4F12651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58592" behindDoc="0" locked="0" layoutInCell="1" allowOverlap="1" wp14:anchorId="4F4F2914" wp14:editId="2AE7D40F">
            <wp:simplePos x="0" y="0"/>
            <wp:positionH relativeFrom="margin">
              <wp:align>right</wp:align>
            </wp:positionH>
            <wp:positionV relativeFrom="paragraph">
              <wp:posOffset>-57150</wp:posOffset>
            </wp:positionV>
            <wp:extent cx="5943600" cy="74930"/>
            <wp:effectExtent l="0" t="0" r="0" b="1270"/>
            <wp:wrapNone/>
            <wp:docPr id="19197331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FBD9A8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Questa</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77DEA940"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340FE586"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60E52776"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227B54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586255B5"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F7EF6B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57568" behindDoc="0" locked="0" layoutInCell="1" allowOverlap="1" wp14:anchorId="1ABF1D97" wp14:editId="30DEF10A">
                <wp:simplePos x="0" y="0"/>
                <wp:positionH relativeFrom="column">
                  <wp:posOffset>2286000</wp:posOffset>
                </wp:positionH>
                <wp:positionV relativeFrom="paragraph">
                  <wp:posOffset>103505</wp:posOffset>
                </wp:positionV>
                <wp:extent cx="1043940" cy="2886075"/>
                <wp:effectExtent l="0" t="0" r="3810" b="9525"/>
                <wp:wrapNone/>
                <wp:docPr id="1252884712"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4BF63AD" id="Graphic 36" o:spid="_x0000_s1026" style="position:absolute;margin-left:180pt;margin-top:8.15pt;width:82.2pt;height:227.2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4CABA64"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627C7F3A" w14:textId="77777777" w:rsidTr="00DD73F9">
        <w:tc>
          <w:tcPr>
            <w:tcW w:w="3116" w:type="dxa"/>
            <w:shd w:val="clear" w:color="auto" w:fill="0A5D5E"/>
          </w:tcPr>
          <w:p w14:paraId="005D8338"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1E7FBC9C"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2573682B"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7700406"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F57422D"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5192BD0B"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56B4337"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7EFE3DE3"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7A993468"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46529EAE" w14:textId="77777777" w:rsidTr="00DD73F9">
        <w:tc>
          <w:tcPr>
            <w:tcW w:w="3116" w:type="dxa"/>
            <w:shd w:val="clear" w:color="auto" w:fill="0A5D5E"/>
          </w:tcPr>
          <w:p w14:paraId="5D29C13D"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5E733F4"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1C0D59C"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DCF7D77"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2C0D161F"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D167F94"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328FBD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6A9E53C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5701AA1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Questa</w:t>
      </w:r>
    </w:p>
    <w:p w14:paraId="75E77DF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4CD924E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168C127"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AC6C0D8"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Questa</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5E109D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05436230"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051A8031"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Assistant Hatchery Manager (DGF #5114)     Closing Date   11/03/2025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26F45F16" w14:textId="77777777" w:rsidTr="00DD73F9">
        <w:trPr>
          <w:trHeight w:val="2070"/>
        </w:trPr>
        <w:tc>
          <w:tcPr>
            <w:tcW w:w="3120" w:type="dxa"/>
          </w:tcPr>
          <w:p w14:paraId="64B4867B"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63712" behindDoc="1" locked="0" layoutInCell="1" allowOverlap="1" wp14:anchorId="73D1D589" wp14:editId="53F9DEDB">
                  <wp:simplePos x="0" y="0"/>
                  <wp:positionH relativeFrom="column">
                    <wp:posOffset>-307010</wp:posOffset>
                  </wp:positionH>
                  <wp:positionV relativeFrom="paragraph">
                    <wp:posOffset>-592531</wp:posOffset>
                  </wp:positionV>
                  <wp:extent cx="1777365" cy="1748155"/>
                  <wp:effectExtent l="0" t="0" r="0" b="4445"/>
                  <wp:wrapNone/>
                  <wp:docPr id="60385469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C97FCBD"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3E75B97" wp14:editId="4DB17623">
                  <wp:extent cx="1527048" cy="1075133"/>
                  <wp:effectExtent l="0" t="0" r="0" b="0"/>
                  <wp:docPr id="213471326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DC7D99D"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07F09CF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62688" behindDoc="0" locked="0" layoutInCell="1" allowOverlap="1" wp14:anchorId="2C0E0517" wp14:editId="30E61E2B">
            <wp:simplePos x="0" y="0"/>
            <wp:positionH relativeFrom="margin">
              <wp:align>right</wp:align>
            </wp:positionH>
            <wp:positionV relativeFrom="paragraph">
              <wp:posOffset>-57150</wp:posOffset>
            </wp:positionV>
            <wp:extent cx="5943600" cy="74930"/>
            <wp:effectExtent l="0" t="0" r="0" b="1270"/>
            <wp:wrapNone/>
            <wp:docPr id="12411802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34C3997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Raton</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EE4026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1C3C6FB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596EB4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19CD62F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75AFCA4"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789B0806"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61664" behindDoc="0" locked="0" layoutInCell="1" allowOverlap="1" wp14:anchorId="07203729" wp14:editId="79F0C3B5">
                <wp:simplePos x="0" y="0"/>
                <wp:positionH relativeFrom="column">
                  <wp:posOffset>2286000</wp:posOffset>
                </wp:positionH>
                <wp:positionV relativeFrom="paragraph">
                  <wp:posOffset>103505</wp:posOffset>
                </wp:positionV>
                <wp:extent cx="1043940" cy="2886075"/>
                <wp:effectExtent l="0" t="0" r="3810" b="9525"/>
                <wp:wrapNone/>
                <wp:docPr id="124212981"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30AB915" id="Graphic 36" o:spid="_x0000_s1026" style="position:absolute;margin-left:180pt;margin-top:8.15pt;width:82.2pt;height:227.2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E8FD67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149835F9" w14:textId="77777777" w:rsidTr="00DD73F9">
        <w:tc>
          <w:tcPr>
            <w:tcW w:w="3116" w:type="dxa"/>
            <w:shd w:val="clear" w:color="auto" w:fill="0A5D5E"/>
          </w:tcPr>
          <w:p w14:paraId="1F23C962"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3AF17DF5"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D79F32C"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A72D0A7"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11BB5F34"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5C3FFAC5"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D845034"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78059F4C"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0ABD2099"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0EBF50B7" w14:textId="77777777" w:rsidTr="00DD73F9">
        <w:tc>
          <w:tcPr>
            <w:tcW w:w="3116" w:type="dxa"/>
            <w:shd w:val="clear" w:color="auto" w:fill="0A5D5E"/>
          </w:tcPr>
          <w:p w14:paraId="2E5B4143"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DE37CD4"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1B38DAE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F31F254"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6A2A85BC"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C597BFF"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FF6EBC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5C882AC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EDE449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Raton</w:t>
      </w:r>
    </w:p>
    <w:p w14:paraId="5FFA8AC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29AAF565"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E94FC42"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49E3E47"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Raton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55C7FC8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42F1BCE"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4E4AB57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Medical Records Coder (MCMC #10544)     Closing Date   11/09/2025</w:t>
      </w:r>
    </w:p>
    <w:p w14:paraId="23201AA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Emergency Room Registered Nurse- Associate (MCMC #68136)     Closing Date   11/10/2025</w:t>
      </w:r>
    </w:p>
    <w:p w14:paraId="21AB47A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Emergency Room Registered Nurse (MCMC #10111839)     Closing Date   11/10/2025</w:t>
      </w:r>
    </w:p>
    <w:p w14:paraId="42E849A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Emergency Room Registered Nurse- Senior (MCMC #10582)     Closing Date   11/10/2025</w:t>
      </w:r>
    </w:p>
    <w:p w14:paraId="645E54C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Medical Surgical Registered Nurse- Associate (MCMC #10111845+)     Closing Date   11/10/2025</w:t>
      </w:r>
    </w:p>
    <w:p w14:paraId="11E7FAB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Medical Surgical Registered Nurse (MCMC #10111838+)     Closing Date   11/10/2025</w:t>
      </w:r>
    </w:p>
    <w:p w14:paraId="0B8AFC5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Medical/Surgical Licensed Practical Nurse (MCMC #10594+)     Closing Date   11/10/2025</w:t>
      </w:r>
    </w:p>
    <w:p w14:paraId="6DFEE9E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Obstetrics Registered Nurse (MCMC #10570+)     Closing Date   11/10/2025</w:t>
      </w:r>
    </w:p>
    <w:p w14:paraId="6760E08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Obstetrics Clinic Registered Nurse- Senior (MCMC #10584)     Closing Date   11/10/2025</w:t>
      </w:r>
    </w:p>
    <w:p w14:paraId="0A931E3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Infection Control/Employee Health Nurse- Senior (MCMC #10468)     Closing Date   11/10/2025</w:t>
      </w:r>
    </w:p>
    <w:p w14:paraId="48FB2F7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Long Term Care Registered Nurse Supervisor (MCMC #10619+)     Closing Date   11/10/2025</w:t>
      </w:r>
    </w:p>
    <w:p w14:paraId="6759FD3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Care Management Registered Nurse- Senior (MCMC #10587)     Closing Date   11/10/2025</w:t>
      </w:r>
    </w:p>
    <w:p w14:paraId="02541E4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Maintenance Technician (MCMC #10532)     Closing Date   11/04/2025</w:t>
      </w:r>
    </w:p>
    <w:p w14:paraId="7019F72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Housekeeper- Senior (MCMC #10521)     Closing Date   11/04/2025</w:t>
      </w:r>
    </w:p>
    <w:p w14:paraId="2F2ACAC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Emergency Department SBIRT/Trauma Registrar Support Personnel (MCMC #10597)     Closing Date   11/04/2025</w:t>
      </w:r>
    </w:p>
    <w:p w14:paraId="17B2867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Obstetrics Clinic Licensed Practical Nurse (MCMC #10594)     Closing Date   11/27/2025</w:t>
      </w:r>
    </w:p>
    <w:p w14:paraId="36DD705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Medical Laboratory Manager (MCMC #10541)     Closing Date   11/28/2025</w:t>
      </w:r>
    </w:p>
    <w:p w14:paraId="682B0BF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Long Term Care Licensed Practical Nurse Supervisor (MCMC #10618+)     Closing Date   12/01/2025</w:t>
      </w:r>
    </w:p>
    <w:p w14:paraId="567737E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Medical &amp; Clinical Laboratory Technologist (MCMC #10539+)     Closing Date   12/01/2025</w:t>
      </w:r>
    </w:p>
    <w:p w14:paraId="36A8A11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Radiologic Technologist &amp; Technician (MCMC #68146+)     Closing Date   12/01/2025</w:t>
      </w:r>
    </w:p>
    <w:p w14:paraId="7E37BE3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Respiratory Therapist (MCMC #10556+)     Closing Date   12/01/2025</w:t>
      </w:r>
    </w:p>
    <w:p w14:paraId="3B8981A0"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Client Service Agent (CYFD/PSD #10104734)     Closing Date   12/30/2025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39B20CEC" w14:textId="77777777" w:rsidTr="00DD73F9">
        <w:trPr>
          <w:trHeight w:val="2070"/>
        </w:trPr>
        <w:tc>
          <w:tcPr>
            <w:tcW w:w="3120" w:type="dxa"/>
          </w:tcPr>
          <w:p w14:paraId="253EA6C7"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67808" behindDoc="1" locked="0" layoutInCell="1" allowOverlap="1" wp14:anchorId="2490F037" wp14:editId="675C3263">
                  <wp:simplePos x="0" y="0"/>
                  <wp:positionH relativeFrom="column">
                    <wp:posOffset>-307010</wp:posOffset>
                  </wp:positionH>
                  <wp:positionV relativeFrom="paragraph">
                    <wp:posOffset>-592531</wp:posOffset>
                  </wp:positionV>
                  <wp:extent cx="1777365" cy="1748155"/>
                  <wp:effectExtent l="0" t="0" r="0" b="4445"/>
                  <wp:wrapNone/>
                  <wp:docPr id="1370177409"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6F90D6FD"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5705F9F2" wp14:editId="1B52AE08">
                  <wp:extent cx="1527048" cy="1075133"/>
                  <wp:effectExtent l="0" t="0" r="0" b="0"/>
                  <wp:docPr id="173922669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29498AE"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EA69F0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66784" behindDoc="0" locked="0" layoutInCell="1" allowOverlap="1" wp14:anchorId="4DEB18B6" wp14:editId="4F1FD39C">
            <wp:simplePos x="0" y="0"/>
            <wp:positionH relativeFrom="margin">
              <wp:align>right</wp:align>
            </wp:positionH>
            <wp:positionV relativeFrom="paragraph">
              <wp:posOffset>-57150</wp:posOffset>
            </wp:positionV>
            <wp:extent cx="5943600" cy="74930"/>
            <wp:effectExtent l="0" t="0" r="0" b="1270"/>
            <wp:wrapNone/>
            <wp:docPr id="17026707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59300C4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Rio Rancho</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3543BA4"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7180C45D"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73FA100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B46D50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768708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0CB28B5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65760" behindDoc="0" locked="0" layoutInCell="1" allowOverlap="1" wp14:anchorId="1305EB2E" wp14:editId="651BFF94">
                <wp:simplePos x="0" y="0"/>
                <wp:positionH relativeFrom="column">
                  <wp:posOffset>2286000</wp:posOffset>
                </wp:positionH>
                <wp:positionV relativeFrom="paragraph">
                  <wp:posOffset>103505</wp:posOffset>
                </wp:positionV>
                <wp:extent cx="1043940" cy="2886075"/>
                <wp:effectExtent l="0" t="0" r="3810" b="9525"/>
                <wp:wrapNone/>
                <wp:docPr id="33050827"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F1F91E5" id="Graphic 36" o:spid="_x0000_s1026" style="position:absolute;margin-left:180pt;margin-top:8.15pt;width:82.2pt;height:227.2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38996D31"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12780C8A" w14:textId="77777777" w:rsidTr="00DD73F9">
        <w:tc>
          <w:tcPr>
            <w:tcW w:w="3116" w:type="dxa"/>
            <w:shd w:val="clear" w:color="auto" w:fill="0A5D5E"/>
          </w:tcPr>
          <w:p w14:paraId="70FEB4AF"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6668D24"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74189C0"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84E6558"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4292853C"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0A0E2558"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BBB4C93"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3B7598AA"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96E95DD"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030DA5B3" w14:textId="77777777" w:rsidTr="00DD73F9">
        <w:tc>
          <w:tcPr>
            <w:tcW w:w="3116" w:type="dxa"/>
            <w:shd w:val="clear" w:color="auto" w:fill="0A5D5E"/>
          </w:tcPr>
          <w:p w14:paraId="2285C807"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157695F"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1172172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0EF5BD5"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9A2DAD9"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57B29E88"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A78B03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3D9A649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7130220"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Rio Rancho</w:t>
      </w:r>
    </w:p>
    <w:p w14:paraId="5F4578B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0734DE5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241C177"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7FA7A541"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Rio Rancho</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5D7BA33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B30CDA4"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4A4DFEE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CPS Case Work Supervisor (CYFD/PSD #8816)     Closing Date   11/11/2025</w:t>
      </w:r>
    </w:p>
    <w:p w14:paraId="2D395E6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Emergency Response Investigations Supervisor (CYFD/PSD #25754)     Closing Date   11/11/2025</w:t>
      </w:r>
    </w:p>
    <w:p w14:paraId="0CE777E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Emergency Response Investigations Specialist (CYFD/PSD #26005+)     Closing Date   11/11/2025</w:t>
      </w:r>
    </w:p>
    <w:p w14:paraId="26EE99C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Legal Secretary (CYFD/PSD #10104739)     Closing Date   11/18/2025</w:t>
      </w:r>
    </w:p>
    <w:p w14:paraId="2A8E331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Case Aide (CYFD/PSD #10116328)     Closing Date   11/18/2025</w:t>
      </w:r>
    </w:p>
    <w:p w14:paraId="2C4BFF3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Client Service Agent (CYFD/PSD #8574)     Closing Date   11/22/2025</w:t>
      </w:r>
    </w:p>
    <w:p w14:paraId="7A8A710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County Office Manager (CYFD/PSD #8602)     Closing Date   12/23/2025</w:t>
      </w:r>
    </w:p>
    <w:p w14:paraId="2C1E7B5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Family Assistance Program Supervisor (HCA/ISD #10108238)     Closing Date   11/11/2025</w:t>
      </w:r>
    </w:p>
    <w:p w14:paraId="286ED788"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I-HS Practitioner Supervisor (CYFD/FSD #8521)     Closing Date   12/30/2025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360D65FC" w14:textId="77777777" w:rsidTr="00DD73F9">
        <w:trPr>
          <w:trHeight w:val="2070"/>
        </w:trPr>
        <w:tc>
          <w:tcPr>
            <w:tcW w:w="3120" w:type="dxa"/>
          </w:tcPr>
          <w:p w14:paraId="3F4F39D9"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71904" behindDoc="1" locked="0" layoutInCell="1" allowOverlap="1" wp14:anchorId="7E28AF9F" wp14:editId="79E66550">
                  <wp:simplePos x="0" y="0"/>
                  <wp:positionH relativeFrom="column">
                    <wp:posOffset>-307010</wp:posOffset>
                  </wp:positionH>
                  <wp:positionV relativeFrom="paragraph">
                    <wp:posOffset>-592531</wp:posOffset>
                  </wp:positionV>
                  <wp:extent cx="1777365" cy="1748155"/>
                  <wp:effectExtent l="0" t="0" r="0" b="4445"/>
                  <wp:wrapNone/>
                  <wp:docPr id="1895464537"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5D6B1192"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16C9A653" wp14:editId="50FE8628">
                  <wp:extent cx="1527048" cy="1075133"/>
                  <wp:effectExtent l="0" t="0" r="0" b="0"/>
                  <wp:docPr id="156285934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F8E02C6"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3B0E385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70880" behindDoc="0" locked="0" layoutInCell="1" allowOverlap="1" wp14:anchorId="4F6D9BB9" wp14:editId="3AFBF754">
            <wp:simplePos x="0" y="0"/>
            <wp:positionH relativeFrom="margin">
              <wp:align>right</wp:align>
            </wp:positionH>
            <wp:positionV relativeFrom="paragraph">
              <wp:posOffset>-57150</wp:posOffset>
            </wp:positionV>
            <wp:extent cx="5943600" cy="74930"/>
            <wp:effectExtent l="0" t="0" r="0" b="1270"/>
            <wp:wrapNone/>
            <wp:docPr id="4500763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B94E3A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Roswell</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09EE93C1"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0A6FFE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41B4CC0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004642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5383728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74CC912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69856" behindDoc="0" locked="0" layoutInCell="1" allowOverlap="1" wp14:anchorId="6F4C134D" wp14:editId="548D5D3E">
                <wp:simplePos x="0" y="0"/>
                <wp:positionH relativeFrom="column">
                  <wp:posOffset>2286000</wp:posOffset>
                </wp:positionH>
                <wp:positionV relativeFrom="paragraph">
                  <wp:posOffset>103505</wp:posOffset>
                </wp:positionV>
                <wp:extent cx="1043940" cy="2886075"/>
                <wp:effectExtent l="0" t="0" r="3810" b="9525"/>
                <wp:wrapNone/>
                <wp:docPr id="1815189774"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45BB4BF" id="Graphic 36" o:spid="_x0000_s1026" style="position:absolute;margin-left:180pt;margin-top:8.15pt;width:82.2pt;height:227.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6E8B01F"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6FEB7BDB" w14:textId="77777777" w:rsidTr="00DD73F9">
        <w:tc>
          <w:tcPr>
            <w:tcW w:w="3116" w:type="dxa"/>
            <w:shd w:val="clear" w:color="auto" w:fill="0A5D5E"/>
          </w:tcPr>
          <w:p w14:paraId="07B98F53"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4BC1281"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6E1ED745"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0356E6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CD8198B"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5958939B"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6237E4C"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AB0ED0C"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4082AB1E"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38E7A953" w14:textId="77777777" w:rsidTr="00DD73F9">
        <w:tc>
          <w:tcPr>
            <w:tcW w:w="3116" w:type="dxa"/>
            <w:shd w:val="clear" w:color="auto" w:fill="0A5D5E"/>
          </w:tcPr>
          <w:p w14:paraId="37FB7838"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53FD954"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D81555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5B2CA3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7034B09"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3462699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E78BC96"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2A579F0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E7CD37D"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Roswell</w:t>
      </w:r>
    </w:p>
    <w:p w14:paraId="15CA5D9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0F755B6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43F2C7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2699D315"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Roswell</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76439E26"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B1709A0"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5DD8EF4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Community Behavioral Health Clinician (CYFD/BHS #25992+)     Closing Date   11/04/2025</w:t>
      </w:r>
    </w:p>
    <w:p w14:paraId="6661554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Fostering Connections Specialist (CYFD-FSD #80059)     Closing Date   11/11/2025</w:t>
      </w:r>
    </w:p>
    <w:p w14:paraId="3F12869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Juvenile Probation Parole Officer (CYFD/JJS #40406)     Closing Date   11/16/2025</w:t>
      </w:r>
    </w:p>
    <w:p w14:paraId="44C27FB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Emergency Response Investigations Specialist (CYFD/PSD #25849+)     Closing Date   11/26/2025</w:t>
      </w:r>
    </w:p>
    <w:p w14:paraId="74A9503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Supervisor, Medical Programs (DOH/PHD #10116832)     Closing Date   11/03/2025</w:t>
      </w:r>
    </w:p>
    <w:p w14:paraId="1E7625B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Associate IT Systems Administrator (DOT/D2 #19579)     Closing Date   11/06/2025</w:t>
      </w:r>
    </w:p>
    <w:p w14:paraId="3590D2A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Outpatient Program Therapist Supervisor (DOH/NMRC #14008)     Closing Date   11/07/2025</w:t>
      </w:r>
    </w:p>
    <w:p w14:paraId="0FEDA12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Cadre - Youth ChalleNGe Academy (DMA #10108406+)     Closing Date   11/10/2025</w:t>
      </w:r>
    </w:p>
    <w:p w14:paraId="2A4C9BF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CPS Case Worker (CYFD/PSD #73219+)     Closing Date   12/10/2025</w:t>
      </w:r>
    </w:p>
    <w:p w14:paraId="5807B55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Attorney (HCA/CSSD #49410)     Closing Date   11/15/2025</w:t>
      </w:r>
    </w:p>
    <w:p w14:paraId="3AC55C7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Mental Health Substance Abuse Counselor (DOH/NMRC #12552)     Closing Date   11/14/2025</w:t>
      </w:r>
    </w:p>
    <w:p w14:paraId="40793D7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Children's Court Attorney (CYFD/PSD #10102413)     Closing Date   12/16/2025</w:t>
      </w:r>
    </w:p>
    <w:p w14:paraId="0637B7D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Registered Nurse (DOH/NMRC #11908+)     Closing Date   11/14/2025</w:t>
      </w:r>
    </w:p>
    <w:p w14:paraId="2294F3D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Registered Nurse Supervisor (DOH/NMRC #11915)     Closing Date   11/14/2025</w:t>
      </w:r>
    </w:p>
    <w:p w14:paraId="475AA00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Registered Nurse (DOH/NMRC #10104435)     Closing Date   11/14/2025</w:t>
      </w:r>
    </w:p>
    <w:p w14:paraId="7AB9CCC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Speech Language Pathologist Supervisor (DOH/NMRC #11925)     Closing Date   11/14/2025</w:t>
      </w:r>
    </w:p>
    <w:p w14:paraId="44F132B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Physician (DOH/NMRC #36329)     Closing Date   11/14/2025</w:t>
      </w:r>
    </w:p>
    <w:p w14:paraId="7433D3F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Advanced Practice Nurse (DOH/NMRC #36730)     Closing Date   11/14/2025</w:t>
      </w:r>
    </w:p>
    <w:p w14:paraId="0357DF7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Foster Care Plus Coordinator (CYFD/Lic &amp; Supp #25998)     Closing Date   12/16/2025</w:t>
      </w:r>
    </w:p>
    <w:p w14:paraId="5D2469D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Healthcare Surveyor /Incident Management Bureau (IMB) Investigator (HCA/DHI #11075)     Closing Date   11/22/2025</w:t>
      </w:r>
    </w:p>
    <w:p w14:paraId="58FD2AE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Social Services - Supervisor  (HCA/DDSD #43842)     Closing Date   11/06/2025</w:t>
      </w:r>
    </w:p>
    <w:p w14:paraId="0362E86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Mental Health &amp; Substance Abuse Social Worker Case Manager (DOH/NMRC #22510)     Closing Date   11/24/2025</w:t>
      </w:r>
    </w:p>
    <w:p w14:paraId="047AC27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Workforce Development Specialist II (DWS #10106647)     Closing Date   11/08/2025</w:t>
      </w:r>
    </w:p>
    <w:p w14:paraId="7483EDA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Rehabilitation Counselor (CFB #6235)     Closing Date   11/26/2025</w:t>
      </w:r>
    </w:p>
    <w:p w14:paraId="044215D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Secretary (CYFD/PSD #8887)     Closing Date   12/29/2025</w:t>
      </w:r>
    </w:p>
    <w:p w14:paraId="764D774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IHS Practitioner Supervisor (CYFD/FSD #8935)     Closing Date   12/31/2025</w:t>
      </w:r>
    </w:p>
    <w:p w14:paraId="14E4ECC1"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Intensive Family Intervention Services Worker (CYFD/FSD #10111120)     Closing Date   12/31/2025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4570B653" w14:textId="77777777" w:rsidTr="00DD73F9">
        <w:trPr>
          <w:trHeight w:val="2070"/>
        </w:trPr>
        <w:tc>
          <w:tcPr>
            <w:tcW w:w="3120" w:type="dxa"/>
          </w:tcPr>
          <w:p w14:paraId="2D5B7092"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76000" behindDoc="1" locked="0" layoutInCell="1" allowOverlap="1" wp14:anchorId="4E3EFF7F" wp14:editId="61DC7B29">
                  <wp:simplePos x="0" y="0"/>
                  <wp:positionH relativeFrom="column">
                    <wp:posOffset>-307010</wp:posOffset>
                  </wp:positionH>
                  <wp:positionV relativeFrom="paragraph">
                    <wp:posOffset>-592531</wp:posOffset>
                  </wp:positionV>
                  <wp:extent cx="1777365" cy="1748155"/>
                  <wp:effectExtent l="0" t="0" r="0" b="4445"/>
                  <wp:wrapNone/>
                  <wp:docPr id="958495350"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7FA5D51"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626DAD6F" wp14:editId="24A3577D">
                  <wp:extent cx="1527048" cy="1075133"/>
                  <wp:effectExtent l="0" t="0" r="0" b="0"/>
                  <wp:docPr id="202926798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ADAC2D1"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100F654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74976" behindDoc="0" locked="0" layoutInCell="1" allowOverlap="1" wp14:anchorId="296019EC" wp14:editId="66CF3F75">
            <wp:simplePos x="0" y="0"/>
            <wp:positionH relativeFrom="margin">
              <wp:align>right</wp:align>
            </wp:positionH>
            <wp:positionV relativeFrom="paragraph">
              <wp:posOffset>-57150</wp:posOffset>
            </wp:positionV>
            <wp:extent cx="5943600" cy="74930"/>
            <wp:effectExtent l="0" t="0" r="0" b="1270"/>
            <wp:wrapNone/>
            <wp:docPr id="2474170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39ADD19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Ruidoso</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5C4ED53D"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7576C4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4FE11DC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A405A86"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1DD8A7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0B16C60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73952" behindDoc="0" locked="0" layoutInCell="1" allowOverlap="1" wp14:anchorId="37C26BB5" wp14:editId="38AAD06D">
                <wp:simplePos x="0" y="0"/>
                <wp:positionH relativeFrom="column">
                  <wp:posOffset>2286000</wp:posOffset>
                </wp:positionH>
                <wp:positionV relativeFrom="paragraph">
                  <wp:posOffset>103505</wp:posOffset>
                </wp:positionV>
                <wp:extent cx="1043940" cy="2886075"/>
                <wp:effectExtent l="0" t="0" r="3810" b="9525"/>
                <wp:wrapNone/>
                <wp:docPr id="1107604185"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1603917" id="Graphic 36" o:spid="_x0000_s1026" style="position:absolute;margin-left:180pt;margin-top:8.15pt;width:82.2pt;height:227.2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3B72A7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07502603" w14:textId="77777777" w:rsidTr="00DD73F9">
        <w:tc>
          <w:tcPr>
            <w:tcW w:w="3116" w:type="dxa"/>
            <w:shd w:val="clear" w:color="auto" w:fill="0A5D5E"/>
          </w:tcPr>
          <w:p w14:paraId="24E42A96"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04287CB"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736065A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42817D3"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126CC00"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686CE760"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4F543BD"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403478C9"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380A89AB"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39510276" w14:textId="77777777" w:rsidTr="00DD73F9">
        <w:tc>
          <w:tcPr>
            <w:tcW w:w="3116" w:type="dxa"/>
            <w:shd w:val="clear" w:color="auto" w:fill="0A5D5E"/>
          </w:tcPr>
          <w:p w14:paraId="28CF001B"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843DC6F"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4E6C52E2"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CB489A9"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2511DEE7"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39A11AD6"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48F5230"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3D828A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69B986E"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Ruidoso</w:t>
      </w:r>
    </w:p>
    <w:p w14:paraId="5A339C2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08FBAA5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39C1A6D7"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52A4F8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Ruidoso</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533A14E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640F5D3"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5238EE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Social Worker (DOH/PHD #36350)     Closing Date   11/08/2025</w:t>
      </w:r>
    </w:p>
    <w:p w14:paraId="302EC38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Ruidoso Business Consultant (DWS #9974)     Closing Date   11/21/2025</w:t>
      </w:r>
    </w:p>
    <w:p w14:paraId="0D102368"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Probation Parole Officer (NMCD #10101613)     Closing Date   11/17/2025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7F0B34B4" w14:textId="77777777" w:rsidTr="00DD73F9">
        <w:trPr>
          <w:trHeight w:val="2070"/>
        </w:trPr>
        <w:tc>
          <w:tcPr>
            <w:tcW w:w="3120" w:type="dxa"/>
          </w:tcPr>
          <w:p w14:paraId="3F2B0EF1"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80096" behindDoc="1" locked="0" layoutInCell="1" allowOverlap="1" wp14:anchorId="0C0ABEFE" wp14:editId="134DBE23">
                  <wp:simplePos x="0" y="0"/>
                  <wp:positionH relativeFrom="column">
                    <wp:posOffset>-307010</wp:posOffset>
                  </wp:positionH>
                  <wp:positionV relativeFrom="paragraph">
                    <wp:posOffset>-592531</wp:posOffset>
                  </wp:positionV>
                  <wp:extent cx="1777365" cy="1748155"/>
                  <wp:effectExtent l="0" t="0" r="0" b="4445"/>
                  <wp:wrapNone/>
                  <wp:docPr id="1919961344"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1E91C4C"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28841078" wp14:editId="6D789792">
                  <wp:extent cx="1527048" cy="1075133"/>
                  <wp:effectExtent l="0" t="0" r="0" b="0"/>
                  <wp:docPr id="19494182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6EF8D44"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6BF1D6C6"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79072" behindDoc="0" locked="0" layoutInCell="1" allowOverlap="1" wp14:anchorId="465B9CEC" wp14:editId="439FDE54">
            <wp:simplePos x="0" y="0"/>
            <wp:positionH relativeFrom="margin">
              <wp:align>right</wp:align>
            </wp:positionH>
            <wp:positionV relativeFrom="paragraph">
              <wp:posOffset>-57150</wp:posOffset>
            </wp:positionV>
            <wp:extent cx="5943600" cy="74930"/>
            <wp:effectExtent l="0" t="0" r="0" b="1270"/>
            <wp:wrapNone/>
            <wp:docPr id="1813421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37C94DA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Santa Clara</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0B51D3E"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7F2FACF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630C3B1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6744428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0B89546"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044377A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78048" behindDoc="0" locked="0" layoutInCell="1" allowOverlap="1" wp14:anchorId="67211920" wp14:editId="7BCDCDF1">
                <wp:simplePos x="0" y="0"/>
                <wp:positionH relativeFrom="column">
                  <wp:posOffset>2286000</wp:posOffset>
                </wp:positionH>
                <wp:positionV relativeFrom="paragraph">
                  <wp:posOffset>103505</wp:posOffset>
                </wp:positionV>
                <wp:extent cx="1043940" cy="2886075"/>
                <wp:effectExtent l="0" t="0" r="3810" b="9525"/>
                <wp:wrapNone/>
                <wp:docPr id="1301076632"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2966125" id="Graphic 36" o:spid="_x0000_s1026" style="position:absolute;margin-left:180pt;margin-top:8.15pt;width:82.2pt;height:227.2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2B52C1C6"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1EB7399B" w14:textId="77777777" w:rsidTr="00DD73F9">
        <w:tc>
          <w:tcPr>
            <w:tcW w:w="3116" w:type="dxa"/>
            <w:shd w:val="clear" w:color="auto" w:fill="0A5D5E"/>
          </w:tcPr>
          <w:p w14:paraId="20E09CED"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3F0FB53"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2EE68714"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CD8E1A1"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754D5C1"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5C98EEAE"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209716F"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6F51A290"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9D6563D"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72B109CC" w14:textId="77777777" w:rsidTr="00DD73F9">
        <w:tc>
          <w:tcPr>
            <w:tcW w:w="3116" w:type="dxa"/>
            <w:shd w:val="clear" w:color="auto" w:fill="0A5D5E"/>
          </w:tcPr>
          <w:p w14:paraId="7629A1CF"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36316C60"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1176130"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8F83EC3"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068C8DE5"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592C2F8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F27533D"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0CD1D19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86373A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Santa Clara</w:t>
      </w:r>
    </w:p>
    <w:p w14:paraId="4A581AD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310B8AA5"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2D2A72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664048D"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Santa Clara</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460F463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5305F0F7"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25FA220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Cook (DOH/FBMC #13878)     Closing Date   11/07/2025</w:t>
      </w:r>
    </w:p>
    <w:p w14:paraId="07F8286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Part Time - Registered Nurse (DOH/FBMC #11620+)     Closing Date   11/22/2025</w:t>
      </w:r>
    </w:p>
    <w:p w14:paraId="5632EAA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 xml:space="preserve">Associate Manager, Nursing - Neighborhood E Manager (DOH/FBMC #31355)     Closing Date   </w:t>
      </w:r>
      <w:r w:rsidRPr="00CD292F">
        <w:rPr>
          <w:rFonts w:ascii="Inter" w:eastAsia="Open Sans" w:hAnsi="Inter" w:cs="Open Sans"/>
          <w:b/>
          <w:bCs/>
          <w:noProof/>
          <w:kern w:val="0"/>
          <w:sz w:val="22"/>
          <w:szCs w:val="22"/>
          <w14:ligatures w14:val="none"/>
        </w:rPr>
        <w:lastRenderedPageBreak/>
        <w:t>11/22/2025</w:t>
      </w:r>
    </w:p>
    <w:p w14:paraId="7A6116C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Associate Registered Nurse (DOH/FBMC #13972)     Closing Date   11/22/2025</w:t>
      </w:r>
    </w:p>
    <w:p w14:paraId="79B4CCA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Associate Certified Nursing Assistant (DOH/FBMC #13818+)     Closing Date   11/22/2025</w:t>
      </w:r>
    </w:p>
    <w:p w14:paraId="281B16A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Part Time - Associate Certified Nursing Assistant (DOH/FBMC #33054+)     Closing Date   11/22/2025</w:t>
      </w:r>
    </w:p>
    <w:p w14:paraId="323FE5B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Part Time - Certified Nursing Assistant - Certified Medication Aide (DOH/FMBC #31357+)     Closing Date   11/22/2025</w:t>
      </w:r>
    </w:p>
    <w:p w14:paraId="585DA04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Certified Nursing Assistant - Certified Medication Aide (DOH/FBMC #13734+)     Closing Date   11/22/2025</w:t>
      </w:r>
    </w:p>
    <w:p w14:paraId="1AD9F5F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Custodian (DOH/FBMC #13892)     Closing Date   11/23/2025</w:t>
      </w:r>
    </w:p>
    <w:p w14:paraId="36BD02F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Associate Patient Care Assistant (DOH/FBMC #40654+)     Closing Date   11/24/2025</w:t>
      </w:r>
    </w:p>
    <w:p w14:paraId="0C2733C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Social Worker (DOH/FBMC #13653)     Closing Date   11/27/2025</w:t>
      </w:r>
    </w:p>
    <w:p w14:paraId="56F9B9F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Physical Therapist (DOH/FBMC #13763)     Closing Date   11/27/2025</w:t>
      </w:r>
    </w:p>
    <w:p w14:paraId="45606225"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Laundry Service Worker (DOH/FBMC #13924)     Closing Date   11/30/2025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35B9A7C4" w14:textId="77777777" w:rsidTr="00DD73F9">
        <w:trPr>
          <w:trHeight w:val="2070"/>
        </w:trPr>
        <w:tc>
          <w:tcPr>
            <w:tcW w:w="3120" w:type="dxa"/>
          </w:tcPr>
          <w:p w14:paraId="1DA1F35F"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84192" behindDoc="1" locked="0" layoutInCell="1" allowOverlap="1" wp14:anchorId="21629748" wp14:editId="5E525B07">
                  <wp:simplePos x="0" y="0"/>
                  <wp:positionH relativeFrom="column">
                    <wp:posOffset>-307010</wp:posOffset>
                  </wp:positionH>
                  <wp:positionV relativeFrom="paragraph">
                    <wp:posOffset>-592531</wp:posOffset>
                  </wp:positionV>
                  <wp:extent cx="1777365" cy="1748155"/>
                  <wp:effectExtent l="0" t="0" r="0" b="4445"/>
                  <wp:wrapNone/>
                  <wp:docPr id="1980154061"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69023364"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187B0C63" wp14:editId="4396FA92">
                  <wp:extent cx="1527048" cy="1075133"/>
                  <wp:effectExtent l="0" t="0" r="0" b="0"/>
                  <wp:docPr id="98622536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47A5FCB"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2E65ECC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83168" behindDoc="0" locked="0" layoutInCell="1" allowOverlap="1" wp14:anchorId="12178D41" wp14:editId="2C92C4C4">
            <wp:simplePos x="0" y="0"/>
            <wp:positionH relativeFrom="margin">
              <wp:align>right</wp:align>
            </wp:positionH>
            <wp:positionV relativeFrom="paragraph">
              <wp:posOffset>-57150</wp:posOffset>
            </wp:positionV>
            <wp:extent cx="5943600" cy="74930"/>
            <wp:effectExtent l="0" t="0" r="0" b="1270"/>
            <wp:wrapNone/>
            <wp:docPr id="2119570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173A9C8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Santa Fe</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3E941DB8"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344EF8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16A656D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65EBB3F"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B420F6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30554F5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82144" behindDoc="0" locked="0" layoutInCell="1" allowOverlap="1" wp14:anchorId="159357FD" wp14:editId="50A35502">
                <wp:simplePos x="0" y="0"/>
                <wp:positionH relativeFrom="column">
                  <wp:posOffset>2286000</wp:posOffset>
                </wp:positionH>
                <wp:positionV relativeFrom="paragraph">
                  <wp:posOffset>103505</wp:posOffset>
                </wp:positionV>
                <wp:extent cx="1043940" cy="2886075"/>
                <wp:effectExtent l="0" t="0" r="3810" b="9525"/>
                <wp:wrapNone/>
                <wp:docPr id="513497471"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FCC6F8F" id="Graphic 36" o:spid="_x0000_s1026" style="position:absolute;margin-left:180pt;margin-top:8.15pt;width:82.2pt;height:227.2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3D07DC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732863F5" w14:textId="77777777" w:rsidTr="00DD73F9">
        <w:tc>
          <w:tcPr>
            <w:tcW w:w="3116" w:type="dxa"/>
            <w:shd w:val="clear" w:color="auto" w:fill="0A5D5E"/>
          </w:tcPr>
          <w:p w14:paraId="0075898B"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382A5BF5"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C16A444"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BA896FA"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DB4B93B"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0932E00F"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FCA47D5"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E32B2EA"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4A066A4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4F370707" w14:textId="77777777" w:rsidTr="00DD73F9">
        <w:tc>
          <w:tcPr>
            <w:tcW w:w="3116" w:type="dxa"/>
            <w:shd w:val="clear" w:color="auto" w:fill="0A5D5E"/>
          </w:tcPr>
          <w:p w14:paraId="6F8FAE5A"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620B8BD"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605C2936"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AA5F4E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BB023AB"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F553F5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46C0635"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0D15875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0DF5C862"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Santa Fe</w:t>
      </w:r>
    </w:p>
    <w:p w14:paraId="29151EC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2A4ACDE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2CACCD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9207852"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Santa Fe</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DB4A81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56A0A2EA"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6B96C5D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Community Behavioral Health Clinician (CYFD/BHS #10112738)     Closing Date   11/22/2025</w:t>
      </w:r>
    </w:p>
    <w:p w14:paraId="122FE8D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Assistant Traffic Engineer (DOT/D5 #34853)     Closing Date   11/22/2025</w:t>
      </w:r>
    </w:p>
    <w:p w14:paraId="5303B0E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Travel Attorney (CYFD/PSD #10104732)     Closing Date   11/09/2025</w:t>
      </w:r>
    </w:p>
    <w:p w14:paraId="4FA68E5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IPP Facilitation Specialist (CYFD/PSD #10104738)     Closing Date   11/11/2025</w:t>
      </w:r>
    </w:p>
    <w:p w14:paraId="43AFAC8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Children's Court Attorney (CYFD/PSD #27576)     Closing Date   11/11/2025</w:t>
      </w:r>
    </w:p>
    <w:p w14:paraId="457B43E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Emergency Response Investigations Supervisor (CYFD/PSD #26282)     Closing Date   11/11/2025</w:t>
      </w:r>
    </w:p>
    <w:p w14:paraId="24E82AD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Juvenile Probation Officer Supervisor (CYFD/JJS #26075)     Closing Date   11/16/2025</w:t>
      </w:r>
    </w:p>
    <w:p w14:paraId="79BF551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Emergency Response Investigations Specialist (CYFD/PSD #33498+)     Closing Date   11/18/2025</w:t>
      </w:r>
    </w:p>
    <w:p w14:paraId="3C31146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Education Admin Specialist (GUNM/HED #10100471)     Closing Date   11/28/2025</w:t>
      </w:r>
    </w:p>
    <w:p w14:paraId="41E959D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Public Relations Coordinator (GUNM/HED #10112932)     Closing Date   11/28/2025</w:t>
      </w:r>
    </w:p>
    <w:p w14:paraId="30274D9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Planning &amp; Operations Section Manager (NMED #10114794)     Closing Date   11/11/2025</w:t>
      </w:r>
    </w:p>
    <w:p w14:paraId="6ED8693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Medical Investigator (NMMB #10100477)     Closing Date   11/03/2025</w:t>
      </w:r>
    </w:p>
    <w:p w14:paraId="7F48D77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Client Service Agent (CYFD/PSD #8409+)     Closing Date   11/26/2025</w:t>
      </w:r>
    </w:p>
    <w:p w14:paraId="287DE51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Associate Information Technology Security Analyst (NMCD #59467)     Closing Date   11/03/2025</w:t>
      </w:r>
    </w:p>
    <w:p w14:paraId="00CA718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Correctional Officer Cadet (NMCD/PNM #17209+)     Closing Date   12/06/2025</w:t>
      </w:r>
    </w:p>
    <w:p w14:paraId="71714D0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Manager, Business Operations (Statewide) (CYFD/PSD #25828)     Closing Date   12/01/2025</w:t>
      </w:r>
    </w:p>
    <w:p w14:paraId="22A43C3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Financial Specialist (CYFD/ASD #28176)     Closing Date   12/02/2025</w:t>
      </w:r>
    </w:p>
    <w:p w14:paraId="11A5E99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Office Support Clerk/Advanced Licensing Clerk (HCA/DHI #11013+)     Closing Date   11/03/2025</w:t>
      </w:r>
    </w:p>
    <w:p w14:paraId="24FDF0E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Accounts Payable Auditor Operations (CYFD #31479)     Closing Date   12/03/2025</w:t>
      </w:r>
    </w:p>
    <w:p w14:paraId="3D0FEBF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Inspector General (CYFD/OTS #26415)     Closing Date   12/03/2025</w:t>
      </w:r>
    </w:p>
    <w:p w14:paraId="26DB597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Accounts Receivable Specialist (CYFD/ASD #7094)     Closing Date   12/03/2025</w:t>
      </w:r>
    </w:p>
    <w:p w14:paraId="4803E6B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Principal HR Generalist (OSA #1152)     Closing Date   11/03/2025</w:t>
      </w:r>
    </w:p>
    <w:p w14:paraId="58B62AE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Administrative Assistant (STO #80064)     Closing Date   11/03/2025</w:t>
      </w:r>
    </w:p>
    <w:p w14:paraId="5F98E3D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Paralegal (OSI #10114733)     Closing Date   11/06/2025</w:t>
      </w:r>
    </w:p>
    <w:p w14:paraId="076A907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Attorney (RLD #10106318+)     Closing Date   11/24/2025</w:t>
      </w:r>
    </w:p>
    <w:p w14:paraId="1E3516C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Petroleum Specialist (EMNRD #26997)     Closing Date   11/07/2025</w:t>
      </w:r>
    </w:p>
    <w:p w14:paraId="75B67E5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Assistant Attorney General/Government Litigation (DOJ #10115947)     Closing Date   11/09/2025</w:t>
      </w:r>
    </w:p>
    <w:p w14:paraId="7519D17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Incidental Payment Coordinator (CYFD/ASD #8384)     Closing Date   12/08/2025</w:t>
      </w:r>
    </w:p>
    <w:p w14:paraId="7A85471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Water Resource Professional (OSE/ISC #10117392)     Closing Date   11/08/2025</w:t>
      </w:r>
    </w:p>
    <w:p w14:paraId="660582F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Healthcare Surveyor (HCA/DHI #26663)     Closing Date   11/08/2025</w:t>
      </w:r>
    </w:p>
    <w:p w14:paraId="7C7D30F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Water Resource Professional (OSE/ISC #27005)     Closing Date   11/08/2025</w:t>
      </w:r>
    </w:p>
    <w:p w14:paraId="69CB5BC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Water Resources Professional (NMED #23360)     Closing Date   11/11/2025</w:t>
      </w:r>
    </w:p>
    <w:p w14:paraId="398CAD0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Probation and Parole Officer (NMCD #16655)     Closing Date   11/10/2025</w:t>
      </w:r>
    </w:p>
    <w:p w14:paraId="64D7715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Attorney (RLD #10115297)     Closing Date   11/24/2025</w:t>
      </w:r>
    </w:p>
    <w:p w14:paraId="3823D12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SPO Labor Relations Administrator (SPO #3626)     Closing Date   11/09/2025</w:t>
      </w:r>
    </w:p>
    <w:p w14:paraId="511A8D2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Education Administrator Specialist (PED #21440)     Closing Date   11/05/2025</w:t>
      </w:r>
    </w:p>
    <w:p w14:paraId="02A59A1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Budget &amp; Accounting Support Specialist (DFA/ASD #2556)     Closing Date   11/10/2025</w:t>
      </w:r>
    </w:p>
    <w:p w14:paraId="2615091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Compliance Officer (RLD #10117903)     Closing Date   11/04/2025</w:t>
      </w:r>
    </w:p>
    <w:p w14:paraId="1009D18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Compliance Officer (RLD #10117904)     Closing Date   11/14/2025</w:t>
      </w:r>
    </w:p>
    <w:p w14:paraId="63B81EA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General Ledger/Capital Assets Manager (GSD #2941)     Closing Date   11/06/2025</w:t>
      </w:r>
    </w:p>
    <w:p w14:paraId="297CDB1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Elevator Inspector (RLD #10117984)     Closing Date   11/14/2025</w:t>
      </w:r>
    </w:p>
    <w:p w14:paraId="35EEB75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Elevator Inspector (RLD #10117985)     Closing Date   11/14/2025</w:t>
      </w:r>
    </w:p>
    <w:p w14:paraId="21FC22E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Financial Coordinator (TRD #1298)     Closing Date   11/05/2025</w:t>
      </w:r>
    </w:p>
    <w:p w14:paraId="60D2D3E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Children's Court Attorney (CYFD #7059)     Closing Date   12/16/2025</w:t>
      </w:r>
    </w:p>
    <w:p w14:paraId="1318074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Bureau Chief-Federal Fiscal Compliance and Reporting (DFA/FCD #10117860)     Closing Date   11/14/2025</w:t>
      </w:r>
    </w:p>
    <w:p w14:paraId="1BDD12A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DFA Mobile Chief Financial Officer (DFA/FCD #10102797)     Closing Date   11/15/2025</w:t>
      </w:r>
    </w:p>
    <w:p w14:paraId="0B20756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APS Case Worker (ALTSD #8406)     Closing Date   11/15/2025</w:t>
      </w:r>
    </w:p>
    <w:p w14:paraId="774555E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Business Operations Analyst (PED #21495)     Closing Date   11/08/2025</w:t>
      </w:r>
    </w:p>
    <w:p w14:paraId="39FE269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Electrical Inspector (RLD #3999)     Closing Date   11/17/2025</w:t>
      </w:r>
    </w:p>
    <w:p w14:paraId="661B190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Electrical Inspector (RLD #4001)     Closing Date   11/17/2025</w:t>
      </w:r>
    </w:p>
    <w:p w14:paraId="389C789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Ignition Interlock Manager, Business Operations (DOT/GO/MODAL #19269)     Closing Date   11/20/2025</w:t>
      </w:r>
    </w:p>
    <w:p w14:paraId="65CAF82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Financial Analyst (NMCD #29990)     Closing Date   11/03/2025</w:t>
      </w:r>
    </w:p>
    <w:p w14:paraId="369F761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Facilities Management Division Campus Operations / Preventative and Predictive Maintenance Manager (GSD #3064)     Closing Date   11/07/2025</w:t>
      </w:r>
    </w:p>
    <w:p w14:paraId="1E83375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Impaired Driving Prevention Operations Analyst (DOT/GO/MODAL #19279)     Closing Date   11/20/2025</w:t>
      </w:r>
    </w:p>
    <w:p w14:paraId="2AEEC14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Business Operations Analyst (HCA/DDSD #10792)     Closing Date   11/06/2025</w:t>
      </w:r>
    </w:p>
    <w:p w14:paraId="247A5F6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Finance Clerk (DOH/PHD #36422)     Closing Date   11/17/2025</w:t>
      </w:r>
    </w:p>
    <w:p w14:paraId="05AA76E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Program Specialist Supervisor (CYFD/PSD #10113108)     Closing Date   12/17/2025</w:t>
      </w:r>
    </w:p>
    <w:p w14:paraId="77A0C4F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Family Foundations Registered Nurse Manager (ECECD #10108845)     Closing Date   11/17/2025</w:t>
      </w:r>
    </w:p>
    <w:p w14:paraId="6DB0853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Accountant (HED/ASD #10103667)     Closing Date   11/17/2025</w:t>
      </w:r>
    </w:p>
    <w:p w14:paraId="27F3F21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Medical Records Coder (HCA/MAD #10118320)     Closing Date   11/04/2025</w:t>
      </w:r>
    </w:p>
    <w:p w14:paraId="549B251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Assistant General Counsel (CYFD/OGC #10118360)     Closing Date   12/17/2025</w:t>
      </w:r>
    </w:p>
    <w:p w14:paraId="5EEB8B5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Victim Services Representative (NMCD #10110518)     Closing Date   11/03/2025</w:t>
      </w:r>
    </w:p>
    <w:p w14:paraId="0D4CB51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Associate Data Analyst (HCA/ISD #10104015+)     Closing Date   11/04/2025</w:t>
      </w:r>
    </w:p>
    <w:p w14:paraId="52CAEC5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Supervisor, Program Management (HCA/MAD #56138)     Closing Date   11/04/2025</w:t>
      </w:r>
    </w:p>
    <w:p w14:paraId="4DD9DB6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Principal IT Architect (HCA/ITD #7249)     Closing Date   11/04/2025</w:t>
      </w:r>
    </w:p>
    <w:p w14:paraId="39C242A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Utilities Attorney/Consumer Protection (DOJ #10115920)     Closing Date   11/17/2025</w:t>
      </w:r>
    </w:p>
    <w:p w14:paraId="6C82CFE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Petroleum Specialist (EMNRD #5426)     Closing Date   11/20/2025</w:t>
      </w:r>
    </w:p>
    <w:p w14:paraId="716F0B0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Manager, Financial Analysis (PED #21529)     Closing Date   11/22/2025</w:t>
      </w:r>
    </w:p>
    <w:p w14:paraId="4C075FF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Financial Analysis Specialist (PED #21542)     Closing Date   11/22/2025</w:t>
      </w:r>
    </w:p>
    <w:p w14:paraId="51F95EC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Compliance Officer-Law Enforcement Certification Board (DPS #10114510)     Closing Date   11/05/2025</w:t>
      </w:r>
    </w:p>
    <w:p w14:paraId="66B595D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Case Analyst (ECECD #00029716)     Closing Date   11/04/2025</w:t>
      </w:r>
    </w:p>
    <w:p w14:paraId="5F413C2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Data Analyst (HCA/BHSD #10117040)     Closing Date   11/03/2025</w:t>
      </w:r>
    </w:p>
    <w:p w14:paraId="64ACA99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Business Operations Analyst (ECECD #10115991+)     Closing Date   11/04/2025</w:t>
      </w:r>
    </w:p>
    <w:p w14:paraId="4EF2B30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Social Services Coordinator / Grant Coordinator, State Opioid Response (HCA/BHSD #10106739)     Closing Date   11/04/2025</w:t>
      </w:r>
    </w:p>
    <w:p w14:paraId="4FCB4E6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Business Operations Analyst (HCA/CSSD #9072)     Closing Date   11/04/2025</w:t>
      </w:r>
    </w:p>
    <w:p w14:paraId="458C12C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Purchasing Coordinator (HCA/ASD #7525)     Closing Date   11/04/2025</w:t>
      </w:r>
    </w:p>
    <w:p w14:paraId="29B9F13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Senior Social Services Coordinator (HCA/BHSD  #10117050)     Closing Date   11/04/2025</w:t>
      </w:r>
    </w:p>
    <w:p w14:paraId="5D68251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WIPP Program Manager (EMNRD #10117686)     Closing Date   11/21/2025</w:t>
      </w:r>
    </w:p>
    <w:p w14:paraId="7F64008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Behavioral Health Regional Director (HCA/BHSD #10118309)     Closing Date   11/04/2025</w:t>
      </w:r>
    </w:p>
    <w:p w14:paraId="3A76249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Business Operations Analyst     Closing Date   11/06/2025</w:t>
      </w:r>
    </w:p>
    <w:p w14:paraId="6165DEE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Behavioral Health Program Manager / Crisis Services Manager (HCA/BHSD #10116914)     Closing Date   11/04/2025</w:t>
      </w:r>
    </w:p>
    <w:p w14:paraId="1C2583B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Operations Administrator (CYFD/PSD #8550)     Closing Date   12/21/2025</w:t>
      </w:r>
    </w:p>
    <w:p w14:paraId="663B9D2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Mathematics Specialist / Education Admin Specialist (PED #21448)     Closing Date   11/12/2025</w:t>
      </w:r>
    </w:p>
    <w:p w14:paraId="1808196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Family Planning Program Nurse Practitioner Consultant (DOH/PHD/FHB #11119)     Closing Date   11/23/2025</w:t>
      </w:r>
    </w:p>
    <w:p w14:paraId="09C2C45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Accountant (DOH/PHD#36941)     Closing Date   11/22/2025</w:t>
      </w:r>
    </w:p>
    <w:p w14:paraId="0FF3A54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Custodian (DCA #10115890)     Closing Date   11/21/2025</w:t>
      </w:r>
    </w:p>
    <w:p w14:paraId="1118AD4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Security Guard (DCA #45183)     Closing Date   11/21/2025</w:t>
      </w:r>
    </w:p>
    <w:p w14:paraId="7ABC226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Sr Business Operations Analyst (EMNRD #5307)     Closing Date   11/06/2025</w:t>
      </w:r>
    </w:p>
    <w:p w14:paraId="1E80D0A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Tailwater Fisheries Biologist (DGF#5092)     Closing Date   11/06/2025</w:t>
      </w:r>
    </w:p>
    <w:p w14:paraId="4ED1DE5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Employee Engagement Administrator (HCA/OHR #7280)     Closing Date   11/06/2025</w:t>
      </w:r>
    </w:p>
    <w:p w14:paraId="644BFF4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Financial Coordinator (DOH/PHD/CALH/NE #11507)     Closing Date   11/23/2025</w:t>
      </w:r>
    </w:p>
    <w:p w14:paraId="528E40A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Human Resources Administrative and Operations Analyst (HCA/OHR #10110397)     Closing Date   11/05/2025</w:t>
      </w:r>
    </w:p>
    <w:p w14:paraId="3653476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Water Resources Manager (OSE/ISC #65776)     Closing Date   11/22/2025</w:t>
      </w:r>
    </w:p>
    <w:p w14:paraId="33E6C9C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Attorney Supervisor (OSE/ISC #49551)     Closing Date   11/13/2025</w:t>
      </w:r>
    </w:p>
    <w:p w14:paraId="37D7BA3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Human Resources Generalist (CYFD/PSD #7150)     Closing Date   12/22/2025</w:t>
      </w:r>
    </w:p>
    <w:p w14:paraId="6A0F075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Law Enforcement Academy Instructor (DPS #10114511+)     Closing Date   11/07/2025</w:t>
      </w:r>
    </w:p>
    <w:p w14:paraId="5D9AC75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Recruiter (HCA/ISD #7708)     Closing Date   11/07/2025</w:t>
      </w:r>
    </w:p>
    <w:p w14:paraId="15DE29C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Construction Industries Criminal Investigator (RLD #4045)     Closing Date   11/07/2025</w:t>
      </w:r>
    </w:p>
    <w:p w14:paraId="06F6651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Accountant (HCA/ASD #7190)     Closing Date   11/07/2025</w:t>
      </w:r>
    </w:p>
    <w:p w14:paraId="3591892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Accountant (HCA/ASD #7110)     Closing Date   11/07/2025</w:t>
      </w:r>
    </w:p>
    <w:p w14:paraId="2B47C74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Budget Analyst (DPS #2310)     Closing Date   11/07/2025</w:t>
      </w:r>
    </w:p>
    <w:p w14:paraId="7BB3EEE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Program Coordinator (HCA/DHI #11006)     Closing Date   11/03/2025</w:t>
      </w:r>
    </w:p>
    <w:p w14:paraId="40E0785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Business Operations Analyst (HCA/OFH #10108240)     Closing Date   11/07/2025</w:t>
      </w:r>
    </w:p>
    <w:p w14:paraId="7E75A7C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Bureau Chief (NMED #10762)     Closing Date   11/11/2025</w:t>
      </w:r>
    </w:p>
    <w:p w14:paraId="02B3498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Program Coordinator (PED #21426)     Closing Date   11/15/2025</w:t>
      </w:r>
    </w:p>
    <w:p w14:paraId="331882C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Case Aide (CYFD/PSD #8483)     Closing Date   12/23/2025</w:t>
      </w:r>
    </w:p>
    <w:p w14:paraId="4E5EEC9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Purchasing Coordinator (NMCD/ASD #15816)     Closing Date   11/24/2025</w:t>
      </w:r>
    </w:p>
    <w:p w14:paraId="2AA7EA0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Program Coordinator, Indian Education Division (PED #70075)     Closing Date   11/14/2025</w:t>
      </w:r>
    </w:p>
    <w:p w14:paraId="06C8C6D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Attorney (OSE/ISC #59836)     Closing Date   11/14/2025</w:t>
      </w:r>
    </w:p>
    <w:p w14:paraId="5F81BCF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Accounts Payable Analyst (DCA #4573)     Closing Date   11/03/2025</w:t>
      </w:r>
    </w:p>
    <w:p w14:paraId="0F3C124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Federal Grant Coordinator (EMNRD #5258)     Closing Date   11/07/2025</w:t>
      </w:r>
    </w:p>
    <w:p w14:paraId="0E96C60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Accounts Payable Post Auditor (DGF #5010)     Closing Date   11/07/2025</w:t>
      </w:r>
    </w:p>
    <w:p w14:paraId="4937BAE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Administrative Assistant - Interstate Compact (NMCD #16634)     Closing Date   11/10/2025</w:t>
      </w:r>
    </w:p>
    <w:p w14:paraId="7A0A313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Attorney (HCA/CSSD #49411)     Closing Date   11/07/2025</w:t>
      </w:r>
    </w:p>
    <w:p w14:paraId="741004F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Business Operations Analyst (DOT/GO/Trans Reg #4187)     Closing Date   11/08/2025</w:t>
      </w:r>
    </w:p>
    <w:p w14:paraId="259C6CA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IT Support Technician (TRD #1357+)     Closing Date   11/07/2025</w:t>
      </w:r>
    </w:p>
    <w:p w14:paraId="7D00F73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Office of Broadband Policy &amp; Programs Bureau Chief (DoIT #10114686)     Closing Date   11/08/2025</w:t>
      </w:r>
    </w:p>
    <w:p w14:paraId="2917F94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IT Database Administrator (TRD #1347)     Closing Date   11/07/2025</w:t>
      </w:r>
    </w:p>
    <w:p w14:paraId="17C3EB6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Budget &amp; Finance Coordinator (CYFD/ASD #25697+)     Closing Date   12/24/2025</w:t>
      </w:r>
    </w:p>
    <w:p w14:paraId="522A552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Statewide Project Coordinator (CYFD/PSD #8335)     Closing Date   12/24/2025</w:t>
      </w:r>
    </w:p>
    <w:p w14:paraId="3D11ED1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Business Operations Analyst (DPS #18475)     Closing Date   11/04/2025</w:t>
      </w:r>
    </w:p>
    <w:p w14:paraId="73C0A9F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Rights-of-Way Senior Business Analyst (NMSLO #10117973)     Closing Date   11/24/2025</w:t>
      </w:r>
    </w:p>
    <w:p w14:paraId="4144A40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Rights-of-Way Business Operations Analyst (NMSLO #5906)     Closing Date   11/24/2025</w:t>
      </w:r>
    </w:p>
    <w:p w14:paraId="01553E7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Engineering Professional II (PRC #10112776)     Closing Date   11/24/2025</w:t>
      </w:r>
    </w:p>
    <w:p w14:paraId="3E493AB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Criminal Forensic Scientist (DPS #10101711)     Closing Date   11/08/2025</w:t>
      </w:r>
    </w:p>
    <w:p w14:paraId="1A5F154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Budget Analyst (DOT/GO/BUS #18724)     Closing Date   11/04/2025</w:t>
      </w:r>
    </w:p>
    <w:p w14:paraId="4CC098C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Workforce Development Specialist II (DWS #10107341)     Closing Date   11/08/2025</w:t>
      </w:r>
    </w:p>
    <w:p w14:paraId="13B16BB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Manager, Engineering (DOT/GO/PINF #18840)     Closing Date   11/24/2025</w:t>
      </w:r>
    </w:p>
    <w:p w14:paraId="187E6DD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Contracts Manager (OSE/ISC #73746)     Closing Date   11/24/2025</w:t>
      </w:r>
    </w:p>
    <w:p w14:paraId="45490F46"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Deputy Programs Director (HCA/SHB #10118319)     Closing Date   11/11/2025</w:t>
      </w:r>
    </w:p>
    <w:p w14:paraId="1EDBCA6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Geothermal Program Coordinator (EMNRD #10117469)     Closing Date   11/27/2025</w:t>
      </w:r>
    </w:p>
    <w:p w14:paraId="70F14A7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Manager, Engineering (DOT/GO/PINF #18806)     Closing Date   11/28/2025</w:t>
      </w:r>
    </w:p>
    <w:p w14:paraId="73C321D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FMD Operations and Maintenance Bureau Chief (GSD #3048)     Closing Date   11/07/2025</w:t>
      </w:r>
    </w:p>
    <w:p w14:paraId="1FF5B76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Background Check Unit Intake Specialist (ECECD #10110476)     Closing Date   11/11/2025</w:t>
      </w:r>
    </w:p>
    <w:p w14:paraId="308AC2B7"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Paralegal (OSE/ISC #6043)     Closing Date   11/18/2025</w:t>
      </w:r>
    </w:p>
    <w:p w14:paraId="565CB27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Security Guard (DCA #23035)     Closing Date   11/27/2025</w:t>
      </w:r>
    </w:p>
    <w:p w14:paraId="3D37136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Purchasing Coordinator (NMDVS #10110726)     Closing Date   11/11/2025</w:t>
      </w:r>
    </w:p>
    <w:p w14:paraId="04EF917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IT Application Developer (DOH/ITSD #10748)     Closing Date   11/27/2025</w:t>
      </w:r>
    </w:p>
    <w:p w14:paraId="75AD17B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Correctional Lieutenant (NMCD/PNM #16281)     Closing Date   11/17/2025</w:t>
      </w:r>
    </w:p>
    <w:p w14:paraId="0C72AC6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Psychiatric Technician (NMCD/PNM #37854)     Closing Date   11/17/2025</w:t>
      </w:r>
    </w:p>
    <w:p w14:paraId="264BDF6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Plant Operator (GSD #10116863+)     Closing Date   11/12/2025</w:t>
      </w:r>
    </w:p>
    <w:p w14:paraId="47C5536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Paralegal (OSE/ISC #6056)     Closing Date   11/28/2025</w:t>
      </w:r>
    </w:p>
    <w:p w14:paraId="781E1F2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Behavioral Health Therapist Supervisor (NMCD/PNM #49216)     Closing Date   11/17/2025</w:t>
      </w:r>
    </w:p>
    <w:p w14:paraId="369D77C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Maintenance Supervisor (NMCD/PNM #16365)     Closing Date   11/17/2025</w:t>
      </w:r>
    </w:p>
    <w:p w14:paraId="5209D78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Correctional Officer Specialist Maintenance (NMCD/PNM #16364+)     Closing Date   11/17/2025</w:t>
      </w:r>
    </w:p>
    <w:p w14:paraId="5E9D362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Records Division Director (NMSLO #5848)     Closing Date   11/12/2025</w:t>
      </w:r>
    </w:p>
    <w:p w14:paraId="503311D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Labor Relations Deputy Director (DWS #71129)     Closing Date   11/12/2025</w:t>
      </w:r>
    </w:p>
    <w:p w14:paraId="523F59B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Assistant General Counsel (ECECD #10113096)     Closing Date   11/28/2025</w:t>
      </w:r>
    </w:p>
    <w:p w14:paraId="6362873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Medical Issues/BG Check Manager (CYFD/ESS #8555)     Closing Date   12/28/2025</w:t>
      </w:r>
    </w:p>
    <w:p w14:paraId="55E9535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Senior Administrative Assistant - Elections Bureau (SOS #6175)     Closing Date   11/12/2025</w:t>
      </w:r>
    </w:p>
    <w:p w14:paraId="732F2A1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Financial Coordinator (HCA/DHI #26559)     Closing Date   11/28/2025</w:t>
      </w:r>
    </w:p>
    <w:p w14:paraId="736D928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Treatment Manager (HCA/BHSD #10118266)     Closing Date   11/12/2025</w:t>
      </w:r>
    </w:p>
    <w:p w14:paraId="4D9A783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Supervisor, Human Resources (HCA/ASD #70201)     Closing Date   11/12/2025</w:t>
      </w:r>
    </w:p>
    <w:p w14:paraId="3A03B57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Attorney for Law Enforcement Certification Board (DPS #10116298)     Closing Date   11/13/2025</w:t>
      </w:r>
    </w:p>
    <w:p w14:paraId="3B55995B"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Executive Assistant, Student Support Services Division - Senior Business Operations Analyst (PED #21469)     Closing Date   11/20/2025</w:t>
      </w:r>
    </w:p>
    <w:p w14:paraId="5DE90CF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Office Support Clerk (NMCD #16821)     Closing Date   11/17/2025</w:t>
      </w:r>
    </w:p>
    <w:p w14:paraId="50A2BEC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Financial Analysis Specialist (DOH/ASD #71589)     Closing Date   11/08/2025</w:t>
      </w:r>
    </w:p>
    <w:p w14:paraId="0E7D1BA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HR Employee Relations Bureau Chief (CYFD/ESS #25707)     Closing Date   12/29/2025</w:t>
      </w:r>
    </w:p>
    <w:p w14:paraId="709B97B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SPD Procurement Specialist (GSD #2712)     Closing Date   11/20/2025</w:t>
      </w:r>
    </w:p>
    <w:p w14:paraId="1C17EF1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GSD IT Senior Manager, Procurement (GSD #23247)     Closing Date   11/20/2025</w:t>
      </w:r>
    </w:p>
    <w:p w14:paraId="5D3D2F2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Supervisor, Social Services (HCA/ISD #7609)     Closing Date   11/13/2025</w:t>
      </w:r>
    </w:p>
    <w:p w14:paraId="0F47FD6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Supervisor, Business Operations/Statewide Case Management System Coordinator (HCA/DDSD #14823)     Closing Date   11/14/2025</w:t>
      </w:r>
    </w:p>
    <w:p w14:paraId="57D0743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Associate IT Application Developer (TRD #1321)     Closing Date   11/14/2025</w:t>
      </w:r>
    </w:p>
    <w:p w14:paraId="7308279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Deputy Director, Board of Finance (DFA/BOF #2555)     Closing Date   11/15/2025</w:t>
      </w:r>
    </w:p>
    <w:p w14:paraId="1AE4C1F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Financial Analysis Specialist (NMCD #15814)     Closing Date   12/01/2025</w:t>
      </w:r>
    </w:p>
    <w:p w14:paraId="54F244B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Bureau Chief of Managed Care Oversight (HCA/MAD #10110891)     Closing Date   11/14/2025</w:t>
      </w:r>
    </w:p>
    <w:p w14:paraId="6D4444A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Human Resource Generalist (DGF #4993)     Closing Date   11/10/2025</w:t>
      </w:r>
    </w:p>
    <w:p w14:paraId="6F0B934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Program Coordinator - Facility Risk &amp; Safety (DPS #10117633)     Closing Date   11/10/2025</w:t>
      </w:r>
    </w:p>
    <w:p w14:paraId="2A1D594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Budget Analyst (NMCD #15807)     Closing Date   12/01/2025</w:t>
      </w:r>
    </w:p>
    <w:p w14:paraId="42F65D2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Administrative Assistant (NMCD #16005)     Closing Date   11/17/2025</w:t>
      </w:r>
    </w:p>
    <w:p w14:paraId="00602D50"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Program Coordinator (DOH/PHD/FHB #10112290)     Closing Date   11/30/2025</w:t>
      </w:r>
    </w:p>
    <w:p w14:paraId="04B6F383"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Manager, Compliance/Complaints Program Manager (HCA/DHI #57301)     Closing Date   12/01/2025</w:t>
      </w:r>
    </w:p>
    <w:p w14:paraId="79A8AAD3"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Associate Insurance Underwriter (GSD #10104413)     Closing Date   11/22/2025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7708F17C" w14:textId="77777777" w:rsidTr="00DD73F9">
        <w:trPr>
          <w:trHeight w:val="2070"/>
        </w:trPr>
        <w:tc>
          <w:tcPr>
            <w:tcW w:w="3120" w:type="dxa"/>
          </w:tcPr>
          <w:p w14:paraId="56AE5EBE"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88288" behindDoc="1" locked="0" layoutInCell="1" allowOverlap="1" wp14:anchorId="25010E3C" wp14:editId="348BEBD7">
                  <wp:simplePos x="0" y="0"/>
                  <wp:positionH relativeFrom="column">
                    <wp:posOffset>-307010</wp:posOffset>
                  </wp:positionH>
                  <wp:positionV relativeFrom="paragraph">
                    <wp:posOffset>-592531</wp:posOffset>
                  </wp:positionV>
                  <wp:extent cx="1777365" cy="1748155"/>
                  <wp:effectExtent l="0" t="0" r="0" b="4445"/>
                  <wp:wrapNone/>
                  <wp:docPr id="55994132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A757CE8"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76E35AFD" wp14:editId="0B268B7B">
                  <wp:extent cx="1527048" cy="1075133"/>
                  <wp:effectExtent l="0" t="0" r="0" b="0"/>
                  <wp:docPr id="46464084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845C0FA"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2D252AD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87264" behindDoc="0" locked="0" layoutInCell="1" allowOverlap="1" wp14:anchorId="60C1B2FE" wp14:editId="01FC94CA">
            <wp:simplePos x="0" y="0"/>
            <wp:positionH relativeFrom="margin">
              <wp:align>right</wp:align>
            </wp:positionH>
            <wp:positionV relativeFrom="paragraph">
              <wp:posOffset>-57150</wp:posOffset>
            </wp:positionV>
            <wp:extent cx="5943600" cy="74930"/>
            <wp:effectExtent l="0" t="0" r="0" b="1270"/>
            <wp:wrapNone/>
            <wp:docPr id="19207028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5EA5434"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Santa Rosa</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09AD024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4D3DC1F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54664C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895673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6A6381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11C1EB2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86240" behindDoc="0" locked="0" layoutInCell="1" allowOverlap="1" wp14:anchorId="51E4CD0B" wp14:editId="519AF9A9">
                <wp:simplePos x="0" y="0"/>
                <wp:positionH relativeFrom="column">
                  <wp:posOffset>2286000</wp:posOffset>
                </wp:positionH>
                <wp:positionV relativeFrom="paragraph">
                  <wp:posOffset>103505</wp:posOffset>
                </wp:positionV>
                <wp:extent cx="1043940" cy="2886075"/>
                <wp:effectExtent l="0" t="0" r="3810" b="9525"/>
                <wp:wrapNone/>
                <wp:docPr id="954416290"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5F5125D" id="Graphic 36" o:spid="_x0000_s1026" style="position:absolute;margin-left:180pt;margin-top:8.15pt;width:82.2pt;height:227.2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765E345"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7827BBF8" w14:textId="77777777" w:rsidTr="00DD73F9">
        <w:tc>
          <w:tcPr>
            <w:tcW w:w="3116" w:type="dxa"/>
            <w:shd w:val="clear" w:color="auto" w:fill="0A5D5E"/>
          </w:tcPr>
          <w:p w14:paraId="7ACCB431"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1A29ABBF"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BAE8040"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07AE421"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58E8768"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47ED43D9"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450C177"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91AE6D1"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7815D20A"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1CD54D6A" w14:textId="77777777" w:rsidTr="00DD73F9">
        <w:tc>
          <w:tcPr>
            <w:tcW w:w="3116" w:type="dxa"/>
            <w:shd w:val="clear" w:color="auto" w:fill="0A5D5E"/>
          </w:tcPr>
          <w:p w14:paraId="2763207E"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0E23DF1"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26F1AEC"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B689771"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16869D60"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45501EC0"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DB89267"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3E07A6B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694623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Santa Rosa</w:t>
      </w:r>
    </w:p>
    <w:p w14:paraId="4588FC1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333B36C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01B21E68"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29453DA5"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Santa Rosa</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05AAFD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217E3B5"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987571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Correctional Officer Cadet (NMCD/GCCF #39069+)     Closing Date   12/06/2025</w:t>
      </w:r>
    </w:p>
    <w:p w14:paraId="1825F4D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Assistant Hatchery Manager (DGF #73349)     Closing Date   11/03/2025</w:t>
      </w:r>
    </w:p>
    <w:p w14:paraId="032F8965"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Chaplain (NMCD #16532)     Closing Date   11/17/2025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0063CAE0" w14:textId="77777777" w:rsidTr="00DD73F9">
        <w:trPr>
          <w:trHeight w:val="2070"/>
        </w:trPr>
        <w:tc>
          <w:tcPr>
            <w:tcW w:w="3120" w:type="dxa"/>
          </w:tcPr>
          <w:p w14:paraId="51B6A9A1"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92384" behindDoc="1" locked="0" layoutInCell="1" allowOverlap="1" wp14:anchorId="4168B0FF" wp14:editId="685AEFFD">
                  <wp:simplePos x="0" y="0"/>
                  <wp:positionH relativeFrom="column">
                    <wp:posOffset>-307010</wp:posOffset>
                  </wp:positionH>
                  <wp:positionV relativeFrom="paragraph">
                    <wp:posOffset>-592531</wp:posOffset>
                  </wp:positionV>
                  <wp:extent cx="1777365" cy="1748155"/>
                  <wp:effectExtent l="0" t="0" r="0" b="4445"/>
                  <wp:wrapNone/>
                  <wp:docPr id="270151301"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67965955"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3B5B673" wp14:editId="6D24FEB7">
                  <wp:extent cx="1527048" cy="1075133"/>
                  <wp:effectExtent l="0" t="0" r="0" b="0"/>
                  <wp:docPr id="170952176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DEE0C8A"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0F6AA475"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91360" behindDoc="0" locked="0" layoutInCell="1" allowOverlap="1" wp14:anchorId="3F4CA160" wp14:editId="79D7B31E">
            <wp:simplePos x="0" y="0"/>
            <wp:positionH relativeFrom="margin">
              <wp:align>right</wp:align>
            </wp:positionH>
            <wp:positionV relativeFrom="paragraph">
              <wp:posOffset>-57150</wp:posOffset>
            </wp:positionV>
            <wp:extent cx="5943600" cy="74930"/>
            <wp:effectExtent l="0" t="0" r="0" b="1270"/>
            <wp:wrapNone/>
            <wp:docPr id="2827817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933CF0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Silver City</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39951E8"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4BE7F692"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1CEB216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36DF2A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C035A1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17A3371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90336" behindDoc="0" locked="0" layoutInCell="1" allowOverlap="1" wp14:anchorId="62FF7E88" wp14:editId="7EA61253">
                <wp:simplePos x="0" y="0"/>
                <wp:positionH relativeFrom="column">
                  <wp:posOffset>2286000</wp:posOffset>
                </wp:positionH>
                <wp:positionV relativeFrom="paragraph">
                  <wp:posOffset>103505</wp:posOffset>
                </wp:positionV>
                <wp:extent cx="1043940" cy="2886075"/>
                <wp:effectExtent l="0" t="0" r="3810" b="9525"/>
                <wp:wrapNone/>
                <wp:docPr id="1672634415"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6F65DAE" id="Graphic 36" o:spid="_x0000_s1026" style="position:absolute;margin-left:180pt;margin-top:8.15pt;width:82.2pt;height:227.2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B860D74"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05D8BE61" w14:textId="77777777" w:rsidTr="00DD73F9">
        <w:tc>
          <w:tcPr>
            <w:tcW w:w="3116" w:type="dxa"/>
            <w:shd w:val="clear" w:color="auto" w:fill="0A5D5E"/>
          </w:tcPr>
          <w:p w14:paraId="10BF04A5"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B21D7D4"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2C61A819"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97A96E2"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EFB20BD"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7323B4D2"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BDCC50A"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F7FE814"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08F6F9C5"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2350AF73" w14:textId="77777777" w:rsidTr="00DD73F9">
        <w:tc>
          <w:tcPr>
            <w:tcW w:w="3116" w:type="dxa"/>
            <w:shd w:val="clear" w:color="auto" w:fill="0A5D5E"/>
          </w:tcPr>
          <w:p w14:paraId="670C5179"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5E9E7EAC"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16E8606"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818392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245422CC"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4AC7A47E"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7FE56B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69679EE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746D7E2"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Silver City</w:t>
      </w:r>
    </w:p>
    <w:p w14:paraId="03D4D125"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16683C54"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37DF2BB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79D1D72"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Silver City</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17F4B9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B83F45C"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0426E14"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Senior CPS Case Worker (CYFD/PSD #8785)     Closing Date   11/11/2025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4FBC8ABD" w14:textId="77777777" w:rsidTr="00DD73F9">
        <w:trPr>
          <w:trHeight w:val="2070"/>
        </w:trPr>
        <w:tc>
          <w:tcPr>
            <w:tcW w:w="3120" w:type="dxa"/>
          </w:tcPr>
          <w:p w14:paraId="5F85A418"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96480" behindDoc="1" locked="0" layoutInCell="1" allowOverlap="1" wp14:anchorId="441A0213" wp14:editId="34CE5990">
                  <wp:simplePos x="0" y="0"/>
                  <wp:positionH relativeFrom="column">
                    <wp:posOffset>-307010</wp:posOffset>
                  </wp:positionH>
                  <wp:positionV relativeFrom="paragraph">
                    <wp:posOffset>-592531</wp:posOffset>
                  </wp:positionV>
                  <wp:extent cx="1777365" cy="1748155"/>
                  <wp:effectExtent l="0" t="0" r="0" b="4445"/>
                  <wp:wrapNone/>
                  <wp:docPr id="116461996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4F51AB7"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6B4EA7CD" wp14:editId="4388500B">
                  <wp:extent cx="1527048" cy="1075133"/>
                  <wp:effectExtent l="0" t="0" r="0" b="0"/>
                  <wp:docPr id="129485839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A0EAAD5"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0F235AF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95456" behindDoc="0" locked="0" layoutInCell="1" allowOverlap="1" wp14:anchorId="5F73977A" wp14:editId="70870938">
            <wp:simplePos x="0" y="0"/>
            <wp:positionH relativeFrom="margin">
              <wp:align>right</wp:align>
            </wp:positionH>
            <wp:positionV relativeFrom="paragraph">
              <wp:posOffset>-57150</wp:posOffset>
            </wp:positionV>
            <wp:extent cx="5943600" cy="74930"/>
            <wp:effectExtent l="0" t="0" r="0" b="1270"/>
            <wp:wrapNone/>
            <wp:docPr id="6526434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5A6480B4"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Socorro</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5CAA593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E2DC5C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0D088C74"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1C0103F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E024C6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9393F24"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94432" behindDoc="0" locked="0" layoutInCell="1" allowOverlap="1" wp14:anchorId="0779AAC0" wp14:editId="61982F89">
                <wp:simplePos x="0" y="0"/>
                <wp:positionH relativeFrom="column">
                  <wp:posOffset>2286000</wp:posOffset>
                </wp:positionH>
                <wp:positionV relativeFrom="paragraph">
                  <wp:posOffset>103505</wp:posOffset>
                </wp:positionV>
                <wp:extent cx="1043940" cy="2886075"/>
                <wp:effectExtent l="0" t="0" r="3810" b="9525"/>
                <wp:wrapNone/>
                <wp:docPr id="1658031950"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6802E65" id="Graphic 36" o:spid="_x0000_s1026" style="position:absolute;margin-left:180pt;margin-top:8.15pt;width:82.2pt;height:227.25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438258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5597E393" w14:textId="77777777" w:rsidTr="00DD73F9">
        <w:tc>
          <w:tcPr>
            <w:tcW w:w="3116" w:type="dxa"/>
            <w:shd w:val="clear" w:color="auto" w:fill="0A5D5E"/>
          </w:tcPr>
          <w:p w14:paraId="0903FFD7"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97A8822"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6CC586EC"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0D5EE43"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5A227B25"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77DB2F8D"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EBC30C1"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4A731C3"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1D2CAA8F"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5F166F71" w14:textId="77777777" w:rsidTr="00DD73F9">
        <w:tc>
          <w:tcPr>
            <w:tcW w:w="3116" w:type="dxa"/>
            <w:shd w:val="clear" w:color="auto" w:fill="0A5D5E"/>
          </w:tcPr>
          <w:p w14:paraId="3F025E03"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58DD6A3C"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4141752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737846E"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77E012B9"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6A3B4E32"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033D246"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ABE1BB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A3B1A25"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Socorro</w:t>
      </w:r>
    </w:p>
    <w:p w14:paraId="7866DA46"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1CD0B1A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0D3C482F"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CA9F7DB"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Socorro</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7F968304"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C2D3753"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DB0433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Client Service Agent (CYFD/PSD #26741)     Closing Date   11/04/2025</w:t>
      </w:r>
    </w:p>
    <w:p w14:paraId="6E0E990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Probation and Parole Officer (NMCD #22713)     Closing Date   11/10/2025</w:t>
      </w:r>
    </w:p>
    <w:p w14:paraId="4112511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Socorro Business Consultant (DWS #34640)     Closing Date   11/14/2025</w:t>
      </w:r>
    </w:p>
    <w:p w14:paraId="76BD3F82"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CPS Case Work Supervisor (CYFD/PSD #8846)     Closing Date   12/16/2025</w:t>
      </w:r>
    </w:p>
    <w:p w14:paraId="553A56DC"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Advanced Office Administrator (CYFD/PSD #8840)     Closing Date   12/21/2025</w:t>
      </w:r>
    </w:p>
    <w:p w14:paraId="3A2320D8"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Fire Training Academy Instructor (DHSEM #10101676+)     Closing Date   11/20/2025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3B6E51E6" w14:textId="77777777" w:rsidTr="00DD73F9">
        <w:trPr>
          <w:trHeight w:val="2070"/>
        </w:trPr>
        <w:tc>
          <w:tcPr>
            <w:tcW w:w="3120" w:type="dxa"/>
          </w:tcPr>
          <w:p w14:paraId="70AFE006"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00576" behindDoc="1" locked="0" layoutInCell="1" allowOverlap="1" wp14:anchorId="266485EB" wp14:editId="79725877">
                  <wp:simplePos x="0" y="0"/>
                  <wp:positionH relativeFrom="column">
                    <wp:posOffset>-307010</wp:posOffset>
                  </wp:positionH>
                  <wp:positionV relativeFrom="paragraph">
                    <wp:posOffset>-592531</wp:posOffset>
                  </wp:positionV>
                  <wp:extent cx="1777365" cy="1748155"/>
                  <wp:effectExtent l="0" t="0" r="0" b="4445"/>
                  <wp:wrapNone/>
                  <wp:docPr id="102998211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632330D"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2B8D41A" wp14:editId="77ADC17C">
                  <wp:extent cx="1527048" cy="1075133"/>
                  <wp:effectExtent l="0" t="0" r="0" b="0"/>
                  <wp:docPr id="40799586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EDD50B6"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1248C11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99552" behindDoc="0" locked="0" layoutInCell="1" allowOverlap="1" wp14:anchorId="5FE49C4B" wp14:editId="604CD8F6">
            <wp:simplePos x="0" y="0"/>
            <wp:positionH relativeFrom="margin">
              <wp:align>right</wp:align>
            </wp:positionH>
            <wp:positionV relativeFrom="paragraph">
              <wp:posOffset>-57150</wp:posOffset>
            </wp:positionV>
            <wp:extent cx="5943600" cy="74930"/>
            <wp:effectExtent l="0" t="0" r="0" b="1270"/>
            <wp:wrapNone/>
            <wp:docPr id="15193868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C2475B6"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Springer</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6DC47F3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65222E0"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810AB7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728DCD2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4503B5A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3A5D480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98528" behindDoc="0" locked="0" layoutInCell="1" allowOverlap="1" wp14:anchorId="7F2C4EE6" wp14:editId="61DBBF38">
                <wp:simplePos x="0" y="0"/>
                <wp:positionH relativeFrom="column">
                  <wp:posOffset>2286000</wp:posOffset>
                </wp:positionH>
                <wp:positionV relativeFrom="paragraph">
                  <wp:posOffset>103505</wp:posOffset>
                </wp:positionV>
                <wp:extent cx="1043940" cy="2886075"/>
                <wp:effectExtent l="0" t="0" r="3810" b="9525"/>
                <wp:wrapNone/>
                <wp:docPr id="1455196180"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DD4DB12" id="Graphic 36" o:spid="_x0000_s1026" style="position:absolute;margin-left:180pt;margin-top:8.15pt;width:82.2pt;height:227.25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279FEA8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2EE2A098" w14:textId="77777777" w:rsidTr="00DD73F9">
        <w:tc>
          <w:tcPr>
            <w:tcW w:w="3116" w:type="dxa"/>
            <w:shd w:val="clear" w:color="auto" w:fill="0A5D5E"/>
          </w:tcPr>
          <w:p w14:paraId="3CF56F0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2EB015B0"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343CCDBD"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BADAC78"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0BE4524"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4E6F7634"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5169A1C"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6F22E941"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95B4E96"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4DAFEA2A" w14:textId="77777777" w:rsidTr="00DD73F9">
        <w:tc>
          <w:tcPr>
            <w:tcW w:w="3116" w:type="dxa"/>
            <w:shd w:val="clear" w:color="auto" w:fill="0A5D5E"/>
          </w:tcPr>
          <w:p w14:paraId="4737A15D"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3C3644D4"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8FB3CE8"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95C332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12217DC"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3FA2678"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EA29160"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0B7226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3CAEA3E7"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Springer</w:t>
      </w:r>
    </w:p>
    <w:p w14:paraId="12D2A57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3622AA3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AE7B2C0"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5C15C3F"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Springer</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75FCB75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B11CE34"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520A62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Correctional Officer Cadet (NMCD/SCC #10100889+)     Closing Date   12/06/2025</w:t>
      </w:r>
    </w:p>
    <w:p w14:paraId="00945EAD"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Senior Financial Coordinator (NMCD #23123)     Closing Date   11/03/2025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1FFD71A6" w14:textId="77777777" w:rsidTr="00DD73F9">
        <w:trPr>
          <w:trHeight w:val="2070"/>
        </w:trPr>
        <w:tc>
          <w:tcPr>
            <w:tcW w:w="3120" w:type="dxa"/>
          </w:tcPr>
          <w:p w14:paraId="5700C13A"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04672" behindDoc="1" locked="0" layoutInCell="1" allowOverlap="1" wp14:anchorId="4643B650" wp14:editId="2EB5F547">
                  <wp:simplePos x="0" y="0"/>
                  <wp:positionH relativeFrom="column">
                    <wp:posOffset>-307010</wp:posOffset>
                  </wp:positionH>
                  <wp:positionV relativeFrom="paragraph">
                    <wp:posOffset>-592531</wp:posOffset>
                  </wp:positionV>
                  <wp:extent cx="1777365" cy="1748155"/>
                  <wp:effectExtent l="0" t="0" r="0" b="4445"/>
                  <wp:wrapNone/>
                  <wp:docPr id="238240498"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5301B89E"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158F72F2" wp14:editId="3B3972B3">
                  <wp:extent cx="1527048" cy="1075133"/>
                  <wp:effectExtent l="0" t="0" r="0" b="0"/>
                  <wp:docPr id="142064163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41475F2"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8FDB1A3"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03648" behindDoc="0" locked="0" layoutInCell="1" allowOverlap="1" wp14:anchorId="25F20D21" wp14:editId="51EE6522">
            <wp:simplePos x="0" y="0"/>
            <wp:positionH relativeFrom="margin">
              <wp:align>right</wp:align>
            </wp:positionH>
            <wp:positionV relativeFrom="paragraph">
              <wp:posOffset>-57150</wp:posOffset>
            </wp:positionV>
            <wp:extent cx="5943600" cy="74930"/>
            <wp:effectExtent l="0" t="0" r="0" b="1270"/>
            <wp:wrapNone/>
            <wp:docPr id="854571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1794AD3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Taos</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3DC6834E"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3A81D22"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63725400"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340D7C1C"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045F1E8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5023118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02624" behindDoc="0" locked="0" layoutInCell="1" allowOverlap="1" wp14:anchorId="41AAA164" wp14:editId="49FE6393">
                <wp:simplePos x="0" y="0"/>
                <wp:positionH relativeFrom="column">
                  <wp:posOffset>2286000</wp:posOffset>
                </wp:positionH>
                <wp:positionV relativeFrom="paragraph">
                  <wp:posOffset>103505</wp:posOffset>
                </wp:positionV>
                <wp:extent cx="1043940" cy="2886075"/>
                <wp:effectExtent l="0" t="0" r="3810" b="9525"/>
                <wp:wrapNone/>
                <wp:docPr id="418510230"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550BCBD" id="Graphic 36" o:spid="_x0000_s1026" style="position:absolute;margin-left:180pt;margin-top:8.15pt;width:82.2pt;height:227.2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C639AB7"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658CAA36" w14:textId="77777777" w:rsidTr="00DD73F9">
        <w:tc>
          <w:tcPr>
            <w:tcW w:w="3116" w:type="dxa"/>
            <w:shd w:val="clear" w:color="auto" w:fill="0A5D5E"/>
          </w:tcPr>
          <w:p w14:paraId="44334D4D"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F294F52"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6ED5008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C818803"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104BE6FC"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4AE909D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92A8093"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E936597"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17AD11B2"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3CD6319F" w14:textId="77777777" w:rsidTr="00DD73F9">
        <w:tc>
          <w:tcPr>
            <w:tcW w:w="3116" w:type="dxa"/>
            <w:shd w:val="clear" w:color="auto" w:fill="0A5D5E"/>
          </w:tcPr>
          <w:p w14:paraId="606ABD92"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9F76FB7"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485ABFB"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7237042"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65967708"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58614CB0"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7C7F386"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003A87B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607540F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Taos</w:t>
      </w:r>
    </w:p>
    <w:p w14:paraId="0D4AE4A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0D32D27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1C17D2A"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26EBB536"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Taos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B93A352"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9ED5E4D"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2477DD4"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CPS Case Worker (CYFD/PSD #25836)     Closing Date   12/16/2025</w:t>
      </w:r>
    </w:p>
    <w:p w14:paraId="5BB2D6ED"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Office Support Clerk/Taos NERO (HCA/DDSD #32216)     Closing Date   11/12/2025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0E41798A" w14:textId="77777777" w:rsidTr="00DD73F9">
        <w:trPr>
          <w:trHeight w:val="2070"/>
        </w:trPr>
        <w:tc>
          <w:tcPr>
            <w:tcW w:w="3120" w:type="dxa"/>
          </w:tcPr>
          <w:p w14:paraId="76EC22AD"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08768" behindDoc="1" locked="0" layoutInCell="1" allowOverlap="1" wp14:anchorId="3F3EEDF9" wp14:editId="6C3C2EB0">
                  <wp:simplePos x="0" y="0"/>
                  <wp:positionH relativeFrom="column">
                    <wp:posOffset>-307010</wp:posOffset>
                  </wp:positionH>
                  <wp:positionV relativeFrom="paragraph">
                    <wp:posOffset>-592531</wp:posOffset>
                  </wp:positionV>
                  <wp:extent cx="1777365" cy="1748155"/>
                  <wp:effectExtent l="0" t="0" r="0" b="4445"/>
                  <wp:wrapNone/>
                  <wp:docPr id="138631414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5BFB4C38"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5BD80FD8" wp14:editId="0AE4BFB1">
                  <wp:extent cx="1527048" cy="1075133"/>
                  <wp:effectExtent l="0" t="0" r="0" b="0"/>
                  <wp:docPr id="69911754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2A7E678"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00E064D9"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07744" behindDoc="0" locked="0" layoutInCell="1" allowOverlap="1" wp14:anchorId="049AA433" wp14:editId="3B99E32A">
            <wp:simplePos x="0" y="0"/>
            <wp:positionH relativeFrom="margin">
              <wp:align>right</wp:align>
            </wp:positionH>
            <wp:positionV relativeFrom="paragraph">
              <wp:posOffset>-57150</wp:posOffset>
            </wp:positionV>
            <wp:extent cx="5943600" cy="74930"/>
            <wp:effectExtent l="0" t="0" r="0" b="1270"/>
            <wp:wrapNone/>
            <wp:docPr id="15340624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3B8997C6"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Truth or Consequences</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8905096"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43705EA3"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48EB6C6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AA9A4E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928C9D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1CD47B0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06720" behindDoc="0" locked="0" layoutInCell="1" allowOverlap="1" wp14:anchorId="19AC834C" wp14:editId="0A35C790">
                <wp:simplePos x="0" y="0"/>
                <wp:positionH relativeFrom="column">
                  <wp:posOffset>2286000</wp:posOffset>
                </wp:positionH>
                <wp:positionV relativeFrom="paragraph">
                  <wp:posOffset>103505</wp:posOffset>
                </wp:positionV>
                <wp:extent cx="1043940" cy="2886075"/>
                <wp:effectExtent l="0" t="0" r="3810" b="9525"/>
                <wp:wrapNone/>
                <wp:docPr id="1677655362"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F9C2C40" id="Graphic 36" o:spid="_x0000_s1026" style="position:absolute;margin-left:180pt;margin-top:8.15pt;width:82.2pt;height:227.25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1E8166CF"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2AFF19F1" w14:textId="77777777" w:rsidTr="00DD73F9">
        <w:tc>
          <w:tcPr>
            <w:tcW w:w="3116" w:type="dxa"/>
            <w:shd w:val="clear" w:color="auto" w:fill="0A5D5E"/>
          </w:tcPr>
          <w:p w14:paraId="6551D8CE"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FF74D3A"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1D5A5D40"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EB8160D"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6732B43B"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1F392E87"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FBAA484"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664653FC"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3310EA7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063779C5" w14:textId="77777777" w:rsidTr="00DD73F9">
        <w:tc>
          <w:tcPr>
            <w:tcW w:w="3116" w:type="dxa"/>
            <w:shd w:val="clear" w:color="auto" w:fill="0A5D5E"/>
          </w:tcPr>
          <w:p w14:paraId="1792F610"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BF69089"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D13D7F9"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D513D34"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70A5D43F"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4CC655B"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0592043"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19471C5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5817CC30"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Truth or Consequences</w:t>
      </w:r>
    </w:p>
    <w:p w14:paraId="24013451"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5D40C9F6"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1990C799"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245FB44"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Truth or Consequences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1C552DE"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A08EF74"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43D7290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Associate Certified Nursing Assistant (DOH/NMVH #15506+)     Closing Date   11/07/2025</w:t>
      </w:r>
    </w:p>
    <w:p w14:paraId="304ED7E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Certified Nursing Assistant (DOH/NMVH #15499+)     Closing Date   11/16/2025</w:t>
      </w:r>
    </w:p>
    <w:p w14:paraId="5BBE70C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Certified Nursing Assistant/Transporter (DOH/NMVH #15532+)     Closing Date   11/08/2025</w:t>
      </w:r>
    </w:p>
    <w:p w14:paraId="33F90EF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lastRenderedPageBreak/>
        <w:t>Supv, LPN/LVN (DOH/NMVH #15555+)     Closing Date   11/08/2025</w:t>
      </w:r>
    </w:p>
    <w:p w14:paraId="74BF9B3A"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Registered Nurse Supervisor (DOH/NMVH #15527+)     Closing Date   11/08/2025</w:t>
      </w:r>
    </w:p>
    <w:p w14:paraId="75B2F22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Associate Manager, Nursing (DOH/NMVH #31132+)     Closing Date   11/09/2025</w:t>
      </w:r>
    </w:p>
    <w:p w14:paraId="6D01E77D"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Custodian  (DOH/NMVH #15643+)     Closing Date   11/09/2025</w:t>
      </w:r>
    </w:p>
    <w:p w14:paraId="7D1A8E5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Stock Clerk  (DOH/NMVH #31135)     Closing Date   11/09/2025</w:t>
      </w:r>
    </w:p>
    <w:p w14:paraId="7ED350AE"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Office Support Clerk (NMVH/DOH #31134)     Closing Date   11/14/2025</w:t>
      </w:r>
    </w:p>
    <w:p w14:paraId="0BCB2285"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House/Store Attendant (Laundry Service Worker) (DOH/NMVH #12767)     Closing Date   11/17/2025</w:t>
      </w:r>
    </w:p>
    <w:p w14:paraId="0AF7ECCF"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House Attendant (Laundry Service Worker) (DOH/NMVH #12768+)     Closing Date   11/21/2025</w:t>
      </w:r>
    </w:p>
    <w:p w14:paraId="64448648"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Certified Nursing Assistant/Restorative Aide (DOH/NMVH #28184)     Closing Date   11/21/2025</w:t>
      </w:r>
    </w:p>
    <w:p w14:paraId="33E06421"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Resident Relations &amp; Communications Coordinator (DOH/NMVH #15615)     Closing Date   11/21/2025</w:t>
      </w:r>
    </w:p>
    <w:p w14:paraId="426E1603"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Associate Patient Care Asst (DOH/NMVH #11819+)     Closing Date   11/23/2025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AA7BC8" w:rsidRPr="00CB6ACE" w14:paraId="0B3C6171" w14:textId="77777777" w:rsidTr="00DD73F9">
        <w:trPr>
          <w:trHeight w:val="2070"/>
        </w:trPr>
        <w:tc>
          <w:tcPr>
            <w:tcW w:w="3120" w:type="dxa"/>
          </w:tcPr>
          <w:p w14:paraId="144F4AA2" w14:textId="77777777" w:rsidR="00AA7BC8" w:rsidRPr="00CB6ACE" w:rsidRDefault="00AA7BC8"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12864" behindDoc="1" locked="0" layoutInCell="1" allowOverlap="1" wp14:anchorId="4C35A7B1" wp14:editId="416F1CF9">
                  <wp:simplePos x="0" y="0"/>
                  <wp:positionH relativeFrom="column">
                    <wp:posOffset>-307010</wp:posOffset>
                  </wp:positionH>
                  <wp:positionV relativeFrom="paragraph">
                    <wp:posOffset>-592531</wp:posOffset>
                  </wp:positionV>
                  <wp:extent cx="1777365" cy="1748155"/>
                  <wp:effectExtent l="0" t="0" r="0" b="4445"/>
                  <wp:wrapNone/>
                  <wp:docPr id="101553800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40EEDEA6" w14:textId="77777777" w:rsidR="00AA7BC8" w:rsidRPr="00CB6ACE" w:rsidRDefault="00AA7BC8"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5EB756F8" wp14:editId="3A90521E">
                  <wp:extent cx="1527048" cy="1075133"/>
                  <wp:effectExtent l="0" t="0" r="0" b="0"/>
                  <wp:docPr id="29854064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6E0702E" w14:textId="77777777" w:rsidR="00AA7BC8" w:rsidRPr="00CB6ACE" w:rsidRDefault="00AA7BC8"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2672DF8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11840" behindDoc="0" locked="0" layoutInCell="1" allowOverlap="1" wp14:anchorId="4DAB2390" wp14:editId="39801CE9">
            <wp:simplePos x="0" y="0"/>
            <wp:positionH relativeFrom="margin">
              <wp:align>right</wp:align>
            </wp:positionH>
            <wp:positionV relativeFrom="paragraph">
              <wp:posOffset>-57150</wp:posOffset>
            </wp:positionV>
            <wp:extent cx="5943600" cy="74930"/>
            <wp:effectExtent l="0" t="0" r="0" b="1270"/>
            <wp:wrapNone/>
            <wp:docPr id="10239935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1FF60FB8"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Tucumcari</w:t>
      </w:r>
      <w:r>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3DC5B8DF"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6552113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186C1CE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69E08F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7CB8C6D"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56D72C7B"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10816" behindDoc="0" locked="0" layoutInCell="1" allowOverlap="1" wp14:anchorId="02E1E912" wp14:editId="2FB70386">
                <wp:simplePos x="0" y="0"/>
                <wp:positionH relativeFrom="column">
                  <wp:posOffset>2286000</wp:posOffset>
                </wp:positionH>
                <wp:positionV relativeFrom="paragraph">
                  <wp:posOffset>103505</wp:posOffset>
                </wp:positionV>
                <wp:extent cx="1043940" cy="2886075"/>
                <wp:effectExtent l="0" t="0" r="3810" b="9525"/>
                <wp:wrapNone/>
                <wp:docPr id="526562692"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F9A0715" id="Graphic 36" o:spid="_x0000_s1026" style="position:absolute;margin-left:180pt;margin-top:8.15pt;width:82.2pt;height:227.25pt;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17D24054"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AA7BC8" w:rsidRPr="00CB6ACE" w14:paraId="6A50CC60" w14:textId="77777777" w:rsidTr="00DD73F9">
        <w:tc>
          <w:tcPr>
            <w:tcW w:w="3116" w:type="dxa"/>
            <w:shd w:val="clear" w:color="auto" w:fill="0A5D5E"/>
          </w:tcPr>
          <w:p w14:paraId="77FAA197"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5161E35"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1C91B6F1"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D23ED4E"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6539431" w14:textId="77777777" w:rsidR="00AA7BC8" w:rsidRPr="00CB6ACE" w:rsidRDefault="00AA7BC8"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 xml:space="preserve">Access to robust pension and retirement plans that help you </w:t>
            </w:r>
            <w:proofErr w:type="gramStart"/>
            <w:r w:rsidRPr="00CB6ACE">
              <w:rPr>
                <w:rFonts w:eastAsia="Open Sans" w:cs="Open Sans"/>
                <w:color w:val="FFFFFF" w:themeColor="background1"/>
                <w:kern w:val="0"/>
                <w:sz w:val="22"/>
                <w:szCs w:val="22"/>
                <w14:ligatures w14:val="none"/>
              </w:rPr>
              <w:t>plan for the future</w:t>
            </w:r>
            <w:proofErr w:type="gramEnd"/>
            <w:r w:rsidRPr="00CB6ACE">
              <w:rPr>
                <w:rFonts w:eastAsia="Open Sans" w:cs="Open Sans"/>
                <w:color w:val="FFFFFF" w:themeColor="background1"/>
                <w:kern w:val="0"/>
                <w:sz w:val="22"/>
                <w:szCs w:val="22"/>
                <w14:ligatures w14:val="none"/>
              </w:rPr>
              <w:t>.</w:t>
            </w:r>
          </w:p>
          <w:p w14:paraId="4F68E0E2"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5882A14"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3C2EAED"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77BB5FA2"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r>
      <w:tr w:rsidR="00AA7BC8" w:rsidRPr="00CB6ACE" w14:paraId="6F92D4CE" w14:textId="77777777" w:rsidTr="00DD73F9">
        <w:tc>
          <w:tcPr>
            <w:tcW w:w="3116" w:type="dxa"/>
            <w:shd w:val="clear" w:color="auto" w:fill="0A5D5E"/>
          </w:tcPr>
          <w:p w14:paraId="38BD68E6"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556E1A38"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7BF0A7F0"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A679AF8" w14:textId="77777777" w:rsidR="00AA7BC8" w:rsidRPr="00CB6ACE" w:rsidRDefault="00AA7BC8"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3B114CD" w14:textId="77777777" w:rsidR="00AA7BC8" w:rsidRPr="00CB6ACE" w:rsidRDefault="00AA7BC8"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4B77EE37"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2FA837B" w14:textId="77777777" w:rsidR="00AA7BC8" w:rsidRPr="00CB6ACE" w:rsidRDefault="00AA7BC8"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6EFADBD8"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8D0D4CC"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Tucumcari</w:t>
      </w:r>
    </w:p>
    <w:p w14:paraId="6E805C2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4D5CB117"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7802A6AE"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18C14D8F" w14:textId="77777777" w:rsidR="00AA7BC8" w:rsidRPr="00CB6ACE" w:rsidRDefault="00AA7BC8"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Pr>
          <w:rFonts w:ascii="Inter" w:eastAsia="Open Sans" w:hAnsi="Inter" w:cs="Open Sans"/>
          <w:b/>
          <w:bCs/>
          <w:kern w:val="0"/>
          <w:sz w:val="22"/>
          <w:szCs w:val="22"/>
          <w14:ligatures w14:val="none"/>
        </w:rPr>
        <w:t xml:space="preserve"> </w:t>
      </w:r>
      <w:r w:rsidRPr="00CD292F">
        <w:rPr>
          <w:rFonts w:ascii="Inter" w:eastAsia="Open Sans" w:hAnsi="Inter" w:cs="Open Sans"/>
          <w:b/>
          <w:bCs/>
          <w:noProof/>
          <w:kern w:val="0"/>
          <w:sz w:val="22"/>
          <w:szCs w:val="22"/>
          <w14:ligatures w14:val="none"/>
        </w:rPr>
        <w:t>Tucumcari</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4AC9339A" w14:textId="77777777" w:rsidR="00AA7BC8" w:rsidRPr="00CB6ACE" w:rsidRDefault="00AA7BC8" w:rsidP="00CB6ACE">
      <w:pPr>
        <w:widowControl w:val="0"/>
        <w:autoSpaceDE w:val="0"/>
        <w:autoSpaceDN w:val="0"/>
        <w:spacing w:after="0" w:line="240" w:lineRule="auto"/>
        <w:rPr>
          <w:rFonts w:ascii="Inter" w:eastAsia="Open Sans" w:hAnsi="Inter" w:cs="Open Sans"/>
          <w:kern w:val="0"/>
          <w:sz w:val="22"/>
          <w:szCs w:val="22"/>
          <w14:ligatures w14:val="none"/>
        </w:rPr>
      </w:pPr>
    </w:p>
    <w:p w14:paraId="23CD6DD1"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AFAC0B9" w14:textId="77777777" w:rsidR="00AA7BC8" w:rsidRPr="00CD292F" w:rsidRDefault="00AA7BC8" w:rsidP="000A5931">
      <w:pPr>
        <w:widowControl w:val="0"/>
        <w:autoSpaceDE w:val="0"/>
        <w:autoSpaceDN w:val="0"/>
        <w:spacing w:after="0" w:line="240" w:lineRule="auto"/>
        <w:rPr>
          <w:rFonts w:ascii="Inter" w:eastAsia="Open Sans" w:hAnsi="Inter" w:cs="Open Sans"/>
          <w:b/>
          <w:bCs/>
          <w:noProof/>
          <w:kern w:val="0"/>
          <w:sz w:val="22"/>
          <w:szCs w:val="22"/>
          <w14:ligatures w14:val="none"/>
        </w:rPr>
      </w:pPr>
      <w:r w:rsidRPr="00CD292F">
        <w:rPr>
          <w:rFonts w:ascii="Inter" w:eastAsia="Open Sans" w:hAnsi="Inter" w:cs="Open Sans"/>
          <w:b/>
          <w:bCs/>
          <w:noProof/>
          <w:kern w:val="0"/>
          <w:sz w:val="22"/>
          <w:szCs w:val="22"/>
          <w14:ligatures w14:val="none"/>
        </w:rPr>
        <w:t>Senior Probation and Parole Officer (NMCD #30262)     Closing Date   11/03/2025</w:t>
      </w:r>
    </w:p>
    <w:p w14:paraId="20C02BDC" w14:textId="77777777" w:rsidR="00AA7BC8"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sectPr w:rsidR="00AA7BC8" w:rsidSect="00AA7BC8">
          <w:pgSz w:w="12240" w:h="15840"/>
          <w:pgMar w:top="1440" w:right="1440" w:bottom="1440" w:left="1440" w:header="720" w:footer="720" w:gutter="0"/>
          <w:pgNumType w:start="1"/>
          <w:cols w:space="720"/>
          <w:docGrid w:linePitch="360"/>
        </w:sectPr>
      </w:pPr>
      <w:r w:rsidRPr="00CD292F">
        <w:rPr>
          <w:rFonts w:ascii="Inter" w:eastAsia="Open Sans" w:hAnsi="Inter" w:cs="Open Sans"/>
          <w:b/>
          <w:bCs/>
          <w:noProof/>
          <w:kern w:val="0"/>
          <w:sz w:val="22"/>
          <w:szCs w:val="22"/>
          <w14:ligatures w14:val="none"/>
        </w:rPr>
        <w:t>Client Service Agent (CYFD/PSD #8961)     Closing Date   12/10/2025</w:t>
      </w:r>
    </w:p>
    <w:p w14:paraId="075F68AC" w14:textId="77777777" w:rsidR="00AA7BC8" w:rsidRPr="00070C3C" w:rsidRDefault="00AA7BC8" w:rsidP="00070C3C">
      <w:pPr>
        <w:widowControl w:val="0"/>
        <w:autoSpaceDE w:val="0"/>
        <w:autoSpaceDN w:val="0"/>
        <w:spacing w:after="0" w:line="240" w:lineRule="auto"/>
        <w:rPr>
          <w:rFonts w:ascii="Inter" w:eastAsia="Open Sans" w:hAnsi="Inter" w:cs="Open Sans"/>
          <w:b/>
          <w:bCs/>
          <w:kern w:val="0"/>
          <w:sz w:val="22"/>
          <w:szCs w:val="22"/>
          <w14:ligatures w14:val="none"/>
        </w:rPr>
      </w:pPr>
    </w:p>
    <w:sectPr w:rsidR="00AA7BC8" w:rsidRPr="00070C3C" w:rsidSect="00AA7BC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altName w:val="Calibri"/>
    <w:charset w:val="00"/>
    <w:family w:val="auto"/>
    <w:pitch w:val="variable"/>
    <w:sig w:usb0="E00002FF" w:usb1="1200A1FF" w:usb2="00000001"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3C"/>
    <w:rsid w:val="00055509"/>
    <w:rsid w:val="00070C3C"/>
    <w:rsid w:val="000A5931"/>
    <w:rsid w:val="002D6FA7"/>
    <w:rsid w:val="005967E2"/>
    <w:rsid w:val="00663371"/>
    <w:rsid w:val="008137E1"/>
    <w:rsid w:val="00895E75"/>
    <w:rsid w:val="008B6D5A"/>
    <w:rsid w:val="00930480"/>
    <w:rsid w:val="00A9718F"/>
    <w:rsid w:val="00AA7BC8"/>
    <w:rsid w:val="00AE457E"/>
    <w:rsid w:val="00B54076"/>
    <w:rsid w:val="00CB6ACE"/>
    <w:rsid w:val="00FB6F67"/>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00B3"/>
  <w15:chartTrackingRefBased/>
  <w15:docId w15:val="{D8FEA052-626A-44C3-9B45-DF84B48F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ACE"/>
    <w:rPr>
      <w:rFonts w:eastAsiaTheme="majorEastAsia" w:cstheme="majorBidi"/>
      <w:color w:val="272727" w:themeColor="text1" w:themeTint="D8"/>
    </w:rPr>
  </w:style>
  <w:style w:type="paragraph" w:styleId="Title">
    <w:name w:val="Title"/>
    <w:basedOn w:val="Normal"/>
    <w:next w:val="Normal"/>
    <w:link w:val="TitleChar"/>
    <w:uiPriority w:val="10"/>
    <w:qFormat/>
    <w:rsid w:val="00CB6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ACE"/>
    <w:pPr>
      <w:spacing w:before="160"/>
      <w:jc w:val="center"/>
    </w:pPr>
    <w:rPr>
      <w:i/>
      <w:iCs/>
      <w:color w:val="404040" w:themeColor="text1" w:themeTint="BF"/>
    </w:rPr>
  </w:style>
  <w:style w:type="character" w:customStyle="1" w:styleId="QuoteChar">
    <w:name w:val="Quote Char"/>
    <w:basedOn w:val="DefaultParagraphFont"/>
    <w:link w:val="Quote"/>
    <w:uiPriority w:val="29"/>
    <w:rsid w:val="00CB6ACE"/>
    <w:rPr>
      <w:i/>
      <w:iCs/>
      <w:color w:val="404040" w:themeColor="text1" w:themeTint="BF"/>
    </w:rPr>
  </w:style>
  <w:style w:type="paragraph" w:styleId="ListParagraph">
    <w:name w:val="List Paragraph"/>
    <w:basedOn w:val="Normal"/>
    <w:uiPriority w:val="34"/>
    <w:qFormat/>
    <w:rsid w:val="00CB6ACE"/>
    <w:pPr>
      <w:ind w:left="720"/>
      <w:contextualSpacing/>
    </w:pPr>
  </w:style>
  <w:style w:type="character" w:styleId="IntenseEmphasis">
    <w:name w:val="Intense Emphasis"/>
    <w:basedOn w:val="DefaultParagraphFont"/>
    <w:uiPriority w:val="21"/>
    <w:qFormat/>
    <w:rsid w:val="00CB6ACE"/>
    <w:rPr>
      <w:i/>
      <w:iCs/>
      <w:color w:val="0F4761" w:themeColor="accent1" w:themeShade="BF"/>
    </w:rPr>
  </w:style>
  <w:style w:type="paragraph" w:styleId="IntenseQuote">
    <w:name w:val="Intense Quote"/>
    <w:basedOn w:val="Normal"/>
    <w:next w:val="Normal"/>
    <w:link w:val="IntenseQuoteChar"/>
    <w:uiPriority w:val="30"/>
    <w:qFormat/>
    <w:rsid w:val="00CB6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ACE"/>
    <w:rPr>
      <w:i/>
      <w:iCs/>
      <w:color w:val="0F4761" w:themeColor="accent1" w:themeShade="BF"/>
    </w:rPr>
  </w:style>
  <w:style w:type="character" w:styleId="IntenseReference">
    <w:name w:val="Intense Reference"/>
    <w:basedOn w:val="DefaultParagraphFont"/>
    <w:uiPriority w:val="32"/>
    <w:qFormat/>
    <w:rsid w:val="00CB6ACE"/>
    <w:rPr>
      <w:b/>
      <w:bCs/>
      <w:smallCaps/>
      <w:color w:val="0F4761" w:themeColor="accent1" w:themeShade="BF"/>
      <w:spacing w:val="5"/>
    </w:rPr>
  </w:style>
  <w:style w:type="table" w:styleId="TableGrid">
    <w:name w:val="Table Grid"/>
    <w:basedOn w:val="TableNormal"/>
    <w:uiPriority w:val="39"/>
    <w:rsid w:val="00CB6ACE"/>
    <w:pPr>
      <w:spacing w:after="0" w:line="240" w:lineRule="auto"/>
    </w:pPr>
    <w:rPr>
      <w:rFonts w:ascii="Inter" w:hAnsi="Int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Valdez\OneDrive%20-%20State%20of%20New%20Mexico\Documents\flyer%20to%20create%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template</Template>
  <TotalTime>1</TotalTime>
  <Pages>59</Pages>
  <Words>15325</Words>
  <Characters>87357</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Valdez, David, SPO</dc:creator>
  <cp:keywords/>
  <dc:description/>
  <cp:lastModifiedBy>Valdez, David, SPO</cp:lastModifiedBy>
  <cp:revision>1</cp:revision>
  <dcterms:created xsi:type="dcterms:W3CDTF">2025-11-03T17:05:00Z</dcterms:created>
  <dcterms:modified xsi:type="dcterms:W3CDTF">2025-11-03T17:06:00Z</dcterms:modified>
</cp:coreProperties>
</file>