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28A3E393" w14:textId="77777777" w:rsidTr="00DD73F9">
        <w:trPr>
          <w:trHeight w:val="2070"/>
        </w:trPr>
        <w:tc>
          <w:tcPr>
            <w:tcW w:w="3120" w:type="dxa"/>
          </w:tcPr>
          <w:p w14:paraId="5A0506CF"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drawing>
                <wp:anchor distT="0" distB="0" distL="114300" distR="114300" simplePos="0" relativeHeight="251661312" behindDoc="1" locked="0" layoutInCell="1" allowOverlap="1" wp14:anchorId="7BBFE802" wp14:editId="0C348366">
                  <wp:simplePos x="0" y="0"/>
                  <wp:positionH relativeFrom="column">
                    <wp:posOffset>-307010</wp:posOffset>
                  </wp:positionH>
                  <wp:positionV relativeFrom="paragraph">
                    <wp:posOffset>-592531</wp:posOffset>
                  </wp:positionV>
                  <wp:extent cx="1777365" cy="1748155"/>
                  <wp:effectExtent l="0" t="0" r="0" b="4445"/>
                  <wp:wrapNone/>
                  <wp:docPr id="93679165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DE30FE4"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5A19E78" wp14:editId="34494733">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AE54564"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25E348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0288" behindDoc="0" locked="0" layoutInCell="1" allowOverlap="1" wp14:anchorId="7A3D2EB0" wp14:editId="18351ADD">
            <wp:simplePos x="0" y="0"/>
            <wp:positionH relativeFrom="margin">
              <wp:align>right</wp:align>
            </wp:positionH>
            <wp:positionV relativeFrom="paragraph">
              <wp:posOffset>-57150</wp:posOffset>
            </wp:positionV>
            <wp:extent cx="5943600" cy="74930"/>
            <wp:effectExtent l="0" t="0" r="0" b="1270"/>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310F1E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Alamogordo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C1C4DB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4DDF41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1EA004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91A840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947FCA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9B3582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59264" behindDoc="0" locked="0" layoutInCell="1" allowOverlap="1" wp14:anchorId="48544CC1" wp14:editId="651151FE">
                <wp:simplePos x="0" y="0"/>
                <wp:positionH relativeFrom="column">
                  <wp:posOffset>2286000</wp:posOffset>
                </wp:positionH>
                <wp:positionV relativeFrom="paragraph">
                  <wp:posOffset>103505</wp:posOffset>
                </wp:positionV>
                <wp:extent cx="1043940" cy="2886075"/>
                <wp:effectExtent l="0" t="0" r="3810" b="9525"/>
                <wp:wrapNone/>
                <wp:docPr id="3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C4F8FF3" id="Graphic 36" o:spid="_x0000_s1026" style="position:absolute;margin-left:180pt;margin-top:8.15pt;width:82.2pt;height:2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04A65D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26E9A503" w14:textId="77777777" w:rsidTr="00DD73F9">
        <w:tc>
          <w:tcPr>
            <w:tcW w:w="3116" w:type="dxa"/>
            <w:shd w:val="clear" w:color="auto" w:fill="0A5D5E"/>
          </w:tcPr>
          <w:p w14:paraId="41323C2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F3B7E5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86A985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C63E992"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004725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5A22C9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995B2A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EF302B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BBCD95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535D7648" w14:textId="77777777" w:rsidTr="00DD73F9">
        <w:tc>
          <w:tcPr>
            <w:tcW w:w="3116" w:type="dxa"/>
            <w:shd w:val="clear" w:color="auto" w:fill="0A5D5E"/>
          </w:tcPr>
          <w:p w14:paraId="6C6C1A7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A41024F"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B023C8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FD9113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5761C5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F2AC3C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6A642C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38F90C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5B12BD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Alamogordo</w:t>
      </w:r>
    </w:p>
    <w:p w14:paraId="28EB5D8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870B5A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6F6845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A3EE26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Alamogordo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98168F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4A548E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3EB09C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Blindness Skills Instructor (CFB #10113091) (Expiration Date: 02/20/2026)</w:t>
      </w:r>
    </w:p>
    <w:p w14:paraId="4AE31027"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CPS Case Worker (CYFD/PSD #10109558) (Expiration Date: 03/23/2026)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2FFC2439" w14:textId="77777777" w:rsidTr="00DD73F9">
        <w:trPr>
          <w:trHeight w:val="2070"/>
        </w:trPr>
        <w:tc>
          <w:tcPr>
            <w:tcW w:w="3120" w:type="dxa"/>
          </w:tcPr>
          <w:p w14:paraId="03EF817D"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65408" behindDoc="1" locked="0" layoutInCell="1" allowOverlap="1" wp14:anchorId="64835ADB" wp14:editId="1E417EBE">
                  <wp:simplePos x="0" y="0"/>
                  <wp:positionH relativeFrom="column">
                    <wp:posOffset>-307010</wp:posOffset>
                  </wp:positionH>
                  <wp:positionV relativeFrom="paragraph">
                    <wp:posOffset>-592531</wp:posOffset>
                  </wp:positionV>
                  <wp:extent cx="1777365" cy="1748155"/>
                  <wp:effectExtent l="0" t="0" r="0" b="4445"/>
                  <wp:wrapNone/>
                  <wp:docPr id="160579692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647394E"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1A80A2D" wp14:editId="369B414E">
                  <wp:extent cx="1527048" cy="1075133"/>
                  <wp:effectExtent l="0" t="0" r="0" b="0"/>
                  <wp:docPr id="9750983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56E3536"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7065CB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4384" behindDoc="0" locked="0" layoutInCell="1" allowOverlap="1" wp14:anchorId="7D2528D2" wp14:editId="159BF82D">
            <wp:simplePos x="0" y="0"/>
            <wp:positionH relativeFrom="margin">
              <wp:align>right</wp:align>
            </wp:positionH>
            <wp:positionV relativeFrom="paragraph">
              <wp:posOffset>-57150</wp:posOffset>
            </wp:positionV>
            <wp:extent cx="5943600" cy="74930"/>
            <wp:effectExtent l="0" t="0" r="0" b="1270"/>
            <wp:wrapNone/>
            <wp:docPr id="20341333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A20F48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Albuquerque</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D51196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B499AF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1CB592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127784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23DBFC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5F28DB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63360" behindDoc="0" locked="0" layoutInCell="1" allowOverlap="1" wp14:anchorId="1B8CA1CE" wp14:editId="7D280BF0">
                <wp:simplePos x="0" y="0"/>
                <wp:positionH relativeFrom="column">
                  <wp:posOffset>2286000</wp:posOffset>
                </wp:positionH>
                <wp:positionV relativeFrom="paragraph">
                  <wp:posOffset>103505</wp:posOffset>
                </wp:positionV>
                <wp:extent cx="1043940" cy="2886075"/>
                <wp:effectExtent l="0" t="0" r="3810" b="9525"/>
                <wp:wrapNone/>
                <wp:docPr id="19468794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FC40222" id="Graphic 36" o:spid="_x0000_s1026" style="position:absolute;margin-left:180pt;margin-top:8.15pt;width:82.2pt;height:22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5341C5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68F7C514" w14:textId="77777777" w:rsidTr="00DD73F9">
        <w:tc>
          <w:tcPr>
            <w:tcW w:w="3116" w:type="dxa"/>
            <w:shd w:val="clear" w:color="auto" w:fill="0A5D5E"/>
          </w:tcPr>
          <w:p w14:paraId="4B312F6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8F40916"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50D713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FBC940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088D7D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CCC5B2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6D17BB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D83530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214F49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728FC5F" w14:textId="77777777" w:rsidTr="00DD73F9">
        <w:tc>
          <w:tcPr>
            <w:tcW w:w="3116" w:type="dxa"/>
            <w:shd w:val="clear" w:color="auto" w:fill="0A5D5E"/>
          </w:tcPr>
          <w:p w14:paraId="04507F0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F255B6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730329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F10CEB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2D683C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A89CEC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3CE29D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A66905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BBD476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Albuquerque</w:t>
      </w:r>
    </w:p>
    <w:p w14:paraId="776931C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9A786B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AE7279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0E7A0C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Albuquerque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10FDDF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8C3273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1C55F8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Engineer (OSE/ISC #10117393) (Expiration Date: 02/11/2026)</w:t>
      </w:r>
    </w:p>
    <w:p w14:paraId="4BEF588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Legal Assistant (WCSA #22004) (Expiration Date: 01/31/2026)</w:t>
      </w:r>
    </w:p>
    <w:p w14:paraId="3823DE4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Assistant State Fire Management Officer (EMNRD #5314) (Expiration Date: 01/31/2026)</w:t>
      </w:r>
    </w:p>
    <w:p w14:paraId="53131C3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Flex/SHIP Coordinator (DOH/PHD #54898) (Expiration Date: 01/31/2026)</w:t>
      </w:r>
    </w:p>
    <w:p w14:paraId="1F2E3C5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 xml:space="preserve">STD/HIV Advanced Disease Intervention Specialist (DIS) (DOH/PHD #10114114) (Expiration Date: </w:t>
      </w:r>
      <w:r w:rsidRPr="00E90C66">
        <w:rPr>
          <w:rFonts w:ascii="Inter" w:eastAsia="Open Sans" w:hAnsi="Inter" w:cs="Open Sans"/>
          <w:noProof/>
          <w:kern w:val="0"/>
          <w:sz w:val="22"/>
          <w:szCs w:val="22"/>
          <w14:ligatures w14:val="none"/>
        </w:rPr>
        <w:lastRenderedPageBreak/>
        <w:t>02/16/2026)</w:t>
      </w:r>
    </w:p>
    <w:p w14:paraId="4BCD2DE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Bureau Administrator - Accounting (DOH/PHD #73888) (Expiration Date: 02/16/2026)</w:t>
      </w:r>
    </w:p>
    <w:p w14:paraId="196679B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Health Educator (DOH/PHD/NW #70192) (Expiration Date: 02/16/2026)</w:t>
      </w:r>
    </w:p>
    <w:p w14:paraId="0B574A6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Comprehensive Cancer Program Coordinator (DOH/PHD/PCHB #62657) (Expiration Date: 01/26/2026)</w:t>
      </w:r>
    </w:p>
    <w:p w14:paraId="2ECF0A3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Registered Nurse (DOH/SATC #27337+) (Expiration Date: 02/16/2026)</w:t>
      </w:r>
    </w:p>
    <w:p w14:paraId="57C8D3C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Deputy Director Metro Investigations (CYFD/PSD #10111683) (Expiration Date: 02/22/2026)</w:t>
      </w:r>
    </w:p>
    <w:p w14:paraId="4E71384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Curator of Paleontology (DCA #4762) (Expiration Date: 01/27/2026)</w:t>
      </w:r>
    </w:p>
    <w:p w14:paraId="6889FF5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Carlsbad Livestock Inspector, Non-Certified (NMLB #4942) (Expiration Date: 01/28/2026)</w:t>
      </w:r>
    </w:p>
    <w:p w14:paraId="1114D7B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Clayton Brand Inspector (NMLB #4916) (Expiration Date: 01/28/2026)</w:t>
      </w:r>
    </w:p>
    <w:p w14:paraId="67A442A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Clayton Brand Inspector (NMLB #4954) (Expiration Date: 01/28/2026)</w:t>
      </w:r>
    </w:p>
    <w:p w14:paraId="239EAD5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Educational Assistant Patient Care Assistant (DOH/SATC #26894+) (Expiration Date: 02/16/2026)</w:t>
      </w:r>
    </w:p>
    <w:p w14:paraId="196D52F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NMLB Brand Clerk (NMLB #4925) (Expiration Date: 01/28/2026)</w:t>
      </w:r>
    </w:p>
    <w:p w14:paraId="12150F4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Broadband Senior IT Project Manager (DoIT #10116164+) (Expiration Date: 02/20/2026)</w:t>
      </w:r>
    </w:p>
    <w:p w14:paraId="4CF7AAB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Juvenile Correction Officer I (CYFD/JJS/YDDC #42942+) (Expiration Date: 02/21/2026)</w:t>
      </w:r>
    </w:p>
    <w:p w14:paraId="545D612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Grant Management Unit Manager (CYFD/JJS #26136) (Expiration Date: 03/22/2026)</w:t>
      </w:r>
    </w:p>
    <w:p w14:paraId="1D662A1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Program Coordinator (DOH/PHD #31210) (Expiration Date: 02/07/2026)</w:t>
      </w:r>
    </w:p>
    <w:p w14:paraId="7369319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(CYFD/JJS #34231) (Expiration Date: 02/21/2026)</w:t>
      </w:r>
    </w:p>
    <w:p w14:paraId="25A005A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Patient Care Assistant (DOH/SATC 31126+) (Expiration Date: 02/16/2026)</w:t>
      </w:r>
    </w:p>
    <w:p w14:paraId="0706DB6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Admin Assistant (CYFD/OTA #10117718) (Expiration Date: 02/18/2026)</w:t>
      </w:r>
    </w:p>
    <w:p w14:paraId="2D1C97B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IT Support (CYFD/ITD #25717) (Expiration Date: 02/18/2026)</w:t>
      </w:r>
    </w:p>
    <w:p w14:paraId="3CF4833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JJS Project Coordinator (CYFD/JJS #25884) (Expiration Date: 02/18/2026)</w:t>
      </w:r>
    </w:p>
    <w:p w14:paraId="0B5AE95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Project Improvement Manager (CYFD/JJS #25811) (Expiration Date: 02/18/2026)</w:t>
      </w:r>
    </w:p>
    <w:p w14:paraId="39B67AF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Administrative Supervisor (CYFD/PSD #8554) (Expiration Date: 03/17/2026)</w:t>
      </w:r>
    </w:p>
    <w:p w14:paraId="2897E65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Training and Development Coordinator (DHSEM #70842) (Expiration Date: 01/30/2026)</w:t>
      </w:r>
    </w:p>
    <w:p w14:paraId="666D640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Probation &amp; Parole Officer (NMCD #16732) (Expiration Date: 02/02/2026)</w:t>
      </w:r>
    </w:p>
    <w:p w14:paraId="0DA4915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Probation &amp; Parole Officer (NMCD #16717) (Expiration Date: 02/02/2026)</w:t>
      </w:r>
    </w:p>
    <w:p w14:paraId="7D68235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Healthcare Surveyor/Community Programs Healthcare Surveyor (HCA/DHI #63655) (Expiration Date: 02/06/2026)</w:t>
      </w:r>
    </w:p>
    <w:p w14:paraId="1F20F36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Manager, Procurement Coordinator (DWS #9367) (Expiration Date: 01/27/2026)</w:t>
      </w:r>
    </w:p>
    <w:p w14:paraId="4E25DFB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Registered Nurse/Registered Nurse Surveyor (HCA/DHI #10118279) (Expiration Date: 02/06/2026)</w:t>
      </w:r>
    </w:p>
    <w:p w14:paraId="1E04B65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Labor Relations Division Attorney (DWS #10117390) (Expiration Date: 02/12/2026)</w:t>
      </w:r>
    </w:p>
    <w:p w14:paraId="35D4044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Manager, Program Management/DHI Deputy Director (HCA/DHI #74760) (Expiration Date: 02/13/2026)</w:t>
      </w:r>
    </w:p>
    <w:p w14:paraId="21B57F2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Tank Inspector (NMED #64610) (Expiration Date: 01/29/2026)</w:t>
      </w:r>
    </w:p>
    <w:p w14:paraId="4ADC913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Employment Recruitment &amp; Placement Specialist (ALTSD #46354) (Expiration Date: 01/29/2026)</w:t>
      </w:r>
    </w:p>
    <w:p w14:paraId="0ABC3A8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Child Care Compliance Officer (ECECD #26454) (Expiration Date: 01/29/2026)</w:t>
      </w:r>
    </w:p>
    <w:p w14:paraId="721E52C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Grant County Livestock Inspector, Non-Certified (NMLB #4950) (Expiration Date: 02/13/2026)</w:t>
      </w:r>
    </w:p>
    <w:p w14:paraId="105AF1F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Trainer/Coach (CYFD/WFD #8860) (Expiration Date: 03/07/2026)</w:t>
      </w:r>
    </w:p>
    <w:p w14:paraId="0C02524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Manger, Engineering (DOT/GO/PINF #19116) (Expiration Date: 02/13/2026)</w:t>
      </w:r>
    </w:p>
    <w:p w14:paraId="501A24D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Job ChalleNGe Director - Job ChalleNGe Academy (DMA #10115009) (Expiration Date: 02/13/2026)</w:t>
      </w:r>
    </w:p>
    <w:p w14:paraId="1603F97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Program Manager - Albuquerque Job ChalleNGe Academy (DMA #10116802) (Expiration Date: 02/13/2026)</w:t>
      </w:r>
    </w:p>
    <w:p w14:paraId="3185136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Care &amp; Behavioral Support Supervisor (CYFD/PSD #10118125) (Expiration Date: 03/14/2026)</w:t>
      </w:r>
    </w:p>
    <w:p w14:paraId="59464ED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Assistive Tech Consultant (CFB #64313) (Expiration Date: 02/14/2026)</w:t>
      </w:r>
    </w:p>
    <w:p w14:paraId="794AF0E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Helicopter Pilot (DPS #10109941) (Expiration Date: 01/29/2026)</w:t>
      </w:r>
    </w:p>
    <w:p w14:paraId="4B07EE1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Statewide Central Intake Senior Worker (CYFD/PSD #42897) (Expiration Date: 03/14/2026)</w:t>
      </w:r>
    </w:p>
    <w:p w14:paraId="0A458FB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Petroleum Specialist (EMNRD# 10116399) (Expiration Date: 02/14/2026)</w:t>
      </w:r>
    </w:p>
    <w:p w14:paraId="29A6610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Senior Safety &amp; Health Consultant (WCA #21695+) (Expiration Date: 02/15/2026)</w:t>
      </w:r>
    </w:p>
    <w:p w14:paraId="6EE425D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Tank Inspector (NMED #12268) (Expiration Date: 01/29/2026)</w:t>
      </w:r>
    </w:p>
    <w:p w14:paraId="418BEDE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Special Agent (NMDOJ #10104328+) (Expiration Date: 01/29/2026)</w:t>
      </w:r>
    </w:p>
    <w:p w14:paraId="3032F0F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Recreational Therapist (DOH/SATC #26871) (Expiration Date: 02/02/2026)</w:t>
      </w:r>
    </w:p>
    <w:p w14:paraId="2D530E1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Patient Care Assistant PRN (DOH/SATC #40763+) (Expiration Date: 02/02/2026)</w:t>
      </w:r>
    </w:p>
    <w:p w14:paraId="66508AC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Patient Care Assistant (DOH/SATC #30663+) (Expiration Date: 02/02/2026)</w:t>
      </w:r>
    </w:p>
    <w:p w14:paraId="3AE9E3B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Cadre/Residential Advisor - Albuquerque Job ChalleNGe Academy (DMA #10117475) (Expiration Date: 02/14/2026)</w:t>
      </w:r>
    </w:p>
    <w:p w14:paraId="39D2C0D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Labor Relations (NMED #11978) (Expiration Date: 01/27/2026)</w:t>
      </w:r>
    </w:p>
    <w:p w14:paraId="653E047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Maintenance Tech (DOH/SATC #30653) (Expiration Date: 01/30/2026)</w:t>
      </w:r>
    </w:p>
    <w:p w14:paraId="173E918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Registered Nurse Investigator (BON #10111593) (Expiration Date: 02/15/2026)</w:t>
      </w:r>
    </w:p>
    <w:p w14:paraId="56613C9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Project Coordinator (CYFD/FSD #25813) (Expiration Date: 03/07/2026)</w:t>
      </w:r>
    </w:p>
    <w:p w14:paraId="6B5E12D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Metro Permanency Consultant (CYFD/PSD #42920) (Expiration Date: 02/18/2026)</w:t>
      </w:r>
    </w:p>
    <w:p w14:paraId="1305C5D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Therapist (DOH/SATC #42581) (Expiration Date: 02/16/2026)</w:t>
      </w:r>
    </w:p>
    <w:p w14:paraId="5F833C7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Veteran Service Officer (NMDVS #15689) (Expiration Date: 01/28/2026)</w:t>
      </w:r>
    </w:p>
    <w:p w14:paraId="48B2A08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Certified Peace Officer Pharmacist (RLD #3954) (Expiration Date: 01/28/2026)</w:t>
      </w:r>
    </w:p>
    <w:p w14:paraId="07C44C7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IT Support Technician (CYFD/ITD 10109550) (Expiration Date: 02/09/2026)</w:t>
      </w:r>
    </w:p>
    <w:p w14:paraId="10B5E4F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Petroleum Specialist (EMNRD #10116398) (Expiration Date: 02/08/2026)</w:t>
      </w:r>
    </w:p>
    <w:p w14:paraId="2D1CD37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Real Estate Appraiser (TRD #10117933) (Expiration Date: 02/05/2026)</w:t>
      </w:r>
    </w:p>
    <w:p w14:paraId="45E9FF0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Program Specialist (CYFD/PSD #31052) (Expiration Date: 02/08/2026)</w:t>
      </w:r>
    </w:p>
    <w:p w14:paraId="3CE9BE9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Training Evaluator (CYFD/WFD #80052) (Expiration Date: 02/08/2026)</w:t>
      </w:r>
    </w:p>
    <w:p w14:paraId="6E412A7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Emergency Response Investigations Supervisor (CYFD/PSD #10104757+) (Expiration Date: 02/07/2026)</w:t>
      </w:r>
    </w:p>
    <w:p w14:paraId="5506733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After Hours Investigations Case Worker (CYFD/PSD #10108936+) (Expiration Date: 02/07/2026)</w:t>
      </w:r>
    </w:p>
    <w:p w14:paraId="737DEA8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After Hours Investigations Senior Case Worker (CYFD/PSD #8937) (Expiration Date: 02/07/2026)</w:t>
      </w:r>
    </w:p>
    <w:p w14:paraId="409C159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After Hours Supervisor, CPS Case Work (CYFD/PSD #32354) (Expiration Date: 02/07/2026)</w:t>
      </w:r>
    </w:p>
    <w:p w14:paraId="3EF4165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Environmental Scientist (EMNRD #10115186) (Expiration Date: 02/08/2026)</w:t>
      </w:r>
    </w:p>
    <w:p w14:paraId="350A106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County Office Manager (CYFD/PSD #31102) (Expiration Date: 03/23/2026)</w:t>
      </w:r>
    </w:p>
    <w:p w14:paraId="5E24F2F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(NMCD #15956) (Expiration Date: 01/27/2026)</w:t>
      </w:r>
    </w:p>
    <w:p w14:paraId="4A8B12D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(DOH/PHD/WIC #10112269) (Expiration Date: 01/31/2026)</w:t>
      </w:r>
    </w:p>
    <w:p w14:paraId="545E21F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Human Resources Generalist (CYFD/PSD #26085+) (Expiration Date: 02/01/2026)</w:t>
      </w:r>
    </w:p>
    <w:p w14:paraId="3A49B72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Legal Assistant (WCA #22003) (Expiration Date: 02/08/2026)</w:t>
      </w:r>
    </w:p>
    <w:p w14:paraId="390341E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Public Safety Dispatcher (DPS #18387) (Expiration Date: 02/06/2026)</w:t>
      </w:r>
    </w:p>
    <w:p w14:paraId="4D034D3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Tax Collection Coordinator (TRD# 1487+) (Expiration Date: 02/06/2026)</w:t>
      </w:r>
    </w:p>
    <w:p w14:paraId="12B6608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Social Services Coordinator (HCA/FANS #10104044) (Expiration Date: 02/02/2026)</w:t>
      </w:r>
    </w:p>
    <w:p w14:paraId="79A2905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Global Partnerships and Economic Transition Representative (EDD #10116021) (Expiration Date: 02/02/2026)</w:t>
      </w:r>
    </w:p>
    <w:p w14:paraId="6C88E76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Care &amp; Behavioral Support Specialist (CYFD/BH #10118137+) (Expiration Date: 01/26/2026)</w:t>
      </w:r>
    </w:p>
    <w:p w14:paraId="5B22F78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Executive Secretary and Administrative Assistant (EDD #37828) (Expiration Date: 02/06/2026)</w:t>
      </w:r>
    </w:p>
    <w:p w14:paraId="677E88B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Accountant (DOH/SLD #10886) (Expiration Date: 02/02/2026)</w:t>
      </w:r>
    </w:p>
    <w:p w14:paraId="7C4F1DA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Assistance Analyst (HCA/ISD #10110414) (Expiration Date: 02/06/2026)</w:t>
      </w:r>
    </w:p>
    <w:p w14:paraId="0230AB3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Child Support Legal Assistant (HCA/CSSD #7956) (Expiration Date: 02/06/2026)</w:t>
      </w:r>
    </w:p>
    <w:p w14:paraId="20243A7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Patient Compensation Fund Attorney (OSI #10118445) (Expiration Date: 02/23/2026)</w:t>
      </w:r>
    </w:p>
    <w:p w14:paraId="28E39B8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Area 2 Northeast Region Livestock Inspector Supervisor (NMLB #4917) (Expiration Date: 02/23/2026)</w:t>
      </w:r>
    </w:p>
    <w:p w14:paraId="3ED2990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Child Support Legal Assistant Line Manager (HCA/CSSD #30228) (Expiration Date: 02/10/2026)</w:t>
      </w:r>
    </w:p>
    <w:p w14:paraId="3044AB1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Safety Dispatcher (DPS #18387) (Expiration Date: 02/06/2026)</w:t>
      </w:r>
    </w:p>
    <w:p w14:paraId="556417C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Assistant Attorney General (NMDOJ/#1122) (Expiration Date: 02/21/2026)</w:t>
      </w:r>
    </w:p>
    <w:p w14:paraId="7BF1DEC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Indian Child Welfare Act Supervisor (CYFD/PSD #10111112) (Expiration Date: 03/09/2026)</w:t>
      </w:r>
    </w:p>
    <w:p w14:paraId="08FC40D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MV Representative (TRD #2181) (Expiration Date: 02/04/2026)</w:t>
      </w:r>
    </w:p>
    <w:p w14:paraId="504FB1E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Immunization Nurse Level III (DOH/PHD/NW #28010) (Expiration Date: 02/20/2026)</w:t>
      </w:r>
    </w:p>
    <w:p w14:paraId="1C6896D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Federal Compliance QA Specialist (CYFD/OPA #42928) (Expiration Date: 02/15/2026)</w:t>
      </w:r>
    </w:p>
    <w:p w14:paraId="736F076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Geological Engineer (NMED# 10118379) (Expiration Date: 02/05/2026)</w:t>
      </w:r>
    </w:p>
    <w:p w14:paraId="057CB43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Therapist (CYFD/JJS #33499) (Expiration Date: 02/15/2026)</w:t>
      </w:r>
    </w:p>
    <w:p w14:paraId="1C1A971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Business Operations Analyst (TRD #59865) (Expiration Date: 02/05/2026)</w:t>
      </w:r>
    </w:p>
    <w:p w14:paraId="432349E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Healthcare Program Coordinator, Legal Analyst (HCA/DDSD #10105121) (Expiration Date: 01/27/2026)</w:t>
      </w:r>
    </w:p>
    <w:p w14:paraId="3BD65EF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Emergency Preparedness Educator-Advanced (DOH/PHD #64466) (Expiration Date: 02/20/2026)</w:t>
      </w:r>
    </w:p>
    <w:p w14:paraId="2A05C08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Health Nurse Level III (DOH/PHD/NW #36143) (Expiration Date: 02/20/2026)</w:t>
      </w:r>
    </w:p>
    <w:p w14:paraId="39B71D7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IT Support Technician (OSI #10114832) (Expiration Date: 02/05/2026)</w:t>
      </w:r>
    </w:p>
    <w:p w14:paraId="40F1F05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Healthcare Programs, Legal Affairs Supervisor (HCA/DDSD #70394) (Expiration Date: 01/27/2026)</w:t>
      </w:r>
    </w:p>
    <w:p w14:paraId="1C9EF7F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Manufactured Housing Inspector (RLD #4058) (Expiration Date: 02/09/2026)</w:t>
      </w:r>
    </w:p>
    <w:p w14:paraId="199C03A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Attorney (HCA/CSSD #9224) (Expiration Date: 02/05/2026)</w:t>
      </w:r>
    </w:p>
    <w:p w14:paraId="114491E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Administrative Assistant (HCA/DHI #11010) (Expiration Date: 02/06/2026)</w:t>
      </w:r>
    </w:p>
    <w:p w14:paraId="0E9E374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Registered Nurse (CYFD/JJS #10101334) (Expiration Date: 02/17/2026)</w:t>
      </w:r>
    </w:p>
    <w:p w14:paraId="66BAF83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Statewide Central Intake Worker (CYFD/PSD #30997+) (Expiration Date: 02/14/2026)</w:t>
      </w:r>
    </w:p>
    <w:p w14:paraId="2DD0CE3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Temporary Assistance for Needy Families (TANF) Career Consultant (DWS #10113367) (Expiration Date: 02/05/2026)</w:t>
      </w:r>
    </w:p>
    <w:p w14:paraId="3E82E57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Juvenile Corrections Manager (CYFD/JJS-YDDC #25827) (Expiration Date: 02/17/2026)</w:t>
      </w:r>
    </w:p>
    <w:p w14:paraId="3EAA2B3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Deputy Commandant - Job ChalleNGe Academy (DMA #10117463) (Expiration Date: 01/26/2026)</w:t>
      </w:r>
    </w:p>
    <w:p w14:paraId="21490280"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Community Behavioral Health Clinician (CYFD/BHS #36710+) (Expiration Date: 02/14/2026)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2811C0D5" w14:textId="77777777" w:rsidTr="00DD73F9">
        <w:trPr>
          <w:trHeight w:val="2070"/>
        </w:trPr>
        <w:tc>
          <w:tcPr>
            <w:tcW w:w="3120" w:type="dxa"/>
          </w:tcPr>
          <w:p w14:paraId="08F1A558"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69504" behindDoc="1" locked="0" layoutInCell="1" allowOverlap="1" wp14:anchorId="045EE78F" wp14:editId="47E605AE">
                  <wp:simplePos x="0" y="0"/>
                  <wp:positionH relativeFrom="column">
                    <wp:posOffset>-307010</wp:posOffset>
                  </wp:positionH>
                  <wp:positionV relativeFrom="paragraph">
                    <wp:posOffset>-592531</wp:posOffset>
                  </wp:positionV>
                  <wp:extent cx="1777365" cy="1748155"/>
                  <wp:effectExtent l="0" t="0" r="0" b="4445"/>
                  <wp:wrapNone/>
                  <wp:docPr id="98912135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960E754"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E74CEE8" wp14:editId="42328D4C">
                  <wp:extent cx="1527048" cy="1075133"/>
                  <wp:effectExtent l="0" t="0" r="0" b="0"/>
                  <wp:docPr id="158697392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5974A7F"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C1F64E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8480" behindDoc="0" locked="0" layoutInCell="1" allowOverlap="1" wp14:anchorId="28636F7B" wp14:editId="09B8977B">
            <wp:simplePos x="0" y="0"/>
            <wp:positionH relativeFrom="margin">
              <wp:align>right</wp:align>
            </wp:positionH>
            <wp:positionV relativeFrom="paragraph">
              <wp:posOffset>-57150</wp:posOffset>
            </wp:positionV>
            <wp:extent cx="5943600" cy="74930"/>
            <wp:effectExtent l="0" t="0" r="0" b="1270"/>
            <wp:wrapNone/>
            <wp:docPr id="11818116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B6F9EC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Anthony</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42A36F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28B8E7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EE4C11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8D198F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BE5A88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47FEFE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67456" behindDoc="0" locked="0" layoutInCell="1" allowOverlap="1" wp14:anchorId="0997FC57" wp14:editId="26B840FE">
                <wp:simplePos x="0" y="0"/>
                <wp:positionH relativeFrom="column">
                  <wp:posOffset>2286000</wp:posOffset>
                </wp:positionH>
                <wp:positionV relativeFrom="paragraph">
                  <wp:posOffset>103505</wp:posOffset>
                </wp:positionV>
                <wp:extent cx="1043940" cy="2886075"/>
                <wp:effectExtent l="0" t="0" r="3810" b="9525"/>
                <wp:wrapNone/>
                <wp:docPr id="180980880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7207001" id="Graphic 36" o:spid="_x0000_s1026" style="position:absolute;margin-left:180pt;margin-top:8.15pt;width:82.2pt;height:22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B226F9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1998E330" w14:textId="77777777" w:rsidTr="00DD73F9">
        <w:tc>
          <w:tcPr>
            <w:tcW w:w="3116" w:type="dxa"/>
            <w:shd w:val="clear" w:color="auto" w:fill="0A5D5E"/>
          </w:tcPr>
          <w:p w14:paraId="431FE06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8F1970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73AE04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8BBA2C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1602D44"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1B5716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CC653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454D9C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633BAF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74BB314B" w14:textId="77777777" w:rsidTr="00DD73F9">
        <w:tc>
          <w:tcPr>
            <w:tcW w:w="3116" w:type="dxa"/>
            <w:shd w:val="clear" w:color="auto" w:fill="0A5D5E"/>
          </w:tcPr>
          <w:p w14:paraId="19505E2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B392DC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B9EE25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95D3D4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903BBC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F48BBD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45AA6B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C5EF08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13E1C4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Anthony</w:t>
      </w:r>
    </w:p>
    <w:p w14:paraId="76CF69D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E1D4B9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4E9563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69C5F1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Anthony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7F874D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1A6DEC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9BE4CF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Child Care Eligibility Interviewer (ECECD #46377) (Expiration Date: 01/28/2026)</w:t>
      </w:r>
    </w:p>
    <w:p w14:paraId="349C830B"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Compliance Officer (DOT/GO/MODAL #21343) (Expiration Date: 01/28/2026)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0870F940" w14:textId="77777777" w:rsidTr="00DD73F9">
        <w:trPr>
          <w:trHeight w:val="2070"/>
        </w:trPr>
        <w:tc>
          <w:tcPr>
            <w:tcW w:w="3120" w:type="dxa"/>
          </w:tcPr>
          <w:p w14:paraId="735BFD82"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73600" behindDoc="1" locked="0" layoutInCell="1" allowOverlap="1" wp14:anchorId="05A20A46" wp14:editId="3470C32C">
                  <wp:simplePos x="0" y="0"/>
                  <wp:positionH relativeFrom="column">
                    <wp:posOffset>-307010</wp:posOffset>
                  </wp:positionH>
                  <wp:positionV relativeFrom="paragraph">
                    <wp:posOffset>-592531</wp:posOffset>
                  </wp:positionV>
                  <wp:extent cx="1777365" cy="1748155"/>
                  <wp:effectExtent l="0" t="0" r="0" b="4445"/>
                  <wp:wrapNone/>
                  <wp:docPr id="46096873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B194D21"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4FC3B1C" wp14:editId="3B748FFE">
                  <wp:extent cx="1527048" cy="1075133"/>
                  <wp:effectExtent l="0" t="0" r="0" b="0"/>
                  <wp:docPr id="64300562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4B0A9DB"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116B2B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72576" behindDoc="0" locked="0" layoutInCell="1" allowOverlap="1" wp14:anchorId="01C4CF8E" wp14:editId="765B2A9D">
            <wp:simplePos x="0" y="0"/>
            <wp:positionH relativeFrom="margin">
              <wp:align>right</wp:align>
            </wp:positionH>
            <wp:positionV relativeFrom="paragraph">
              <wp:posOffset>-57150</wp:posOffset>
            </wp:positionV>
            <wp:extent cx="5943600" cy="74930"/>
            <wp:effectExtent l="0" t="0" r="0" b="1270"/>
            <wp:wrapNone/>
            <wp:docPr id="3447583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ED1EAC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Artesia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6276EF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1D7C6F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DF8495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922927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E5A468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850C50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1552" behindDoc="0" locked="0" layoutInCell="1" allowOverlap="1" wp14:anchorId="227EB370" wp14:editId="71B6978B">
                <wp:simplePos x="0" y="0"/>
                <wp:positionH relativeFrom="column">
                  <wp:posOffset>2286000</wp:posOffset>
                </wp:positionH>
                <wp:positionV relativeFrom="paragraph">
                  <wp:posOffset>103505</wp:posOffset>
                </wp:positionV>
                <wp:extent cx="1043940" cy="2886075"/>
                <wp:effectExtent l="0" t="0" r="3810" b="9525"/>
                <wp:wrapNone/>
                <wp:docPr id="164865657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168825C" id="Graphic 36" o:spid="_x0000_s1026" style="position:absolute;margin-left:180pt;margin-top:8.15pt;width:82.2pt;height:22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DA4179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0167332D" w14:textId="77777777" w:rsidTr="00DD73F9">
        <w:tc>
          <w:tcPr>
            <w:tcW w:w="3116" w:type="dxa"/>
            <w:shd w:val="clear" w:color="auto" w:fill="0A5D5E"/>
          </w:tcPr>
          <w:p w14:paraId="7B2967C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E7EFD0E"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8BEF21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05ABE9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44D827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C92D52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80799F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6ABB64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47BEE0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006B1B92" w14:textId="77777777" w:rsidTr="00DD73F9">
        <w:tc>
          <w:tcPr>
            <w:tcW w:w="3116" w:type="dxa"/>
            <w:shd w:val="clear" w:color="auto" w:fill="0A5D5E"/>
          </w:tcPr>
          <w:p w14:paraId="6F22F46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B06EFF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430559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D50FFB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76ED23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184684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FA1E21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80D5EB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3F798E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Artesia</w:t>
      </w:r>
    </w:p>
    <w:p w14:paraId="6CB1B60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8A07C5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FCF501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F40D35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Artesia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4F82E3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011884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BA63AFA"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Client Service Agent (CYFD/PSD #8979) (Expiration Date: 03/14/2026)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2B1C3716" w14:textId="77777777" w:rsidTr="00DD73F9">
        <w:trPr>
          <w:trHeight w:val="2070"/>
        </w:trPr>
        <w:tc>
          <w:tcPr>
            <w:tcW w:w="3120" w:type="dxa"/>
          </w:tcPr>
          <w:p w14:paraId="73315638"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77696" behindDoc="1" locked="0" layoutInCell="1" allowOverlap="1" wp14:anchorId="04E090C2" wp14:editId="361E0D43">
                  <wp:simplePos x="0" y="0"/>
                  <wp:positionH relativeFrom="column">
                    <wp:posOffset>-307010</wp:posOffset>
                  </wp:positionH>
                  <wp:positionV relativeFrom="paragraph">
                    <wp:posOffset>-592531</wp:posOffset>
                  </wp:positionV>
                  <wp:extent cx="1777365" cy="1748155"/>
                  <wp:effectExtent l="0" t="0" r="0" b="4445"/>
                  <wp:wrapNone/>
                  <wp:docPr id="89277858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6C5A22C"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9EF9251" wp14:editId="36CCF223">
                  <wp:extent cx="1527048" cy="1075133"/>
                  <wp:effectExtent l="0" t="0" r="0" b="0"/>
                  <wp:docPr id="183253584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6EB4754"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47A0B1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76672" behindDoc="0" locked="0" layoutInCell="1" allowOverlap="1" wp14:anchorId="6F71F1D8" wp14:editId="0157D01A">
            <wp:simplePos x="0" y="0"/>
            <wp:positionH relativeFrom="margin">
              <wp:align>right</wp:align>
            </wp:positionH>
            <wp:positionV relativeFrom="paragraph">
              <wp:posOffset>-57150</wp:posOffset>
            </wp:positionV>
            <wp:extent cx="5943600" cy="74930"/>
            <wp:effectExtent l="0" t="0" r="0" b="1270"/>
            <wp:wrapNone/>
            <wp:docPr id="19951447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908C28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Belen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01CA0D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5526CF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62AD69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476FB5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394A04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7D4B62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5648" behindDoc="0" locked="0" layoutInCell="1" allowOverlap="1" wp14:anchorId="20D726D3" wp14:editId="78F93B06">
                <wp:simplePos x="0" y="0"/>
                <wp:positionH relativeFrom="column">
                  <wp:posOffset>2286000</wp:posOffset>
                </wp:positionH>
                <wp:positionV relativeFrom="paragraph">
                  <wp:posOffset>103505</wp:posOffset>
                </wp:positionV>
                <wp:extent cx="1043940" cy="2886075"/>
                <wp:effectExtent l="0" t="0" r="3810" b="9525"/>
                <wp:wrapNone/>
                <wp:docPr id="21241819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E7B0FC" id="Graphic 36" o:spid="_x0000_s1026" style="position:absolute;margin-left:180pt;margin-top:8.15pt;width:82.2pt;height:22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65DD10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0B510CBA" w14:textId="77777777" w:rsidTr="00DD73F9">
        <w:tc>
          <w:tcPr>
            <w:tcW w:w="3116" w:type="dxa"/>
            <w:shd w:val="clear" w:color="auto" w:fill="0A5D5E"/>
          </w:tcPr>
          <w:p w14:paraId="682832C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9321D6B"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29F732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1089F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78A6FF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4F58A3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C4C1D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94C343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B7CBC4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7169EB8B" w14:textId="77777777" w:rsidTr="00DD73F9">
        <w:tc>
          <w:tcPr>
            <w:tcW w:w="3116" w:type="dxa"/>
            <w:shd w:val="clear" w:color="auto" w:fill="0A5D5E"/>
          </w:tcPr>
          <w:p w14:paraId="3F61EFD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B3C0F9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A2FA61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103B91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6DF8C8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91FF31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9BD621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77E1AD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BD7D6B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Belen</w:t>
      </w:r>
    </w:p>
    <w:p w14:paraId="7254D79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BDF7CA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7BE8A9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3D8380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Belen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8E9FE3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3CB75F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F79CF6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Direct Care II (DOH/LLCP #14770+) (Expiration Date: 02/15/2026)</w:t>
      </w:r>
    </w:p>
    <w:p w14:paraId="7F16D5F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Direct Care Supervisor (DOH/LLCP#15041) (Expiration Date: 02/14/2026)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3343BD29" w14:textId="77777777" w:rsidTr="00DD73F9">
        <w:trPr>
          <w:trHeight w:val="2070"/>
        </w:trPr>
        <w:tc>
          <w:tcPr>
            <w:tcW w:w="3120" w:type="dxa"/>
          </w:tcPr>
          <w:p w14:paraId="2A1A86D9"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1792" behindDoc="1" locked="0" layoutInCell="1" allowOverlap="1" wp14:anchorId="0C5A60BD" wp14:editId="023DDECC">
                  <wp:simplePos x="0" y="0"/>
                  <wp:positionH relativeFrom="column">
                    <wp:posOffset>-307010</wp:posOffset>
                  </wp:positionH>
                  <wp:positionV relativeFrom="paragraph">
                    <wp:posOffset>-592531</wp:posOffset>
                  </wp:positionV>
                  <wp:extent cx="1777365" cy="1748155"/>
                  <wp:effectExtent l="0" t="0" r="0" b="4445"/>
                  <wp:wrapNone/>
                  <wp:docPr id="188800044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6B3F5E4"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A98EB10" wp14:editId="777E8C12">
                  <wp:extent cx="1527048" cy="1075133"/>
                  <wp:effectExtent l="0" t="0" r="0" b="0"/>
                  <wp:docPr id="120664382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0ED1B78"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8BC9D5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0768" behindDoc="0" locked="0" layoutInCell="1" allowOverlap="1" wp14:anchorId="4CD0756A" wp14:editId="74354C7B">
            <wp:simplePos x="0" y="0"/>
            <wp:positionH relativeFrom="margin">
              <wp:align>right</wp:align>
            </wp:positionH>
            <wp:positionV relativeFrom="paragraph">
              <wp:posOffset>-57150</wp:posOffset>
            </wp:positionV>
            <wp:extent cx="5943600" cy="74930"/>
            <wp:effectExtent l="0" t="0" r="0" b="1270"/>
            <wp:wrapNone/>
            <wp:docPr id="9538342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6EC1AF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Carlsbad</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AD28CA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A6BD61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600F2E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D72FA0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EEFD42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1AA0F8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9744" behindDoc="0" locked="0" layoutInCell="1" allowOverlap="1" wp14:anchorId="3BC3F6E1" wp14:editId="67E2FAAA">
                <wp:simplePos x="0" y="0"/>
                <wp:positionH relativeFrom="column">
                  <wp:posOffset>2286000</wp:posOffset>
                </wp:positionH>
                <wp:positionV relativeFrom="paragraph">
                  <wp:posOffset>103505</wp:posOffset>
                </wp:positionV>
                <wp:extent cx="1043940" cy="2886075"/>
                <wp:effectExtent l="0" t="0" r="3810" b="9525"/>
                <wp:wrapNone/>
                <wp:docPr id="85078241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8B5C176" id="Graphic 36" o:spid="_x0000_s1026" style="position:absolute;margin-left:180pt;margin-top:8.15pt;width:82.2pt;height:227.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4221BC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469E98D3" w14:textId="77777777" w:rsidTr="00DD73F9">
        <w:tc>
          <w:tcPr>
            <w:tcW w:w="3116" w:type="dxa"/>
            <w:shd w:val="clear" w:color="auto" w:fill="0A5D5E"/>
          </w:tcPr>
          <w:p w14:paraId="1B8FD56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7FA371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5205E6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5D332D2"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251771C"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A53385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5A4A91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8F872A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E538EE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B012434" w14:textId="77777777" w:rsidTr="00DD73F9">
        <w:tc>
          <w:tcPr>
            <w:tcW w:w="3116" w:type="dxa"/>
            <w:shd w:val="clear" w:color="auto" w:fill="0A5D5E"/>
          </w:tcPr>
          <w:p w14:paraId="4D59AD1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453494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A2E88B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4004F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10A3BF6"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0AB1ED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FCBDD9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5D6AEC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7FB60C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Carlsbad</w:t>
      </w:r>
    </w:p>
    <w:p w14:paraId="31BDA33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32C444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444784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1C78B9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Carlsbad</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F422DF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8EA32F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BB256E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Assistance Analyst (HCA/ISD #8220+) (Expiration Date: 01/30/2026)</w:t>
      </w:r>
    </w:p>
    <w:p w14:paraId="53BD54C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(CYFD/PSD #73226+) (Expiration Date: 03/14/2026)</w:t>
      </w:r>
    </w:p>
    <w:p w14:paraId="216952B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CPS Case Work (CYFD/PSD #8998+) (Expiration Date: 02/15/2026)</w:t>
      </w:r>
    </w:p>
    <w:p w14:paraId="6097382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 #11754) (Expiration Date: 02/16/2026)</w:t>
      </w:r>
    </w:p>
    <w:p w14:paraId="245326A9"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Probation &amp; Parole Officer (NMCD #16830)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7715326" w14:textId="77777777" w:rsidTr="00DD73F9">
        <w:trPr>
          <w:trHeight w:val="2070"/>
        </w:trPr>
        <w:tc>
          <w:tcPr>
            <w:tcW w:w="3120" w:type="dxa"/>
          </w:tcPr>
          <w:p w14:paraId="24FEF517"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5888" behindDoc="1" locked="0" layoutInCell="1" allowOverlap="1" wp14:anchorId="09B73F4D" wp14:editId="560423E5">
                  <wp:simplePos x="0" y="0"/>
                  <wp:positionH relativeFrom="column">
                    <wp:posOffset>-307010</wp:posOffset>
                  </wp:positionH>
                  <wp:positionV relativeFrom="paragraph">
                    <wp:posOffset>-592531</wp:posOffset>
                  </wp:positionV>
                  <wp:extent cx="1777365" cy="1748155"/>
                  <wp:effectExtent l="0" t="0" r="0" b="4445"/>
                  <wp:wrapNone/>
                  <wp:docPr id="155797455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40D4912"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7E1E77F" wp14:editId="307AF523">
                  <wp:extent cx="1527048" cy="1075133"/>
                  <wp:effectExtent l="0" t="0" r="0" b="0"/>
                  <wp:docPr id="68812643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CB92FF2"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18F929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4864" behindDoc="0" locked="0" layoutInCell="1" allowOverlap="1" wp14:anchorId="781B1F3F" wp14:editId="438AA46E">
            <wp:simplePos x="0" y="0"/>
            <wp:positionH relativeFrom="margin">
              <wp:align>right</wp:align>
            </wp:positionH>
            <wp:positionV relativeFrom="paragraph">
              <wp:posOffset>-57150</wp:posOffset>
            </wp:positionV>
            <wp:extent cx="5943600" cy="74930"/>
            <wp:effectExtent l="0" t="0" r="0" b="1270"/>
            <wp:wrapNone/>
            <wp:docPr id="1177944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BF6ECF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Clayton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AED985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7FB49C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E4A4C4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35C483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64AF6F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4F22AA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83840" behindDoc="0" locked="0" layoutInCell="1" allowOverlap="1" wp14:anchorId="38D2E335" wp14:editId="0D633A87">
                <wp:simplePos x="0" y="0"/>
                <wp:positionH relativeFrom="column">
                  <wp:posOffset>2286000</wp:posOffset>
                </wp:positionH>
                <wp:positionV relativeFrom="paragraph">
                  <wp:posOffset>103505</wp:posOffset>
                </wp:positionV>
                <wp:extent cx="1043940" cy="2886075"/>
                <wp:effectExtent l="0" t="0" r="3810" b="9525"/>
                <wp:wrapNone/>
                <wp:docPr id="153576253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B5F57D7" id="Graphic 36" o:spid="_x0000_s1026" style="position:absolute;margin-left:180pt;margin-top:8.15pt;width:82.2pt;height:22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95BA50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5D0F6A0E" w14:textId="77777777" w:rsidTr="00DD73F9">
        <w:tc>
          <w:tcPr>
            <w:tcW w:w="3116" w:type="dxa"/>
            <w:shd w:val="clear" w:color="auto" w:fill="0A5D5E"/>
          </w:tcPr>
          <w:p w14:paraId="7BD7059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2FF2C7C"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25A397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A5A2D7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0902745"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53F5C8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ACCA3E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7B94D2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AD1C8C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789CA51" w14:textId="77777777" w:rsidTr="00DD73F9">
        <w:tc>
          <w:tcPr>
            <w:tcW w:w="3116" w:type="dxa"/>
            <w:shd w:val="clear" w:color="auto" w:fill="0A5D5E"/>
          </w:tcPr>
          <w:p w14:paraId="3364821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1E0630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84320B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24ACFE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B173021"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39E3FF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9081E9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C2341E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FA3B81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Clayton</w:t>
      </w:r>
    </w:p>
    <w:p w14:paraId="16D9682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D7C687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8BFA89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BB2A3A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Clayton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F3C595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93C302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50F2D7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Highway Maintenance (DOT/D4 #20114) (Expiration Date: 01/29/2026)</w:t>
      </w:r>
    </w:p>
    <w:p w14:paraId="324F1E85"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Correctional Officer Cadet (NMCD/NENMCF #10111452+)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6DCBDA3B" w14:textId="77777777" w:rsidTr="00DD73F9">
        <w:trPr>
          <w:trHeight w:val="2070"/>
        </w:trPr>
        <w:tc>
          <w:tcPr>
            <w:tcW w:w="3120" w:type="dxa"/>
          </w:tcPr>
          <w:p w14:paraId="20529F52"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9984" behindDoc="1" locked="0" layoutInCell="1" allowOverlap="1" wp14:anchorId="32C91174" wp14:editId="66AF62C2">
                  <wp:simplePos x="0" y="0"/>
                  <wp:positionH relativeFrom="column">
                    <wp:posOffset>-307010</wp:posOffset>
                  </wp:positionH>
                  <wp:positionV relativeFrom="paragraph">
                    <wp:posOffset>-592531</wp:posOffset>
                  </wp:positionV>
                  <wp:extent cx="1777365" cy="1748155"/>
                  <wp:effectExtent l="0" t="0" r="0" b="4445"/>
                  <wp:wrapNone/>
                  <wp:docPr id="176724058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CB6DFD0"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16CA196" wp14:editId="6F7FF405">
                  <wp:extent cx="1527048" cy="1075133"/>
                  <wp:effectExtent l="0" t="0" r="0" b="0"/>
                  <wp:docPr id="142614721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EB4EBEE"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080024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8960" behindDoc="0" locked="0" layoutInCell="1" allowOverlap="1" wp14:anchorId="1AC15FD3" wp14:editId="0785ECCF">
            <wp:simplePos x="0" y="0"/>
            <wp:positionH relativeFrom="margin">
              <wp:align>right</wp:align>
            </wp:positionH>
            <wp:positionV relativeFrom="paragraph">
              <wp:posOffset>-57150</wp:posOffset>
            </wp:positionV>
            <wp:extent cx="5943600" cy="74930"/>
            <wp:effectExtent l="0" t="0" r="0" b="1270"/>
            <wp:wrapNone/>
            <wp:docPr id="5098374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9E4D0A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Clovis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A24CB7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09D79C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4569FD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A3DCF7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04C1CF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2FED27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87936" behindDoc="0" locked="0" layoutInCell="1" allowOverlap="1" wp14:anchorId="37DA7BCB" wp14:editId="53CBF63C">
                <wp:simplePos x="0" y="0"/>
                <wp:positionH relativeFrom="column">
                  <wp:posOffset>2286000</wp:posOffset>
                </wp:positionH>
                <wp:positionV relativeFrom="paragraph">
                  <wp:posOffset>103505</wp:posOffset>
                </wp:positionV>
                <wp:extent cx="1043940" cy="2886075"/>
                <wp:effectExtent l="0" t="0" r="3810" b="9525"/>
                <wp:wrapNone/>
                <wp:docPr id="174519387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F241231" id="Graphic 36" o:spid="_x0000_s1026" style="position:absolute;margin-left:180pt;margin-top:8.15pt;width:82.2pt;height:227.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4DD10A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16D6780C" w14:textId="77777777" w:rsidTr="00DD73F9">
        <w:tc>
          <w:tcPr>
            <w:tcW w:w="3116" w:type="dxa"/>
            <w:shd w:val="clear" w:color="auto" w:fill="0A5D5E"/>
          </w:tcPr>
          <w:p w14:paraId="7FD5707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A48B19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1D0D8D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41AE5A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6E8163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0A86BA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836F0A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EBB5B2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4A41C1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66FEC06C" w14:textId="77777777" w:rsidTr="00DD73F9">
        <w:tc>
          <w:tcPr>
            <w:tcW w:w="3116" w:type="dxa"/>
            <w:shd w:val="clear" w:color="auto" w:fill="0A5D5E"/>
          </w:tcPr>
          <w:p w14:paraId="3CC8281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5B7025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8E2042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1C6DEC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55D6D7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C3DE4D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D801DA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628DBF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88B0EF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Clovis</w:t>
      </w:r>
    </w:p>
    <w:p w14:paraId="09CAB03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FD7F42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ABDFD1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5A255E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Clovis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FC6923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FE498F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FCCB96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Consolidated Veteran Representative (DWS #9874) (Expiration Date: 02/07/2026)</w:t>
      </w:r>
    </w:p>
    <w:p w14:paraId="6BF1B2D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 #11765) (Expiration Date: 02/15/2026)</w:t>
      </w:r>
    </w:p>
    <w:p w14:paraId="326760F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(DOH/PHD#11764) (Expiration Date: 02/16/2026)</w:t>
      </w:r>
    </w:p>
    <w:p w14:paraId="42FEA7E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Community Behavioral Health Clinician (CYFD/BHS #10112736) (Expiration Date: 02/14/2026)</w:t>
      </w:r>
    </w:p>
    <w:p w14:paraId="3E7B7AF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Case Aide (CYFD/PS #10118023) (Expiration Date: 02/03/2026)</w:t>
      </w:r>
    </w:p>
    <w:p w14:paraId="222A3FB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Senior Registered Nurse (DOH/PHD #11698) (Expiration Date: 02/07/2026)</w:t>
      </w:r>
    </w:p>
    <w:p w14:paraId="49DAF000"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Senior Juvenile Probation Parole Officer (CYFD/JJS #34677) (Expiration Date: 02/14/2026)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4E7D735C" w14:textId="77777777" w:rsidTr="00DD73F9">
        <w:trPr>
          <w:trHeight w:val="2070"/>
        </w:trPr>
        <w:tc>
          <w:tcPr>
            <w:tcW w:w="3120" w:type="dxa"/>
          </w:tcPr>
          <w:p w14:paraId="6F360365"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94080" behindDoc="1" locked="0" layoutInCell="1" allowOverlap="1" wp14:anchorId="52B22D51" wp14:editId="18816E3F">
                  <wp:simplePos x="0" y="0"/>
                  <wp:positionH relativeFrom="column">
                    <wp:posOffset>-307010</wp:posOffset>
                  </wp:positionH>
                  <wp:positionV relativeFrom="paragraph">
                    <wp:posOffset>-592531</wp:posOffset>
                  </wp:positionV>
                  <wp:extent cx="1777365" cy="1748155"/>
                  <wp:effectExtent l="0" t="0" r="0" b="4445"/>
                  <wp:wrapNone/>
                  <wp:docPr id="30629133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62D19E7"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86F16FE" wp14:editId="18D1D948">
                  <wp:extent cx="1527048" cy="1075133"/>
                  <wp:effectExtent l="0" t="0" r="0" b="0"/>
                  <wp:docPr id="60812770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B476F17"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DBF7E7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93056" behindDoc="0" locked="0" layoutInCell="1" allowOverlap="1" wp14:anchorId="45894BD0" wp14:editId="3F2E4E4B">
            <wp:simplePos x="0" y="0"/>
            <wp:positionH relativeFrom="margin">
              <wp:align>right</wp:align>
            </wp:positionH>
            <wp:positionV relativeFrom="paragraph">
              <wp:posOffset>-57150</wp:posOffset>
            </wp:positionV>
            <wp:extent cx="5943600" cy="74930"/>
            <wp:effectExtent l="0" t="0" r="0" b="1270"/>
            <wp:wrapNone/>
            <wp:docPr id="5131010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6647B1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proofErr w:type="spellStart"/>
      <w:r w:rsidRPr="00E90C66">
        <w:rPr>
          <w:rFonts w:ascii="Inter" w:eastAsia="Open Sans" w:hAnsi="Inter" w:cs="Open Sans"/>
          <w:b/>
          <w:bCs/>
          <w:noProof/>
          <w:kern w:val="0"/>
          <w:sz w:val="22"/>
          <w:szCs w:val="22"/>
          <w14:ligatures w14:val="none"/>
        </w:rPr>
        <w:t>Cuyamungue</w:t>
      </w:r>
      <w:proofErr w:type="spellEnd"/>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7D320F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9A43DB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CE109E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04583A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5D8D2B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A17CA8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92032" behindDoc="0" locked="0" layoutInCell="1" allowOverlap="1" wp14:anchorId="6E7E6404" wp14:editId="01CFE651">
                <wp:simplePos x="0" y="0"/>
                <wp:positionH relativeFrom="column">
                  <wp:posOffset>2286000</wp:posOffset>
                </wp:positionH>
                <wp:positionV relativeFrom="paragraph">
                  <wp:posOffset>103505</wp:posOffset>
                </wp:positionV>
                <wp:extent cx="1043940" cy="2886075"/>
                <wp:effectExtent l="0" t="0" r="3810" b="9525"/>
                <wp:wrapNone/>
                <wp:docPr id="102600174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D244C3D" id="Graphic 36" o:spid="_x0000_s1026" style="position:absolute;margin-left:180pt;margin-top:8.15pt;width:82.2pt;height:227.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DC0C0E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46011FAC" w14:textId="77777777" w:rsidTr="00DD73F9">
        <w:tc>
          <w:tcPr>
            <w:tcW w:w="3116" w:type="dxa"/>
            <w:shd w:val="clear" w:color="auto" w:fill="0A5D5E"/>
          </w:tcPr>
          <w:p w14:paraId="76B467E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20305E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906217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B3FCFE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A183F7E"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F48856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C33EA2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EAB040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1C6784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42EC5837" w14:textId="77777777" w:rsidTr="00DD73F9">
        <w:tc>
          <w:tcPr>
            <w:tcW w:w="3116" w:type="dxa"/>
            <w:shd w:val="clear" w:color="auto" w:fill="0A5D5E"/>
          </w:tcPr>
          <w:p w14:paraId="3428E832"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060906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39132F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45BE16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3E2F97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58859C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E8756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0011C9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5B166F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Cuyamungue</w:t>
      </w:r>
    </w:p>
    <w:p w14:paraId="41C8542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D51EB0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AB283F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D7CC64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Cuyamungue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6CFC38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B8CBFD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1A7DAD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Highway Maintenance Worker (DOT/D5 #20446) (Expiration Date: 02/21/2026)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06C6A03F" w14:textId="77777777" w:rsidTr="00DD73F9">
        <w:trPr>
          <w:trHeight w:val="2070"/>
        </w:trPr>
        <w:tc>
          <w:tcPr>
            <w:tcW w:w="3120" w:type="dxa"/>
          </w:tcPr>
          <w:p w14:paraId="5F82639C"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98176" behindDoc="1" locked="0" layoutInCell="1" allowOverlap="1" wp14:anchorId="1FC36474" wp14:editId="25F1845F">
                  <wp:simplePos x="0" y="0"/>
                  <wp:positionH relativeFrom="column">
                    <wp:posOffset>-307010</wp:posOffset>
                  </wp:positionH>
                  <wp:positionV relativeFrom="paragraph">
                    <wp:posOffset>-592531</wp:posOffset>
                  </wp:positionV>
                  <wp:extent cx="1777365" cy="1748155"/>
                  <wp:effectExtent l="0" t="0" r="0" b="4445"/>
                  <wp:wrapNone/>
                  <wp:docPr id="169086133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8342FCA"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D6FECE8" wp14:editId="09E04332">
                  <wp:extent cx="1527048" cy="1075133"/>
                  <wp:effectExtent l="0" t="0" r="0" b="0"/>
                  <wp:docPr id="40377787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51A233C"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CFE56A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97152" behindDoc="0" locked="0" layoutInCell="1" allowOverlap="1" wp14:anchorId="7B7E9081" wp14:editId="417A9FAC">
            <wp:simplePos x="0" y="0"/>
            <wp:positionH relativeFrom="margin">
              <wp:align>right</wp:align>
            </wp:positionH>
            <wp:positionV relativeFrom="paragraph">
              <wp:posOffset>-57150</wp:posOffset>
            </wp:positionV>
            <wp:extent cx="5943600" cy="74930"/>
            <wp:effectExtent l="0" t="0" r="0" b="1270"/>
            <wp:wrapNone/>
            <wp:docPr id="21362692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44ED5E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Deming</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F70D03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5F0AAE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CD8CFA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4A3504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84B6B0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0554D4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96128" behindDoc="0" locked="0" layoutInCell="1" allowOverlap="1" wp14:anchorId="184C583D" wp14:editId="43E1CBF7">
                <wp:simplePos x="0" y="0"/>
                <wp:positionH relativeFrom="column">
                  <wp:posOffset>2286000</wp:posOffset>
                </wp:positionH>
                <wp:positionV relativeFrom="paragraph">
                  <wp:posOffset>103505</wp:posOffset>
                </wp:positionV>
                <wp:extent cx="1043940" cy="2886075"/>
                <wp:effectExtent l="0" t="0" r="3810" b="9525"/>
                <wp:wrapNone/>
                <wp:docPr id="151396242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7BD0B0" id="Graphic 36" o:spid="_x0000_s1026" style="position:absolute;margin-left:180pt;margin-top:8.15pt;width:82.2pt;height:227.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382419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66022D05" w14:textId="77777777" w:rsidTr="00DD73F9">
        <w:tc>
          <w:tcPr>
            <w:tcW w:w="3116" w:type="dxa"/>
            <w:shd w:val="clear" w:color="auto" w:fill="0A5D5E"/>
          </w:tcPr>
          <w:p w14:paraId="171AD21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AFA7FDD"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708345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0CE20B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EC9DE3A"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315F376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CDE411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572F54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63979C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4557B35A" w14:textId="77777777" w:rsidTr="00DD73F9">
        <w:tc>
          <w:tcPr>
            <w:tcW w:w="3116" w:type="dxa"/>
            <w:shd w:val="clear" w:color="auto" w:fill="0A5D5E"/>
          </w:tcPr>
          <w:p w14:paraId="7C861592"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EF66C70"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EAADBD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BC0375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8190BCF"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3E6C4E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71E02A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0886DD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CEBC64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Deming</w:t>
      </w:r>
    </w:p>
    <w:p w14:paraId="1C214E9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4D1637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FE230F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37E227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Deming</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8FC1C4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AD661E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D75DF82"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CPS Case Worker (CYFD/PSD #8788) (Expiration Date: 02/14/2026)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4A1DA2EB" w14:textId="77777777" w:rsidTr="00DD73F9">
        <w:trPr>
          <w:trHeight w:val="2070"/>
        </w:trPr>
        <w:tc>
          <w:tcPr>
            <w:tcW w:w="3120" w:type="dxa"/>
          </w:tcPr>
          <w:p w14:paraId="2E0C7836"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02272" behindDoc="1" locked="0" layoutInCell="1" allowOverlap="1" wp14:anchorId="485A9839" wp14:editId="568EA636">
                  <wp:simplePos x="0" y="0"/>
                  <wp:positionH relativeFrom="column">
                    <wp:posOffset>-307010</wp:posOffset>
                  </wp:positionH>
                  <wp:positionV relativeFrom="paragraph">
                    <wp:posOffset>-592531</wp:posOffset>
                  </wp:positionV>
                  <wp:extent cx="1777365" cy="1748155"/>
                  <wp:effectExtent l="0" t="0" r="0" b="4445"/>
                  <wp:wrapNone/>
                  <wp:docPr id="42434196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F6C7E5E"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98B47D9" wp14:editId="2F502EB1">
                  <wp:extent cx="1527048" cy="1075133"/>
                  <wp:effectExtent l="0" t="0" r="0" b="0"/>
                  <wp:docPr id="57259831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038B250"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DFFF4F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1248" behindDoc="0" locked="0" layoutInCell="1" allowOverlap="1" wp14:anchorId="321C147E" wp14:editId="7A4AF798">
            <wp:simplePos x="0" y="0"/>
            <wp:positionH relativeFrom="margin">
              <wp:align>right</wp:align>
            </wp:positionH>
            <wp:positionV relativeFrom="paragraph">
              <wp:posOffset>-57150</wp:posOffset>
            </wp:positionV>
            <wp:extent cx="5943600" cy="74930"/>
            <wp:effectExtent l="0" t="0" r="0" b="1270"/>
            <wp:wrapNone/>
            <wp:docPr id="104472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F64F77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Dulce</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F76DE0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E31BE0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5536DC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CA657E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487547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6C05CB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0224" behindDoc="0" locked="0" layoutInCell="1" allowOverlap="1" wp14:anchorId="2909698C" wp14:editId="6922E5EA">
                <wp:simplePos x="0" y="0"/>
                <wp:positionH relativeFrom="column">
                  <wp:posOffset>2286000</wp:posOffset>
                </wp:positionH>
                <wp:positionV relativeFrom="paragraph">
                  <wp:posOffset>103505</wp:posOffset>
                </wp:positionV>
                <wp:extent cx="1043940" cy="2886075"/>
                <wp:effectExtent l="0" t="0" r="3810" b="9525"/>
                <wp:wrapNone/>
                <wp:docPr id="127421741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D4CED27" id="Graphic 36" o:spid="_x0000_s1026" style="position:absolute;margin-left:180pt;margin-top:8.15pt;width:82.2pt;height:227.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CB2434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3997075B" w14:textId="77777777" w:rsidTr="00DD73F9">
        <w:tc>
          <w:tcPr>
            <w:tcW w:w="3116" w:type="dxa"/>
            <w:shd w:val="clear" w:color="auto" w:fill="0A5D5E"/>
          </w:tcPr>
          <w:p w14:paraId="1DCCEB3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9687BB0"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85DFF8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921C4A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F81FAE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8827D2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1072A5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AF00CC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627A2A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76D52E95" w14:textId="77777777" w:rsidTr="00DD73F9">
        <w:tc>
          <w:tcPr>
            <w:tcW w:w="3116" w:type="dxa"/>
            <w:shd w:val="clear" w:color="auto" w:fill="0A5D5E"/>
          </w:tcPr>
          <w:p w14:paraId="7201F41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FFEF65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33E5B7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A481D4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B9905D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881E50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3C4FF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B68F61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4B6138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Dulce</w:t>
      </w:r>
    </w:p>
    <w:p w14:paraId="48189C1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3288A4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54D858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A09889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Dulce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ACA6B1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27A2CF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41BC5A4"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Highway Maintenance Worker (DOT/D5 #20476) (Expiration Date: 02/13/2026)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77BAE4BD" w14:textId="77777777" w:rsidTr="00DD73F9">
        <w:trPr>
          <w:trHeight w:val="2070"/>
        </w:trPr>
        <w:tc>
          <w:tcPr>
            <w:tcW w:w="3120" w:type="dxa"/>
          </w:tcPr>
          <w:p w14:paraId="3879EA1D"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06368" behindDoc="1" locked="0" layoutInCell="1" allowOverlap="1" wp14:anchorId="7ADB3BD7" wp14:editId="47938E48">
                  <wp:simplePos x="0" y="0"/>
                  <wp:positionH relativeFrom="column">
                    <wp:posOffset>-307010</wp:posOffset>
                  </wp:positionH>
                  <wp:positionV relativeFrom="paragraph">
                    <wp:posOffset>-592531</wp:posOffset>
                  </wp:positionV>
                  <wp:extent cx="1777365" cy="1748155"/>
                  <wp:effectExtent l="0" t="0" r="0" b="4445"/>
                  <wp:wrapNone/>
                  <wp:docPr id="139467142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8172397"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2C63EA5" wp14:editId="0A5DF54B">
                  <wp:extent cx="1527048" cy="1075133"/>
                  <wp:effectExtent l="0" t="0" r="0" b="0"/>
                  <wp:docPr id="113046512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ABD3583"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7E6140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5344" behindDoc="0" locked="0" layoutInCell="1" allowOverlap="1" wp14:anchorId="5197FE50" wp14:editId="4F041925">
            <wp:simplePos x="0" y="0"/>
            <wp:positionH relativeFrom="margin">
              <wp:align>right</wp:align>
            </wp:positionH>
            <wp:positionV relativeFrom="paragraph">
              <wp:posOffset>-57150</wp:posOffset>
            </wp:positionV>
            <wp:extent cx="5943600" cy="74930"/>
            <wp:effectExtent l="0" t="0" r="0" b="1270"/>
            <wp:wrapNone/>
            <wp:docPr id="426981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09C3E6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Eagle Nest</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51366D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45D030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F49CA9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CED81F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E9F66F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43D550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4320" behindDoc="0" locked="0" layoutInCell="1" allowOverlap="1" wp14:anchorId="6B45860B" wp14:editId="65343986">
                <wp:simplePos x="0" y="0"/>
                <wp:positionH relativeFrom="column">
                  <wp:posOffset>2286000</wp:posOffset>
                </wp:positionH>
                <wp:positionV relativeFrom="paragraph">
                  <wp:posOffset>103505</wp:posOffset>
                </wp:positionV>
                <wp:extent cx="1043940" cy="2886075"/>
                <wp:effectExtent l="0" t="0" r="3810" b="9525"/>
                <wp:wrapNone/>
                <wp:docPr id="11967124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C48A0BB" id="Graphic 36" o:spid="_x0000_s1026" style="position:absolute;margin-left:180pt;margin-top:8.15pt;width:82.2pt;height:227.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FF4358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0D14AF5F" w14:textId="77777777" w:rsidTr="00DD73F9">
        <w:tc>
          <w:tcPr>
            <w:tcW w:w="3116" w:type="dxa"/>
            <w:shd w:val="clear" w:color="auto" w:fill="0A5D5E"/>
          </w:tcPr>
          <w:p w14:paraId="66B64E2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AE17E1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7AF3A9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867344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A4D72F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83F57A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125BD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859129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C2B883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30194FE" w14:textId="77777777" w:rsidTr="00DD73F9">
        <w:tc>
          <w:tcPr>
            <w:tcW w:w="3116" w:type="dxa"/>
            <w:shd w:val="clear" w:color="auto" w:fill="0A5D5E"/>
          </w:tcPr>
          <w:p w14:paraId="6D9894B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18F36EF"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E3B36A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0AD9279"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DD8D69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2AD464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C6D2A6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EBD9A0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ACB02D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Eagle Nest</w:t>
      </w:r>
    </w:p>
    <w:p w14:paraId="4939CFF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9EB53D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3FBA87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87B66E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Eagle Nest</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1286FA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751616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8122AD9"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Juvenile Correction Officer I (CYFD/JJS #25757+) (Expiration Date: 03/18/2026)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3E361A68" w14:textId="77777777" w:rsidTr="00DD73F9">
        <w:trPr>
          <w:trHeight w:val="2070"/>
        </w:trPr>
        <w:tc>
          <w:tcPr>
            <w:tcW w:w="3120" w:type="dxa"/>
          </w:tcPr>
          <w:p w14:paraId="0C02816E"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0464" behindDoc="1" locked="0" layoutInCell="1" allowOverlap="1" wp14:anchorId="1F8FA851" wp14:editId="6538EEB6">
                  <wp:simplePos x="0" y="0"/>
                  <wp:positionH relativeFrom="column">
                    <wp:posOffset>-307010</wp:posOffset>
                  </wp:positionH>
                  <wp:positionV relativeFrom="paragraph">
                    <wp:posOffset>-592531</wp:posOffset>
                  </wp:positionV>
                  <wp:extent cx="1777365" cy="1748155"/>
                  <wp:effectExtent l="0" t="0" r="0" b="4445"/>
                  <wp:wrapNone/>
                  <wp:docPr id="20225200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72C0E16"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42A9A4D" wp14:editId="016E622E">
                  <wp:extent cx="1527048" cy="1075133"/>
                  <wp:effectExtent l="0" t="0" r="0" b="0"/>
                  <wp:docPr id="89630991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0253383"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C9FDE4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9440" behindDoc="0" locked="0" layoutInCell="1" allowOverlap="1" wp14:anchorId="02B928E6" wp14:editId="1462BD26">
            <wp:simplePos x="0" y="0"/>
            <wp:positionH relativeFrom="margin">
              <wp:align>right</wp:align>
            </wp:positionH>
            <wp:positionV relativeFrom="paragraph">
              <wp:posOffset>-57150</wp:posOffset>
            </wp:positionV>
            <wp:extent cx="5943600" cy="74930"/>
            <wp:effectExtent l="0" t="0" r="0" b="1270"/>
            <wp:wrapNone/>
            <wp:docPr id="20989011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C1E084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Espanola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72F78A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333C29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3BC9EE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628D66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7B679D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E6C5AE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8416" behindDoc="0" locked="0" layoutInCell="1" allowOverlap="1" wp14:anchorId="2AFF259F" wp14:editId="1953028B">
                <wp:simplePos x="0" y="0"/>
                <wp:positionH relativeFrom="column">
                  <wp:posOffset>2286000</wp:posOffset>
                </wp:positionH>
                <wp:positionV relativeFrom="paragraph">
                  <wp:posOffset>103505</wp:posOffset>
                </wp:positionV>
                <wp:extent cx="1043940" cy="2886075"/>
                <wp:effectExtent l="0" t="0" r="3810" b="9525"/>
                <wp:wrapNone/>
                <wp:docPr id="208933221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E0CBCDB" id="Graphic 36" o:spid="_x0000_s1026" style="position:absolute;margin-left:180pt;margin-top:8.15pt;width:82.2pt;height:227.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DE86C8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296659E1" w14:textId="77777777" w:rsidTr="00DD73F9">
        <w:tc>
          <w:tcPr>
            <w:tcW w:w="3116" w:type="dxa"/>
            <w:shd w:val="clear" w:color="auto" w:fill="0A5D5E"/>
          </w:tcPr>
          <w:p w14:paraId="3897F5E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8C21CC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9D6C10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EB909D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BBBF33E"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46F85D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56D52C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E0E854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E1C93F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245E4603" w14:textId="77777777" w:rsidTr="00DD73F9">
        <w:tc>
          <w:tcPr>
            <w:tcW w:w="3116" w:type="dxa"/>
            <w:shd w:val="clear" w:color="auto" w:fill="0A5D5E"/>
          </w:tcPr>
          <w:p w14:paraId="5692E81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CDE0AD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D5320E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921A08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A18ECE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945562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406CFC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FB09B7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548C47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Espanola</w:t>
      </w:r>
    </w:p>
    <w:p w14:paraId="13A54DA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7A13D1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FB1560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13E06A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Espanola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391689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C67413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03E210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Juvenile Probation Parole Officer (CYFD/JJS #26082) (Expiration Date: 02/14/2026)</w:t>
      </w:r>
    </w:p>
    <w:p w14:paraId="6A85733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Nutrition Supervisor (DOH/PHD/WIC #11573) (Expiration Date: 02/11/2026)</w:t>
      </w:r>
    </w:p>
    <w:p w14:paraId="1CA1D9E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Child Protective Services Case Worker (CYFD/PSD #8481) (Expiration Date: 02/01/2026)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582656B8" w14:textId="77777777" w:rsidTr="00DD73F9">
        <w:trPr>
          <w:trHeight w:val="2070"/>
        </w:trPr>
        <w:tc>
          <w:tcPr>
            <w:tcW w:w="3120" w:type="dxa"/>
          </w:tcPr>
          <w:p w14:paraId="083046E3"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4560" behindDoc="1" locked="0" layoutInCell="1" allowOverlap="1" wp14:anchorId="20954C0D" wp14:editId="1A935DBD">
                  <wp:simplePos x="0" y="0"/>
                  <wp:positionH relativeFrom="column">
                    <wp:posOffset>-307010</wp:posOffset>
                  </wp:positionH>
                  <wp:positionV relativeFrom="paragraph">
                    <wp:posOffset>-592531</wp:posOffset>
                  </wp:positionV>
                  <wp:extent cx="1777365" cy="1748155"/>
                  <wp:effectExtent l="0" t="0" r="0" b="4445"/>
                  <wp:wrapNone/>
                  <wp:docPr id="72545325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F1C2425"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27FD0AD" wp14:editId="1C7530BD">
                  <wp:extent cx="1527048" cy="1075133"/>
                  <wp:effectExtent l="0" t="0" r="0" b="0"/>
                  <wp:docPr id="94647151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5A36354"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1D9BC7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13536" behindDoc="0" locked="0" layoutInCell="1" allowOverlap="1" wp14:anchorId="56DB811D" wp14:editId="3DF50B71">
            <wp:simplePos x="0" y="0"/>
            <wp:positionH relativeFrom="margin">
              <wp:align>right</wp:align>
            </wp:positionH>
            <wp:positionV relativeFrom="paragraph">
              <wp:posOffset>-57150</wp:posOffset>
            </wp:positionV>
            <wp:extent cx="5943600" cy="74930"/>
            <wp:effectExtent l="0" t="0" r="0" b="1270"/>
            <wp:wrapNone/>
            <wp:docPr id="10213840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91F0E9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Farmington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77FCB5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CA9891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EFC730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5D56DD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7E3C7F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87A45B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12512" behindDoc="0" locked="0" layoutInCell="1" allowOverlap="1" wp14:anchorId="7CC4BE5F" wp14:editId="22C837ED">
                <wp:simplePos x="0" y="0"/>
                <wp:positionH relativeFrom="column">
                  <wp:posOffset>2286000</wp:posOffset>
                </wp:positionH>
                <wp:positionV relativeFrom="paragraph">
                  <wp:posOffset>103505</wp:posOffset>
                </wp:positionV>
                <wp:extent cx="1043940" cy="2886075"/>
                <wp:effectExtent l="0" t="0" r="3810" b="9525"/>
                <wp:wrapNone/>
                <wp:docPr id="62936488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1ED6548" id="Graphic 36" o:spid="_x0000_s1026" style="position:absolute;margin-left:180pt;margin-top:8.15pt;width:82.2pt;height:227.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5D0425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6F8A91C3" w14:textId="77777777" w:rsidTr="00DD73F9">
        <w:tc>
          <w:tcPr>
            <w:tcW w:w="3116" w:type="dxa"/>
            <w:shd w:val="clear" w:color="auto" w:fill="0A5D5E"/>
          </w:tcPr>
          <w:p w14:paraId="418CB49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DF8707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EFFC29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4D85B7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B39CACF"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3326343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AE646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C4F446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800BE2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70E8DDC3" w14:textId="77777777" w:rsidTr="00DD73F9">
        <w:tc>
          <w:tcPr>
            <w:tcW w:w="3116" w:type="dxa"/>
            <w:shd w:val="clear" w:color="auto" w:fill="0A5D5E"/>
          </w:tcPr>
          <w:p w14:paraId="3206D24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ABD27E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5AFF73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AD062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AD2C17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254D94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1F897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0906BA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F7E385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Farmington</w:t>
      </w:r>
    </w:p>
    <w:p w14:paraId="1844193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787B13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BA55B5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1AE482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Farmington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6133D3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B20252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B3ED9A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Multi-Level Response Family Support Advocate (CYFD/FSD #10117774) (Expiration Date: 02/25/2026)</w:t>
      </w:r>
    </w:p>
    <w:p w14:paraId="6531DA1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 #8972+) (Expiration Date: 02/18/2026)</w:t>
      </w:r>
    </w:p>
    <w:p w14:paraId="4488F4E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MV Representative (TRD #65005) (Expiration Date: 02/04/2026)</w:t>
      </w:r>
    </w:p>
    <w:p w14:paraId="552748F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CPS Case Worker (CYFD/PSD #8452) (Expiration Date: 02/10/2026)</w:t>
      </w:r>
    </w:p>
    <w:p w14:paraId="5F27BEF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Supervisor (CYFD/PSD #80058+) (Expiration Date: 03/09/2026)</w:t>
      </w:r>
    </w:p>
    <w:p w14:paraId="12D503C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Compliance Officer (WCA #73608) (Expiration Date: 02/05/2026)</w:t>
      </w:r>
    </w:p>
    <w:p w14:paraId="10FE0C03"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Senior Social Worker (DOH/PHD/NW #11200) (Expiration Date: 01/30/2026)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5E8F1180" w14:textId="77777777" w:rsidTr="00DD73F9">
        <w:trPr>
          <w:trHeight w:val="2070"/>
        </w:trPr>
        <w:tc>
          <w:tcPr>
            <w:tcW w:w="3120" w:type="dxa"/>
          </w:tcPr>
          <w:p w14:paraId="7D1F7D18"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8656" behindDoc="1" locked="0" layoutInCell="1" allowOverlap="1" wp14:anchorId="76164AD9" wp14:editId="5042592C">
                  <wp:simplePos x="0" y="0"/>
                  <wp:positionH relativeFrom="column">
                    <wp:posOffset>-307010</wp:posOffset>
                  </wp:positionH>
                  <wp:positionV relativeFrom="paragraph">
                    <wp:posOffset>-592531</wp:posOffset>
                  </wp:positionV>
                  <wp:extent cx="1777365" cy="1748155"/>
                  <wp:effectExtent l="0" t="0" r="0" b="4445"/>
                  <wp:wrapNone/>
                  <wp:docPr id="8655268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C0EEFCA"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C63CE05" wp14:editId="3BE351E9">
                  <wp:extent cx="1527048" cy="1075133"/>
                  <wp:effectExtent l="0" t="0" r="0" b="0"/>
                  <wp:docPr id="196670688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411EBC8"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19F3E0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17632" behindDoc="0" locked="0" layoutInCell="1" allowOverlap="1" wp14:anchorId="1ACA250C" wp14:editId="57FC0930">
            <wp:simplePos x="0" y="0"/>
            <wp:positionH relativeFrom="margin">
              <wp:align>right</wp:align>
            </wp:positionH>
            <wp:positionV relativeFrom="paragraph">
              <wp:posOffset>-57150</wp:posOffset>
            </wp:positionV>
            <wp:extent cx="5943600" cy="74930"/>
            <wp:effectExtent l="0" t="0" r="0" b="1270"/>
            <wp:wrapNone/>
            <wp:docPr id="7993554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51B8D4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Gallup</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D07A48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93E95D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106728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F648BB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F4FFFA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B0FC1A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16608" behindDoc="0" locked="0" layoutInCell="1" allowOverlap="1" wp14:anchorId="7AF94961" wp14:editId="4881115D">
                <wp:simplePos x="0" y="0"/>
                <wp:positionH relativeFrom="column">
                  <wp:posOffset>2286000</wp:posOffset>
                </wp:positionH>
                <wp:positionV relativeFrom="paragraph">
                  <wp:posOffset>103505</wp:posOffset>
                </wp:positionV>
                <wp:extent cx="1043940" cy="2886075"/>
                <wp:effectExtent l="0" t="0" r="3810" b="9525"/>
                <wp:wrapNone/>
                <wp:docPr id="77649831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8B891C5" id="Graphic 36" o:spid="_x0000_s1026" style="position:absolute;margin-left:180pt;margin-top:8.15pt;width:82.2pt;height:227.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683D8B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6DBAADD6" w14:textId="77777777" w:rsidTr="00DD73F9">
        <w:tc>
          <w:tcPr>
            <w:tcW w:w="3116" w:type="dxa"/>
            <w:shd w:val="clear" w:color="auto" w:fill="0A5D5E"/>
          </w:tcPr>
          <w:p w14:paraId="5B1CAF4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67E153B"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E0166B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6CED5C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7ECBFFC"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08E0E7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CE0F6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03194E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92AE5B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DB748FE" w14:textId="77777777" w:rsidTr="00DD73F9">
        <w:tc>
          <w:tcPr>
            <w:tcW w:w="3116" w:type="dxa"/>
            <w:shd w:val="clear" w:color="auto" w:fill="0A5D5E"/>
          </w:tcPr>
          <w:p w14:paraId="2DABD23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3AC825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C110ED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572E94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46D2CC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B5BA72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62893B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B7801A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5E350A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Gallup</w:t>
      </w:r>
    </w:p>
    <w:p w14:paraId="5C9A2EB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1FE518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48BAE3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DA6866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Gallup</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8803B1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A6801C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319050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Comprehensive Addiction and Recovery Act (CARA) Navigator (DOH/PHD #10117819) (Expiration Date: 02/21/2026)</w:t>
      </w:r>
    </w:p>
    <w:p w14:paraId="51E2162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CPS Case Worker (CYFD/PSD #8867) (Expiration Date: 02/02/2026)</w:t>
      </w:r>
    </w:p>
    <w:p w14:paraId="69781295"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02/23/20Senior Rehab Counselor (DVR #10296) (Expiration Date: 02/23/2026)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5E54413" w14:textId="77777777" w:rsidTr="00DD73F9">
        <w:trPr>
          <w:trHeight w:val="2070"/>
        </w:trPr>
        <w:tc>
          <w:tcPr>
            <w:tcW w:w="3120" w:type="dxa"/>
          </w:tcPr>
          <w:p w14:paraId="3E6DBE1D"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22752" behindDoc="1" locked="0" layoutInCell="1" allowOverlap="1" wp14:anchorId="1A83F1D5" wp14:editId="52E13213">
                  <wp:simplePos x="0" y="0"/>
                  <wp:positionH relativeFrom="column">
                    <wp:posOffset>-307010</wp:posOffset>
                  </wp:positionH>
                  <wp:positionV relativeFrom="paragraph">
                    <wp:posOffset>-592531</wp:posOffset>
                  </wp:positionV>
                  <wp:extent cx="1777365" cy="1748155"/>
                  <wp:effectExtent l="0" t="0" r="0" b="4445"/>
                  <wp:wrapNone/>
                  <wp:docPr id="76206588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3232C2A"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44AD780" wp14:editId="6639FFBF">
                  <wp:extent cx="1527048" cy="1075133"/>
                  <wp:effectExtent l="0" t="0" r="0" b="0"/>
                  <wp:docPr id="16529842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76201A0"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771446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1728" behindDoc="0" locked="0" layoutInCell="1" allowOverlap="1" wp14:anchorId="5A152FB5" wp14:editId="79D40D1D">
            <wp:simplePos x="0" y="0"/>
            <wp:positionH relativeFrom="margin">
              <wp:align>right</wp:align>
            </wp:positionH>
            <wp:positionV relativeFrom="paragraph">
              <wp:posOffset>-57150</wp:posOffset>
            </wp:positionV>
            <wp:extent cx="5943600" cy="74930"/>
            <wp:effectExtent l="0" t="0" r="0" b="1270"/>
            <wp:wrapNone/>
            <wp:docPr id="17324724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F5AD3E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Grants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A810C2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3BB308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F4132B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34251A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242FA4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E87B59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0704" behindDoc="0" locked="0" layoutInCell="1" allowOverlap="1" wp14:anchorId="570813FC" wp14:editId="6BF38D86">
                <wp:simplePos x="0" y="0"/>
                <wp:positionH relativeFrom="column">
                  <wp:posOffset>2286000</wp:posOffset>
                </wp:positionH>
                <wp:positionV relativeFrom="paragraph">
                  <wp:posOffset>103505</wp:posOffset>
                </wp:positionV>
                <wp:extent cx="1043940" cy="2886075"/>
                <wp:effectExtent l="0" t="0" r="3810" b="9525"/>
                <wp:wrapNone/>
                <wp:docPr id="155994890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EACC29D" id="Graphic 36" o:spid="_x0000_s1026" style="position:absolute;margin-left:180pt;margin-top:8.15pt;width:82.2pt;height:227.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74DD56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0FEDDEB4" w14:textId="77777777" w:rsidTr="00DD73F9">
        <w:tc>
          <w:tcPr>
            <w:tcW w:w="3116" w:type="dxa"/>
            <w:shd w:val="clear" w:color="auto" w:fill="0A5D5E"/>
          </w:tcPr>
          <w:p w14:paraId="10013DD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AAF38E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F25D14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DB4E5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059318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8CCE9D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34D8D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E6F9F3A"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B3C35E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5E0D2D98" w14:textId="77777777" w:rsidTr="00DD73F9">
        <w:tc>
          <w:tcPr>
            <w:tcW w:w="3116" w:type="dxa"/>
            <w:shd w:val="clear" w:color="auto" w:fill="0A5D5E"/>
          </w:tcPr>
          <w:p w14:paraId="338560C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EDF884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07B72D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F18FA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020C29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3D55CA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B4F58C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A9B0AB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8F6066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Grants</w:t>
      </w:r>
    </w:p>
    <w:p w14:paraId="4160C96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91A62E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45141D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C587E1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Grants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9EB45F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1E946A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D47D6D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Sergeant (NMCD #16050+) (Expiration Date: 02/09/2026)</w:t>
      </w:r>
    </w:p>
    <w:p w14:paraId="780A116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Client Service Agent (CYFD/PSD #8876) (Expiration Date: 03/16/2026)</w:t>
      </w:r>
    </w:p>
    <w:p w14:paraId="354BAE8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Assistance Representative (DOH/PHD #11499) (Expiration Date: 02/07/2026)</w:t>
      </w:r>
    </w:p>
    <w:p w14:paraId="337478B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Case Aide (CYFD/PSD #10118064) (Expiration Date: 02/18/2026)</w:t>
      </w:r>
    </w:p>
    <w:p w14:paraId="164708D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(CYFD/PSD #8862) (Expiration Date: 02/08/2026)</w:t>
      </w:r>
    </w:p>
    <w:p w14:paraId="3E2B51E9"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lastRenderedPageBreak/>
        <w:t>Correctional Officer Cadet (NMCD/WNMCF #17326+)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78D66677" w14:textId="77777777" w:rsidTr="00DD73F9">
        <w:trPr>
          <w:trHeight w:val="2070"/>
        </w:trPr>
        <w:tc>
          <w:tcPr>
            <w:tcW w:w="3120" w:type="dxa"/>
          </w:tcPr>
          <w:p w14:paraId="1EF232C2"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26848" behindDoc="1" locked="0" layoutInCell="1" allowOverlap="1" wp14:anchorId="79894BDB" wp14:editId="23300C44">
                  <wp:simplePos x="0" y="0"/>
                  <wp:positionH relativeFrom="column">
                    <wp:posOffset>-307010</wp:posOffset>
                  </wp:positionH>
                  <wp:positionV relativeFrom="paragraph">
                    <wp:posOffset>-592531</wp:posOffset>
                  </wp:positionV>
                  <wp:extent cx="1777365" cy="1748155"/>
                  <wp:effectExtent l="0" t="0" r="0" b="4445"/>
                  <wp:wrapNone/>
                  <wp:docPr id="21079807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C921185"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553625A" wp14:editId="6AF0BB68">
                  <wp:extent cx="1527048" cy="1075133"/>
                  <wp:effectExtent l="0" t="0" r="0" b="0"/>
                  <wp:docPr id="192491674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AB6FB61"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425E63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5824" behindDoc="0" locked="0" layoutInCell="1" allowOverlap="1" wp14:anchorId="30528522" wp14:editId="68CA4908">
            <wp:simplePos x="0" y="0"/>
            <wp:positionH relativeFrom="margin">
              <wp:align>right</wp:align>
            </wp:positionH>
            <wp:positionV relativeFrom="paragraph">
              <wp:posOffset>-57150</wp:posOffset>
            </wp:positionV>
            <wp:extent cx="5943600" cy="74930"/>
            <wp:effectExtent l="0" t="0" r="0" b="1270"/>
            <wp:wrapNone/>
            <wp:docPr id="11481696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CFD463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HOBBS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B7B5FF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71DFC4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463C5F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2AEB24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2FB33C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9FF14A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4800" behindDoc="0" locked="0" layoutInCell="1" allowOverlap="1" wp14:anchorId="3360B663" wp14:editId="2041BED2">
                <wp:simplePos x="0" y="0"/>
                <wp:positionH relativeFrom="column">
                  <wp:posOffset>2286000</wp:posOffset>
                </wp:positionH>
                <wp:positionV relativeFrom="paragraph">
                  <wp:posOffset>103505</wp:posOffset>
                </wp:positionV>
                <wp:extent cx="1043940" cy="2886075"/>
                <wp:effectExtent l="0" t="0" r="3810" b="9525"/>
                <wp:wrapNone/>
                <wp:docPr id="109347531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B72AB8E" id="Graphic 36" o:spid="_x0000_s1026" style="position:absolute;margin-left:180pt;margin-top:8.15pt;width:82.2pt;height:227.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9C8ABC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447EA9D0" w14:textId="77777777" w:rsidTr="00DD73F9">
        <w:tc>
          <w:tcPr>
            <w:tcW w:w="3116" w:type="dxa"/>
            <w:shd w:val="clear" w:color="auto" w:fill="0A5D5E"/>
          </w:tcPr>
          <w:p w14:paraId="0271D77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463CD9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3D3002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0B906D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5496FC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D520C2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FA9B68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CCBF18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6FE4A8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41FF9DFA" w14:textId="77777777" w:rsidTr="00DD73F9">
        <w:tc>
          <w:tcPr>
            <w:tcW w:w="3116" w:type="dxa"/>
            <w:shd w:val="clear" w:color="auto" w:fill="0A5D5E"/>
          </w:tcPr>
          <w:p w14:paraId="4A4558F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172013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DA5C23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B18C85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0CB98E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DB5150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6F4A23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65C47A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D36991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HOBBS</w:t>
      </w:r>
    </w:p>
    <w:p w14:paraId="529C71C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6C6D33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4A2981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CB258E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HOBBS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109F4A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5FC91B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56F503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Safety &amp; Health Consultant (WCA #21653) (Expiration Date: 02/14/2026)</w:t>
      </w:r>
    </w:p>
    <w:p w14:paraId="3A65C21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 #11773) (Expiration Date: 02/16/2026)</w:t>
      </w:r>
    </w:p>
    <w:p w14:paraId="6CD40AA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Temporary Assistance for Needy Families (TANF ) Supervisor (DWS #10113326) (Expiration Date: 01/27/2026)</w:t>
      </w:r>
    </w:p>
    <w:p w14:paraId="1DAA87A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Juvenile Probation Officer Supervisor (CYFD/JJS #38503) (Expiration Date: 02/18/2026)</w:t>
      </w:r>
    </w:p>
    <w:p w14:paraId="3222243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Senior Registered Nurse (DOH/PHD #11744) (Expiration Date: 02/16/2026)</w:t>
      </w:r>
    </w:p>
    <w:p w14:paraId="62D383E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(HCA/ CSSD #9211) (Expiration Date: 02/04/2026)</w:t>
      </w:r>
    </w:p>
    <w:p w14:paraId="67782AC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 #28246) (Expiration Date: 02/15/2026)</w:t>
      </w:r>
    </w:p>
    <w:p w14:paraId="080E09C9"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Senior Juvenile Probation Officer (CYFD/JJS #26128) (Expiration Date: 03/18/2026)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6199D59D" w14:textId="77777777" w:rsidTr="00DD73F9">
        <w:trPr>
          <w:trHeight w:val="2070"/>
        </w:trPr>
        <w:tc>
          <w:tcPr>
            <w:tcW w:w="3120" w:type="dxa"/>
          </w:tcPr>
          <w:p w14:paraId="1D9A104E"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0944" behindDoc="1" locked="0" layoutInCell="1" allowOverlap="1" wp14:anchorId="15424360" wp14:editId="2A1F7F7C">
                  <wp:simplePos x="0" y="0"/>
                  <wp:positionH relativeFrom="column">
                    <wp:posOffset>-307010</wp:posOffset>
                  </wp:positionH>
                  <wp:positionV relativeFrom="paragraph">
                    <wp:posOffset>-592531</wp:posOffset>
                  </wp:positionV>
                  <wp:extent cx="1777365" cy="1748155"/>
                  <wp:effectExtent l="0" t="0" r="0" b="4445"/>
                  <wp:wrapNone/>
                  <wp:docPr id="151581440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A704139"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56A8813" wp14:editId="32F2F414">
                  <wp:extent cx="1527048" cy="1075133"/>
                  <wp:effectExtent l="0" t="0" r="0" b="0"/>
                  <wp:docPr id="17430355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F830D15"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5A4D2F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9920" behindDoc="0" locked="0" layoutInCell="1" allowOverlap="1" wp14:anchorId="2D8A7F6E" wp14:editId="35476279">
            <wp:simplePos x="0" y="0"/>
            <wp:positionH relativeFrom="margin">
              <wp:align>right</wp:align>
            </wp:positionH>
            <wp:positionV relativeFrom="paragraph">
              <wp:posOffset>-57150</wp:posOffset>
            </wp:positionV>
            <wp:extent cx="5943600" cy="74930"/>
            <wp:effectExtent l="0" t="0" r="0" b="1270"/>
            <wp:wrapNone/>
            <wp:docPr id="14396261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F3DE28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Hagerman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42974D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573734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91A669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4DDF1F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1976A9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8E1EE7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8896" behindDoc="0" locked="0" layoutInCell="1" allowOverlap="1" wp14:anchorId="0E9988B0" wp14:editId="331D7B6A">
                <wp:simplePos x="0" y="0"/>
                <wp:positionH relativeFrom="column">
                  <wp:posOffset>2286000</wp:posOffset>
                </wp:positionH>
                <wp:positionV relativeFrom="paragraph">
                  <wp:posOffset>103505</wp:posOffset>
                </wp:positionV>
                <wp:extent cx="1043940" cy="2886075"/>
                <wp:effectExtent l="0" t="0" r="3810" b="9525"/>
                <wp:wrapNone/>
                <wp:docPr id="39592248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03DAB9F" id="Graphic 36" o:spid="_x0000_s1026" style="position:absolute;margin-left:180pt;margin-top:8.15pt;width:82.2pt;height:227.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E87090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743D0DAE" w14:textId="77777777" w:rsidTr="00DD73F9">
        <w:tc>
          <w:tcPr>
            <w:tcW w:w="3116" w:type="dxa"/>
            <w:shd w:val="clear" w:color="auto" w:fill="0A5D5E"/>
          </w:tcPr>
          <w:p w14:paraId="2D712BC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9AA396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2690DC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34200E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6288810"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BF89CD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BA695F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0D3E9E4"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CC09C6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F8F5506" w14:textId="77777777" w:rsidTr="00DD73F9">
        <w:tc>
          <w:tcPr>
            <w:tcW w:w="3116" w:type="dxa"/>
            <w:shd w:val="clear" w:color="auto" w:fill="0A5D5E"/>
          </w:tcPr>
          <w:p w14:paraId="6542CC7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EABB00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B8DB7F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6D859D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4FCAE9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CC34E0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B95DEC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8BDA8F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F07C0C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Hagerman</w:t>
      </w:r>
    </w:p>
    <w:p w14:paraId="077B833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8657E3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8A6F3E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7E766B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Hagerman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35C621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A2C87A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95D672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Cadet (NMCD/RCC #34738+) (Expiration Date: 02/07/2026)</w:t>
      </w:r>
    </w:p>
    <w:p w14:paraId="5F4A968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Inmate Records Clerk (NMCD #80540) (Expiration Date: 02/02/2026)</w:t>
      </w:r>
    </w:p>
    <w:p w14:paraId="4B7CEF8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Mental Health &amp; Substance Abuse Counselor (NMCD #17534) (Expiration Date: 01/27/2026)</w:t>
      </w:r>
    </w:p>
    <w:p w14:paraId="12FE53B5"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Behavioral Health Therapist (NMCD #37844)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29452844" w14:textId="77777777" w:rsidTr="00DD73F9">
        <w:trPr>
          <w:trHeight w:val="2070"/>
        </w:trPr>
        <w:tc>
          <w:tcPr>
            <w:tcW w:w="3120" w:type="dxa"/>
          </w:tcPr>
          <w:p w14:paraId="41DE00AC"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5040" behindDoc="1" locked="0" layoutInCell="1" allowOverlap="1" wp14:anchorId="0D14632F" wp14:editId="622DB519">
                  <wp:simplePos x="0" y="0"/>
                  <wp:positionH relativeFrom="column">
                    <wp:posOffset>-307010</wp:posOffset>
                  </wp:positionH>
                  <wp:positionV relativeFrom="paragraph">
                    <wp:posOffset>-592531</wp:posOffset>
                  </wp:positionV>
                  <wp:extent cx="1777365" cy="1748155"/>
                  <wp:effectExtent l="0" t="0" r="0" b="4445"/>
                  <wp:wrapNone/>
                  <wp:docPr id="153518133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CCCAFFB"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E8974AC" wp14:editId="4A4DB63D">
                  <wp:extent cx="1527048" cy="1075133"/>
                  <wp:effectExtent l="0" t="0" r="0" b="0"/>
                  <wp:docPr id="72088675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38826CB"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D268F7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34016" behindDoc="0" locked="0" layoutInCell="1" allowOverlap="1" wp14:anchorId="22550E24" wp14:editId="340C3599">
            <wp:simplePos x="0" y="0"/>
            <wp:positionH relativeFrom="margin">
              <wp:align>right</wp:align>
            </wp:positionH>
            <wp:positionV relativeFrom="paragraph">
              <wp:posOffset>-57150</wp:posOffset>
            </wp:positionV>
            <wp:extent cx="5943600" cy="74930"/>
            <wp:effectExtent l="0" t="0" r="0" b="1270"/>
            <wp:wrapNone/>
            <wp:docPr id="3265345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B5AD57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Jal</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6BC457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FC2D80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0E5610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AC8FC8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B8C817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85065F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32992" behindDoc="0" locked="0" layoutInCell="1" allowOverlap="1" wp14:anchorId="5371031A" wp14:editId="3190D217">
                <wp:simplePos x="0" y="0"/>
                <wp:positionH relativeFrom="column">
                  <wp:posOffset>2286000</wp:posOffset>
                </wp:positionH>
                <wp:positionV relativeFrom="paragraph">
                  <wp:posOffset>103505</wp:posOffset>
                </wp:positionV>
                <wp:extent cx="1043940" cy="2886075"/>
                <wp:effectExtent l="0" t="0" r="3810" b="9525"/>
                <wp:wrapNone/>
                <wp:docPr id="150348523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727B0A7" id="Graphic 36" o:spid="_x0000_s1026" style="position:absolute;margin-left:180pt;margin-top:8.15pt;width:82.2pt;height:227.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F64682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610E68A8" w14:textId="77777777" w:rsidTr="00DD73F9">
        <w:tc>
          <w:tcPr>
            <w:tcW w:w="3116" w:type="dxa"/>
            <w:shd w:val="clear" w:color="auto" w:fill="0A5D5E"/>
          </w:tcPr>
          <w:p w14:paraId="79FBAB0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6DE15AC"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0F23C6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03275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C09D14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FADACE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4CF61F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2EE8CE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4A09F5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0F60A156" w14:textId="77777777" w:rsidTr="00DD73F9">
        <w:tc>
          <w:tcPr>
            <w:tcW w:w="3116" w:type="dxa"/>
            <w:shd w:val="clear" w:color="auto" w:fill="0A5D5E"/>
          </w:tcPr>
          <w:p w14:paraId="00D1E5E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F6C8AF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21C996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35B7B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DD56E3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FF267E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188278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91A248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AF72E8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Jal</w:t>
      </w:r>
    </w:p>
    <w:p w14:paraId="07C187D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6858B9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C49E29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985E16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Jal</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02497F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6E6A20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8E251A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Highway Maintenance Worker (DOT/D2 #19750) (Expiration Date: 01/26/2026)</w:t>
      </w:r>
    </w:p>
    <w:p w14:paraId="1D62C06B"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Highway Maintenance Worker (DOT/D2 #19639) (Expiration Date: 01/26/2026)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72CB7FD3" w14:textId="77777777" w:rsidTr="00DD73F9">
        <w:trPr>
          <w:trHeight w:val="2070"/>
        </w:trPr>
        <w:tc>
          <w:tcPr>
            <w:tcW w:w="3120" w:type="dxa"/>
          </w:tcPr>
          <w:p w14:paraId="707C996B"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9136" behindDoc="1" locked="0" layoutInCell="1" allowOverlap="1" wp14:anchorId="1BD88770" wp14:editId="5CD08750">
                  <wp:simplePos x="0" y="0"/>
                  <wp:positionH relativeFrom="column">
                    <wp:posOffset>-307010</wp:posOffset>
                  </wp:positionH>
                  <wp:positionV relativeFrom="paragraph">
                    <wp:posOffset>-592531</wp:posOffset>
                  </wp:positionV>
                  <wp:extent cx="1777365" cy="1748155"/>
                  <wp:effectExtent l="0" t="0" r="0" b="4445"/>
                  <wp:wrapNone/>
                  <wp:docPr id="35575517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71681D3"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6E3E7AC" wp14:editId="303B82A2">
                  <wp:extent cx="1527048" cy="1075133"/>
                  <wp:effectExtent l="0" t="0" r="0" b="0"/>
                  <wp:docPr id="34595484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57F617B"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3F3C12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38112" behindDoc="0" locked="0" layoutInCell="1" allowOverlap="1" wp14:anchorId="760F4FD3" wp14:editId="44763CBA">
            <wp:simplePos x="0" y="0"/>
            <wp:positionH relativeFrom="margin">
              <wp:align>right</wp:align>
            </wp:positionH>
            <wp:positionV relativeFrom="paragraph">
              <wp:posOffset>-57150</wp:posOffset>
            </wp:positionV>
            <wp:extent cx="5943600" cy="74930"/>
            <wp:effectExtent l="0" t="0" r="0" b="1270"/>
            <wp:wrapNone/>
            <wp:docPr id="11199439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946E18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Las Cruces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F47778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3C21ED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925BDA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7E9753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24214F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C2A659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37088" behindDoc="0" locked="0" layoutInCell="1" allowOverlap="1" wp14:anchorId="070474C7" wp14:editId="5100BB87">
                <wp:simplePos x="0" y="0"/>
                <wp:positionH relativeFrom="column">
                  <wp:posOffset>2286000</wp:posOffset>
                </wp:positionH>
                <wp:positionV relativeFrom="paragraph">
                  <wp:posOffset>103505</wp:posOffset>
                </wp:positionV>
                <wp:extent cx="1043940" cy="2886075"/>
                <wp:effectExtent l="0" t="0" r="3810" b="9525"/>
                <wp:wrapNone/>
                <wp:docPr id="143187198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4958D01" id="Graphic 36" o:spid="_x0000_s1026" style="position:absolute;margin-left:180pt;margin-top:8.15pt;width:82.2pt;height:227.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187943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7DF2CA44" w14:textId="77777777" w:rsidTr="00DD73F9">
        <w:tc>
          <w:tcPr>
            <w:tcW w:w="3116" w:type="dxa"/>
            <w:shd w:val="clear" w:color="auto" w:fill="0A5D5E"/>
          </w:tcPr>
          <w:p w14:paraId="094CF9D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9195F0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D5EA88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373B32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8ACF24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6DD6709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6AA4DE9"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E7BC3A0"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D0CC51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C7F9961" w14:textId="77777777" w:rsidTr="00DD73F9">
        <w:tc>
          <w:tcPr>
            <w:tcW w:w="3116" w:type="dxa"/>
            <w:shd w:val="clear" w:color="auto" w:fill="0A5D5E"/>
          </w:tcPr>
          <w:p w14:paraId="66467FA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99BE15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C209ED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7BA9C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52E00A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0DCD99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3937F1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62C058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1DCE1C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Las Cruces</w:t>
      </w:r>
    </w:p>
    <w:p w14:paraId="71CDC7E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E7A255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EF70E0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6E164B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Las Cruces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FE2130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F00DD1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F2F9F1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Juvenile Correction Officer I (CYFD/JJS/JPTC #26474+) (Expiration Date: 02/14/2026)</w:t>
      </w:r>
    </w:p>
    <w:p w14:paraId="00F805D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Temporary Assistance for Needy Families (TANF) Career Consultant (DWS #10112706) (Expiration Date: 02/05/2026)</w:t>
      </w:r>
    </w:p>
    <w:p w14:paraId="4605991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Client Service Agent (CYFD/PSD #8753) (Expiration Date: 02/01/2026)</w:t>
      </w:r>
    </w:p>
    <w:p w14:paraId="5FCF153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Engineering Technician (OSE/ISC #46343) (Expiration Date: 02/22/2026)</w:t>
      </w:r>
    </w:p>
    <w:p w14:paraId="266CFE8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IT Support Technician (CYFD/IT #26224) (Expiration Date: 01/26/2026)</w:t>
      </w:r>
    </w:p>
    <w:p w14:paraId="3E6E237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Real Estate Appraiser (TRD #34103) (Expiration Date: 01/27/2026)</w:t>
      </w:r>
    </w:p>
    <w:p w14:paraId="2253679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Manager, Engineering (DOT/GO/PINF #20789) (Expiration Date: 02/12/2026)</w:t>
      </w:r>
    </w:p>
    <w:p w14:paraId="74B90F9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Manager, Engineering (DOT/GO/PINF #18850) (Expiration Date: 02/12/2026)</w:t>
      </w:r>
    </w:p>
    <w:p w14:paraId="7A9940D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Mechanical Inspector (RLD #4013) (Expiration Date: 02/21/2026)</w:t>
      </w:r>
    </w:p>
    <w:p w14:paraId="64588E1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Therapist (NMCD #47986) (Expiration Date: 01/27/2026)</w:t>
      </w:r>
    </w:p>
    <w:p w14:paraId="344F94B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Assistance Analyst (HCA/ISD #8019+) (Expiration Date: 01/27/2026)</w:t>
      </w:r>
    </w:p>
    <w:p w14:paraId="6C092F8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Health Clinical Clerk (DOH/PHD/SW #36823) (Expiration Date: 01/31/2026)</w:t>
      </w:r>
    </w:p>
    <w:p w14:paraId="37725D3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Registered Nurse (CYFD/JPTC #10101344) (Expiration Date: 03/08/2026)</w:t>
      </w:r>
    </w:p>
    <w:p w14:paraId="396DC4F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Health Disease Prevention Clerk (DOH/PHD/SW #31329) (Expiration Date: 01/31/2026)</w:t>
      </w:r>
    </w:p>
    <w:p w14:paraId="432B13D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Classification Officer (CYFD/JJS- JPTC #26191) (Expiration Date: 02/21/2026)</w:t>
      </w:r>
    </w:p>
    <w:p w14:paraId="66A541E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(CYFD/JJS #25892) (Expiration Date: 02/21/2026)</w:t>
      </w:r>
    </w:p>
    <w:p w14:paraId="6CDEEF9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Instructional Coordinator (DCA #46752) (Expiration Date: 02/10/2026)</w:t>
      </w:r>
    </w:p>
    <w:p w14:paraId="3F9B8E6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Deputy Director (CYFD/PSD #8948) (Expiration Date: 02/17/2026)</w:t>
      </w:r>
    </w:p>
    <w:p w14:paraId="4DB24DE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Unit Manager (NMCD #17541+) (Expiration Date: 01/26/2026)</w:t>
      </w:r>
    </w:p>
    <w:p w14:paraId="4C63338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Corrections Case Worker (NMCD #39098) (Expiration Date: 01/27/2026)</w:t>
      </w:r>
    </w:p>
    <w:p w14:paraId="14BD1DD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Family Assistance Analyst (HCA/ISD #7574+) (Expiration Date: 01/26/2026)</w:t>
      </w:r>
    </w:p>
    <w:p w14:paraId="362D5E8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Cadet (NMCD/SNMCF #17634+) (Expiration Date: 02/07/2026)</w:t>
      </w:r>
    </w:p>
    <w:p w14:paraId="059009B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Administrator Supervisor (CYFD/PSD #8727) (Expiration Date: 03/17/2026)</w:t>
      </w:r>
    </w:p>
    <w:p w14:paraId="01D2169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Recruitment Specialist (CYFD/PSD #8686) (Expiration Date: 03/16/2026)</w:t>
      </w:r>
    </w:p>
    <w:p w14:paraId="73BA4A0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Therapist (CYFD/JJS #68550) (Expiration Date: 02/15/2026)</w:t>
      </w:r>
    </w:p>
    <w:p w14:paraId="4CB76D0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Regional Operations Supervisor (CYFD/PSD #8749) (Expiration Date: 02/02/2026)</w:t>
      </w:r>
    </w:p>
    <w:p w14:paraId="33DD843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Emergency Response Investigations Specialist (CYFD/PSD #25786) (Expiration Date: 03/23/2026)</w:t>
      </w:r>
    </w:p>
    <w:p w14:paraId="542655C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Fostering Connections Specialist (CYFD/FSD #29133) (Expiration Date: 02/01/2026)</w:t>
      </w:r>
    </w:p>
    <w:p w14:paraId="5DB5695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Correctional Officer Lieutenant (NMCD #17588)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32431314" w14:textId="77777777" w:rsidTr="00DD73F9">
        <w:trPr>
          <w:trHeight w:val="2070"/>
        </w:trPr>
        <w:tc>
          <w:tcPr>
            <w:tcW w:w="3120" w:type="dxa"/>
          </w:tcPr>
          <w:p w14:paraId="139620D8"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43232" behindDoc="1" locked="0" layoutInCell="1" allowOverlap="1" wp14:anchorId="2426FD97" wp14:editId="06DB51A4">
                  <wp:simplePos x="0" y="0"/>
                  <wp:positionH relativeFrom="column">
                    <wp:posOffset>-307010</wp:posOffset>
                  </wp:positionH>
                  <wp:positionV relativeFrom="paragraph">
                    <wp:posOffset>-592531</wp:posOffset>
                  </wp:positionV>
                  <wp:extent cx="1777365" cy="1748155"/>
                  <wp:effectExtent l="0" t="0" r="0" b="4445"/>
                  <wp:wrapNone/>
                  <wp:docPr id="198076039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176BED6"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6D7B481" wp14:editId="3C348DFB">
                  <wp:extent cx="1527048" cy="1075133"/>
                  <wp:effectExtent l="0" t="0" r="0" b="0"/>
                  <wp:docPr id="53152214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383CC58"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23FB3A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42208" behindDoc="0" locked="0" layoutInCell="1" allowOverlap="1" wp14:anchorId="4737BD36" wp14:editId="40629117">
            <wp:simplePos x="0" y="0"/>
            <wp:positionH relativeFrom="margin">
              <wp:align>right</wp:align>
            </wp:positionH>
            <wp:positionV relativeFrom="paragraph">
              <wp:posOffset>-57150</wp:posOffset>
            </wp:positionV>
            <wp:extent cx="5943600" cy="74930"/>
            <wp:effectExtent l="0" t="0" r="0" b="1270"/>
            <wp:wrapNone/>
            <wp:docPr id="1818720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0DC72F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Las Vegas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432A73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646128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9423A5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CC5A96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601717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069FAC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1184" behindDoc="0" locked="0" layoutInCell="1" allowOverlap="1" wp14:anchorId="2064FC58" wp14:editId="5D317F67">
                <wp:simplePos x="0" y="0"/>
                <wp:positionH relativeFrom="column">
                  <wp:posOffset>2286000</wp:posOffset>
                </wp:positionH>
                <wp:positionV relativeFrom="paragraph">
                  <wp:posOffset>103505</wp:posOffset>
                </wp:positionV>
                <wp:extent cx="1043940" cy="2886075"/>
                <wp:effectExtent l="0" t="0" r="3810" b="9525"/>
                <wp:wrapNone/>
                <wp:docPr id="57625362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B6216E8" id="Graphic 36" o:spid="_x0000_s1026" style="position:absolute;margin-left:180pt;margin-top:8.15pt;width:82.2pt;height:227.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CC59DD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34ACF062" w14:textId="77777777" w:rsidTr="00DD73F9">
        <w:tc>
          <w:tcPr>
            <w:tcW w:w="3116" w:type="dxa"/>
            <w:shd w:val="clear" w:color="auto" w:fill="0A5D5E"/>
          </w:tcPr>
          <w:p w14:paraId="44465319"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8EEBB46"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9935A6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500D3F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BCFEEA4"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302C97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CF8BE4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DA8FCB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6F3DE8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605E836" w14:textId="77777777" w:rsidTr="00DD73F9">
        <w:tc>
          <w:tcPr>
            <w:tcW w:w="3116" w:type="dxa"/>
            <w:shd w:val="clear" w:color="auto" w:fill="0A5D5E"/>
          </w:tcPr>
          <w:p w14:paraId="698EA56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06D7841"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2AB22C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627CA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F558B6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FD2D69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67F8B0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BAA108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64995C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Las Vegas</w:t>
      </w:r>
    </w:p>
    <w:p w14:paraId="1004327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C0FB42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17FF2B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4905F6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Las Vegas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1A8E05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6B32EF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31E816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Veteran Service Representative (NMDVS #10116015) (Expiration Date: 02/03/2026)</w:t>
      </w:r>
    </w:p>
    <w:p w14:paraId="4456BF3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Safety Dispatcher (DPS #18204) (Expiration Date: 02/06/2026)</w:t>
      </w:r>
    </w:p>
    <w:p w14:paraId="4EF3157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Financial Coordinator (DOH/NMBHI #12730) (Expiration Date: 02/13/2026)</w:t>
      </w:r>
    </w:p>
    <w:p w14:paraId="5E8BA80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Public Safety Dispatcher (DPS #18204) (Expiration Date: 02/06/2026)</w:t>
      </w:r>
    </w:p>
    <w:p w14:paraId="2EBA3C6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CPS Case Worker (CYFD/PSD #8522) (Expiration Date: 03/22/2026)</w:t>
      </w:r>
    </w:p>
    <w:p w14:paraId="39AB50A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Food Service Worker (DOH/NMBHI #12912) (Expiration Date: 02/21/2026)</w:t>
      </w:r>
    </w:p>
    <w:p w14:paraId="7C41A9F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Epi Duran Clinical Director (DOH/NMBHI #31588) (Expiration Date: 02/16/2026)</w:t>
      </w:r>
    </w:p>
    <w:p w14:paraId="7E23969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Epi Duran Patient Care Assistant (DOH/NMBHI #13515) (Expiration Date: 02/16/2026)</w:t>
      </w:r>
    </w:p>
    <w:p w14:paraId="365521E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Clinical Psychologist (DOH/NMBHI #13092) (Expiration Date: 01/26/2026)</w:t>
      </w:r>
    </w:p>
    <w:p w14:paraId="7B028F4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Clinical Psychologist (DOH/NMBHI #13100) (Expiration Date: 01/26/2026)</w:t>
      </w:r>
    </w:p>
    <w:p w14:paraId="2C3F9A5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Epi Duran Associate Patient Care Assistant (DOH/NMBHI #13233) (Expiration Date: 02/16/2026)</w:t>
      </w:r>
    </w:p>
    <w:p w14:paraId="1F11E07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Health and Safety Consultant (DOT/D4 #19986) (Expiration Date: 02/04/2026)</w:t>
      </w:r>
    </w:p>
    <w:p w14:paraId="0BDDFB2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Medical Records Clerk - Admissions Coordinator (DOH/NMBHI #13644) (Expiration Date: 02/20/2026)</w:t>
      </w:r>
    </w:p>
    <w:p w14:paraId="5DF97FB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(DOH/NMBHI #13310) (Expiration Date: 02/19/2026)</w:t>
      </w:r>
    </w:p>
    <w:p w14:paraId="47A5097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Public Safety Dispatcher (DPS #18384) (Expiration Date: 01/31/2026)</w:t>
      </w:r>
    </w:p>
    <w:p w14:paraId="2169C5D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Safety Dispatcher (DPS #18384) (Expiration Date: 01/31/2026)</w:t>
      </w:r>
    </w:p>
    <w:p w14:paraId="71D8BE1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House Nurse Administrator (DOH/NMBHI #13108) (Expiration Date: 02/02/2026)</w:t>
      </w:r>
    </w:p>
    <w:p w14:paraId="2301A6D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Patient Care Assistant-Driver (DOH/NMBHI #13391) (Expiration Date: 02/20/2026)</w:t>
      </w:r>
    </w:p>
    <w:p w14:paraId="116B47C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Epi Duran Senior Registered Nurse (DOH/NMBHI #31333) (Expiration Date: 02/15/2026)</w:t>
      </w:r>
    </w:p>
    <w:p w14:paraId="5BAD487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Epi Duran Associate Registered Nurse (DOH/NMBHI #15494) (Expiration Date: 02/15/2026)</w:t>
      </w:r>
    </w:p>
    <w:p w14:paraId="21C1559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Cook (DOH/NMBHI #12932) (Expiration Date: 02/20/2026)</w:t>
      </w:r>
    </w:p>
    <w:p w14:paraId="10FD7EB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Registered Nurse Level 1 (DOH/NMBHI #13365) (Expiration Date: 02/14/2026)</w:t>
      </w:r>
    </w:p>
    <w:p w14:paraId="67F1F0F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Registered Nurse Level 3 (DOH/NMBHI #13182) (Expiration Date: 02/14/2026)</w:t>
      </w:r>
    </w:p>
    <w:p w14:paraId="47B5209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Ward Clerk (DOH/NMBHI #13416) (Expiration Date: 02/14/2026)</w:t>
      </w:r>
    </w:p>
    <w:p w14:paraId="0AAF64C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Therapy Aide (DOH/NMBHI #13611) (Expiration Date: 01/26/2026)</w:t>
      </w:r>
    </w:p>
    <w:p w14:paraId="05B9AA5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Nursing Scheduler (DOH/NMBHI #13328) (Expiration Date: 02/19/2026)</w:t>
      </w:r>
    </w:p>
    <w:p w14:paraId="3EC89E1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Health Information Management Technician - Operational (DOH/NMBHI #13028) (Expiration Date: 02/22/2026)</w:t>
      </w:r>
    </w:p>
    <w:p w14:paraId="316624C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Patient Care Assistant-Long Term Care-PRN-Multifill (DOH/NMBHI #13298+) (Expiration Date: 02/23/2026)</w:t>
      </w:r>
    </w:p>
    <w:p w14:paraId="369D141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Adolescent Social Worker (DOH/NMBHI #12662) (Expiration Date: 02/22/2026)</w:t>
      </w:r>
    </w:p>
    <w:p w14:paraId="4318D2F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Adolescent Psychiatric Technician-Multifill (DOH/NMBHI #13494+) (Expiration Date: 02/22/2026)</w:t>
      </w:r>
    </w:p>
    <w:p w14:paraId="2A61CC9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Patient Care Assistant-Long Term Care-PT (DOH/NMBHI #13322) (Expiration Date: 02/23/2026)</w:t>
      </w:r>
    </w:p>
    <w:p w14:paraId="04F33AB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Adolescent Psychiatric Technician (DOH/NMBHI #13624) (Expiration Date: 02/23/2026)</w:t>
      </w:r>
    </w:p>
    <w:p w14:paraId="0220413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Safety Compliance Officer (DOH/NMBHI #35339) (Expiration Date: 01/27/2026)</w:t>
      </w:r>
    </w:p>
    <w:p w14:paraId="2A73BB4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Therapist (DOH/NMBHI #12975) (Expiration Date: 02/11/2026)</w:t>
      </w:r>
    </w:p>
    <w:p w14:paraId="34E508F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Therapist II (DOH/NMBHI #23883) (Expiration Date: 02/17/2026)</w:t>
      </w:r>
    </w:p>
    <w:p w14:paraId="51949DC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Long Term Care Registered Nurse-PRN (DOH/NMBHI #13576) (Expiration Date: 02/23/2026)</w:t>
      </w:r>
    </w:p>
    <w:p w14:paraId="4D74C24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Long Term Care Registered Nurse (DOH/NMBHI #13341) (Expiration Date: 02/23/2026)</w:t>
      </w:r>
    </w:p>
    <w:p w14:paraId="134E6E2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Therapist- Aide (DOH/NMBHI #13049) (Expiration Date: 02/12/2026)</w:t>
      </w:r>
    </w:p>
    <w:p w14:paraId="42E546E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Long Term Care Registered Nurse-PT-Multifill (DOH/NMBHI #13325+) (Expiration Date: 02/23/2026)</w:t>
      </w:r>
    </w:p>
    <w:p w14:paraId="70DEF418"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Family Assistance Analyst (HCA/ISD #10110348+)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D961F33" w14:textId="77777777" w:rsidTr="00DD73F9">
        <w:trPr>
          <w:trHeight w:val="2070"/>
        </w:trPr>
        <w:tc>
          <w:tcPr>
            <w:tcW w:w="3120" w:type="dxa"/>
          </w:tcPr>
          <w:p w14:paraId="3447428B"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47328" behindDoc="1" locked="0" layoutInCell="1" allowOverlap="1" wp14:anchorId="4EF17E8A" wp14:editId="21905218">
                  <wp:simplePos x="0" y="0"/>
                  <wp:positionH relativeFrom="column">
                    <wp:posOffset>-307010</wp:posOffset>
                  </wp:positionH>
                  <wp:positionV relativeFrom="paragraph">
                    <wp:posOffset>-592531</wp:posOffset>
                  </wp:positionV>
                  <wp:extent cx="1777365" cy="1748155"/>
                  <wp:effectExtent l="0" t="0" r="0" b="4445"/>
                  <wp:wrapNone/>
                  <wp:docPr id="101743914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CD091DC"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8AA3404" wp14:editId="749A5A5C">
                  <wp:extent cx="1527048" cy="1075133"/>
                  <wp:effectExtent l="0" t="0" r="0" b="0"/>
                  <wp:docPr id="132057256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87863B6"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337B87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46304" behindDoc="0" locked="0" layoutInCell="1" allowOverlap="1" wp14:anchorId="6089849D" wp14:editId="16B16B5B">
            <wp:simplePos x="0" y="0"/>
            <wp:positionH relativeFrom="margin">
              <wp:align>right</wp:align>
            </wp:positionH>
            <wp:positionV relativeFrom="paragraph">
              <wp:posOffset>-57150</wp:posOffset>
            </wp:positionV>
            <wp:extent cx="5943600" cy="74930"/>
            <wp:effectExtent l="0" t="0" r="0" b="1270"/>
            <wp:wrapNone/>
            <wp:docPr id="415338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BABF43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Los Lunas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EC48CB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5562A4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5A1E19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E58C70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ED861E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E31FA7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5280" behindDoc="0" locked="0" layoutInCell="1" allowOverlap="1" wp14:anchorId="2F704040" wp14:editId="005DA7F4">
                <wp:simplePos x="0" y="0"/>
                <wp:positionH relativeFrom="column">
                  <wp:posOffset>2286000</wp:posOffset>
                </wp:positionH>
                <wp:positionV relativeFrom="paragraph">
                  <wp:posOffset>103505</wp:posOffset>
                </wp:positionV>
                <wp:extent cx="1043940" cy="2886075"/>
                <wp:effectExtent l="0" t="0" r="3810" b="9525"/>
                <wp:wrapNone/>
                <wp:docPr id="84543087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60B2110" id="Graphic 36" o:spid="_x0000_s1026" style="position:absolute;margin-left:180pt;margin-top:8.15pt;width:82.2pt;height:227.2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E62B61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4246955E" w14:textId="77777777" w:rsidTr="00DD73F9">
        <w:tc>
          <w:tcPr>
            <w:tcW w:w="3116" w:type="dxa"/>
            <w:shd w:val="clear" w:color="auto" w:fill="0A5D5E"/>
          </w:tcPr>
          <w:p w14:paraId="5BF185A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BA108BF"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BD9604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D4E616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2FC54D5"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54F5F1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100155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B3F09C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C674EC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0AC66C5C" w14:textId="77777777" w:rsidTr="00DD73F9">
        <w:tc>
          <w:tcPr>
            <w:tcW w:w="3116" w:type="dxa"/>
            <w:shd w:val="clear" w:color="auto" w:fill="0A5D5E"/>
          </w:tcPr>
          <w:p w14:paraId="28DD05E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2381EB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DFF74B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2CDA8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FC875A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855CD1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EA92A3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937C51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B91AC2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Los Lunas</w:t>
      </w:r>
    </w:p>
    <w:p w14:paraId="4E85F3B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3E3791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8A9376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EBE5DC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Los Lunas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820777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093870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6AF712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Legal Assistant (HCA/CSSD #80323) (Expiration Date: 01/28/2026)</w:t>
      </w:r>
    </w:p>
    <w:p w14:paraId="6395CB8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Inmate Records Clerk (NMCD #17270) (Expiration Date: 01/27/2026)</w:t>
      </w:r>
    </w:p>
    <w:p w14:paraId="04AEB1E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Direct Care Supervisor (DOH/LLCP #40944+) (Expiration Date: 02/14/2026)</w:t>
      </w:r>
    </w:p>
    <w:p w14:paraId="3CEB779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Sergeant (NMCD #16928+) (Expiration Date: 01/27/2026)</w:t>
      </w:r>
    </w:p>
    <w:p w14:paraId="30575D5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Direct Care II (DOH/LLCP #15001+) (Expiration Date: 02/15/2026)</w:t>
      </w:r>
    </w:p>
    <w:p w14:paraId="22A537D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Security Threat Intelligence Unit Telemonitor (NMCD #17198) (Expiration Date: 02/02/2026)</w:t>
      </w:r>
    </w:p>
    <w:p w14:paraId="375AF28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Mental Health &amp; Substance Abuse Counselor (NMCD #15943) (Expiration Date: 02/02/2026)</w:t>
      </w:r>
    </w:p>
    <w:p w14:paraId="3717790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Cadet (NMCD/CNMCF #17010+) (Expiration Date: 02/07/2026)</w:t>
      </w:r>
    </w:p>
    <w:p w14:paraId="1A8A62FA"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Correctional Manager (NMCD #16895)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5B8DE5BA" w14:textId="77777777" w:rsidTr="00DD73F9">
        <w:trPr>
          <w:trHeight w:val="2070"/>
        </w:trPr>
        <w:tc>
          <w:tcPr>
            <w:tcW w:w="3120" w:type="dxa"/>
          </w:tcPr>
          <w:p w14:paraId="4A03C01A"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1424" behindDoc="1" locked="0" layoutInCell="1" allowOverlap="1" wp14:anchorId="2400E0CF" wp14:editId="50BD1C46">
                  <wp:simplePos x="0" y="0"/>
                  <wp:positionH relativeFrom="column">
                    <wp:posOffset>-307010</wp:posOffset>
                  </wp:positionH>
                  <wp:positionV relativeFrom="paragraph">
                    <wp:posOffset>-592531</wp:posOffset>
                  </wp:positionV>
                  <wp:extent cx="1777365" cy="1748155"/>
                  <wp:effectExtent l="0" t="0" r="0" b="4445"/>
                  <wp:wrapNone/>
                  <wp:docPr id="39905723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CED7087"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1F27EB4" wp14:editId="4EF367A0">
                  <wp:extent cx="1527048" cy="1075133"/>
                  <wp:effectExtent l="0" t="0" r="0" b="0"/>
                  <wp:docPr id="112878987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C029EAC"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DB3081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0400" behindDoc="0" locked="0" layoutInCell="1" allowOverlap="1" wp14:anchorId="6ADB53B8" wp14:editId="7B27AE94">
            <wp:simplePos x="0" y="0"/>
            <wp:positionH relativeFrom="margin">
              <wp:align>right</wp:align>
            </wp:positionH>
            <wp:positionV relativeFrom="paragraph">
              <wp:posOffset>-57150</wp:posOffset>
            </wp:positionV>
            <wp:extent cx="5943600" cy="74930"/>
            <wp:effectExtent l="0" t="0" r="0" b="1270"/>
            <wp:wrapNone/>
            <wp:docPr id="284528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849DC9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Lovington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4A0EB2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C6AA7A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2AFE75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14A33A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6AC084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0C63C4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9376" behindDoc="0" locked="0" layoutInCell="1" allowOverlap="1" wp14:anchorId="3C6163F8" wp14:editId="7F44F2D6">
                <wp:simplePos x="0" y="0"/>
                <wp:positionH relativeFrom="column">
                  <wp:posOffset>2286000</wp:posOffset>
                </wp:positionH>
                <wp:positionV relativeFrom="paragraph">
                  <wp:posOffset>103505</wp:posOffset>
                </wp:positionV>
                <wp:extent cx="1043940" cy="2886075"/>
                <wp:effectExtent l="0" t="0" r="3810" b="9525"/>
                <wp:wrapNone/>
                <wp:docPr id="214498238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88E6672" id="Graphic 36" o:spid="_x0000_s1026" style="position:absolute;margin-left:180pt;margin-top:8.15pt;width:82.2pt;height:22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00310E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46845C65" w14:textId="77777777" w:rsidTr="00DD73F9">
        <w:tc>
          <w:tcPr>
            <w:tcW w:w="3116" w:type="dxa"/>
            <w:shd w:val="clear" w:color="auto" w:fill="0A5D5E"/>
          </w:tcPr>
          <w:p w14:paraId="50AC9F6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96CD7D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FA1124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146BFA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2323FCF"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CC6A42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B93DEE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2DB3E6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FF6B4D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6641088F" w14:textId="77777777" w:rsidTr="00DD73F9">
        <w:tc>
          <w:tcPr>
            <w:tcW w:w="3116" w:type="dxa"/>
            <w:shd w:val="clear" w:color="auto" w:fill="0A5D5E"/>
          </w:tcPr>
          <w:p w14:paraId="5ED962A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4ABC52A"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CB7C42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0EE1672"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8DFBEF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AAD383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252317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7F23DB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336D20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Lovington</w:t>
      </w:r>
    </w:p>
    <w:p w14:paraId="7923242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42E404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D64136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348E75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Lovington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EE0437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C89B31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9A7E798"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Senior Registered Nurse (DOH/PHD #11527) (Expiration Date: 02/16/2026)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ED3FCBC" w14:textId="77777777" w:rsidTr="00DD73F9">
        <w:trPr>
          <w:trHeight w:val="2070"/>
        </w:trPr>
        <w:tc>
          <w:tcPr>
            <w:tcW w:w="3120" w:type="dxa"/>
          </w:tcPr>
          <w:p w14:paraId="396CB0A0"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5520" behindDoc="1" locked="0" layoutInCell="1" allowOverlap="1" wp14:anchorId="13250277" wp14:editId="0DDC597D">
                  <wp:simplePos x="0" y="0"/>
                  <wp:positionH relativeFrom="column">
                    <wp:posOffset>-307010</wp:posOffset>
                  </wp:positionH>
                  <wp:positionV relativeFrom="paragraph">
                    <wp:posOffset>-592531</wp:posOffset>
                  </wp:positionV>
                  <wp:extent cx="1777365" cy="1748155"/>
                  <wp:effectExtent l="0" t="0" r="0" b="4445"/>
                  <wp:wrapNone/>
                  <wp:docPr id="94495013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9C0AE16"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961C41C" wp14:editId="16AD4CC0">
                  <wp:extent cx="1527048" cy="1075133"/>
                  <wp:effectExtent l="0" t="0" r="0" b="0"/>
                  <wp:docPr id="156607383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FE3522B"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5938C3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4496" behindDoc="0" locked="0" layoutInCell="1" allowOverlap="1" wp14:anchorId="11662EC8" wp14:editId="181D57A5">
            <wp:simplePos x="0" y="0"/>
            <wp:positionH relativeFrom="margin">
              <wp:align>right</wp:align>
            </wp:positionH>
            <wp:positionV relativeFrom="paragraph">
              <wp:posOffset>-57150</wp:posOffset>
            </wp:positionV>
            <wp:extent cx="5943600" cy="74930"/>
            <wp:effectExtent l="0" t="0" r="0" b="1270"/>
            <wp:wrapNone/>
            <wp:docPr id="11671125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877049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Moriarty</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8F873F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E86AE4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FD83C1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5874DC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2C0717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BCD9A5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53472" behindDoc="0" locked="0" layoutInCell="1" allowOverlap="1" wp14:anchorId="38B81621" wp14:editId="0935CAE1">
                <wp:simplePos x="0" y="0"/>
                <wp:positionH relativeFrom="column">
                  <wp:posOffset>2286000</wp:posOffset>
                </wp:positionH>
                <wp:positionV relativeFrom="paragraph">
                  <wp:posOffset>103505</wp:posOffset>
                </wp:positionV>
                <wp:extent cx="1043940" cy="2886075"/>
                <wp:effectExtent l="0" t="0" r="3810" b="9525"/>
                <wp:wrapNone/>
                <wp:docPr id="132666324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0F0A0BC" id="Graphic 36" o:spid="_x0000_s1026" style="position:absolute;margin-left:180pt;margin-top:8.15pt;width:82.2pt;height:227.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9A74A6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2075C72F" w14:textId="77777777" w:rsidTr="00DD73F9">
        <w:tc>
          <w:tcPr>
            <w:tcW w:w="3116" w:type="dxa"/>
            <w:shd w:val="clear" w:color="auto" w:fill="0A5D5E"/>
          </w:tcPr>
          <w:p w14:paraId="61DE5E3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AD0FCB5"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E7B835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36AADC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E994080"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84C317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E134AB9"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5266B8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DF80F7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B2A88FB" w14:textId="77777777" w:rsidTr="00DD73F9">
        <w:tc>
          <w:tcPr>
            <w:tcW w:w="3116" w:type="dxa"/>
            <w:shd w:val="clear" w:color="auto" w:fill="0A5D5E"/>
          </w:tcPr>
          <w:p w14:paraId="61671B1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B86D9A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F57F00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B9EE2C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96FB22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D1280A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9DE2B2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9D5CAC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9D19DC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Moriarty</w:t>
      </w:r>
    </w:p>
    <w:p w14:paraId="699E681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D0CAFF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AC7A6F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85D44E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Moriarty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D28E61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50F3B6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46773E0"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Associate MV Representative (TRD #2203) (Expiration Date: 02/04/2026)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0ACDDE8D" w14:textId="77777777" w:rsidTr="00DD73F9">
        <w:trPr>
          <w:trHeight w:val="2070"/>
        </w:trPr>
        <w:tc>
          <w:tcPr>
            <w:tcW w:w="3120" w:type="dxa"/>
          </w:tcPr>
          <w:p w14:paraId="1FD549D2"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9616" behindDoc="1" locked="0" layoutInCell="1" allowOverlap="1" wp14:anchorId="6FB4D9E0" wp14:editId="081752CD">
                  <wp:simplePos x="0" y="0"/>
                  <wp:positionH relativeFrom="column">
                    <wp:posOffset>-307010</wp:posOffset>
                  </wp:positionH>
                  <wp:positionV relativeFrom="paragraph">
                    <wp:posOffset>-592531</wp:posOffset>
                  </wp:positionV>
                  <wp:extent cx="1777365" cy="1748155"/>
                  <wp:effectExtent l="0" t="0" r="0" b="4445"/>
                  <wp:wrapNone/>
                  <wp:docPr id="200832418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47DB0EA"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1D02FA9" wp14:editId="2AC107D0">
                  <wp:extent cx="1527048" cy="1075133"/>
                  <wp:effectExtent l="0" t="0" r="0" b="0"/>
                  <wp:docPr id="198182425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4F8E09D"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6DF6FE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8592" behindDoc="0" locked="0" layoutInCell="1" allowOverlap="1" wp14:anchorId="4A5590DA" wp14:editId="4FA2E751">
            <wp:simplePos x="0" y="0"/>
            <wp:positionH relativeFrom="margin">
              <wp:align>right</wp:align>
            </wp:positionH>
            <wp:positionV relativeFrom="paragraph">
              <wp:posOffset>-57150</wp:posOffset>
            </wp:positionV>
            <wp:extent cx="5943600" cy="74930"/>
            <wp:effectExtent l="0" t="0" r="0" b="1270"/>
            <wp:wrapNone/>
            <wp:docPr id="5518350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4D5095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Portales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BD37A2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B025BE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48C5AB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7805E3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2AA5DA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CD6F5E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57568" behindDoc="0" locked="0" layoutInCell="1" allowOverlap="1" wp14:anchorId="3790EC63" wp14:editId="4DC96343">
                <wp:simplePos x="0" y="0"/>
                <wp:positionH relativeFrom="column">
                  <wp:posOffset>2286000</wp:posOffset>
                </wp:positionH>
                <wp:positionV relativeFrom="paragraph">
                  <wp:posOffset>103505</wp:posOffset>
                </wp:positionV>
                <wp:extent cx="1043940" cy="2886075"/>
                <wp:effectExtent l="0" t="0" r="3810" b="9525"/>
                <wp:wrapNone/>
                <wp:docPr id="19384335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960C974" id="Graphic 36" o:spid="_x0000_s1026" style="position:absolute;margin-left:180pt;margin-top:8.15pt;width:82.2pt;height:227.2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DA487E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574EBFDD" w14:textId="77777777" w:rsidTr="00DD73F9">
        <w:tc>
          <w:tcPr>
            <w:tcW w:w="3116" w:type="dxa"/>
            <w:shd w:val="clear" w:color="auto" w:fill="0A5D5E"/>
          </w:tcPr>
          <w:p w14:paraId="0BFE221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F6F04FB"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11EDA3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7A733D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47BDB13"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E90554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2525F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62D668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6C2B96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6D5035EE" w14:textId="77777777" w:rsidTr="00DD73F9">
        <w:tc>
          <w:tcPr>
            <w:tcW w:w="3116" w:type="dxa"/>
            <w:shd w:val="clear" w:color="auto" w:fill="0A5D5E"/>
          </w:tcPr>
          <w:p w14:paraId="0323644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FCA5C84"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14C2FA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2CD52F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9F4AF24"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AEFB0A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858AF7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931D32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77EB4B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Portales</w:t>
      </w:r>
    </w:p>
    <w:p w14:paraId="62E7D51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2E7339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AB400D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69082F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Portales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0FDB95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0BC168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AB7E272"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Supervisor, CPS Case Worker (CYFD/PSD #8952) (Expiration Date: 02/08/2026)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73F0CF0B" w14:textId="77777777" w:rsidTr="00DD73F9">
        <w:trPr>
          <w:trHeight w:val="2070"/>
        </w:trPr>
        <w:tc>
          <w:tcPr>
            <w:tcW w:w="3120" w:type="dxa"/>
          </w:tcPr>
          <w:p w14:paraId="2B7732BA"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63712" behindDoc="1" locked="0" layoutInCell="1" allowOverlap="1" wp14:anchorId="41F1DE40" wp14:editId="76E82014">
                  <wp:simplePos x="0" y="0"/>
                  <wp:positionH relativeFrom="column">
                    <wp:posOffset>-307010</wp:posOffset>
                  </wp:positionH>
                  <wp:positionV relativeFrom="paragraph">
                    <wp:posOffset>-592531</wp:posOffset>
                  </wp:positionV>
                  <wp:extent cx="1777365" cy="1748155"/>
                  <wp:effectExtent l="0" t="0" r="0" b="4445"/>
                  <wp:wrapNone/>
                  <wp:docPr id="121805180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6E1DCBE"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2238F82" wp14:editId="69454BF6">
                  <wp:extent cx="1527048" cy="1075133"/>
                  <wp:effectExtent l="0" t="0" r="0" b="0"/>
                  <wp:docPr id="72470990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1DE3053"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843D29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62688" behindDoc="0" locked="0" layoutInCell="1" allowOverlap="1" wp14:anchorId="227FFF20" wp14:editId="236B318A">
            <wp:simplePos x="0" y="0"/>
            <wp:positionH relativeFrom="margin">
              <wp:align>right</wp:align>
            </wp:positionH>
            <wp:positionV relativeFrom="paragraph">
              <wp:posOffset>-57150</wp:posOffset>
            </wp:positionV>
            <wp:extent cx="5943600" cy="74930"/>
            <wp:effectExtent l="0" t="0" r="0" b="1270"/>
            <wp:wrapNone/>
            <wp:docPr id="2731581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CF356A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Raton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E50367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647098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E44D81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22364C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2DD8EB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8B7EDD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1664" behindDoc="0" locked="0" layoutInCell="1" allowOverlap="1" wp14:anchorId="62583679" wp14:editId="6D2EBAC3">
                <wp:simplePos x="0" y="0"/>
                <wp:positionH relativeFrom="column">
                  <wp:posOffset>2286000</wp:posOffset>
                </wp:positionH>
                <wp:positionV relativeFrom="paragraph">
                  <wp:posOffset>103505</wp:posOffset>
                </wp:positionV>
                <wp:extent cx="1043940" cy="2886075"/>
                <wp:effectExtent l="0" t="0" r="3810" b="9525"/>
                <wp:wrapNone/>
                <wp:docPr id="85602660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219CBFC" id="Graphic 36" o:spid="_x0000_s1026" style="position:absolute;margin-left:180pt;margin-top:8.15pt;width:82.2pt;height:227.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32B831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7C09DED6" w14:textId="77777777" w:rsidTr="00DD73F9">
        <w:tc>
          <w:tcPr>
            <w:tcW w:w="3116" w:type="dxa"/>
            <w:shd w:val="clear" w:color="auto" w:fill="0A5D5E"/>
          </w:tcPr>
          <w:p w14:paraId="6751794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BA663F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9551BD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11B158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714A11A"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D750E8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EBA3D3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9CB0BFF"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D98052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E268889" w14:textId="77777777" w:rsidTr="00DD73F9">
        <w:tc>
          <w:tcPr>
            <w:tcW w:w="3116" w:type="dxa"/>
            <w:shd w:val="clear" w:color="auto" w:fill="0A5D5E"/>
          </w:tcPr>
          <w:p w14:paraId="21B6B0C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8A79D1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141CE3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49239E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8C425CA"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7EA8C2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C10735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750A9D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C906E2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Raton</w:t>
      </w:r>
    </w:p>
    <w:p w14:paraId="4BDFA2B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D7235B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184D67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024C3F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Raton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D7F873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07256A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D72A48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Radiology Manager (MCMC #10549) (Expiration Date: 02/22/2026)</w:t>
      </w:r>
    </w:p>
    <w:p w14:paraId="121E857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CPS Case Worker (CYFD/PSD #8472) (Expiration Date: 02/28/2026)</w:t>
      </w:r>
    </w:p>
    <w:p w14:paraId="37F214F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Medical &amp; Clinical Laboratory Technologist (MCMC #10539+) (Expiration Date: 01/29/2026)</w:t>
      </w:r>
    </w:p>
    <w:p w14:paraId="5D1A5A0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Obstetrics Clinic Licensed Practical Nurse (MCMC #10594) (Expiration Date: 01/29/2026)</w:t>
      </w:r>
    </w:p>
    <w:p w14:paraId="56FCE81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Medical Surgical Registered Nurse- Associate (MCMC #10111845+) (Expiration Date: 01/29/2026)</w:t>
      </w:r>
    </w:p>
    <w:p w14:paraId="3F612FA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Infection Control/Employee Health Nurse- Senior (MCMC #10468) (Expiration Date: 01/29/2026)</w:t>
      </w:r>
    </w:p>
    <w:p w14:paraId="0E6EA77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Long Term Care Registered Nurse Supervisor (MCMC #10619+) (Expiration Date: 01/29/2026)</w:t>
      </w:r>
    </w:p>
    <w:p w14:paraId="461C1D4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Respiratory Therapist (MCMC #10556+) (Expiration Date: 01/29/2026)</w:t>
      </w:r>
    </w:p>
    <w:p w14:paraId="3F9B455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Radiologic Technologist &amp; Technician (MCMC #68146+) (Expiration Date: 01/29/2026)</w:t>
      </w:r>
    </w:p>
    <w:p w14:paraId="42BF142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Long Term Care Licensed Practical Nurse Supervisor (MCMC #10618+) (Expiration Date: 01/29/2026)</w:t>
      </w:r>
    </w:p>
    <w:p w14:paraId="37762E2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Care Management Registered Nurse- Senior (MCMC #10587) (Expiration Date: 02/22/2026)</w:t>
      </w:r>
    </w:p>
    <w:p w14:paraId="4BD5A1A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Medical Records Coder (MCMC #10544) (Expiration Date: 02/09/2026)</w:t>
      </w:r>
    </w:p>
    <w:p w14:paraId="5DA662F2"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Emergency Room Registered Nurse- Associate (MCMC #68136) (Expiration Date: 01/29/2026)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78D9B1E8" w14:textId="77777777" w:rsidTr="00DD73F9">
        <w:trPr>
          <w:trHeight w:val="2070"/>
        </w:trPr>
        <w:tc>
          <w:tcPr>
            <w:tcW w:w="3120" w:type="dxa"/>
          </w:tcPr>
          <w:p w14:paraId="532EC65D"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67808" behindDoc="1" locked="0" layoutInCell="1" allowOverlap="1" wp14:anchorId="34BFBFE1" wp14:editId="3B30EA17">
                  <wp:simplePos x="0" y="0"/>
                  <wp:positionH relativeFrom="column">
                    <wp:posOffset>-307010</wp:posOffset>
                  </wp:positionH>
                  <wp:positionV relativeFrom="paragraph">
                    <wp:posOffset>-592531</wp:posOffset>
                  </wp:positionV>
                  <wp:extent cx="1777365" cy="1748155"/>
                  <wp:effectExtent l="0" t="0" r="0" b="4445"/>
                  <wp:wrapNone/>
                  <wp:docPr id="138293961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47CBF91"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E91358B" wp14:editId="03BFF063">
                  <wp:extent cx="1527048" cy="1075133"/>
                  <wp:effectExtent l="0" t="0" r="0" b="0"/>
                  <wp:docPr id="7344942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0CDF918"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28B073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66784" behindDoc="0" locked="0" layoutInCell="1" allowOverlap="1" wp14:anchorId="7575C61A" wp14:editId="423DBFDE">
            <wp:simplePos x="0" y="0"/>
            <wp:positionH relativeFrom="margin">
              <wp:align>right</wp:align>
            </wp:positionH>
            <wp:positionV relativeFrom="paragraph">
              <wp:posOffset>-57150</wp:posOffset>
            </wp:positionV>
            <wp:extent cx="5943600" cy="74930"/>
            <wp:effectExtent l="0" t="0" r="0" b="1270"/>
            <wp:wrapNone/>
            <wp:docPr id="11876603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AA0D0F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Rio Rancho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67DD44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4463A6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53B769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541F57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E71E7D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2D8CDC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5760" behindDoc="0" locked="0" layoutInCell="1" allowOverlap="1" wp14:anchorId="55F67B31" wp14:editId="6BE0F4F1">
                <wp:simplePos x="0" y="0"/>
                <wp:positionH relativeFrom="column">
                  <wp:posOffset>2286000</wp:posOffset>
                </wp:positionH>
                <wp:positionV relativeFrom="paragraph">
                  <wp:posOffset>103505</wp:posOffset>
                </wp:positionV>
                <wp:extent cx="1043940" cy="2886075"/>
                <wp:effectExtent l="0" t="0" r="3810" b="9525"/>
                <wp:wrapNone/>
                <wp:docPr id="149030264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9F5676" id="Graphic 36" o:spid="_x0000_s1026" style="position:absolute;margin-left:180pt;margin-top:8.15pt;width:82.2pt;height:227.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25AD92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1B9DF1A5" w14:textId="77777777" w:rsidTr="00DD73F9">
        <w:tc>
          <w:tcPr>
            <w:tcW w:w="3116" w:type="dxa"/>
            <w:shd w:val="clear" w:color="auto" w:fill="0A5D5E"/>
          </w:tcPr>
          <w:p w14:paraId="02499E2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D457870"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D2A4FF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B4A50B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D07F0E6"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4B16ED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5F4F17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0DF214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B0CF84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4356DF0A" w14:textId="77777777" w:rsidTr="00DD73F9">
        <w:tc>
          <w:tcPr>
            <w:tcW w:w="3116" w:type="dxa"/>
            <w:shd w:val="clear" w:color="auto" w:fill="0A5D5E"/>
          </w:tcPr>
          <w:p w14:paraId="154C1AB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3A994C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BBE70C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3F8BF1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8C7651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47E02B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3BEF4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6B76C9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5CD63D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Rio Rancho</w:t>
      </w:r>
    </w:p>
    <w:p w14:paraId="637B6B7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0D5CD8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539A69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FB8580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Rio Rancho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E14E8E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3384EF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239700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 #8511+) (Expiration Date: 02/22/2026)</w:t>
      </w:r>
    </w:p>
    <w:p w14:paraId="308ACB4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Emergency Response Investigations Supervisor (CYFD/PSD #25754) (Expiration Date: 02/22/2026)</w:t>
      </w:r>
    </w:p>
    <w:p w14:paraId="57A43DE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CPS Case Worker (CYFD/PSD #8826+) (Expiration Date: 02/10/2026)</w:t>
      </w:r>
    </w:p>
    <w:p w14:paraId="52E69C3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Chief Juvenile Probation Officer (CYFD/JJS #26057) (Expiration Date: 02/15/2026)</w:t>
      </w:r>
    </w:p>
    <w:p w14:paraId="740465D0"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Senior Social Services Coordinator (DOH/PHD#11245)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68CB86E9" w14:textId="77777777" w:rsidTr="00DD73F9">
        <w:trPr>
          <w:trHeight w:val="2070"/>
        </w:trPr>
        <w:tc>
          <w:tcPr>
            <w:tcW w:w="3120" w:type="dxa"/>
          </w:tcPr>
          <w:p w14:paraId="67C2C95B"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71904" behindDoc="1" locked="0" layoutInCell="1" allowOverlap="1" wp14:anchorId="3021C234" wp14:editId="1A241A16">
                  <wp:simplePos x="0" y="0"/>
                  <wp:positionH relativeFrom="column">
                    <wp:posOffset>-307010</wp:posOffset>
                  </wp:positionH>
                  <wp:positionV relativeFrom="paragraph">
                    <wp:posOffset>-592531</wp:posOffset>
                  </wp:positionV>
                  <wp:extent cx="1777365" cy="1748155"/>
                  <wp:effectExtent l="0" t="0" r="0" b="4445"/>
                  <wp:wrapNone/>
                  <wp:docPr id="8212999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6B39E5F"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609859F" wp14:editId="6658177A">
                  <wp:extent cx="1527048" cy="1075133"/>
                  <wp:effectExtent l="0" t="0" r="0" b="0"/>
                  <wp:docPr id="30213188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3CF7516"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303822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0880" behindDoc="0" locked="0" layoutInCell="1" allowOverlap="1" wp14:anchorId="5C8980C1" wp14:editId="221D595C">
            <wp:simplePos x="0" y="0"/>
            <wp:positionH relativeFrom="margin">
              <wp:align>right</wp:align>
            </wp:positionH>
            <wp:positionV relativeFrom="paragraph">
              <wp:posOffset>-57150</wp:posOffset>
            </wp:positionV>
            <wp:extent cx="5943600" cy="74930"/>
            <wp:effectExtent l="0" t="0" r="0" b="1270"/>
            <wp:wrapNone/>
            <wp:docPr id="3150877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8A495B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Roswell</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D0F6F6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430D26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0047E2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767811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8D1408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EA552C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9856" behindDoc="0" locked="0" layoutInCell="1" allowOverlap="1" wp14:anchorId="5AF9F1D1" wp14:editId="41BEBF22">
                <wp:simplePos x="0" y="0"/>
                <wp:positionH relativeFrom="column">
                  <wp:posOffset>2286000</wp:posOffset>
                </wp:positionH>
                <wp:positionV relativeFrom="paragraph">
                  <wp:posOffset>103505</wp:posOffset>
                </wp:positionV>
                <wp:extent cx="1043940" cy="2886075"/>
                <wp:effectExtent l="0" t="0" r="3810" b="9525"/>
                <wp:wrapNone/>
                <wp:docPr id="110191296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ACB4B02" id="Graphic 36" o:spid="_x0000_s1026" style="position:absolute;margin-left:180pt;margin-top:8.15pt;width:82.2pt;height:227.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765B76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226435D2" w14:textId="77777777" w:rsidTr="00DD73F9">
        <w:tc>
          <w:tcPr>
            <w:tcW w:w="3116" w:type="dxa"/>
            <w:shd w:val="clear" w:color="auto" w:fill="0A5D5E"/>
          </w:tcPr>
          <w:p w14:paraId="7439778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BAB6E14"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AAACEC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5CC90F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3E3708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7601E5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D77E34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B56797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F7E112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59037E1B" w14:textId="77777777" w:rsidTr="00DD73F9">
        <w:tc>
          <w:tcPr>
            <w:tcW w:w="3116" w:type="dxa"/>
            <w:shd w:val="clear" w:color="auto" w:fill="0A5D5E"/>
          </w:tcPr>
          <w:p w14:paraId="7971857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31B023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E3026B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848DE5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E86967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C47D59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AD99A5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609C4F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FD6654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Roswell</w:t>
      </w:r>
    </w:p>
    <w:p w14:paraId="0EF7AF4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F0B2A7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A6875C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47C85F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Roswell</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82BAFF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F09834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AFDDC4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Social Services Coordinator (DOH/PHD/SE #11563) (Expiration Date: 01/29/2026)</w:t>
      </w:r>
    </w:p>
    <w:p w14:paraId="77F8BDC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Nutritionist (DOH/PHD #28244) (Expiration Date: 02/16/2026)</w:t>
      </w:r>
    </w:p>
    <w:p w14:paraId="1C954C7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Juvenile Probation Parole Officer (CYFD/JJS #31101 (Expiration Date: 02/14/2026)</w:t>
      </w:r>
    </w:p>
    <w:p w14:paraId="26A25A1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Cook (DOH/NMRC #11955) (Expiration Date: 02/20/2026)</w:t>
      </w:r>
    </w:p>
    <w:p w14:paraId="3D67632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Physician (DOH/NMRC #36329) (Expiration Date: 02/20/2026)</w:t>
      </w:r>
    </w:p>
    <w:p w14:paraId="425287A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Advanced Practice Nurse (DOH/NMRC #36730) (Expiration Date: 02/15/2026)</w:t>
      </w:r>
    </w:p>
    <w:p w14:paraId="732A36D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Patient Care Assistant (DOH/NMRC #11913+) (Expiration Date: 02/02/2026)</w:t>
      </w:r>
    </w:p>
    <w:p w14:paraId="358743B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Client Service Agent (CYFD/PSD #8906) (Expiration Date: 03/18/2026)</w:t>
      </w:r>
    </w:p>
    <w:p w14:paraId="213D29A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Cadre - Youth ChalleNGe Academy (DMA #62303+) (Expiration Date: 02/09/2026)</w:t>
      </w:r>
    </w:p>
    <w:p w14:paraId="4272EC2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Speech Language Pathologist Supervisor (DOH/NMRC #11925) (Expiration Date: 02/02/2026)</w:t>
      </w:r>
    </w:p>
    <w:p w14:paraId="4DD9F51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Public Assistant Representative (DOH/PHD #33465) (Expiration Date: 02/16/2026)</w:t>
      </w:r>
    </w:p>
    <w:p w14:paraId="3D9BA52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Healthcare Surveyor /Long-Term Care Healthcare Surveyor (HCA/DHI #11063) (Expiration Date: 02/16/2026)</w:t>
      </w:r>
    </w:p>
    <w:p w14:paraId="171ACAE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Registered Nurse (DOH/NMRC #11908+) (Expiration Date: 02/02/2026)</w:t>
      </w:r>
    </w:p>
    <w:p w14:paraId="79E74A5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(CYFD/PSD #8903+) (Expiration Date: 02/10/2026)</w:t>
      </w:r>
    </w:p>
    <w:p w14:paraId="391D16C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Registered Nurse Supervisor (DOH/NMRC #12544+) (Expiration Date: 02/06/2026)</w:t>
      </w:r>
    </w:p>
    <w:p w14:paraId="2BFF71F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Mental Health Substance Abuse Counselor (DOH/NMRC #13093) (Expiration Date: 02/20/2026)</w:t>
      </w:r>
    </w:p>
    <w:p w14:paraId="01C2CD0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CPS Case Worker (CYFD/PSD #10102403) (Expiration Date: 01/31/2026)</w:t>
      </w:r>
    </w:p>
    <w:p w14:paraId="2940019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Recruitment Specialist (CYFD/PSD #8897) (Expiration Date: 03/16/2026)</w:t>
      </w:r>
    </w:p>
    <w:p w14:paraId="1789263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Southeast Permanency Consultant (CYFD/PSD #61401) (Expiration Date: 02/01/2026)</w:t>
      </w:r>
    </w:p>
    <w:p w14:paraId="038B02B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Registered Nurse (DOH/NMRC #11903) (Expiration Date: 02/02/2026)</w:t>
      </w:r>
    </w:p>
    <w:p w14:paraId="06F3E2F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Custodian (DOH/NMRC #12556) (Expiration Date: 02/07/2026)</w:t>
      </w:r>
    </w:p>
    <w:p w14:paraId="55564E2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Utilization Review Healthcare Program Coordinator (DOH/NMRC #11961) (Expiration Date: 02/13/2026)</w:t>
      </w:r>
    </w:p>
    <w:p w14:paraId="6B01321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Mental Health Substance Abuse Counselor (DOH/NMRC #12552) (Expiration Date: 02/02/2026)</w:t>
      </w:r>
    </w:p>
    <w:p w14:paraId="27EC7DB8"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Case Manager - Youth ChalleNGe Academy (DMA #10108394) (Expiration Date: 02/21/2026)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30CB847" w14:textId="77777777" w:rsidTr="00DD73F9">
        <w:trPr>
          <w:trHeight w:val="2070"/>
        </w:trPr>
        <w:tc>
          <w:tcPr>
            <w:tcW w:w="3120" w:type="dxa"/>
          </w:tcPr>
          <w:p w14:paraId="369FC6FF"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76000" behindDoc="1" locked="0" layoutInCell="1" allowOverlap="1" wp14:anchorId="4DB75DE2" wp14:editId="0E997B79">
                  <wp:simplePos x="0" y="0"/>
                  <wp:positionH relativeFrom="column">
                    <wp:posOffset>-307010</wp:posOffset>
                  </wp:positionH>
                  <wp:positionV relativeFrom="paragraph">
                    <wp:posOffset>-592531</wp:posOffset>
                  </wp:positionV>
                  <wp:extent cx="1777365" cy="1748155"/>
                  <wp:effectExtent l="0" t="0" r="0" b="4445"/>
                  <wp:wrapNone/>
                  <wp:docPr id="71511217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AA20598"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12298AA" wp14:editId="17478515">
                  <wp:extent cx="1527048" cy="1075133"/>
                  <wp:effectExtent l="0" t="0" r="0" b="0"/>
                  <wp:docPr id="18614031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4BD73B5"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A06473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4976" behindDoc="0" locked="0" layoutInCell="1" allowOverlap="1" wp14:anchorId="2DC92982" wp14:editId="194A2085">
            <wp:simplePos x="0" y="0"/>
            <wp:positionH relativeFrom="margin">
              <wp:align>right</wp:align>
            </wp:positionH>
            <wp:positionV relativeFrom="paragraph">
              <wp:posOffset>-57150</wp:posOffset>
            </wp:positionV>
            <wp:extent cx="5943600" cy="74930"/>
            <wp:effectExtent l="0" t="0" r="0" b="1270"/>
            <wp:wrapNone/>
            <wp:docPr id="143738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DE8125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Ruidoso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B14F81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E7D50D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892DF1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58605F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19EE78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826403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73952" behindDoc="0" locked="0" layoutInCell="1" allowOverlap="1" wp14:anchorId="4BCE3BF3" wp14:editId="41DEA481">
                <wp:simplePos x="0" y="0"/>
                <wp:positionH relativeFrom="column">
                  <wp:posOffset>2286000</wp:posOffset>
                </wp:positionH>
                <wp:positionV relativeFrom="paragraph">
                  <wp:posOffset>103505</wp:posOffset>
                </wp:positionV>
                <wp:extent cx="1043940" cy="2886075"/>
                <wp:effectExtent l="0" t="0" r="3810" b="9525"/>
                <wp:wrapNone/>
                <wp:docPr id="152287529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38FB760" id="Graphic 36" o:spid="_x0000_s1026" style="position:absolute;margin-left:180pt;margin-top:8.15pt;width:82.2pt;height:227.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E79CA0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072B42B8" w14:textId="77777777" w:rsidTr="00DD73F9">
        <w:tc>
          <w:tcPr>
            <w:tcW w:w="3116" w:type="dxa"/>
            <w:shd w:val="clear" w:color="auto" w:fill="0A5D5E"/>
          </w:tcPr>
          <w:p w14:paraId="514959B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603D19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B8B8CD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3A6831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6002700"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EE531C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9B43042"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0AC2306"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6C88F3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C051499" w14:textId="77777777" w:rsidTr="00DD73F9">
        <w:tc>
          <w:tcPr>
            <w:tcW w:w="3116" w:type="dxa"/>
            <w:shd w:val="clear" w:color="auto" w:fill="0A5D5E"/>
          </w:tcPr>
          <w:p w14:paraId="21AB4B9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37E8810"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836A2D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3128B9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98300FE"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1C9ECE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91876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9F40DD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2C2FBC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Ruidoso</w:t>
      </w:r>
    </w:p>
    <w:p w14:paraId="5D417D2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46BDB3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8C501A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8DE34F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Ruidoso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FA3EABC"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E710EC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251CCE0"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Probation &amp; Parole Officer (NMCD #10101613)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079DC449" w14:textId="77777777" w:rsidTr="00DD73F9">
        <w:trPr>
          <w:trHeight w:val="2070"/>
        </w:trPr>
        <w:tc>
          <w:tcPr>
            <w:tcW w:w="3120" w:type="dxa"/>
          </w:tcPr>
          <w:p w14:paraId="272D97B3"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0096" behindDoc="1" locked="0" layoutInCell="1" allowOverlap="1" wp14:anchorId="1559D0CB" wp14:editId="31ABACC0">
                  <wp:simplePos x="0" y="0"/>
                  <wp:positionH relativeFrom="column">
                    <wp:posOffset>-307010</wp:posOffset>
                  </wp:positionH>
                  <wp:positionV relativeFrom="paragraph">
                    <wp:posOffset>-592531</wp:posOffset>
                  </wp:positionV>
                  <wp:extent cx="1777365" cy="1748155"/>
                  <wp:effectExtent l="0" t="0" r="0" b="4445"/>
                  <wp:wrapNone/>
                  <wp:docPr id="79721964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B217E34"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20F13A6" wp14:editId="37718F3D">
                  <wp:extent cx="1527048" cy="1075133"/>
                  <wp:effectExtent l="0" t="0" r="0" b="0"/>
                  <wp:docPr id="208690625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EF35200"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A7FE8C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9072" behindDoc="0" locked="0" layoutInCell="1" allowOverlap="1" wp14:anchorId="1A90D906" wp14:editId="41E2880E">
            <wp:simplePos x="0" y="0"/>
            <wp:positionH relativeFrom="margin">
              <wp:align>right</wp:align>
            </wp:positionH>
            <wp:positionV relativeFrom="paragraph">
              <wp:posOffset>-57150</wp:posOffset>
            </wp:positionV>
            <wp:extent cx="5943600" cy="74930"/>
            <wp:effectExtent l="0" t="0" r="0" b="1270"/>
            <wp:wrapNone/>
            <wp:docPr id="12114998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812065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Ruidoso Downs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68A0E9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95ED90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6B7B18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022BB2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F7172B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E4BE51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78048" behindDoc="0" locked="0" layoutInCell="1" allowOverlap="1" wp14:anchorId="2A8A68DD" wp14:editId="1AE5AFB8">
                <wp:simplePos x="0" y="0"/>
                <wp:positionH relativeFrom="column">
                  <wp:posOffset>2286000</wp:posOffset>
                </wp:positionH>
                <wp:positionV relativeFrom="paragraph">
                  <wp:posOffset>103505</wp:posOffset>
                </wp:positionV>
                <wp:extent cx="1043940" cy="2886075"/>
                <wp:effectExtent l="0" t="0" r="3810" b="9525"/>
                <wp:wrapNone/>
                <wp:docPr id="34752708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BAFD3D" id="Graphic 36" o:spid="_x0000_s1026" style="position:absolute;margin-left:180pt;margin-top:8.15pt;width:82.2pt;height:227.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0A0D68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3F9E4BF5" w14:textId="77777777" w:rsidTr="00DD73F9">
        <w:tc>
          <w:tcPr>
            <w:tcW w:w="3116" w:type="dxa"/>
            <w:shd w:val="clear" w:color="auto" w:fill="0A5D5E"/>
          </w:tcPr>
          <w:p w14:paraId="65521EC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A72B0C0"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CF3790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3772C7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DF1445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BD7B48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D350FF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7B2FCD4"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89A398B"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5625BC96" w14:textId="77777777" w:rsidTr="00DD73F9">
        <w:tc>
          <w:tcPr>
            <w:tcW w:w="3116" w:type="dxa"/>
            <w:shd w:val="clear" w:color="auto" w:fill="0A5D5E"/>
          </w:tcPr>
          <w:p w14:paraId="36D4D44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DDFFB8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4C09D05"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C5486C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1C388D0"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5646B7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87B1D7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0C0B15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B60313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Ruidoso Downs</w:t>
      </w:r>
    </w:p>
    <w:p w14:paraId="344C15C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5ECEED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D930BF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D3DD69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Ruidoso Downs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85F62D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E5F73C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EE8559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Assistance Program Supervisor (HCA/ISD #8176) (Expiration Date: 01/27/2026)</w:t>
      </w:r>
    </w:p>
    <w:p w14:paraId="5227FDE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Assistance Analyst (HCA/ISD #70866) (Expiration Date: 01/28/2026)</w:t>
      </w:r>
    </w:p>
    <w:p w14:paraId="6343AF40"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Senior Family Assistance Analyst (HCA/ISD #8177) (Expiration Date: 02/05/2026)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00EC59EF" w14:textId="77777777" w:rsidTr="00DD73F9">
        <w:trPr>
          <w:trHeight w:val="2070"/>
        </w:trPr>
        <w:tc>
          <w:tcPr>
            <w:tcW w:w="3120" w:type="dxa"/>
          </w:tcPr>
          <w:p w14:paraId="36A71686"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4192" behindDoc="1" locked="0" layoutInCell="1" allowOverlap="1" wp14:anchorId="7892D99E" wp14:editId="34B36FF2">
                  <wp:simplePos x="0" y="0"/>
                  <wp:positionH relativeFrom="column">
                    <wp:posOffset>-307010</wp:posOffset>
                  </wp:positionH>
                  <wp:positionV relativeFrom="paragraph">
                    <wp:posOffset>-592531</wp:posOffset>
                  </wp:positionV>
                  <wp:extent cx="1777365" cy="1748155"/>
                  <wp:effectExtent l="0" t="0" r="0" b="4445"/>
                  <wp:wrapNone/>
                  <wp:docPr id="110639246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317D837"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2DA5FF8" wp14:editId="6EA08AC0">
                  <wp:extent cx="1527048" cy="1075133"/>
                  <wp:effectExtent l="0" t="0" r="0" b="0"/>
                  <wp:docPr id="3459952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4CE7F0A"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642DB4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83168" behindDoc="0" locked="0" layoutInCell="1" allowOverlap="1" wp14:anchorId="1FF7E9E7" wp14:editId="04D50A07">
            <wp:simplePos x="0" y="0"/>
            <wp:positionH relativeFrom="margin">
              <wp:align>right</wp:align>
            </wp:positionH>
            <wp:positionV relativeFrom="paragraph">
              <wp:posOffset>-57150</wp:posOffset>
            </wp:positionV>
            <wp:extent cx="5943600" cy="74930"/>
            <wp:effectExtent l="0" t="0" r="0" b="1270"/>
            <wp:wrapNone/>
            <wp:docPr id="16424188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DE1ED4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Santa Clara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F58CFF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D2FD58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F208EB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F0FCC0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C1443A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07510B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82144" behindDoc="0" locked="0" layoutInCell="1" allowOverlap="1" wp14:anchorId="7BEE707A" wp14:editId="055DF288">
                <wp:simplePos x="0" y="0"/>
                <wp:positionH relativeFrom="column">
                  <wp:posOffset>2286000</wp:posOffset>
                </wp:positionH>
                <wp:positionV relativeFrom="paragraph">
                  <wp:posOffset>103505</wp:posOffset>
                </wp:positionV>
                <wp:extent cx="1043940" cy="2886075"/>
                <wp:effectExtent l="0" t="0" r="3810" b="9525"/>
                <wp:wrapNone/>
                <wp:docPr id="140020067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6AD2097" id="Graphic 36" o:spid="_x0000_s1026" style="position:absolute;margin-left:180pt;margin-top:8.15pt;width:82.2pt;height:227.2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60F70F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0BDBCA6A" w14:textId="77777777" w:rsidTr="00DD73F9">
        <w:tc>
          <w:tcPr>
            <w:tcW w:w="3116" w:type="dxa"/>
            <w:shd w:val="clear" w:color="auto" w:fill="0A5D5E"/>
          </w:tcPr>
          <w:p w14:paraId="596E3CF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5261CF5"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231D08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C1A7A4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ED1D373"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2A9E4E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C0459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D39B3FA"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9BA51A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481B6B88" w14:textId="77777777" w:rsidTr="00DD73F9">
        <w:tc>
          <w:tcPr>
            <w:tcW w:w="3116" w:type="dxa"/>
            <w:shd w:val="clear" w:color="auto" w:fill="0A5D5E"/>
          </w:tcPr>
          <w:p w14:paraId="09F10E5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FBEE9A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A17912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528500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692BB44"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626E55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D37FE1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EF91C9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5C9D08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Santa Clara</w:t>
      </w:r>
    </w:p>
    <w:p w14:paraId="7A527DF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9B6AD1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01C29A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3767F4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Santa Clara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3FE771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42B14C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3C9005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Part Time - Certified Nursing Assistant - Certified Medication Aide (DOH/FBMC #31357+) (Expiration Date: 02/10/2026)</w:t>
      </w:r>
    </w:p>
    <w:p w14:paraId="211DFE1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Certified Nursing Assistant - Certified Medication Aide (DOH/FBMC #13734+) (Expiration Date: 02/10/2026)</w:t>
      </w:r>
    </w:p>
    <w:p w14:paraId="16A989F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Certified Nursing Assistant - Advanced (DOH/FBMC #13775) (Expiration Date: 02/13/2026)</w:t>
      </w:r>
    </w:p>
    <w:p w14:paraId="011E281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Lead Registered Nurse - Restorative Nurse (DOH/FBMC #13755) (Expiration Date: 02/16/2026)</w:t>
      </w:r>
    </w:p>
    <w:p w14:paraId="7CF3C02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Respiratory Therapist (DOH/FBMC #13931) (Expiration Date: 02/23/2026)</w:t>
      </w:r>
    </w:p>
    <w:p w14:paraId="2E1FB04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Registered Nurse (DOH/FBMC #13972) (Expiration Date: 02/10/2026)</w:t>
      </w:r>
    </w:p>
    <w:p w14:paraId="10BA487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Therapy Aide (DOH/FBMC #13655) (Expiration Date: 02/21/2026)</w:t>
      </w:r>
    </w:p>
    <w:p w14:paraId="557AF1A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Part Time - Associate Certified Nursing Assistant (DOH/FBMC #33054+) (Expiration Date: 02/15/2026)</w:t>
      </w:r>
    </w:p>
    <w:p w14:paraId="6896114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Part Time - Lead Registered Nurse (DOH/FBMC #13691+) (Expiration Date: 02/06/2026)</w:t>
      </w:r>
    </w:p>
    <w:p w14:paraId="60228B3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Patient Care Assistant - Engagement Tech (DOH/FBMC #13190) (Expiration Date: 02/16/2026)</w:t>
      </w:r>
    </w:p>
    <w:p w14:paraId="2842B6F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Certified Nursing Assistant (DOH/FBMC #13761+) (Expiration Date: 02/11/2026)</w:t>
      </w:r>
    </w:p>
    <w:p w14:paraId="2270CA6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Part Time - Registered Nurse (DOH/FBMC #11620+) (Expiration Date: 02/10/2026)</w:t>
      </w:r>
    </w:p>
    <w:p w14:paraId="5C11107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LPN - Licensed Practical Nurse (DOH/FBMC #13758) (Expiration Date: 02/12/2026)</w:t>
      </w:r>
    </w:p>
    <w:p w14:paraId="15B11FD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Physical Therapist (DOH/FBMC #13763) (Expiration Date: 02/11/2026)</w:t>
      </w:r>
    </w:p>
    <w:p w14:paraId="471F2B9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Certified Nursing Assistant - Certified Medication Aide (DOH/FBMC #13824) (Expiration Date: 02/23/2026)</w:t>
      </w:r>
    </w:p>
    <w:p w14:paraId="11D7E0F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Food Service Worker (DOH/FBMC #13948) (Expiration Date: 01/26/2026)</w:t>
      </w:r>
    </w:p>
    <w:p w14:paraId="21DE953D"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Associate Patient Care Assistant (DOH/FBMC #40650+) (Expiration Date: 02/11/2026)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27E57E7E" w14:textId="77777777" w:rsidTr="00DD73F9">
        <w:trPr>
          <w:trHeight w:val="2070"/>
        </w:trPr>
        <w:tc>
          <w:tcPr>
            <w:tcW w:w="3120" w:type="dxa"/>
          </w:tcPr>
          <w:p w14:paraId="73100466"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8288" behindDoc="1" locked="0" layoutInCell="1" allowOverlap="1" wp14:anchorId="002E08C7" wp14:editId="011364B5">
                  <wp:simplePos x="0" y="0"/>
                  <wp:positionH relativeFrom="column">
                    <wp:posOffset>-307010</wp:posOffset>
                  </wp:positionH>
                  <wp:positionV relativeFrom="paragraph">
                    <wp:posOffset>-592531</wp:posOffset>
                  </wp:positionV>
                  <wp:extent cx="1777365" cy="1748155"/>
                  <wp:effectExtent l="0" t="0" r="0" b="4445"/>
                  <wp:wrapNone/>
                  <wp:docPr id="129116844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885A295"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00B1FE3" wp14:editId="25D32F28">
                  <wp:extent cx="1527048" cy="1075133"/>
                  <wp:effectExtent l="0" t="0" r="0" b="0"/>
                  <wp:docPr id="1203308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9BB0CC3"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A325F9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87264" behindDoc="0" locked="0" layoutInCell="1" allowOverlap="1" wp14:anchorId="31C4C89B" wp14:editId="6550A930">
            <wp:simplePos x="0" y="0"/>
            <wp:positionH relativeFrom="margin">
              <wp:align>right</wp:align>
            </wp:positionH>
            <wp:positionV relativeFrom="paragraph">
              <wp:posOffset>-57150</wp:posOffset>
            </wp:positionV>
            <wp:extent cx="5943600" cy="74930"/>
            <wp:effectExtent l="0" t="0" r="0" b="1270"/>
            <wp:wrapNone/>
            <wp:docPr id="10209359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98A306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Santa Fe</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5706FC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57D2F9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E98597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5AE57A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C652E1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0A6A17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86240" behindDoc="0" locked="0" layoutInCell="1" allowOverlap="1" wp14:anchorId="62779032" wp14:editId="1FE3AE60">
                <wp:simplePos x="0" y="0"/>
                <wp:positionH relativeFrom="column">
                  <wp:posOffset>2286000</wp:posOffset>
                </wp:positionH>
                <wp:positionV relativeFrom="paragraph">
                  <wp:posOffset>103505</wp:posOffset>
                </wp:positionV>
                <wp:extent cx="1043940" cy="2886075"/>
                <wp:effectExtent l="0" t="0" r="3810" b="9525"/>
                <wp:wrapNone/>
                <wp:docPr id="41805614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823B130" id="Graphic 36" o:spid="_x0000_s1026" style="position:absolute;margin-left:180pt;margin-top:8.15pt;width:82.2pt;height:227.2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38E36E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76F65999" w14:textId="77777777" w:rsidTr="00DD73F9">
        <w:tc>
          <w:tcPr>
            <w:tcW w:w="3116" w:type="dxa"/>
            <w:shd w:val="clear" w:color="auto" w:fill="0A5D5E"/>
          </w:tcPr>
          <w:p w14:paraId="01DC93B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61A65A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DBACA0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1E46F6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391C3C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3A10F74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7EAF8A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C519EF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24C5F7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161AEC8F" w14:textId="77777777" w:rsidTr="00DD73F9">
        <w:tc>
          <w:tcPr>
            <w:tcW w:w="3116" w:type="dxa"/>
            <w:shd w:val="clear" w:color="auto" w:fill="0A5D5E"/>
          </w:tcPr>
          <w:p w14:paraId="63D843FB"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AB4E8B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94FDFD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849FEC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9C139A5"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4CD3EB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0ECC3A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1F1EC5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904820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Santa Fe</w:t>
      </w:r>
    </w:p>
    <w:p w14:paraId="1CFD6CD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1458D4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449014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FC3EF7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Santa Fe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AC78CA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46C321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5C9ADF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Contracts &amp; Procurement Bureau Chief (HCA/ASD #80144) (Expiration Date: 02/10/2026)</w:t>
      </w:r>
    </w:p>
    <w:p w14:paraId="7524876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Real Estate Appraiser (TRD #10117932) (Expiration Date: 02/05/2026)</w:t>
      </w:r>
    </w:p>
    <w:p w14:paraId="156B084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Immunization Finance Manager (DOH/PHD/CDB #22958) (Expiration Date: 02/23/2026)</w:t>
      </w:r>
    </w:p>
    <w:p w14:paraId="46297CD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Manager, Program Management- ASD Deputy Director (HCA/ASD #7135) (Expiration Date: 02/06/2026)</w:t>
      </w:r>
    </w:p>
    <w:p w14:paraId="40A7E16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Senior HR Generalist (DOH/PHD #71758) (Expiration Date: 02/23/2026)</w:t>
      </w:r>
    </w:p>
    <w:p w14:paraId="03802D2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Chief Financial Accountant-Annual Comprehensive Financial Report (DFA/FCD #10109420) (Expiration Date: 02/23/2026)</w:t>
      </w:r>
    </w:p>
    <w:p w14:paraId="6751E69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IT Application Developer (OSI #4151) (Expiration Date: 02/06/2026)</w:t>
      </w:r>
    </w:p>
    <w:p w14:paraId="4C09425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IT GIS Specialist (TRD #10114466) (Expiration Date: 02/07/2026)</w:t>
      </w:r>
    </w:p>
    <w:p w14:paraId="1A4308F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Legal Counsel (OSI #4281) (Expiration Date: 02/23/2026)</w:t>
      </w:r>
    </w:p>
    <w:p w14:paraId="18BC44F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Audit Division Director (OSA #1157) (Expiration Date: 02/22/2026)</w:t>
      </w:r>
    </w:p>
    <w:p w14:paraId="09ADE7D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Office Support Clerk (NMCD/PNM #15925) (Expiration Date: 02/09/2026)</w:t>
      </w:r>
    </w:p>
    <w:p w14:paraId="6FA4A4A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Radioactive Materials &amp; X-Ray Inspector (NMED #50984) (Expiration Date: 02/06/2026)</w:t>
      </w:r>
    </w:p>
    <w:p w14:paraId="1A4CC02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Social Services (HCA/ISD #10104014) (Expiration Date: 02/05/2026)</w:t>
      </w:r>
    </w:p>
    <w:p w14:paraId="0D74883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Data Warehouse Support Engineer / IT Application Developer (PED #21499) (Expiration Date: 02/13/2026)</w:t>
      </w:r>
    </w:p>
    <w:p w14:paraId="4A99621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Financial Analyst (NMED #12159) (Expiration Date: 02/05/2026)</w:t>
      </w:r>
    </w:p>
    <w:p w14:paraId="7955FA1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Purchasing (DOT/D5 #20272) (Expiration Date: 02/03/2026)</w:t>
      </w:r>
    </w:p>
    <w:p w14:paraId="7267C1A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Criminal Forensic Scientist (DPS #10101711+) (Expiration Date: 01/26/2026)</w:t>
      </w:r>
    </w:p>
    <w:p w14:paraId="117D358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Business Operations Analyst (DPS #10107520) (Expiration Date: 01/28/2026)</w:t>
      </w:r>
    </w:p>
    <w:p w14:paraId="0B7C553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IT Database Administrator (PED #41663) (Expiration Date: 02/13/2026)</w:t>
      </w:r>
    </w:p>
    <w:p w14:paraId="3BDED80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Attorney (PED #21425) (Expiration Date: 02/13/2026)</w:t>
      </w:r>
    </w:p>
    <w:p w14:paraId="6F1280B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Therapist (NMCD/PNM #15939+) (Expiration Date: 02/09/2026)</w:t>
      </w:r>
    </w:p>
    <w:p w14:paraId="33E02C0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IT Systems Administator (DOT/D5 #20276) (Expiration Date: 02/02/2026)</w:t>
      </w:r>
    </w:p>
    <w:p w14:paraId="3A0673B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(HCA/ASD #10118260) (Expiration Date: 02/10/2026)</w:t>
      </w:r>
    </w:p>
    <w:p w14:paraId="2493206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(HCA/ASD #10118261) (Expiration Date: 02/10/2026)</w:t>
      </w:r>
    </w:p>
    <w:p w14:paraId="3B4E19B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(DOH/ASD #34646) (Expiration Date: 02/22/2026)</w:t>
      </w:r>
    </w:p>
    <w:p w14:paraId="3E3D00E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Real Estate Appraiser (TRD #1977) (Expiration Date: 02/05/2026)</w:t>
      </w:r>
    </w:p>
    <w:p w14:paraId="4557A68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Planning Program Educational Project Officer (DOH/PHD/FHB #56583) (Expiration Date: 02/11/2026)</w:t>
      </w:r>
    </w:p>
    <w:p w14:paraId="4E9D883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Assistant General Counsel (CYFD/OGC #32595) (Expiration Date: 02/14/2026)</w:t>
      </w:r>
    </w:p>
    <w:p w14:paraId="0C7FEF7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Licensing &amp; Certification Authority Bureau Program Monitor (CYFD/BHS #29496) (Expiration Date: 02/14/2026)</w:t>
      </w:r>
    </w:p>
    <w:p w14:paraId="23126C4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Senior Engineering Technician (DOT/GO/PINF #19086) (Expiration Date: 02/21/2026)</w:t>
      </w:r>
    </w:p>
    <w:p w14:paraId="14D043D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Real Estate Appraiser (TRD #1962) (Expiration Date: 02/06/2026)</w:t>
      </w:r>
    </w:p>
    <w:p w14:paraId="14C798D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(RLD #72343) (Expiration Date: 02/04/2026)</w:t>
      </w:r>
    </w:p>
    <w:p w14:paraId="483EAAF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Cybersecurity Graduate School Intern - Water and Wastewater Systems (DoIT #10117989) (Expiration Date: 01/26/2026)</w:t>
      </w:r>
    </w:p>
    <w:p w14:paraId="2730ED0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Compliance Operations Specialist (RLD #10114959) (Expiration Date: 02/04/2026)</w:t>
      </w:r>
    </w:p>
    <w:p w14:paraId="1B0189E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Licensure Customer Support - Senior Business Operations Analyst (PED #34967) (Expiration Date: 02/13/2026)</w:t>
      </w:r>
    </w:p>
    <w:p w14:paraId="2513EF0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of Cybersecurity IT Security Analyst (DoIT #10117491) (Expiration Date: 02/10/2026)</w:t>
      </w:r>
    </w:p>
    <w:p w14:paraId="08C6D64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IT Business Analyst (TRD #1360) (Expiration Date: 02/06/2026)</w:t>
      </w:r>
    </w:p>
    <w:p w14:paraId="4F168A9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Motor Vehicle Representative (TRD #2002+) (Expiration Date: 02/06/2026)</w:t>
      </w:r>
    </w:p>
    <w:p w14:paraId="2ECF191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Cybersecurity Graduate School Intern - Artificial Intelligence (DoIT #10117988) (Expiration Date: 01/26/2026)</w:t>
      </w:r>
    </w:p>
    <w:p w14:paraId="5A038D6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Relocation and Specialty Unit Supervisor (DOT/GO/PINF #18899) (Expiration Date: 02/21/2026)</w:t>
      </w:r>
    </w:p>
    <w:p w14:paraId="5555A6A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Attorney (PRC #4188) (Expiration Date: 02/20/2026)</w:t>
      </w:r>
    </w:p>
    <w:p w14:paraId="51E6370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Community Behavioral Health Clinician (CYFD/BHS #71326) (Expiration Date: 02/14/2026)</w:t>
      </w:r>
    </w:p>
    <w:p w14:paraId="07D98E1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Information Technology Systems Administrator (DPS #17848) (Expiration Date: 02/02/2026)</w:t>
      </w:r>
    </w:p>
    <w:p w14:paraId="402BCE1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Expungement Analyst (DPS #57766) (Expiration Date: 01/29/2026)</w:t>
      </w:r>
    </w:p>
    <w:p w14:paraId="6B8DE66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Accounting Bureau Chief (HCA/ASD #70612) (Expiration Date: 02/05/2026)</w:t>
      </w:r>
    </w:p>
    <w:p w14:paraId="3DCCD10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Senior Custodian (DCA #10115900) (Expiration Date: 02/20/2026)</w:t>
      </w:r>
    </w:p>
    <w:p w14:paraId="757C3B6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Technical Services Program Director (OSE/ISC #6133) (Expiration Date: 02/05/2026)</w:t>
      </w:r>
    </w:p>
    <w:p w14:paraId="39FEF4C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MV Representative (TRD #2227) (Expiration Date: 02/04/2026)</w:t>
      </w:r>
    </w:p>
    <w:p w14:paraId="0500FF3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Technical Services Bureau Chief (DCA #4816) (Expiration Date: 02/05/2026)</w:t>
      </w:r>
    </w:p>
    <w:p w14:paraId="124B85B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Motor Vehicle Representative (TRD #59896+) (Expiration Date: 02/04/2026)</w:t>
      </w:r>
    </w:p>
    <w:p w14:paraId="7654D7A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Business Operations Analyst (DPS #17988) (Expiration Date: 01/28/2026)</w:t>
      </w:r>
    </w:p>
    <w:p w14:paraId="2FE2014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Relations Coordinator (ERB #10110271) (Expiration Date: 02/23/2026)</w:t>
      </w:r>
    </w:p>
    <w:p w14:paraId="0C57D1F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Capital Outlay Program Administrator (NMED #10103628) (Expiration Date: 02/06/2026)</w:t>
      </w:r>
    </w:p>
    <w:p w14:paraId="201DD98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Accounts Payable Analyst (DCA #4573) (Expiration Date: 02/01/2026)</w:t>
      </w:r>
    </w:p>
    <w:p w14:paraId="342ED4C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Cadet (NMCD/PNM #17209+) (Expiration Date: 02/07/2026)</w:t>
      </w:r>
    </w:p>
    <w:p w14:paraId="03A4B93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Accounts Receivable Specialist (CYFD/ASD #7094) (Expiration Date: 02/15/2026)</w:t>
      </w:r>
    </w:p>
    <w:p w14:paraId="6163642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Administrative Coordinator (EMNRD #5263) (Expiration Date: 02/21/2026)</w:t>
      </w:r>
    </w:p>
    <w:p w14:paraId="3D0603D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Domestic Violence Specialist (CYFD/FSD #25739) (Expiration Date: 02/14/2026)</w:t>
      </w:r>
    </w:p>
    <w:p w14:paraId="2ACDF02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(CYFD/PSD #8419+) (Expiration Date: 02/14/2026)</w:t>
      </w:r>
    </w:p>
    <w:p w14:paraId="3982BF9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Academy Trainer/Master Firearms (NMCD #16856) (Expiration Date: 02/09/2026)</w:t>
      </w:r>
    </w:p>
    <w:p w14:paraId="67FDD3C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SHARE IT Application Technical Manager (DFA/FCD #26627) (Expiration Date: 02/23/2026)</w:t>
      </w:r>
    </w:p>
    <w:p w14:paraId="0FB19EA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(DPS #74707) (Expiration Date: 01/29/2026)</w:t>
      </w:r>
    </w:p>
    <w:p w14:paraId="2C1F689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Northern Deputy Director (CYFD/PSD #10115161) (Expiration Date: 02/15/2026)</w:t>
      </w:r>
    </w:p>
    <w:p w14:paraId="4BFB79F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Tailwater Fisheries Biologist (DGF #5092) (Expiration Date: 02/07/2026)</w:t>
      </w:r>
    </w:p>
    <w:p w14:paraId="0982B2C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Accounting  (DCA #4473) (Expiration Date: 02/20/2026)</w:t>
      </w:r>
    </w:p>
    <w:p w14:paraId="7612338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 #9040) (Expiration Date: 03/18/2026)</w:t>
      </w:r>
    </w:p>
    <w:p w14:paraId="335049D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Victim Services Representative (NMCD #10110518) (Expiration Date: 02/02/2026)</w:t>
      </w:r>
    </w:p>
    <w:p w14:paraId="2A2E928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Title Insurance Compliance Officer (OSI #4319) (Expiration Date: 02/08/2026)</w:t>
      </w:r>
    </w:p>
    <w:p w14:paraId="57B9214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Finance Supervisor (OSI #4154) (Expiration Date: 02/06/2026)</w:t>
      </w:r>
    </w:p>
    <w:p w14:paraId="743FB7B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Accountant and Auditor Lead (DFA/FCD #2636) (Expiration Date: 02/09/2026)</w:t>
      </w:r>
    </w:p>
    <w:p w14:paraId="4B78473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Environmental Health Senior Data Management Analyst (DOH/CHP #10112598) (Expiration Date: 01/29/2026)</w:t>
      </w:r>
    </w:p>
    <w:p w14:paraId="6050F18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Case Analyst (ECECD #10106384) (Expiration Date: 01/28/2026)</w:t>
      </w:r>
    </w:p>
    <w:p w14:paraId="1C4DCA9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Office Support Clerk (SPO #3616) (Expiration Date: 02/09/2026)</w:t>
      </w:r>
    </w:p>
    <w:p w14:paraId="6F62C05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Construction Project Manager (DMA #10111094) (Expiration Date: 01/27/2026)</w:t>
      </w:r>
    </w:p>
    <w:p w14:paraId="3A79217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Infrastructure Funding Manager (NMED #12129) (Expiration Date: 01/29/2026)</w:t>
      </w:r>
    </w:p>
    <w:p w14:paraId="5404DE7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Human Rights Compliance Officer (DWS #10077) (Expiration Date: 01/27/2026)</w:t>
      </w:r>
    </w:p>
    <w:p w14:paraId="59D7631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Water Resources Professional (NMED #12122) (Expiration Date: 01/29/2026)</w:t>
      </w:r>
    </w:p>
    <w:p w14:paraId="3700ED0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Resource Coordinator (DHSEM #10118427) (Expiration Date: 01/27/2026)</w:t>
      </w:r>
    </w:p>
    <w:p w14:paraId="3991FB9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Compliance Officer (RLD #10117904) (Expiration Date: 01/28/2026)</w:t>
      </w:r>
    </w:p>
    <w:p w14:paraId="306C8AD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Compliance Officer (RLD #10116003) (Expiration Date: 01/28/2026)</w:t>
      </w:r>
    </w:p>
    <w:p w14:paraId="4F18526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Highway Maintenance Worker (DOT/D5 #20514) (Expiration Date: 01/28/2026)</w:t>
      </w:r>
    </w:p>
    <w:p w14:paraId="731DCE2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Bureau Chief (DHSEM #10118433) (Expiration Date: 01/27/2026)</w:t>
      </w:r>
    </w:p>
    <w:p w14:paraId="597B53E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Paralegal (OSI #10114733) (Expiration Date: 02/12/2026)</w:t>
      </w:r>
    </w:p>
    <w:p w14:paraId="6B4E068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(DMA #52243) (Expiration Date: 01/28/2026)</w:t>
      </w:r>
    </w:p>
    <w:p w14:paraId="2B5C50F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Cataloging Librarian (DCA #4826) (Expiration Date: 02/10/2026)</w:t>
      </w:r>
    </w:p>
    <w:p w14:paraId="0F99EB8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Senior Recovery Plan. &amp; Zoning Coordinator (DHSEM #10118434) (Expiration Date: 01/27/2026)</w:t>
      </w:r>
    </w:p>
    <w:p w14:paraId="1EED091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Recovery Planning &amp; Zoning Coordinator (DHSEM #10118436) (Expiration Date: 01/27/2026)</w:t>
      </w:r>
    </w:p>
    <w:p w14:paraId="06834F1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Workforce &amp; Contractor Engagement Coordinator (DHSEM #10118432) (Expiration Date: 01/27/2026)</w:t>
      </w:r>
    </w:p>
    <w:p w14:paraId="767CF51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Analyst (PED #21543) (Expiration Date: 02/04/2026)</w:t>
      </w:r>
    </w:p>
    <w:p w14:paraId="32D49E1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Title V Unit Major Source Permits (NMED #80035) (Expiration Date: 01/29/2026)</w:t>
      </w:r>
    </w:p>
    <w:p w14:paraId="21C1037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Human Resources Generalist (HCA/ASD #7103) (Expiration Date: 01/27/2026)</w:t>
      </w:r>
    </w:p>
    <w:p w14:paraId="04AEA76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Healthcare Program Coordinator (HCA/MAD #7865) (Expiration Date: 01/28/2026)</w:t>
      </w:r>
    </w:p>
    <w:p w14:paraId="3B59C71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Program Coordinator (DPS #10118479) (Expiration Date: 01/31/2026)</w:t>
      </w:r>
    </w:p>
    <w:p w14:paraId="7E382DB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Individual Assistance Coordinator (DHSEM #10118426) (Expiration Date: 01/28/2026)</w:t>
      </w:r>
    </w:p>
    <w:p w14:paraId="4C3F070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Program Manager (DOT/GO/MODAL #19267) (Expiration Date: 02/13/2026)</w:t>
      </w:r>
    </w:p>
    <w:p w14:paraId="28FD2B8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Program &amp; Outreach Director (DHSEM #10118437) (Expiration Date: 01/27/2026)</w:t>
      </w:r>
    </w:p>
    <w:p w14:paraId="137C86C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Administrative Assistant, PPD Region (NMCD #16847) (Expiration Date: 02/09/2026)</w:t>
      </w:r>
    </w:p>
    <w:p w14:paraId="2B4C6AB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Business Operations Analyst (NMED #10117521) (Expiration Date: 01/29/2026)</w:t>
      </w:r>
    </w:p>
    <w:p w14:paraId="2DA7058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Public Involvement Coordinator and Environmental Supervisor (DOT/GO/PINF #10112512) (Expiration Date: 02/12/2026)</w:t>
      </w:r>
    </w:p>
    <w:p w14:paraId="7B8C39C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Emergency Management Coordinator - Tribal Liaison (DHSEM #74690) (Expiration Date: 01/26/2026)</w:t>
      </w:r>
    </w:p>
    <w:p w14:paraId="4D924FE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Regulation Manager (HCA/MAD #10118401) (Expiration Date: 01/26/2026)</w:t>
      </w:r>
    </w:p>
    <w:p w14:paraId="01112B0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Financial Coordinator/Purchasing Agent (HCA/DHI #36507) (Expiration Date: 02/06/2026)</w:t>
      </w:r>
    </w:p>
    <w:p w14:paraId="0AABEBD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Local Preparedness Coordinator (DHSEM #75158) (Expiration Date: 01/27/2026)</w:t>
      </w:r>
    </w:p>
    <w:p w14:paraId="0083FB4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Indoor Radon Scientist &amp; Specialist (NMED #29127) (Expiration Date: 01/26/2026)</w:t>
      </w:r>
    </w:p>
    <w:p w14:paraId="624B225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General Ledger/Capital Assets Financial Analysis Specialist (GSD #2698) (Expiration Date: 02/02/2026)</w:t>
      </w:r>
    </w:p>
    <w:p w14:paraId="7771B33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Motor Vehicle Representative (TRD #70961) (Expiration Date: 01/26/2026)</w:t>
      </w:r>
    </w:p>
    <w:p w14:paraId="5FF4605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Budget Analyst (DHSEM #10118424) (Expiration Date: 01/26/2026)</w:t>
      </w:r>
    </w:p>
    <w:p w14:paraId="3D2138C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Principal Accountant -AP (DHSEM #10118425) (Expiration Date: 01/26/2026)</w:t>
      </w:r>
    </w:p>
    <w:p w14:paraId="3E8C339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Accounts Payable Supervisor (DHSEM #10118423) (Expiration Date: 01/26/2026)</w:t>
      </w:r>
    </w:p>
    <w:p w14:paraId="23A2EC2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Maintenance Supervisor (NMCD/PNM #16365) (Expiration Date: 01/26/2026)</w:t>
      </w:r>
    </w:p>
    <w:p w14:paraId="3C4ABA5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Business Operations Specialist (CYFD/ASD #80043) (Expiration Date: 03/09/2026)</w:t>
      </w:r>
    </w:p>
    <w:p w14:paraId="19DC309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Engineer (PRC #10112776) (Expiration Date: 02/12/2026)</w:t>
      </w:r>
    </w:p>
    <w:p w14:paraId="2F41E50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Business Operations Analyst (PED #73320) (Expiration Date: 02/04/2026)</w:t>
      </w:r>
    </w:p>
    <w:p w14:paraId="0DFC304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New MexiCare Program Coordinator (ALTSD #10118464) (Expiration Date: 01/26/2026)</w:t>
      </w:r>
    </w:p>
    <w:p w14:paraId="1ED4315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Attorney (TRD# 1992+) (Expiration Date: 02/01/2026)</w:t>
      </w:r>
    </w:p>
    <w:p w14:paraId="4D75968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Attorney (DVR #10230) (Expiration Date: 02/09/2026)</w:t>
      </w:r>
    </w:p>
    <w:p w14:paraId="331C43D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Business Operations Analyst (PED #21504) (Expiration Date: 02/03/2026)</w:t>
      </w:r>
    </w:p>
    <w:p w14:paraId="5E63223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Supervisor, Petroleum (EMNRD #10117451) (Expiration Date: 02/08/2026)</w:t>
      </w:r>
    </w:p>
    <w:p w14:paraId="1C2457A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Business Operations Analyst (EMNRD #5307) (Expiration Date: 01/27/2026)</w:t>
      </w:r>
    </w:p>
    <w:p w14:paraId="3944241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Economist (HCA/MAD #7460) (Expiration Date: 01/27/2026)</w:t>
      </w:r>
    </w:p>
    <w:p w14:paraId="062998E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Executive Administrative Supervisor (DOH/OTS #13385) (Expiration Date: 02/08/2026)</w:t>
      </w:r>
    </w:p>
    <w:p w14:paraId="04DC2DF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WIPP Program Manager (EMNRD #10117686) (Expiration Date: 02/08/2026)</w:t>
      </w:r>
    </w:p>
    <w:p w14:paraId="0DDB1D5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Records Clerk (DOH/OGC #10690) (Expiration Date: 01/29/2026)</w:t>
      </w:r>
    </w:p>
    <w:p w14:paraId="2A02561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Psychiatric Technician (NMCD/PNM #37854) (Expiration Date: 01/27/2026)</w:t>
      </w:r>
    </w:p>
    <w:p w14:paraId="36ACCFD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Specialist Maintenance (NMCD/PNM #16382) (Expiration Date: 01/27/2026)</w:t>
      </w:r>
    </w:p>
    <w:p w14:paraId="1EAE937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Contract Monitor (DVR #10390) (Expiration Date: 02/06/2026)</w:t>
      </w:r>
    </w:p>
    <w:p w14:paraId="2A5C420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Northeast Region Ombudsman Regional Coordinator (ALTSD #10116501) (Expiration Date: 02/06/2026)</w:t>
      </w:r>
    </w:p>
    <w:p w14:paraId="305ED64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(NMCD #45476) (Expiration Date: 01/27/2026)</w:t>
      </w:r>
    </w:p>
    <w:p w14:paraId="414FF8D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Healthcare Program Coordinator (HCA/MAD #10110918) (Expiration Date: 01/28/2026)</w:t>
      </w:r>
    </w:p>
    <w:p w14:paraId="3409A0F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At-Risk Populations Planner (DOH/CHP #69579) (Expiration Date: 02/13/2026)</w:t>
      </w:r>
    </w:p>
    <w:p w14:paraId="707166F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All-Hazards Emergency Planner (DOH/CHP #60199) (Expiration Date: 02/13/2026)</w:t>
      </w:r>
    </w:p>
    <w:p w14:paraId="498905C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Community &amp; Safety Oversight Program Manager (NMED #10117830) (Expiration Date: 01/26/2026)</w:t>
      </w:r>
    </w:p>
    <w:p w14:paraId="28AE6AB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Consolidated Veteran Representative (DWS #9826) (Expiration Date: 01/29/2026)</w:t>
      </w:r>
    </w:p>
    <w:p w14:paraId="4641EC9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Analysis Specialist (PED #21542) (Expiration Date: 02/05/2026)</w:t>
      </w:r>
    </w:p>
    <w:p w14:paraId="6A1F2AF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Analysis Specialist (DoIT #2775) (Expiration Date: 02/14/2026)</w:t>
      </w:r>
    </w:p>
    <w:p w14:paraId="48BFF6BC"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Manager, Budget &amp; Finance (GSD #2710) (Expiration Date: 01/31/2026)</w:t>
      </w:r>
    </w:p>
    <w:p w14:paraId="07695C3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Wildland Firefighter (EMNRD #38397) (Expiration Date: 01/30/2026)</w:t>
      </w:r>
    </w:p>
    <w:p w14:paraId="7002B21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IT Security Analyst (ERB #10105307) (Expiration Date: 01/29/2026)</w:t>
      </w:r>
    </w:p>
    <w:p w14:paraId="32772AF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Business Operations Analyst (APB #15783+) (Expiration Date: 01/31/2026)</w:t>
      </w:r>
    </w:p>
    <w:p w14:paraId="20B752D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IT Systems Administrator (DOH/ITSD #60031) (Expiration Date: 01/30/2026)</w:t>
      </w:r>
    </w:p>
    <w:p w14:paraId="33F2D70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Analysis Specialist (ERB #10109502) (Expiration Date: 02/15/2026)</w:t>
      </w:r>
    </w:p>
    <w:p w14:paraId="0630133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Purchasing Coordinator (DOH/ITSD #10750) (Expiration Date: 01/26/2026)</w:t>
      </w:r>
    </w:p>
    <w:p w14:paraId="7D5DFF7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Wildland Firefighter (EMNRD #5627) (Expiration Date: 01/30/2026)</w:t>
      </w:r>
    </w:p>
    <w:p w14:paraId="1A1F6EC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Assc Insurance Underwriter (GSD #2928) (Expiration Date: 02/06/2026)</w:t>
      </w:r>
    </w:p>
    <w:p w14:paraId="42EA62D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Program Coordinator (DOH/WIC #10112273) (Expiration Date: 02/14/2026)</w:t>
      </w:r>
    </w:p>
    <w:p w14:paraId="34DEF76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Accountant (DoIT #2833) (Expiration Date: 01/30/2026)</w:t>
      </w:r>
    </w:p>
    <w:p w14:paraId="68C5D25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Healthcare Surveyor (HCA/DHI #26663) (Expiration Date: 02/06/2026)</w:t>
      </w:r>
    </w:p>
    <w:p w14:paraId="0823BFC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Enterprise Project Management Office Associate Project Manager (DoIT #2886) (Expiration Date: 02/06/2026)</w:t>
      </w:r>
    </w:p>
    <w:p w14:paraId="5E81238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Assistant Attorney General (NMDOJ #10103103) (Expiration Date: 02/04/2026)</w:t>
      </w:r>
    </w:p>
    <w:p w14:paraId="1B3C39D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Behavioral Health Therapist Supervisor (NMCD/PNM #49216) (Expiration Date: 02/02/2026)</w:t>
      </w:r>
    </w:p>
    <w:p w14:paraId="70840AD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Supervisor (DCA #4453) (Expiration Date: 01/30/2026)</w:t>
      </w:r>
    </w:p>
    <w:p w14:paraId="14A04E6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Attorney (RLD #10106318+) (Expiration Date: 02/14/2026)</w:t>
      </w:r>
    </w:p>
    <w:p w14:paraId="64ED2BD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Financial Analysis Specialist (GSD #2915) (Expiration Date: 02/01/2026)</w:t>
      </w:r>
    </w:p>
    <w:p w14:paraId="79B7060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IT Support Technician (CFB #38190) (Expiration Date: 02/20/2026)</w:t>
      </w:r>
    </w:p>
    <w:p w14:paraId="7D6F4C9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Plumber (GSD #10118459) (Expiration Date: 02/04/2026)</w:t>
      </w:r>
    </w:p>
    <w:p w14:paraId="31D9A45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Program Coordinator - Facility Risk &amp; Safety (DPS #10117633) (Expiration Date: 01/26/2026)</w:t>
      </w:r>
    </w:p>
    <w:p w14:paraId="058301C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Geotechnical Engineering Manager (DOT/GO/THOPS #18988) (Expiration Date: 02/13/2026)</w:t>
      </w:r>
    </w:p>
    <w:p w14:paraId="0DE7735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CMS Liaison and Medical Manager (HCA/MAD #10101680) (Expiration Date: 01/28/2026)</w:t>
      </w:r>
    </w:p>
    <w:p w14:paraId="0341118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Probation Parole Officer - Transitional Coordinator (NMCD #16818) (Expiration Date: 02/02/2026)</w:t>
      </w:r>
    </w:p>
    <w:p w14:paraId="724AF72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Remediation Program Manager (NMED #12232) (Expiration Date: 01/29/2026)</w:t>
      </w:r>
    </w:p>
    <w:p w14:paraId="40F7B3F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Administrative Support (ECECD #71428) (Expiration Date: 01/28/2026)</w:t>
      </w:r>
    </w:p>
    <w:p w14:paraId="79BECDD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Business Operations Analyst (HCA/ASD #7383) (Expiration Date: 01/29/2026)</w:t>
      </w:r>
    </w:p>
    <w:p w14:paraId="27EB67C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Child Support Legal Assistant (HCA/CSSD #34600) (Expiration Date: 01/28/2026)</w:t>
      </w:r>
    </w:p>
    <w:p w14:paraId="0CFA1465"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Title Examiner (NMSLO #5852) (Expiration Date: 01/28/2026)</w:t>
      </w:r>
    </w:p>
    <w:p w14:paraId="70ED0FE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Emergency Response Investigations Specialist (CYFD/PSD #43910) (Expiration Date: 03/16/2026)</w:t>
      </w:r>
    </w:p>
    <w:p w14:paraId="5187E70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Preparedness and Response Associate (DOH/CHP #11436) (Expiration Date: 02/13/2026)</w:t>
      </w:r>
    </w:p>
    <w:p w14:paraId="65B62CB0"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Accounts Payable Accountant (ALTSD #6360) (Expiration Date: 07/05/2028)</w:t>
      </w:r>
    </w:p>
    <w:p w14:paraId="18DD4A8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Paralegal (OSE/ISC #6056) (Expiration Date: 02/09/2026)</w:t>
      </w:r>
    </w:p>
    <w:p w14:paraId="7C812123"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Accountant (DOH/ASD #10812) (Expiration Date: 02/13/2026)</w:t>
      </w:r>
    </w:p>
    <w:p w14:paraId="00E144D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Housing Program. &amp; Grant Implementation Specialist (DHSEM #10118435) (Expiration Date: 01/29/2026)</w:t>
      </w:r>
    </w:p>
    <w:p w14:paraId="5D1A88C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CDBG-DR Senior Recovery Services Coordinator (DHSEM #10118431) (Expiration Date: 01/29/2026)</w:t>
      </w:r>
    </w:p>
    <w:p w14:paraId="5DFF101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IT Support Technician (DPS #10117444) (Expiration Date: 01/29/2026)</w:t>
      </w:r>
    </w:p>
    <w:p w14:paraId="1D1A269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Associate Motor Vehicle Representative (TRD #73521) (Expiration Date: 01/29/2026)</w:t>
      </w:r>
    </w:p>
    <w:p w14:paraId="0F465016"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Traffic Monitoring Manager (DOT/GO/PINF #21349) (Expiration Date: 02/14/2026)</w:t>
      </w:r>
    </w:p>
    <w:p w14:paraId="177B1371"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Training &amp; Development Coordinator (EMNRD #10114190) (Expiration Date: 02/04/2026)</w:t>
      </w:r>
    </w:p>
    <w:p w14:paraId="67A5996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Custodian (NMSLO #5943) (Expiration Date: 02/13/2026)</w:t>
      </w:r>
    </w:p>
    <w:p w14:paraId="56FB364C"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Leasing Program Manager (DOH/OFM #13659) (Expiration Date: 02/13/2026)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80CD327" w14:textId="77777777" w:rsidTr="00DD73F9">
        <w:trPr>
          <w:trHeight w:val="2070"/>
        </w:trPr>
        <w:tc>
          <w:tcPr>
            <w:tcW w:w="3120" w:type="dxa"/>
          </w:tcPr>
          <w:p w14:paraId="7E5EE3B0"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92384" behindDoc="1" locked="0" layoutInCell="1" allowOverlap="1" wp14:anchorId="7CA5550A" wp14:editId="6DBC5B5D">
                  <wp:simplePos x="0" y="0"/>
                  <wp:positionH relativeFrom="column">
                    <wp:posOffset>-307010</wp:posOffset>
                  </wp:positionH>
                  <wp:positionV relativeFrom="paragraph">
                    <wp:posOffset>-592531</wp:posOffset>
                  </wp:positionV>
                  <wp:extent cx="1777365" cy="1748155"/>
                  <wp:effectExtent l="0" t="0" r="0" b="4445"/>
                  <wp:wrapNone/>
                  <wp:docPr id="146260501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951CE3A"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E09ED01" wp14:editId="0DD620B3">
                  <wp:extent cx="1527048" cy="1075133"/>
                  <wp:effectExtent l="0" t="0" r="0" b="0"/>
                  <wp:docPr id="29497503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2614123"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F0D475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1360" behindDoc="0" locked="0" layoutInCell="1" allowOverlap="1" wp14:anchorId="6AB124B4" wp14:editId="28D9F7A4">
            <wp:simplePos x="0" y="0"/>
            <wp:positionH relativeFrom="margin">
              <wp:align>right</wp:align>
            </wp:positionH>
            <wp:positionV relativeFrom="paragraph">
              <wp:posOffset>-57150</wp:posOffset>
            </wp:positionV>
            <wp:extent cx="5943600" cy="74930"/>
            <wp:effectExtent l="0" t="0" r="0" b="1270"/>
            <wp:wrapNone/>
            <wp:docPr id="16303877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B7611E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Santa Rosa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B9A4B3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94598D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E061C32"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B746FB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CEDEF1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EF9D64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0336" behindDoc="0" locked="0" layoutInCell="1" allowOverlap="1" wp14:anchorId="4CFE17C8" wp14:editId="4AE33F41">
                <wp:simplePos x="0" y="0"/>
                <wp:positionH relativeFrom="column">
                  <wp:posOffset>2286000</wp:posOffset>
                </wp:positionH>
                <wp:positionV relativeFrom="paragraph">
                  <wp:posOffset>103505</wp:posOffset>
                </wp:positionV>
                <wp:extent cx="1043940" cy="2886075"/>
                <wp:effectExtent l="0" t="0" r="3810" b="9525"/>
                <wp:wrapNone/>
                <wp:docPr id="178890082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0EBA5AA" id="Graphic 36" o:spid="_x0000_s1026" style="position:absolute;margin-left:180pt;margin-top:8.15pt;width:82.2pt;height:227.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19EB0D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5D964AD4" w14:textId="77777777" w:rsidTr="00DD73F9">
        <w:tc>
          <w:tcPr>
            <w:tcW w:w="3116" w:type="dxa"/>
            <w:shd w:val="clear" w:color="auto" w:fill="0A5D5E"/>
          </w:tcPr>
          <w:p w14:paraId="1FF23D43"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B24E61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19AF2E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64F11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B80E3A7"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AAA6CC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71C434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24C94C3"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EF3E49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6A57C7CD" w14:textId="77777777" w:rsidTr="00DD73F9">
        <w:tc>
          <w:tcPr>
            <w:tcW w:w="3116" w:type="dxa"/>
            <w:shd w:val="clear" w:color="auto" w:fill="0A5D5E"/>
          </w:tcPr>
          <w:p w14:paraId="69C1812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F84A2B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E630F6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95218B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D89FBF7"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1941F6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848E6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499012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CCD19E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Santa Rosa</w:t>
      </w:r>
    </w:p>
    <w:p w14:paraId="2368186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B7DCF1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47E4F6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CB8856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Santa Rosa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DE34EC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451501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E7AD74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Correctional Officer Cadet (NMCD/GCCF #39069+) (Expiration Date: 02/07/2026)</w:t>
      </w:r>
    </w:p>
    <w:p w14:paraId="39A2875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Security Threat Intelligence Unit Telemonitor (NMCD #10113833) (Expiration Date: 02/02/2026)</w:t>
      </w:r>
    </w:p>
    <w:p w14:paraId="2B2F747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Fish Culturist I (DGF #5131) (Expiration Date: 02/10/2026)</w:t>
      </w:r>
    </w:p>
    <w:p w14:paraId="5694D5B9"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Correctional Officer Specialist - Laundry (NMCD #17174) (Expiration Date: 01/27/2026)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4507FC2B" w14:textId="77777777" w:rsidTr="00DD73F9">
        <w:trPr>
          <w:trHeight w:val="2070"/>
        </w:trPr>
        <w:tc>
          <w:tcPr>
            <w:tcW w:w="3120" w:type="dxa"/>
          </w:tcPr>
          <w:p w14:paraId="26D7ECC8"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96480" behindDoc="1" locked="0" layoutInCell="1" allowOverlap="1" wp14:anchorId="0AFE7429" wp14:editId="5EBB10AD">
                  <wp:simplePos x="0" y="0"/>
                  <wp:positionH relativeFrom="column">
                    <wp:posOffset>-307010</wp:posOffset>
                  </wp:positionH>
                  <wp:positionV relativeFrom="paragraph">
                    <wp:posOffset>-592531</wp:posOffset>
                  </wp:positionV>
                  <wp:extent cx="1777365" cy="1748155"/>
                  <wp:effectExtent l="0" t="0" r="0" b="4445"/>
                  <wp:wrapNone/>
                  <wp:docPr id="16900563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4A36E93"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97B9723" wp14:editId="2561EED6">
                  <wp:extent cx="1527048" cy="1075133"/>
                  <wp:effectExtent l="0" t="0" r="0" b="0"/>
                  <wp:docPr id="84853616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CD5E6E7"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E61C5B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5456" behindDoc="0" locked="0" layoutInCell="1" allowOverlap="1" wp14:anchorId="39144868" wp14:editId="5A2A8E41">
            <wp:simplePos x="0" y="0"/>
            <wp:positionH relativeFrom="margin">
              <wp:align>right</wp:align>
            </wp:positionH>
            <wp:positionV relativeFrom="paragraph">
              <wp:posOffset>-57150</wp:posOffset>
            </wp:positionV>
            <wp:extent cx="5943600" cy="74930"/>
            <wp:effectExtent l="0" t="0" r="0" b="1270"/>
            <wp:wrapNone/>
            <wp:docPr id="6088316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7EA5A3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Silver City</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492CE7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F0660D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2BE4D9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9B3246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8890E2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CF12D4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4432" behindDoc="0" locked="0" layoutInCell="1" allowOverlap="1" wp14:anchorId="2DA0309A" wp14:editId="75754761">
                <wp:simplePos x="0" y="0"/>
                <wp:positionH relativeFrom="column">
                  <wp:posOffset>2286000</wp:posOffset>
                </wp:positionH>
                <wp:positionV relativeFrom="paragraph">
                  <wp:posOffset>103505</wp:posOffset>
                </wp:positionV>
                <wp:extent cx="1043940" cy="2886075"/>
                <wp:effectExtent l="0" t="0" r="3810" b="9525"/>
                <wp:wrapNone/>
                <wp:docPr id="152695647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FAA6A7D" id="Graphic 36" o:spid="_x0000_s1026" style="position:absolute;margin-left:180pt;margin-top:8.15pt;width:82.2pt;height:227.2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B64178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2C89ED1A" w14:textId="77777777" w:rsidTr="00DD73F9">
        <w:tc>
          <w:tcPr>
            <w:tcW w:w="3116" w:type="dxa"/>
            <w:shd w:val="clear" w:color="auto" w:fill="0A5D5E"/>
          </w:tcPr>
          <w:p w14:paraId="49E84CC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FD60598"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0A184D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72FAC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90CBFF4"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92CB008"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26A0C2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962226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4CF375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7DB8750" w14:textId="77777777" w:rsidTr="00DD73F9">
        <w:tc>
          <w:tcPr>
            <w:tcW w:w="3116" w:type="dxa"/>
            <w:shd w:val="clear" w:color="auto" w:fill="0A5D5E"/>
          </w:tcPr>
          <w:p w14:paraId="4259CDA5"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A330C8F"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37586B7"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BE003C"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A1BCAE6"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743AFE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ABEE17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BE2EB0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B5FDCD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Silver City</w:t>
      </w:r>
    </w:p>
    <w:p w14:paraId="37A6ECE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9DB55D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E79504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F0A9E7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Silver City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56D5AA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F3B66F9"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4EA420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Senior Juvenile Probation Parole Officer (CYFD/JJS #40397) (Expiration Date: 02/14/2026)</w:t>
      </w:r>
    </w:p>
    <w:p w14:paraId="09F43C7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Water Resources Professional (NMED #12011) (Expiration Date: 02/05/2026)</w:t>
      </w:r>
    </w:p>
    <w:p w14:paraId="79C0A25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Assistance Analyst (HCA/ISD #7583) (Expiration Date: 01/26/2026)</w:t>
      </w:r>
    </w:p>
    <w:p w14:paraId="6E206F7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Office Support Clerk (HCA/ISD #7569) (Expiration Date: 01/26/2026)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4D5DF9CF" w14:textId="77777777" w:rsidTr="00DD73F9">
        <w:trPr>
          <w:trHeight w:val="2070"/>
        </w:trPr>
        <w:tc>
          <w:tcPr>
            <w:tcW w:w="3120" w:type="dxa"/>
          </w:tcPr>
          <w:p w14:paraId="6D6036DD"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0576" behindDoc="1" locked="0" layoutInCell="1" allowOverlap="1" wp14:anchorId="2F40405C" wp14:editId="4EF1E775">
                  <wp:simplePos x="0" y="0"/>
                  <wp:positionH relativeFrom="column">
                    <wp:posOffset>-307010</wp:posOffset>
                  </wp:positionH>
                  <wp:positionV relativeFrom="paragraph">
                    <wp:posOffset>-592531</wp:posOffset>
                  </wp:positionV>
                  <wp:extent cx="1777365" cy="1748155"/>
                  <wp:effectExtent l="0" t="0" r="0" b="4445"/>
                  <wp:wrapNone/>
                  <wp:docPr id="89145118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F259D05"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1494BC5" wp14:editId="63EC9D5B">
                  <wp:extent cx="1527048" cy="1075133"/>
                  <wp:effectExtent l="0" t="0" r="0" b="0"/>
                  <wp:docPr id="115877317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1058F7A"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94566C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9552" behindDoc="0" locked="0" layoutInCell="1" allowOverlap="1" wp14:anchorId="075D8F44" wp14:editId="2B4DEA10">
            <wp:simplePos x="0" y="0"/>
            <wp:positionH relativeFrom="margin">
              <wp:align>right</wp:align>
            </wp:positionH>
            <wp:positionV relativeFrom="paragraph">
              <wp:posOffset>-57150</wp:posOffset>
            </wp:positionV>
            <wp:extent cx="5943600" cy="74930"/>
            <wp:effectExtent l="0" t="0" r="0" b="1270"/>
            <wp:wrapNone/>
            <wp:docPr id="7303388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684806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Socorro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4401F9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B094BC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EAC322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F0C285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074008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D44DEA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8528" behindDoc="0" locked="0" layoutInCell="1" allowOverlap="1" wp14:anchorId="671930CA" wp14:editId="4C71B270">
                <wp:simplePos x="0" y="0"/>
                <wp:positionH relativeFrom="column">
                  <wp:posOffset>2286000</wp:posOffset>
                </wp:positionH>
                <wp:positionV relativeFrom="paragraph">
                  <wp:posOffset>103505</wp:posOffset>
                </wp:positionV>
                <wp:extent cx="1043940" cy="2886075"/>
                <wp:effectExtent l="0" t="0" r="3810" b="9525"/>
                <wp:wrapNone/>
                <wp:docPr id="159719294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1CD57B9" id="Graphic 36" o:spid="_x0000_s1026" style="position:absolute;margin-left:180pt;margin-top:8.15pt;width:82.2pt;height:227.2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61DD16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53DAA87F" w14:textId="77777777" w:rsidTr="00DD73F9">
        <w:tc>
          <w:tcPr>
            <w:tcW w:w="3116" w:type="dxa"/>
            <w:shd w:val="clear" w:color="auto" w:fill="0A5D5E"/>
          </w:tcPr>
          <w:p w14:paraId="70F7537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B4A614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F8311F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5653B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4D6FC94"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6A4BD4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8FDAB27"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69BBBBB"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F7DB02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242A2CEA" w14:textId="77777777" w:rsidTr="00DD73F9">
        <w:tc>
          <w:tcPr>
            <w:tcW w:w="3116" w:type="dxa"/>
            <w:shd w:val="clear" w:color="auto" w:fill="0A5D5E"/>
          </w:tcPr>
          <w:p w14:paraId="067EE70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D72D28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903B26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E0E59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7D41A6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F05F81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30BBBA2"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109D89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1C7BD1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Socorro</w:t>
      </w:r>
    </w:p>
    <w:p w14:paraId="16AD6B0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5EFCAE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B48C8B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2487CB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Socorro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1E5D58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93D230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974FFC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(HCA/ISD #8028) (Expiration Date: 02/04/2026)</w:t>
      </w:r>
    </w:p>
    <w:p w14:paraId="58867A3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Administrator Supervisor (CYFD/PSD #8840) (Expiration Date: 02/17/2026)</w:t>
      </w:r>
    </w:p>
    <w:p w14:paraId="3A0C98C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Client Service Agent (CYFD/PSD #26741) (Expiration Date: 03/13/2026)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1CA28212" w14:textId="77777777" w:rsidTr="00DD73F9">
        <w:trPr>
          <w:trHeight w:val="2070"/>
        </w:trPr>
        <w:tc>
          <w:tcPr>
            <w:tcW w:w="3120" w:type="dxa"/>
          </w:tcPr>
          <w:p w14:paraId="104D041A"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4672" behindDoc="1" locked="0" layoutInCell="1" allowOverlap="1" wp14:anchorId="40D75299" wp14:editId="1F887E3E">
                  <wp:simplePos x="0" y="0"/>
                  <wp:positionH relativeFrom="column">
                    <wp:posOffset>-307010</wp:posOffset>
                  </wp:positionH>
                  <wp:positionV relativeFrom="paragraph">
                    <wp:posOffset>-592531</wp:posOffset>
                  </wp:positionV>
                  <wp:extent cx="1777365" cy="1748155"/>
                  <wp:effectExtent l="0" t="0" r="0" b="4445"/>
                  <wp:wrapNone/>
                  <wp:docPr id="95016806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5A300B4"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25FCF03" wp14:editId="409592A9">
                  <wp:extent cx="1527048" cy="1075133"/>
                  <wp:effectExtent l="0" t="0" r="0" b="0"/>
                  <wp:docPr id="7521046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95F007D"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164AB0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03648" behindDoc="0" locked="0" layoutInCell="1" allowOverlap="1" wp14:anchorId="45283ECD" wp14:editId="33FE1D68">
            <wp:simplePos x="0" y="0"/>
            <wp:positionH relativeFrom="margin">
              <wp:align>right</wp:align>
            </wp:positionH>
            <wp:positionV relativeFrom="paragraph">
              <wp:posOffset>-57150</wp:posOffset>
            </wp:positionV>
            <wp:extent cx="5943600" cy="74930"/>
            <wp:effectExtent l="0" t="0" r="0" b="1270"/>
            <wp:wrapNone/>
            <wp:docPr id="1827385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E02181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Springer</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163F1F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245897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0B8393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67773F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FA83F58"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492D56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02624" behindDoc="0" locked="0" layoutInCell="1" allowOverlap="1" wp14:anchorId="36BAFDF1" wp14:editId="3EACD440">
                <wp:simplePos x="0" y="0"/>
                <wp:positionH relativeFrom="column">
                  <wp:posOffset>2286000</wp:posOffset>
                </wp:positionH>
                <wp:positionV relativeFrom="paragraph">
                  <wp:posOffset>103505</wp:posOffset>
                </wp:positionV>
                <wp:extent cx="1043940" cy="2886075"/>
                <wp:effectExtent l="0" t="0" r="3810" b="9525"/>
                <wp:wrapNone/>
                <wp:docPr id="210065021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6E200FA" id="Graphic 36" o:spid="_x0000_s1026" style="position:absolute;margin-left:180pt;margin-top:8.15pt;width:82.2pt;height:227.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012BB3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4DBF4514" w14:textId="77777777" w:rsidTr="00DD73F9">
        <w:tc>
          <w:tcPr>
            <w:tcW w:w="3116" w:type="dxa"/>
            <w:shd w:val="clear" w:color="auto" w:fill="0A5D5E"/>
          </w:tcPr>
          <w:p w14:paraId="19A54084"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3A8D474"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EEB517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4A013B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C21787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B1792C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2658C9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CCF6994"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C121BB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7A6E5B8A" w14:textId="77777777" w:rsidTr="00DD73F9">
        <w:tc>
          <w:tcPr>
            <w:tcW w:w="3116" w:type="dxa"/>
            <w:shd w:val="clear" w:color="auto" w:fill="0A5D5E"/>
          </w:tcPr>
          <w:p w14:paraId="3DC9F02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70FB50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09FCC39"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D6A468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12170A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AEABAE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11DD9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6BAC919"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76C1A99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Springer</w:t>
      </w:r>
    </w:p>
    <w:p w14:paraId="7E94A44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7702E1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5A3DAA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A0907E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Springer</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780CF5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39FB6D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1373034"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Correctional Officer Cadet (NMCD/SCC #10100889+)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3ED9033C" w14:textId="77777777" w:rsidTr="00DD73F9">
        <w:trPr>
          <w:trHeight w:val="2070"/>
        </w:trPr>
        <w:tc>
          <w:tcPr>
            <w:tcW w:w="3120" w:type="dxa"/>
          </w:tcPr>
          <w:p w14:paraId="5D40EE4A"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8768" behindDoc="1" locked="0" layoutInCell="1" allowOverlap="1" wp14:anchorId="075782F4" wp14:editId="43478D1A">
                  <wp:simplePos x="0" y="0"/>
                  <wp:positionH relativeFrom="column">
                    <wp:posOffset>-307010</wp:posOffset>
                  </wp:positionH>
                  <wp:positionV relativeFrom="paragraph">
                    <wp:posOffset>-592531</wp:posOffset>
                  </wp:positionV>
                  <wp:extent cx="1777365" cy="1748155"/>
                  <wp:effectExtent l="0" t="0" r="0" b="4445"/>
                  <wp:wrapNone/>
                  <wp:docPr id="16745741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F027DF4"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AFCFCB5" wp14:editId="46777290">
                  <wp:extent cx="1527048" cy="1075133"/>
                  <wp:effectExtent l="0" t="0" r="0" b="0"/>
                  <wp:docPr id="1029735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DA6B0CA"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65DE41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07744" behindDoc="0" locked="0" layoutInCell="1" allowOverlap="1" wp14:anchorId="6F72CABD" wp14:editId="21D898FE">
            <wp:simplePos x="0" y="0"/>
            <wp:positionH relativeFrom="margin">
              <wp:align>right</wp:align>
            </wp:positionH>
            <wp:positionV relativeFrom="paragraph">
              <wp:posOffset>-57150</wp:posOffset>
            </wp:positionV>
            <wp:extent cx="5943600" cy="74930"/>
            <wp:effectExtent l="0" t="0" r="0" b="1270"/>
            <wp:wrapNone/>
            <wp:docPr id="20301239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B03671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Taos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C97EF45"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BC3103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55117B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308BC4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12AB02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DB3A36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06720" behindDoc="0" locked="0" layoutInCell="1" allowOverlap="1" wp14:anchorId="0D720425" wp14:editId="6A15B7EF">
                <wp:simplePos x="0" y="0"/>
                <wp:positionH relativeFrom="column">
                  <wp:posOffset>2286000</wp:posOffset>
                </wp:positionH>
                <wp:positionV relativeFrom="paragraph">
                  <wp:posOffset>103505</wp:posOffset>
                </wp:positionV>
                <wp:extent cx="1043940" cy="2886075"/>
                <wp:effectExtent l="0" t="0" r="3810" b="9525"/>
                <wp:wrapNone/>
                <wp:docPr id="116558263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1403C31" id="Graphic 36" o:spid="_x0000_s1026" style="position:absolute;margin-left:180pt;margin-top:8.15pt;width:82.2pt;height:227.2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F906FDA"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5ECEB6D9" w14:textId="77777777" w:rsidTr="00DD73F9">
        <w:tc>
          <w:tcPr>
            <w:tcW w:w="3116" w:type="dxa"/>
            <w:shd w:val="clear" w:color="auto" w:fill="0A5D5E"/>
          </w:tcPr>
          <w:p w14:paraId="031FB1F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1FB64A3"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450B07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8F6BC6"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72665E5"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71FC94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97A50E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47ECE7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FC4752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3FE97B87" w14:textId="77777777" w:rsidTr="00DD73F9">
        <w:tc>
          <w:tcPr>
            <w:tcW w:w="3116" w:type="dxa"/>
            <w:shd w:val="clear" w:color="auto" w:fill="0A5D5E"/>
          </w:tcPr>
          <w:p w14:paraId="3B499BD8"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1EC6E5C"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6527E70"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5C95F5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95A449F"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707695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260354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B34B87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096B16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Taos</w:t>
      </w:r>
    </w:p>
    <w:p w14:paraId="2021CC5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BA7DC7F"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1C2E043"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C2221F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Taos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47CC57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1B119F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23DCC21"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Nutrition Supervisor (DOH/PHD/WIC #29025) (Expiration Date: 02/11/2026)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42B6EB7D" w14:textId="77777777" w:rsidTr="00DD73F9">
        <w:trPr>
          <w:trHeight w:val="2070"/>
        </w:trPr>
        <w:tc>
          <w:tcPr>
            <w:tcW w:w="3120" w:type="dxa"/>
          </w:tcPr>
          <w:p w14:paraId="47CCFF0E"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12864" behindDoc="1" locked="0" layoutInCell="1" allowOverlap="1" wp14:anchorId="5E3E4A60" wp14:editId="16B83D10">
                  <wp:simplePos x="0" y="0"/>
                  <wp:positionH relativeFrom="column">
                    <wp:posOffset>-307010</wp:posOffset>
                  </wp:positionH>
                  <wp:positionV relativeFrom="paragraph">
                    <wp:posOffset>-592531</wp:posOffset>
                  </wp:positionV>
                  <wp:extent cx="1777365" cy="1748155"/>
                  <wp:effectExtent l="0" t="0" r="0" b="4445"/>
                  <wp:wrapNone/>
                  <wp:docPr id="18515279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E6199AC"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50B4FC7" wp14:editId="0E004B48">
                  <wp:extent cx="1527048" cy="1075133"/>
                  <wp:effectExtent l="0" t="0" r="0" b="0"/>
                  <wp:docPr id="187473147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151304E"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E74FB5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11840" behindDoc="0" locked="0" layoutInCell="1" allowOverlap="1" wp14:anchorId="3C54AF4C" wp14:editId="17D5BB8C">
            <wp:simplePos x="0" y="0"/>
            <wp:positionH relativeFrom="margin">
              <wp:align>right</wp:align>
            </wp:positionH>
            <wp:positionV relativeFrom="paragraph">
              <wp:posOffset>-57150</wp:posOffset>
            </wp:positionV>
            <wp:extent cx="5943600" cy="74930"/>
            <wp:effectExtent l="0" t="0" r="0" b="1270"/>
            <wp:wrapNone/>
            <wp:docPr id="20926173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8DC20A2"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Truth Or Consequences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FDCDEC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75CA3FC"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80BCCE4"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7C0389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244708B1"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425251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10816" behindDoc="0" locked="0" layoutInCell="1" allowOverlap="1" wp14:anchorId="7D88A187" wp14:editId="7DA9B6AB">
                <wp:simplePos x="0" y="0"/>
                <wp:positionH relativeFrom="column">
                  <wp:posOffset>2286000</wp:posOffset>
                </wp:positionH>
                <wp:positionV relativeFrom="paragraph">
                  <wp:posOffset>103505</wp:posOffset>
                </wp:positionV>
                <wp:extent cx="1043940" cy="2886075"/>
                <wp:effectExtent l="0" t="0" r="3810" b="9525"/>
                <wp:wrapNone/>
                <wp:docPr id="10668792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0AD1D6A" id="Graphic 36" o:spid="_x0000_s1026" style="position:absolute;margin-left:180pt;margin-top:8.15pt;width:82.2pt;height:227.2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00C1B47"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5B51DB71" w14:textId="77777777" w:rsidTr="00DD73F9">
        <w:tc>
          <w:tcPr>
            <w:tcW w:w="3116" w:type="dxa"/>
            <w:shd w:val="clear" w:color="auto" w:fill="0A5D5E"/>
          </w:tcPr>
          <w:p w14:paraId="5B7F304F"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96D256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B40F766"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65FDE1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6D90B79"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F9A146C"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50E498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02889A8"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E35A6E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06237655" w14:textId="77777777" w:rsidTr="00DD73F9">
        <w:tc>
          <w:tcPr>
            <w:tcW w:w="3116" w:type="dxa"/>
            <w:shd w:val="clear" w:color="auto" w:fill="0A5D5E"/>
          </w:tcPr>
          <w:p w14:paraId="6E5C6440"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97EE22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3B722E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3C3A46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386059D"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79232DA"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B58E5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97F479D"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42EB165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Truth Or Consequences</w:t>
      </w:r>
    </w:p>
    <w:p w14:paraId="4FC6072A"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B0DA92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61E2CC8"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EA8CDBF"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Truth Or Consequences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CE9F11B"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05D34EB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67E5A0E"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CPS Case Worker (CYFD/PSD #10109560) (Expiration Date: 02/02/2026)</w:t>
      </w:r>
    </w:p>
    <w:p w14:paraId="085193B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Custodian (DOH/NMVH #34300) (Expiration Date: 02/20/2026)</w:t>
      </w:r>
    </w:p>
    <w:p w14:paraId="3C9BC784"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Nursing Administration Supervisor (DOH/NMVH #14613) (Expiration Date: 02/20/2026)</w:t>
      </w:r>
    </w:p>
    <w:p w14:paraId="3F41E11B"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House Attendant (Laundry Service Worker) (DOH/NMVH #12769+) (Expiration Date: 02/20/2026)</w:t>
      </w:r>
    </w:p>
    <w:p w14:paraId="5D658D97"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Lead Smoking Aide (Patient Care Assistant) (DOH/NMVH #28120) (Expiration Date: 02/20/2026)</w:t>
      </w:r>
    </w:p>
    <w:p w14:paraId="1BF5D052"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lastRenderedPageBreak/>
        <w:t>Custodial Maintenance Supervisor (DOH/NMVH #40931) (Expiration Date: 02/20/2026)</w:t>
      </w:r>
    </w:p>
    <w:p w14:paraId="404593EF"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Therapy Aide (DOH/NMVH #34065+) (Expiration Date: 02/13/2026)</w:t>
      </w:r>
    </w:p>
    <w:p w14:paraId="48490FDD"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Recreational Therapist I (DOH/NMVH #15607) (Expiration Date: 02/13/2026)</w:t>
      </w:r>
    </w:p>
    <w:p w14:paraId="35F27B89"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 Admin Assistant (DOH/NMVH #12881+) (Expiration Date: 02/16/2026)</w:t>
      </w:r>
    </w:p>
    <w:p w14:paraId="3279FFFA"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Office Support Clerk / Receptionist (DOH/NMVH #15663) (Expiration Date: 02/13/2026)</w:t>
      </w:r>
    </w:p>
    <w:p w14:paraId="0D5DDF0F"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Lead Compliance Officer (DOH/NMVH #64243) (Expiration Date: 02/13/2026)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E1043" w:rsidRPr="00CB6ACE" w14:paraId="59E9E032" w14:textId="77777777" w:rsidTr="00DD73F9">
        <w:trPr>
          <w:trHeight w:val="2070"/>
        </w:trPr>
        <w:tc>
          <w:tcPr>
            <w:tcW w:w="3120" w:type="dxa"/>
          </w:tcPr>
          <w:p w14:paraId="6542EFA1" w14:textId="77777777" w:rsidR="005E1043" w:rsidRPr="00CB6ACE" w:rsidRDefault="005E1043"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16960" behindDoc="1" locked="0" layoutInCell="1" allowOverlap="1" wp14:anchorId="72D1BD6C" wp14:editId="735CC973">
                  <wp:simplePos x="0" y="0"/>
                  <wp:positionH relativeFrom="column">
                    <wp:posOffset>-307010</wp:posOffset>
                  </wp:positionH>
                  <wp:positionV relativeFrom="paragraph">
                    <wp:posOffset>-592531</wp:posOffset>
                  </wp:positionV>
                  <wp:extent cx="1777365" cy="1748155"/>
                  <wp:effectExtent l="0" t="0" r="0" b="4445"/>
                  <wp:wrapNone/>
                  <wp:docPr id="100836580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3EFE1A2" w14:textId="77777777" w:rsidR="005E1043" w:rsidRPr="00CB6ACE" w:rsidRDefault="005E1043"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9A92C4D" wp14:editId="7A15529F">
                  <wp:extent cx="1527048" cy="1075133"/>
                  <wp:effectExtent l="0" t="0" r="0" b="0"/>
                  <wp:docPr id="22826941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4AFDE24" w14:textId="77777777" w:rsidR="005E1043" w:rsidRPr="00CB6ACE" w:rsidRDefault="005E1043"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C4AC530"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15936" behindDoc="0" locked="0" layoutInCell="1" allowOverlap="1" wp14:anchorId="1F0F96FF" wp14:editId="34208A95">
            <wp:simplePos x="0" y="0"/>
            <wp:positionH relativeFrom="margin">
              <wp:align>right</wp:align>
            </wp:positionH>
            <wp:positionV relativeFrom="paragraph">
              <wp:posOffset>-57150</wp:posOffset>
            </wp:positionV>
            <wp:extent cx="5943600" cy="74930"/>
            <wp:effectExtent l="0" t="0" r="0" b="1270"/>
            <wp:wrapNone/>
            <wp:docPr id="13258416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B7BB94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E90C66">
        <w:rPr>
          <w:rFonts w:ascii="Inter" w:eastAsia="Open Sans" w:hAnsi="Inter" w:cs="Open Sans"/>
          <w:b/>
          <w:bCs/>
          <w:noProof/>
          <w:kern w:val="0"/>
          <w:sz w:val="22"/>
          <w:szCs w:val="22"/>
          <w14:ligatures w14:val="none"/>
        </w:rPr>
        <w:t>Tucumcari</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47F8F91"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CB37F0D"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D1DD33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C3DA9DE"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14AA9A45"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FECFCD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14912" behindDoc="0" locked="0" layoutInCell="1" allowOverlap="1" wp14:anchorId="5F7136B7" wp14:editId="154CFA5A">
                <wp:simplePos x="0" y="0"/>
                <wp:positionH relativeFrom="column">
                  <wp:posOffset>2286000</wp:posOffset>
                </wp:positionH>
                <wp:positionV relativeFrom="paragraph">
                  <wp:posOffset>103505</wp:posOffset>
                </wp:positionV>
                <wp:extent cx="1043940" cy="2886075"/>
                <wp:effectExtent l="0" t="0" r="3810" b="9525"/>
                <wp:wrapNone/>
                <wp:docPr id="195135897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04A8213" id="Graphic 36" o:spid="_x0000_s1026" style="position:absolute;margin-left:180pt;margin-top:8.15pt;width:82.2pt;height:227.2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1ACB1A6"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E1043" w:rsidRPr="00CB6ACE" w14:paraId="1E6E8C3E" w14:textId="77777777" w:rsidTr="00DD73F9">
        <w:tc>
          <w:tcPr>
            <w:tcW w:w="3116" w:type="dxa"/>
            <w:shd w:val="clear" w:color="auto" w:fill="0A5D5E"/>
          </w:tcPr>
          <w:p w14:paraId="09281CB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2E2C2F1"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05D7A4F"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D29EB9D"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C40A162" w14:textId="77777777" w:rsidR="005E1043" w:rsidRPr="00CB6ACE" w:rsidRDefault="005E1043"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67BDAAE"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8813A41"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0A47899"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0B36D23"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r>
      <w:tr w:rsidR="005E1043" w:rsidRPr="00CB6ACE" w14:paraId="026B879E" w14:textId="77777777" w:rsidTr="00DD73F9">
        <w:tc>
          <w:tcPr>
            <w:tcW w:w="3116" w:type="dxa"/>
            <w:shd w:val="clear" w:color="auto" w:fill="0A5D5E"/>
          </w:tcPr>
          <w:p w14:paraId="1206E6AA"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DCBCDD1"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EA39E64"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6006FDE" w14:textId="77777777" w:rsidR="005E1043" w:rsidRPr="00CB6ACE" w:rsidRDefault="005E1043"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9D07622" w14:textId="77777777" w:rsidR="005E1043" w:rsidRPr="00CB6ACE" w:rsidRDefault="005E1043"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D50D211"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97963D" w14:textId="77777777" w:rsidR="005E1043" w:rsidRPr="00CB6ACE" w:rsidRDefault="005E1043"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23E69C6"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5F6CC5AB"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E90C66">
        <w:rPr>
          <w:rFonts w:ascii="Inter" w:eastAsia="Open Sans" w:hAnsi="Inter" w:cs="Open Sans"/>
          <w:b/>
          <w:bCs/>
          <w:noProof/>
          <w:kern w:val="0"/>
          <w:sz w:val="22"/>
          <w:szCs w:val="22"/>
          <w14:ligatures w14:val="none"/>
        </w:rPr>
        <w:t>Tucumcari</w:t>
      </w:r>
    </w:p>
    <w:p w14:paraId="6AE821E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668E977"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61D15890"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73F8074"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E90C66">
        <w:rPr>
          <w:rFonts w:ascii="Inter" w:eastAsia="Open Sans" w:hAnsi="Inter" w:cs="Open Sans"/>
          <w:b/>
          <w:bCs/>
          <w:noProof/>
          <w:kern w:val="0"/>
          <w:sz w:val="22"/>
          <w:szCs w:val="22"/>
          <w14:ligatures w14:val="none"/>
        </w:rPr>
        <w:t>Tucumcari</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A2FAA73" w14:textId="77777777" w:rsidR="005E1043" w:rsidRPr="00CB6ACE" w:rsidRDefault="005E1043" w:rsidP="00CB6ACE">
      <w:pPr>
        <w:widowControl w:val="0"/>
        <w:autoSpaceDE w:val="0"/>
        <w:autoSpaceDN w:val="0"/>
        <w:spacing w:after="0" w:line="240" w:lineRule="auto"/>
        <w:rPr>
          <w:rFonts w:ascii="Inter" w:eastAsia="Open Sans" w:hAnsi="Inter" w:cs="Open Sans"/>
          <w:kern w:val="0"/>
          <w:sz w:val="22"/>
          <w:szCs w:val="22"/>
          <w14:ligatures w14:val="none"/>
        </w:rPr>
      </w:pPr>
    </w:p>
    <w:p w14:paraId="31AABC1E" w14:textId="77777777" w:rsidR="005E1043" w:rsidRPr="00CB6ACE" w:rsidRDefault="005E1043"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DFFA988" w14:textId="77777777" w:rsidR="005E1043" w:rsidRPr="00E90C66" w:rsidRDefault="005E1043" w:rsidP="00F43451">
      <w:pPr>
        <w:widowControl w:val="0"/>
        <w:autoSpaceDE w:val="0"/>
        <w:autoSpaceDN w:val="0"/>
        <w:spacing w:after="0" w:line="240" w:lineRule="auto"/>
        <w:rPr>
          <w:rFonts w:ascii="Inter" w:eastAsia="Open Sans" w:hAnsi="Inter" w:cs="Open Sans"/>
          <w:noProof/>
          <w:kern w:val="0"/>
          <w:sz w:val="22"/>
          <w:szCs w:val="22"/>
          <w14:ligatures w14:val="none"/>
        </w:rPr>
      </w:pPr>
      <w:r w:rsidRPr="00E90C66">
        <w:rPr>
          <w:rFonts w:ascii="Inter" w:eastAsia="Open Sans" w:hAnsi="Inter" w:cs="Open Sans"/>
          <w:noProof/>
          <w:kern w:val="0"/>
          <w:sz w:val="22"/>
          <w:szCs w:val="22"/>
          <w14:ligatures w14:val="none"/>
        </w:rPr>
        <w:t>Family Support Specialist (CYFD/FSD  #10117127) (Expiration Date: 02/01/2026)</w:t>
      </w:r>
    </w:p>
    <w:p w14:paraId="5417B00E" w14:textId="77777777" w:rsidR="005E1043" w:rsidRDefault="005E1043" w:rsidP="00F43451">
      <w:pPr>
        <w:widowControl w:val="0"/>
        <w:autoSpaceDE w:val="0"/>
        <w:autoSpaceDN w:val="0"/>
        <w:spacing w:after="0" w:line="240" w:lineRule="auto"/>
        <w:rPr>
          <w:rFonts w:ascii="Inter" w:eastAsia="Open Sans" w:hAnsi="Inter" w:cs="Open Sans"/>
          <w:kern w:val="0"/>
          <w:sz w:val="22"/>
          <w:szCs w:val="22"/>
          <w14:ligatures w14:val="none"/>
        </w:rPr>
        <w:sectPr w:rsidR="005E1043" w:rsidSect="005E1043">
          <w:pgSz w:w="12240" w:h="15840"/>
          <w:pgMar w:top="1440" w:right="1440" w:bottom="1440" w:left="1440" w:header="720" w:footer="720" w:gutter="0"/>
          <w:pgNumType w:start="1"/>
          <w:cols w:space="720"/>
          <w:docGrid w:linePitch="360"/>
        </w:sectPr>
      </w:pPr>
      <w:r w:rsidRPr="00E90C66">
        <w:rPr>
          <w:rFonts w:ascii="Inter" w:eastAsia="Open Sans" w:hAnsi="Inter" w:cs="Open Sans"/>
          <w:noProof/>
          <w:kern w:val="0"/>
          <w:sz w:val="22"/>
          <w:szCs w:val="22"/>
          <w14:ligatures w14:val="none"/>
        </w:rPr>
        <w:t>Client Service Agent (CYFD/PSD #8961) (Expiration Date: 03/14/2026)</w:t>
      </w:r>
    </w:p>
    <w:p w14:paraId="2BC9E76C" w14:textId="77777777" w:rsidR="005E1043" w:rsidRPr="00CB6ACE" w:rsidRDefault="005E1043" w:rsidP="00F43451">
      <w:pPr>
        <w:widowControl w:val="0"/>
        <w:autoSpaceDE w:val="0"/>
        <w:autoSpaceDN w:val="0"/>
        <w:spacing w:after="0" w:line="240" w:lineRule="auto"/>
        <w:rPr>
          <w:rFonts w:ascii="Inter" w:eastAsia="Open Sans" w:hAnsi="Inter" w:cs="Open Sans"/>
          <w:kern w:val="0"/>
          <w:sz w:val="22"/>
          <w:szCs w:val="22"/>
          <w14:ligatures w14:val="none"/>
        </w:rPr>
      </w:pPr>
    </w:p>
    <w:sectPr w:rsidR="005E1043" w:rsidRPr="00CB6ACE" w:rsidSect="005E104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1"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51"/>
    <w:rsid w:val="00055509"/>
    <w:rsid w:val="002D6FA7"/>
    <w:rsid w:val="005967E2"/>
    <w:rsid w:val="005E1043"/>
    <w:rsid w:val="008137E1"/>
    <w:rsid w:val="00895E75"/>
    <w:rsid w:val="008B6D5A"/>
    <w:rsid w:val="00AE457E"/>
    <w:rsid w:val="00B54076"/>
    <w:rsid w:val="00CB6ACE"/>
    <w:rsid w:val="00F43451"/>
    <w:rsid w:val="00FB4768"/>
    <w:rsid w:val="00FB6F67"/>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2DAC"/>
  <w15:chartTrackingRefBased/>
  <w15:docId w15:val="{F4B3C1BC-4337-4305-8C4C-B32766F2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F4761" w:themeColor="accent1" w:themeShade="BF"/>
    </w:rPr>
  </w:style>
  <w:style w:type="paragraph" w:styleId="IntenseQuote">
    <w:name w:val="Intense Quote"/>
    <w:basedOn w:val="Normal"/>
    <w:next w:val="Normal"/>
    <w:link w:val="IntenseQuoteChar"/>
    <w:uiPriority w:val="30"/>
    <w:qFormat/>
    <w:rsid w:val="00CB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CE"/>
    <w:rPr>
      <w:i/>
      <w:iCs/>
      <w:color w:val="0F4761" w:themeColor="accent1" w:themeShade="BF"/>
    </w:rPr>
  </w:style>
  <w:style w:type="character" w:styleId="IntenseReference">
    <w:name w:val="Intense Reference"/>
    <w:basedOn w:val="DefaultParagraphFont"/>
    <w:uiPriority w:val="32"/>
    <w:qFormat/>
    <w:rsid w:val="00CB6ACE"/>
    <w:rPr>
      <w:b/>
      <w:bCs/>
      <w:smallCaps/>
      <w:color w:val="0F4761"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Weely%20Job%20Opening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1</TotalTime>
  <Pages>57</Pages>
  <Words>16761</Words>
  <Characters>86155</Characters>
  <Application>Microsoft Office Word</Application>
  <DocSecurity>0</DocSecurity>
  <Lines>4307</Lines>
  <Paragraphs>1715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David, SPO</dc:creator>
  <cp:keywords/>
  <dc:description/>
  <cp:lastModifiedBy>Valdez, David, SPO</cp:lastModifiedBy>
  <cp:revision>1</cp:revision>
  <dcterms:created xsi:type="dcterms:W3CDTF">2026-01-26T16:05:00Z</dcterms:created>
  <dcterms:modified xsi:type="dcterms:W3CDTF">2026-01-26T16:06:00Z</dcterms:modified>
</cp:coreProperties>
</file>